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50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7"/>
        <w:gridCol w:w="2430"/>
        <w:gridCol w:w="2633"/>
        <w:gridCol w:w="2700"/>
        <w:gridCol w:w="2407"/>
        <w:gridCol w:w="2160"/>
        <w:gridCol w:w="1890"/>
      </w:tblGrid>
      <w:tr w:rsidR="00812FC8" w:rsidRPr="00B733F8" w14:paraId="7742EA4E" w14:textId="77777777" w:rsidTr="00B2587A">
        <w:tc>
          <w:tcPr>
            <w:tcW w:w="87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63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B733F8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240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50EFC40A" w:rsidR="00812FC8" w:rsidRPr="00B733F8" w:rsidRDefault="00992ED7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216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189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STANDARDS</w:t>
            </w:r>
          </w:p>
        </w:tc>
      </w:tr>
      <w:tr w:rsidR="00B2587A" w:rsidRPr="00B733F8" w14:paraId="6B207296" w14:textId="77777777" w:rsidTr="00B2587A">
        <w:trPr>
          <w:trHeight w:val="1530"/>
        </w:trPr>
        <w:tc>
          <w:tcPr>
            <w:tcW w:w="877" w:type="dxa"/>
            <w:shd w:val="pct15" w:color="auto" w:fill="auto"/>
          </w:tcPr>
          <w:p w14:paraId="3CC281AC" w14:textId="7CC28078" w:rsidR="00B2587A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Mon</w:t>
            </w:r>
          </w:p>
          <w:p w14:paraId="4CC778CC" w14:textId="2DAEC0E5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5/1</w:t>
            </w:r>
            <w:r w:rsidR="00785BE0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2</w:t>
            </w:r>
          </w:p>
          <w:p w14:paraId="0CF577EF" w14:textId="77777777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4006B423" w14:textId="77777777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578AE75" w14:textId="0A4C8BC5" w:rsidR="00BA7DBF" w:rsidRDefault="00764A86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Review for Factoring Part of Unit 8 TEST</w:t>
            </w:r>
          </w:p>
          <w:p w14:paraId="6FD78344" w14:textId="77777777" w:rsidR="00BA7DBF" w:rsidRDefault="00BA7DBF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B7091CE" w14:textId="77777777" w:rsidR="00785BE0" w:rsidRDefault="00785BE0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46ED0B8" w14:textId="77777777" w:rsidR="00B2587A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C3971EA" w14:textId="53079805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33" w:type="dxa"/>
          </w:tcPr>
          <w:p w14:paraId="2B05FE7D" w14:textId="7DAD7BCB" w:rsidR="00764A86" w:rsidRDefault="00764A86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Review for Factoring Part 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>of Unit 8 TEST</w:t>
            </w:r>
          </w:p>
          <w:p w14:paraId="22D3F7A0" w14:textId="1C77628E" w:rsidR="00BA7DBF" w:rsidRPr="006A766A" w:rsidRDefault="00BA7DBF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</w:tcPr>
          <w:p w14:paraId="2C4233D6" w14:textId="77777777" w:rsidR="00B2587A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2CB6A58" w14:textId="77777777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50BB5E07" w14:textId="77777777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3F1304E4" w14:textId="77777777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38CF71E5" w14:textId="620BB008" w:rsidR="00B2587A" w:rsidRPr="00652DBA" w:rsidRDefault="00B2587A" w:rsidP="00764A86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407" w:type="dxa"/>
          </w:tcPr>
          <w:p w14:paraId="7E56A911" w14:textId="77777777" w:rsidR="00B2587A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000D8C7" w14:textId="78A95BE9" w:rsidR="00764A86" w:rsidRDefault="00764A86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Study</w:t>
            </w:r>
            <w:r>
              <w:rPr>
                <w:rFonts w:ascii="Times New Roman" w:hAnsi="Times New Roman"/>
                <w:b/>
                <w:sz w:val="20"/>
              </w:rPr>
              <w:t xml:space="preserve"> for Factoring Part of Unit 8 TEST</w:t>
            </w:r>
          </w:p>
          <w:p w14:paraId="09511D96" w14:textId="2B0C99A2" w:rsidR="00BA7DBF" w:rsidRPr="00A75400" w:rsidRDefault="00BA7DBF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</w:tcPr>
          <w:p w14:paraId="07E8AA3C" w14:textId="565AEF9F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0A654BFA" w14:textId="7DD3D958" w:rsidR="00B2587A" w:rsidRPr="00B26A44" w:rsidRDefault="00B2587A" w:rsidP="00785B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B2587A" w:rsidRPr="00B733F8" w14:paraId="26059AEF" w14:textId="77777777" w:rsidTr="00B2587A">
        <w:trPr>
          <w:trHeight w:val="2142"/>
        </w:trPr>
        <w:tc>
          <w:tcPr>
            <w:tcW w:w="877" w:type="dxa"/>
            <w:shd w:val="pct15" w:color="auto" w:fill="auto"/>
          </w:tcPr>
          <w:p w14:paraId="36EFB2FB" w14:textId="77777777" w:rsidR="00B2587A" w:rsidRDefault="00B2587A" w:rsidP="00B258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Tues</w:t>
            </w:r>
          </w:p>
          <w:p w14:paraId="221CFF49" w14:textId="625269CA" w:rsidR="00B2587A" w:rsidRPr="00B733F8" w:rsidRDefault="00B2587A" w:rsidP="00B258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5/1</w:t>
            </w:r>
            <w:r w:rsidR="00785BE0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</w:t>
            </w:r>
          </w:p>
        </w:tc>
        <w:tc>
          <w:tcPr>
            <w:tcW w:w="2430" w:type="dxa"/>
          </w:tcPr>
          <w:p w14:paraId="74EA2608" w14:textId="77777777" w:rsidR="00BA7DBF" w:rsidRDefault="00BA7DBF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94092E4" w14:textId="3D501EC7" w:rsidR="00764A86" w:rsidRDefault="00764A86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Part of Unit 8 TEST</w:t>
            </w:r>
          </w:p>
          <w:p w14:paraId="555A287D" w14:textId="77777777" w:rsidR="00B2587A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D7A492B" w14:textId="79A78013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33" w:type="dxa"/>
          </w:tcPr>
          <w:p w14:paraId="12341AC4" w14:textId="77777777" w:rsidR="00B2587A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5B98C23" w14:textId="7A41FE5E" w:rsidR="00764A86" w:rsidRDefault="00764A86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Part of Unit 8 TEST</w:t>
            </w:r>
          </w:p>
          <w:p w14:paraId="6755D28E" w14:textId="2B9021E2" w:rsidR="00992ED7" w:rsidRPr="004516F5" w:rsidRDefault="00992ED7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</w:tcPr>
          <w:p w14:paraId="681E0298" w14:textId="77777777" w:rsidR="00992ED7" w:rsidRDefault="00992ED7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E4AEC2C" w14:textId="30CDF432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6B5313AC" w14:textId="77777777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6D269675" w14:textId="77777777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627B8CEB" w14:textId="65313C44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407" w:type="dxa"/>
          </w:tcPr>
          <w:p w14:paraId="43CEC454" w14:textId="77777777" w:rsidR="00B2587A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DAB19A3" w14:textId="77777777" w:rsidR="00992ED7" w:rsidRDefault="00992ED7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8D9EC76" w14:textId="1B50DDE1" w:rsidR="00992ED7" w:rsidRPr="004516F5" w:rsidRDefault="00764A86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Begin Semester Exam Review</w:t>
            </w:r>
          </w:p>
        </w:tc>
        <w:tc>
          <w:tcPr>
            <w:tcW w:w="2160" w:type="dxa"/>
          </w:tcPr>
          <w:p w14:paraId="6AFC75DD" w14:textId="77777777" w:rsidR="00764A86" w:rsidRDefault="00764A86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Part of Unit 8 TEST</w:t>
            </w:r>
          </w:p>
          <w:p w14:paraId="1B514396" w14:textId="098FED03" w:rsidR="00B2587A" w:rsidRPr="00B54192" w:rsidRDefault="00B2587A" w:rsidP="00BA7DBF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48274818" w14:textId="53739200" w:rsidR="00B2587A" w:rsidRPr="004516F5" w:rsidRDefault="00B2587A" w:rsidP="00785B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B2587A" w:rsidRPr="00B733F8" w14:paraId="57D69C2A" w14:textId="77777777" w:rsidTr="00B2587A">
        <w:trPr>
          <w:trHeight w:val="1512"/>
        </w:trPr>
        <w:tc>
          <w:tcPr>
            <w:tcW w:w="877" w:type="dxa"/>
            <w:shd w:val="pct15" w:color="auto" w:fill="auto"/>
          </w:tcPr>
          <w:p w14:paraId="743E5DEC" w14:textId="608FD604" w:rsidR="00B2587A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Wed</w:t>
            </w:r>
          </w:p>
          <w:p w14:paraId="09122F93" w14:textId="465B9949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5/1</w:t>
            </w:r>
            <w:r w:rsidR="00785BE0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</w:t>
            </w:r>
          </w:p>
          <w:p w14:paraId="17A610FC" w14:textId="77777777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8E65CE7" w14:textId="7F4D01B8" w:rsidR="009A36FA" w:rsidRPr="004516F5" w:rsidRDefault="00764A86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Semester Exam Review</w:t>
            </w:r>
          </w:p>
        </w:tc>
        <w:tc>
          <w:tcPr>
            <w:tcW w:w="2633" w:type="dxa"/>
          </w:tcPr>
          <w:p w14:paraId="1886DD17" w14:textId="0CE4961C" w:rsidR="00992ED7" w:rsidRPr="004516F5" w:rsidRDefault="00764A86" w:rsidP="00764A86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Semester Exam Review</w:t>
            </w:r>
          </w:p>
        </w:tc>
        <w:tc>
          <w:tcPr>
            <w:tcW w:w="2700" w:type="dxa"/>
          </w:tcPr>
          <w:p w14:paraId="1EC9098F" w14:textId="77777777" w:rsidR="00B2587A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1A4B58F" w14:textId="03E90DF4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6D6221E" w14:textId="7D5DFAC2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5FE79357" w14:textId="77777777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8DC86A9" w14:textId="52F6D05F" w:rsidR="00B2587A" w:rsidRPr="004516F5" w:rsidRDefault="00B2587A" w:rsidP="00764A86">
            <w:pPr>
              <w:pStyle w:val="List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</w:tcPr>
          <w:p w14:paraId="0F26C9EE" w14:textId="522D67E7" w:rsidR="00992ED7" w:rsidRPr="004516F5" w:rsidRDefault="00764A86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Semester Exam Review</w:t>
            </w:r>
          </w:p>
        </w:tc>
        <w:tc>
          <w:tcPr>
            <w:tcW w:w="2160" w:type="dxa"/>
          </w:tcPr>
          <w:p w14:paraId="5E1D5C57" w14:textId="1D6EB099" w:rsidR="00785BE0" w:rsidRPr="004516F5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90" w:type="dxa"/>
          </w:tcPr>
          <w:p w14:paraId="4BA01872" w14:textId="3E43013C" w:rsidR="00B2587A" w:rsidRPr="004516F5" w:rsidRDefault="00B2587A" w:rsidP="00785B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B2587A" w:rsidRPr="00B733F8" w14:paraId="32A309D5" w14:textId="77777777" w:rsidTr="00B2587A">
        <w:trPr>
          <w:trHeight w:val="1143"/>
        </w:trPr>
        <w:tc>
          <w:tcPr>
            <w:tcW w:w="877" w:type="dxa"/>
            <w:shd w:val="pct15" w:color="auto" w:fill="auto"/>
          </w:tcPr>
          <w:p w14:paraId="2A30A897" w14:textId="0F8F97DE" w:rsidR="00B2587A" w:rsidRDefault="00B2587A" w:rsidP="00B258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Thurs</w:t>
            </w:r>
          </w:p>
          <w:p w14:paraId="12C1CAF6" w14:textId="00E88F19" w:rsidR="00B2587A" w:rsidRPr="00B733F8" w:rsidRDefault="00B2587A" w:rsidP="00B258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5/1</w:t>
            </w:r>
            <w:r w:rsidR="00785BE0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</w:t>
            </w:r>
          </w:p>
          <w:p w14:paraId="307416E2" w14:textId="77777777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709EBBDB" w14:textId="77777777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4F06632" w14:textId="77777777" w:rsidR="00B2587A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E957407" w14:textId="32F7D87E" w:rsidR="00B2587A" w:rsidRDefault="00764A86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Semester Exam Review</w:t>
            </w:r>
          </w:p>
          <w:p w14:paraId="1499C602" w14:textId="16D182D9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33" w:type="dxa"/>
          </w:tcPr>
          <w:p w14:paraId="442806E8" w14:textId="20091EA9" w:rsidR="00B2587A" w:rsidRDefault="00764A86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Semester Exam Review</w:t>
            </w:r>
          </w:p>
          <w:p w14:paraId="18E9F650" w14:textId="77777777" w:rsidR="00764A86" w:rsidRDefault="00764A86" w:rsidP="00764A86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5A124361" w14:textId="52FD896E" w:rsidR="00785BE0" w:rsidRDefault="00785BE0" w:rsidP="00764A86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Exam Exemptions</w:t>
            </w:r>
          </w:p>
          <w:p w14:paraId="17DA8466" w14:textId="77777777" w:rsidR="00992ED7" w:rsidRDefault="00992ED7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B65E9BD" w14:textId="77777777" w:rsidR="00992ED7" w:rsidRDefault="00992ED7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A4E0188" w14:textId="1BB811CB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0424EADD" w14:textId="77777777" w:rsidR="00B2587A" w:rsidRDefault="00B2587A" w:rsidP="00764A86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38D938D1" w14:textId="77777777" w:rsidR="00992ED7" w:rsidRPr="004516F5" w:rsidRDefault="00992ED7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0657801" w14:textId="77777777" w:rsidR="00992ED7" w:rsidRPr="004516F5" w:rsidRDefault="00992ED7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4FB97C2E" w14:textId="77777777" w:rsidR="00992ED7" w:rsidRPr="004516F5" w:rsidRDefault="00992ED7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3760E82F" w14:textId="77777777" w:rsidR="00B2587A" w:rsidRDefault="00B2587A" w:rsidP="00764A86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4D9DB132" w14:textId="6C8EA51B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407" w:type="dxa"/>
          </w:tcPr>
          <w:p w14:paraId="4084733B" w14:textId="215F07AD" w:rsidR="00B2587A" w:rsidRDefault="00764A86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Semester Exam Review</w:t>
            </w:r>
          </w:p>
          <w:p w14:paraId="35A3AF7E" w14:textId="1B5B8A96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</w:tcPr>
          <w:p w14:paraId="08C1E3C2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639056ED" w14:textId="143E7253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90" w:type="dxa"/>
          </w:tcPr>
          <w:p w14:paraId="1CF5D743" w14:textId="2B932667" w:rsidR="00B2587A" w:rsidRPr="004516F5" w:rsidRDefault="00B2587A" w:rsidP="00785B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79C75941" w14:textId="4734FB75" w:rsidR="00B2587A" w:rsidRPr="004516F5" w:rsidRDefault="00B2587A" w:rsidP="00785B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AE7332D" w14:textId="124BB9AA" w:rsidR="00B2587A" w:rsidRPr="004516F5" w:rsidRDefault="00B2587A" w:rsidP="00785B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B2587A" w:rsidRPr="00B733F8" w14:paraId="73B2E0C6" w14:textId="77777777" w:rsidTr="00B2587A">
        <w:trPr>
          <w:trHeight w:val="1529"/>
        </w:trPr>
        <w:tc>
          <w:tcPr>
            <w:tcW w:w="877" w:type="dxa"/>
            <w:tcBorders>
              <w:bottom w:val="double" w:sz="6" w:space="0" w:color="auto"/>
            </w:tcBorders>
            <w:shd w:val="pct15" w:color="auto" w:fill="auto"/>
          </w:tcPr>
          <w:p w14:paraId="35FD50CC" w14:textId="55EDC60B" w:rsidR="00B2587A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Fri</w:t>
            </w:r>
          </w:p>
          <w:p w14:paraId="1DD37029" w14:textId="777B4FEB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5/1</w:t>
            </w:r>
            <w:r w:rsidR="00785BE0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6</w:t>
            </w:r>
          </w:p>
          <w:p w14:paraId="521177FA" w14:textId="77777777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033491CF" w14:textId="77777777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double" w:sz="6" w:space="0" w:color="auto"/>
            </w:tcBorders>
          </w:tcPr>
          <w:p w14:paraId="6E3A78C5" w14:textId="55B641E0" w:rsidR="00B2587A" w:rsidRDefault="00764A86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Semester Exam Review</w:t>
            </w:r>
          </w:p>
          <w:p w14:paraId="12CA5977" w14:textId="4CB4B83A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33" w:type="dxa"/>
            <w:tcBorders>
              <w:bottom w:val="double" w:sz="6" w:space="0" w:color="auto"/>
            </w:tcBorders>
          </w:tcPr>
          <w:p w14:paraId="77D6E499" w14:textId="4C0A19E6" w:rsidR="00B2587A" w:rsidRPr="004516F5" w:rsidRDefault="00764A86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Semester Exam Review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41DA0E55" w14:textId="77777777" w:rsidR="00B2587A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CE2F003" w14:textId="77777777" w:rsidR="00785BE0" w:rsidRPr="004516F5" w:rsidRDefault="00785BE0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91E70DD" w14:textId="77777777" w:rsidR="00785BE0" w:rsidRPr="004516F5" w:rsidRDefault="00785BE0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2FDCBCF5" w14:textId="77777777" w:rsidR="00785BE0" w:rsidRPr="004516F5" w:rsidRDefault="00785BE0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A0CC589" w14:textId="10610BA9" w:rsidR="00B2587A" w:rsidRPr="004516F5" w:rsidRDefault="00B2587A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  <w:tcBorders>
              <w:bottom w:val="double" w:sz="6" w:space="0" w:color="auto"/>
            </w:tcBorders>
          </w:tcPr>
          <w:p w14:paraId="2702C74D" w14:textId="2212E772" w:rsidR="00B2587A" w:rsidRPr="004516F5" w:rsidRDefault="00785BE0" w:rsidP="00764A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Study for Exams</w:t>
            </w:r>
          </w:p>
        </w:tc>
        <w:tc>
          <w:tcPr>
            <w:tcW w:w="2160" w:type="dxa"/>
            <w:tcBorders>
              <w:bottom w:val="double" w:sz="6" w:space="0" w:color="auto"/>
            </w:tcBorders>
          </w:tcPr>
          <w:p w14:paraId="3697879D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0A4A718" w14:textId="7608FADA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14:paraId="09DA6940" w14:textId="67E5A337" w:rsidR="00B2587A" w:rsidRPr="004516F5" w:rsidRDefault="00B2587A" w:rsidP="00785B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3B0CC373" w14:textId="243BE0EA" w:rsidR="00B2587A" w:rsidRPr="004516F5" w:rsidRDefault="00B2587A" w:rsidP="00785B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0660F81" w14:textId="2418BFFB" w:rsidR="00E359C8" w:rsidRPr="00B733F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</w:p>
    <w:p w14:paraId="566DA034" w14:textId="19B3C48B" w:rsidR="00812FC8" w:rsidRPr="00B733F8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  <w:r w:rsidRPr="00B733F8">
        <w:rPr>
          <w:rFonts w:ascii="Times New Roman" w:hAnsi="Times New Roman"/>
          <w:b/>
          <w:i/>
          <w:sz w:val="22"/>
          <w:szCs w:val="22"/>
        </w:rPr>
        <w:t xml:space="preserve">Accelerated Math 8 </w:t>
      </w:r>
      <w:r w:rsidR="00812FC8" w:rsidRPr="00B733F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E359C8" w:rsidRPr="00B733F8">
        <w:rPr>
          <w:rFonts w:ascii="Times New Roman" w:hAnsi="Times New Roman"/>
          <w:b/>
          <w:i/>
          <w:sz w:val="22"/>
          <w:szCs w:val="22"/>
        </w:rPr>
        <w:t>Lesson Plans</w:t>
      </w:r>
      <w:r w:rsidR="00375507" w:rsidRPr="00B733F8">
        <w:rPr>
          <w:rFonts w:ascii="Times New Roman" w:hAnsi="Times New Roman"/>
          <w:b/>
          <w:sz w:val="22"/>
          <w:szCs w:val="22"/>
        </w:rPr>
        <w:t xml:space="preserve">: </w:t>
      </w:r>
      <w:r w:rsidR="001A165E">
        <w:rPr>
          <w:rFonts w:ascii="Times New Roman" w:hAnsi="Times New Roman"/>
          <w:b/>
          <w:sz w:val="22"/>
          <w:szCs w:val="22"/>
        </w:rPr>
        <w:t xml:space="preserve"> Carter</w:t>
      </w:r>
      <w:r w:rsidR="001E33EB">
        <w:rPr>
          <w:rFonts w:ascii="Times New Roman" w:hAnsi="Times New Roman"/>
          <w:b/>
          <w:sz w:val="22"/>
          <w:szCs w:val="22"/>
        </w:rPr>
        <w:t>, Zinke</w:t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CE70F8" w:rsidRPr="00B733F8">
        <w:rPr>
          <w:rFonts w:ascii="Times New Roman" w:hAnsi="Times New Roman"/>
          <w:sz w:val="22"/>
          <w:szCs w:val="22"/>
        </w:rPr>
        <w:tab/>
      </w:r>
      <w:r w:rsidR="009D7884" w:rsidRPr="00B733F8">
        <w:rPr>
          <w:rFonts w:ascii="Times New Roman" w:hAnsi="Times New Roman"/>
          <w:sz w:val="22"/>
          <w:szCs w:val="22"/>
        </w:rPr>
        <w:t xml:space="preserve">  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Week of: </w:t>
      </w:r>
      <w:r w:rsidR="0091001A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992ED7">
        <w:rPr>
          <w:rFonts w:ascii="Times New Roman" w:hAnsi="Times New Roman"/>
          <w:b/>
          <w:sz w:val="22"/>
          <w:szCs w:val="22"/>
        </w:rPr>
        <w:t>5-13</w:t>
      </w:r>
      <w:r w:rsidR="009744FD">
        <w:rPr>
          <w:rFonts w:ascii="Times New Roman" w:hAnsi="Times New Roman"/>
          <w:b/>
          <w:sz w:val="22"/>
          <w:szCs w:val="22"/>
        </w:rPr>
        <w:t>-</w:t>
      </w:r>
      <w:r w:rsidR="00FB6E11" w:rsidRPr="00B733F8">
        <w:rPr>
          <w:rFonts w:ascii="Times New Roman" w:hAnsi="Times New Roman"/>
          <w:b/>
          <w:sz w:val="22"/>
          <w:szCs w:val="22"/>
        </w:rPr>
        <w:t>2</w:t>
      </w:r>
      <w:r w:rsidR="00A74774">
        <w:rPr>
          <w:rFonts w:ascii="Times New Roman" w:hAnsi="Times New Roman"/>
          <w:b/>
          <w:sz w:val="22"/>
          <w:szCs w:val="22"/>
        </w:rPr>
        <w:t>5</w:t>
      </w:r>
    </w:p>
    <w:p w14:paraId="46A7CAA6" w14:textId="4A56C6AB" w:rsidR="00BF55D2" w:rsidRPr="00B733F8" w:rsidRDefault="00BF55D2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</w:p>
    <w:p w14:paraId="2BFE0F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495E0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621D0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4BEDE9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16DDD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598C59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1990FC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FBC8F1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C292BF4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373F84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B2B131D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B7A16B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465C5D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5B2B44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865D37E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EC20037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16C9DA9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6BAEC21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95302F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7E2EA43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439DAA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EEEC79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6F6E1C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D1E7C4D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D647EB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7E6BF96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1E1743A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FAAD558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CEE19A9" w14:textId="6C38CBDB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8CF4C0D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23222CB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E8D865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744753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A7E129E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437A57B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E107C1D" w14:textId="65D403F3" w:rsidR="00BF55D2" w:rsidRDefault="00BF55D2" w:rsidP="00BF55D2">
      <w:pPr>
        <w:rPr>
          <w:rFonts w:ascii="Times New Roman" w:hAnsi="Times New Roman"/>
          <w:sz w:val="20"/>
        </w:rPr>
      </w:pPr>
    </w:p>
    <w:p w14:paraId="33E607C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768B" w14:textId="77777777" w:rsidR="00544F2E" w:rsidRDefault="00544F2E">
      <w:pPr>
        <w:spacing w:line="20" w:lineRule="exact"/>
      </w:pPr>
    </w:p>
  </w:endnote>
  <w:endnote w:type="continuationSeparator" w:id="0">
    <w:p w14:paraId="1120BB73" w14:textId="77777777" w:rsidR="00544F2E" w:rsidRDefault="00544F2E">
      <w:r>
        <w:t xml:space="preserve"> </w:t>
      </w:r>
    </w:p>
  </w:endnote>
  <w:endnote w:type="continuationNotice" w:id="1">
    <w:p w14:paraId="09182AF1" w14:textId="77777777" w:rsidR="00544F2E" w:rsidRDefault="00544F2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3CD8" w14:textId="77777777" w:rsidR="00544F2E" w:rsidRDefault="00544F2E">
      <w:r>
        <w:separator/>
      </w:r>
    </w:p>
  </w:footnote>
  <w:footnote w:type="continuationSeparator" w:id="0">
    <w:p w14:paraId="0368E99F" w14:textId="77777777" w:rsidR="00544F2E" w:rsidRDefault="0054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0787E"/>
    <w:rsid w:val="00025854"/>
    <w:rsid w:val="0005068E"/>
    <w:rsid w:val="000B742F"/>
    <w:rsid w:val="000F0B7F"/>
    <w:rsid w:val="00104A56"/>
    <w:rsid w:val="00127610"/>
    <w:rsid w:val="00137D9E"/>
    <w:rsid w:val="001443F9"/>
    <w:rsid w:val="00144A02"/>
    <w:rsid w:val="001A0E3A"/>
    <w:rsid w:val="001A165E"/>
    <w:rsid w:val="001C48BC"/>
    <w:rsid w:val="001E33EB"/>
    <w:rsid w:val="001F3935"/>
    <w:rsid w:val="001F6686"/>
    <w:rsid w:val="00231C16"/>
    <w:rsid w:val="00254F23"/>
    <w:rsid w:val="0026782F"/>
    <w:rsid w:val="00272EFE"/>
    <w:rsid w:val="00275348"/>
    <w:rsid w:val="00277655"/>
    <w:rsid w:val="00280C4E"/>
    <w:rsid w:val="00293389"/>
    <w:rsid w:val="0029537C"/>
    <w:rsid w:val="002A5765"/>
    <w:rsid w:val="002A5D92"/>
    <w:rsid w:val="002C1288"/>
    <w:rsid w:val="002D4327"/>
    <w:rsid w:val="002D47C2"/>
    <w:rsid w:val="002E3832"/>
    <w:rsid w:val="002E68D2"/>
    <w:rsid w:val="00311F82"/>
    <w:rsid w:val="00330254"/>
    <w:rsid w:val="00344587"/>
    <w:rsid w:val="00347A23"/>
    <w:rsid w:val="0035726E"/>
    <w:rsid w:val="0036485E"/>
    <w:rsid w:val="00372B06"/>
    <w:rsid w:val="00375507"/>
    <w:rsid w:val="00376DEF"/>
    <w:rsid w:val="00380323"/>
    <w:rsid w:val="00381EC4"/>
    <w:rsid w:val="003825A2"/>
    <w:rsid w:val="003A05B8"/>
    <w:rsid w:val="003B32F3"/>
    <w:rsid w:val="003C3228"/>
    <w:rsid w:val="003C48E1"/>
    <w:rsid w:val="003D3E4C"/>
    <w:rsid w:val="003E1FAF"/>
    <w:rsid w:val="003E742B"/>
    <w:rsid w:val="003F6B21"/>
    <w:rsid w:val="00416028"/>
    <w:rsid w:val="004202ED"/>
    <w:rsid w:val="00436FA2"/>
    <w:rsid w:val="004464DD"/>
    <w:rsid w:val="004516F5"/>
    <w:rsid w:val="004517DC"/>
    <w:rsid w:val="0046388B"/>
    <w:rsid w:val="00463CC6"/>
    <w:rsid w:val="00467A92"/>
    <w:rsid w:val="00484026"/>
    <w:rsid w:val="00485810"/>
    <w:rsid w:val="00487DF1"/>
    <w:rsid w:val="004A25B6"/>
    <w:rsid w:val="004A4861"/>
    <w:rsid w:val="004C427E"/>
    <w:rsid w:val="004C44A4"/>
    <w:rsid w:val="004F6F7F"/>
    <w:rsid w:val="00503A34"/>
    <w:rsid w:val="00512FCE"/>
    <w:rsid w:val="005279E1"/>
    <w:rsid w:val="00537727"/>
    <w:rsid w:val="0054065F"/>
    <w:rsid w:val="005440EF"/>
    <w:rsid w:val="00544F2E"/>
    <w:rsid w:val="005678E8"/>
    <w:rsid w:val="00570703"/>
    <w:rsid w:val="00574D9C"/>
    <w:rsid w:val="005A3396"/>
    <w:rsid w:val="005B0395"/>
    <w:rsid w:val="005B03AB"/>
    <w:rsid w:val="005B0EDE"/>
    <w:rsid w:val="005B1B5A"/>
    <w:rsid w:val="005B5211"/>
    <w:rsid w:val="005B5A65"/>
    <w:rsid w:val="005F3892"/>
    <w:rsid w:val="005F7472"/>
    <w:rsid w:val="006013A4"/>
    <w:rsid w:val="006201AC"/>
    <w:rsid w:val="00621450"/>
    <w:rsid w:val="00633B74"/>
    <w:rsid w:val="00635607"/>
    <w:rsid w:val="00641ECE"/>
    <w:rsid w:val="00652DBA"/>
    <w:rsid w:val="0065370C"/>
    <w:rsid w:val="006540F6"/>
    <w:rsid w:val="00657ACE"/>
    <w:rsid w:val="00665F81"/>
    <w:rsid w:val="006703FC"/>
    <w:rsid w:val="006A5396"/>
    <w:rsid w:val="006A766A"/>
    <w:rsid w:val="006C6B28"/>
    <w:rsid w:val="006D72C1"/>
    <w:rsid w:val="006E1E83"/>
    <w:rsid w:val="006F7B9D"/>
    <w:rsid w:val="00703B78"/>
    <w:rsid w:val="00724321"/>
    <w:rsid w:val="00747A77"/>
    <w:rsid w:val="0075109D"/>
    <w:rsid w:val="00762345"/>
    <w:rsid w:val="00764A86"/>
    <w:rsid w:val="0076716F"/>
    <w:rsid w:val="0077442F"/>
    <w:rsid w:val="00785BE0"/>
    <w:rsid w:val="007C14D4"/>
    <w:rsid w:val="007C6492"/>
    <w:rsid w:val="00800DAF"/>
    <w:rsid w:val="00806B92"/>
    <w:rsid w:val="008128C1"/>
    <w:rsid w:val="00812FC8"/>
    <w:rsid w:val="00822E6C"/>
    <w:rsid w:val="00826A0F"/>
    <w:rsid w:val="0084291B"/>
    <w:rsid w:val="00844E26"/>
    <w:rsid w:val="00855CC7"/>
    <w:rsid w:val="00856770"/>
    <w:rsid w:val="00861CBB"/>
    <w:rsid w:val="008807B8"/>
    <w:rsid w:val="00883075"/>
    <w:rsid w:val="0088325B"/>
    <w:rsid w:val="00892725"/>
    <w:rsid w:val="00897031"/>
    <w:rsid w:val="008A5019"/>
    <w:rsid w:val="008A6BBE"/>
    <w:rsid w:val="008B108D"/>
    <w:rsid w:val="008C7546"/>
    <w:rsid w:val="008D1AAA"/>
    <w:rsid w:val="008F3ECB"/>
    <w:rsid w:val="0091001A"/>
    <w:rsid w:val="00923778"/>
    <w:rsid w:val="009279ED"/>
    <w:rsid w:val="0093009B"/>
    <w:rsid w:val="00933162"/>
    <w:rsid w:val="0093608E"/>
    <w:rsid w:val="009432DA"/>
    <w:rsid w:val="009610C1"/>
    <w:rsid w:val="009744FD"/>
    <w:rsid w:val="00992ED7"/>
    <w:rsid w:val="009A36FA"/>
    <w:rsid w:val="009A6576"/>
    <w:rsid w:val="009B6D72"/>
    <w:rsid w:val="009C1390"/>
    <w:rsid w:val="009D7884"/>
    <w:rsid w:val="009E12EA"/>
    <w:rsid w:val="009E179E"/>
    <w:rsid w:val="009E1A38"/>
    <w:rsid w:val="009F3657"/>
    <w:rsid w:val="009F6239"/>
    <w:rsid w:val="00A225EC"/>
    <w:rsid w:val="00A30428"/>
    <w:rsid w:val="00A47D4B"/>
    <w:rsid w:val="00A74774"/>
    <w:rsid w:val="00A75400"/>
    <w:rsid w:val="00A77D95"/>
    <w:rsid w:val="00A90F92"/>
    <w:rsid w:val="00A91CFD"/>
    <w:rsid w:val="00A97084"/>
    <w:rsid w:val="00AA14FE"/>
    <w:rsid w:val="00AC00C7"/>
    <w:rsid w:val="00AC602B"/>
    <w:rsid w:val="00B169AE"/>
    <w:rsid w:val="00B2587A"/>
    <w:rsid w:val="00B26A44"/>
    <w:rsid w:val="00B54192"/>
    <w:rsid w:val="00B5795E"/>
    <w:rsid w:val="00B72B76"/>
    <w:rsid w:val="00B733F8"/>
    <w:rsid w:val="00B77721"/>
    <w:rsid w:val="00B8549B"/>
    <w:rsid w:val="00B857EC"/>
    <w:rsid w:val="00B86EBC"/>
    <w:rsid w:val="00B911B4"/>
    <w:rsid w:val="00B96757"/>
    <w:rsid w:val="00BA7DBF"/>
    <w:rsid w:val="00BE3229"/>
    <w:rsid w:val="00BF55D2"/>
    <w:rsid w:val="00C1179B"/>
    <w:rsid w:val="00C32EF3"/>
    <w:rsid w:val="00C358B0"/>
    <w:rsid w:val="00C645DE"/>
    <w:rsid w:val="00CA5ED5"/>
    <w:rsid w:val="00CC6CC0"/>
    <w:rsid w:val="00CD6F89"/>
    <w:rsid w:val="00CD7BF4"/>
    <w:rsid w:val="00CE5CA4"/>
    <w:rsid w:val="00CE70F8"/>
    <w:rsid w:val="00CF1FD1"/>
    <w:rsid w:val="00CF47BF"/>
    <w:rsid w:val="00D00CB0"/>
    <w:rsid w:val="00D03DEB"/>
    <w:rsid w:val="00D06EDC"/>
    <w:rsid w:val="00D11236"/>
    <w:rsid w:val="00D11A6E"/>
    <w:rsid w:val="00D15311"/>
    <w:rsid w:val="00D269D2"/>
    <w:rsid w:val="00D27242"/>
    <w:rsid w:val="00D279F8"/>
    <w:rsid w:val="00D360F1"/>
    <w:rsid w:val="00D41D3B"/>
    <w:rsid w:val="00D6499C"/>
    <w:rsid w:val="00D661D3"/>
    <w:rsid w:val="00D865C6"/>
    <w:rsid w:val="00D91291"/>
    <w:rsid w:val="00DA1157"/>
    <w:rsid w:val="00DA1CB8"/>
    <w:rsid w:val="00DA1EB6"/>
    <w:rsid w:val="00DA23A3"/>
    <w:rsid w:val="00DA2F68"/>
    <w:rsid w:val="00DB53F5"/>
    <w:rsid w:val="00DB6FA5"/>
    <w:rsid w:val="00DC0B9F"/>
    <w:rsid w:val="00DC34C8"/>
    <w:rsid w:val="00DC5E4F"/>
    <w:rsid w:val="00DD02B0"/>
    <w:rsid w:val="00DE1EF3"/>
    <w:rsid w:val="00DE4325"/>
    <w:rsid w:val="00DE4F4B"/>
    <w:rsid w:val="00E0133F"/>
    <w:rsid w:val="00E04824"/>
    <w:rsid w:val="00E21B95"/>
    <w:rsid w:val="00E359C8"/>
    <w:rsid w:val="00E4113F"/>
    <w:rsid w:val="00E6329F"/>
    <w:rsid w:val="00E80BD7"/>
    <w:rsid w:val="00E85DA5"/>
    <w:rsid w:val="00EA704D"/>
    <w:rsid w:val="00EB4937"/>
    <w:rsid w:val="00EC3FAE"/>
    <w:rsid w:val="00EC5041"/>
    <w:rsid w:val="00ED57FD"/>
    <w:rsid w:val="00EF074B"/>
    <w:rsid w:val="00EF0958"/>
    <w:rsid w:val="00EF7136"/>
    <w:rsid w:val="00F0111E"/>
    <w:rsid w:val="00F05281"/>
    <w:rsid w:val="00F3387C"/>
    <w:rsid w:val="00F3659D"/>
    <w:rsid w:val="00F4622A"/>
    <w:rsid w:val="00F505C2"/>
    <w:rsid w:val="00F54D3E"/>
    <w:rsid w:val="00F57DAD"/>
    <w:rsid w:val="00F64297"/>
    <w:rsid w:val="00F65BD2"/>
    <w:rsid w:val="00F71630"/>
    <w:rsid w:val="00FA6D9C"/>
    <w:rsid w:val="00FB0747"/>
    <w:rsid w:val="00FB39DD"/>
    <w:rsid w:val="00FB6E11"/>
    <w:rsid w:val="00FC1468"/>
    <w:rsid w:val="00FC2157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Betsy Carter</cp:lastModifiedBy>
  <cp:revision>7</cp:revision>
  <cp:lastPrinted>2022-01-27T15:48:00Z</cp:lastPrinted>
  <dcterms:created xsi:type="dcterms:W3CDTF">2025-05-06T20:08:00Z</dcterms:created>
  <dcterms:modified xsi:type="dcterms:W3CDTF">2025-05-09T20:01:00Z</dcterms:modified>
</cp:coreProperties>
</file>