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70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4"/>
        <w:gridCol w:w="1928"/>
        <w:gridCol w:w="3003"/>
        <w:gridCol w:w="2630"/>
        <w:gridCol w:w="3134"/>
        <w:gridCol w:w="1665"/>
        <w:gridCol w:w="1490"/>
      </w:tblGrid>
      <w:tr w:rsidR="00812FC8" w14:paraId="7742EA4E" w14:textId="77777777" w:rsidTr="00A82BA0">
        <w:trPr>
          <w:trHeight w:val="356"/>
        </w:trPr>
        <w:tc>
          <w:tcPr>
            <w:tcW w:w="854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1928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300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3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D02B0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3134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665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149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D26AC0" w14:paraId="6B207296" w14:textId="77777777" w:rsidTr="00A82BA0">
        <w:trPr>
          <w:trHeight w:val="531"/>
        </w:trPr>
        <w:tc>
          <w:tcPr>
            <w:tcW w:w="854" w:type="dxa"/>
            <w:shd w:val="pct15" w:color="auto" w:fill="auto"/>
          </w:tcPr>
          <w:p w14:paraId="3CC281AC" w14:textId="4388DBF2" w:rsidR="00D26AC0" w:rsidRDefault="00D26AC0" w:rsidP="00D26AC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Mon</w:t>
            </w:r>
          </w:p>
          <w:p w14:paraId="746AB43E" w14:textId="1AEDF3F3" w:rsidR="007041CC" w:rsidRPr="00DD02B0" w:rsidRDefault="007041CC" w:rsidP="00D26AC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2/17</w:t>
            </w:r>
          </w:p>
          <w:p w14:paraId="0CF577EF" w14:textId="77777777" w:rsidR="00D26AC0" w:rsidRPr="00DD02B0" w:rsidRDefault="00D26AC0" w:rsidP="00D26AC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006B423" w14:textId="77777777" w:rsidR="00D26AC0" w:rsidRPr="00DD02B0" w:rsidRDefault="00D26AC0" w:rsidP="00D26AC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928" w:type="dxa"/>
          </w:tcPr>
          <w:p w14:paraId="5C3971EA" w14:textId="7A9CE94A" w:rsidR="00D26AC0" w:rsidRPr="007E3AC2" w:rsidRDefault="00466509" w:rsidP="007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3AC2">
              <w:rPr>
                <w:rFonts w:ascii="Times New Roman" w:hAnsi="Times New Roman"/>
                <w:b/>
                <w:szCs w:val="24"/>
              </w:rPr>
              <w:t>Holiday</w:t>
            </w:r>
          </w:p>
        </w:tc>
        <w:tc>
          <w:tcPr>
            <w:tcW w:w="3003" w:type="dxa"/>
          </w:tcPr>
          <w:p w14:paraId="22D3F7A0" w14:textId="76987605" w:rsidR="00D26AC0" w:rsidRPr="007E3AC2" w:rsidRDefault="00466509" w:rsidP="007E3AC2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7E3AC2">
              <w:rPr>
                <w:rFonts w:ascii="Times New Roman" w:hAnsi="Times New Roman"/>
                <w:b/>
                <w:szCs w:val="24"/>
              </w:rPr>
              <w:t>Holiday</w:t>
            </w:r>
          </w:p>
        </w:tc>
        <w:tc>
          <w:tcPr>
            <w:tcW w:w="2630" w:type="dxa"/>
          </w:tcPr>
          <w:p w14:paraId="38CF71E5" w14:textId="51F497B9" w:rsidR="00D26AC0" w:rsidRPr="007E3AC2" w:rsidRDefault="00466509" w:rsidP="007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3AC2">
              <w:rPr>
                <w:rFonts w:ascii="Times New Roman" w:hAnsi="Times New Roman"/>
                <w:b/>
                <w:szCs w:val="24"/>
              </w:rPr>
              <w:t>Holiday</w:t>
            </w:r>
          </w:p>
        </w:tc>
        <w:tc>
          <w:tcPr>
            <w:tcW w:w="3134" w:type="dxa"/>
          </w:tcPr>
          <w:p w14:paraId="09511D96" w14:textId="5EC3528E" w:rsidR="00D26AC0" w:rsidRPr="007E3AC2" w:rsidRDefault="00466509" w:rsidP="007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3AC2">
              <w:rPr>
                <w:rFonts w:ascii="Times New Roman" w:hAnsi="Times New Roman"/>
                <w:b/>
                <w:szCs w:val="24"/>
              </w:rPr>
              <w:t>Holiday</w:t>
            </w:r>
          </w:p>
        </w:tc>
        <w:tc>
          <w:tcPr>
            <w:tcW w:w="1665" w:type="dxa"/>
          </w:tcPr>
          <w:p w14:paraId="07E8AA3C" w14:textId="0642F8FE" w:rsidR="00D26AC0" w:rsidRPr="004C44A4" w:rsidRDefault="00466509" w:rsidP="00D26AC0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Cs w:val="24"/>
              </w:rPr>
              <w:t>Holiday</w:t>
            </w:r>
          </w:p>
        </w:tc>
        <w:tc>
          <w:tcPr>
            <w:tcW w:w="1490" w:type="dxa"/>
          </w:tcPr>
          <w:p w14:paraId="0A654BFA" w14:textId="5256CEDC" w:rsidR="00D26AC0" w:rsidRPr="00A82BA0" w:rsidRDefault="00466509" w:rsidP="00D26AC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Holiday</w:t>
            </w:r>
          </w:p>
        </w:tc>
      </w:tr>
      <w:tr w:rsidR="00470964" w14:paraId="26059AEF" w14:textId="77777777" w:rsidTr="00A82BA0">
        <w:trPr>
          <w:trHeight w:val="411"/>
        </w:trPr>
        <w:tc>
          <w:tcPr>
            <w:tcW w:w="854" w:type="dxa"/>
            <w:shd w:val="pct15" w:color="auto" w:fill="auto"/>
          </w:tcPr>
          <w:p w14:paraId="643C7546" w14:textId="77777777" w:rsidR="00470964" w:rsidRDefault="00470964" w:rsidP="0047096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Tues</w:t>
            </w:r>
          </w:p>
          <w:p w14:paraId="221CFF49" w14:textId="68C2C913" w:rsidR="00470964" w:rsidRPr="00DD02B0" w:rsidRDefault="00470964" w:rsidP="0047096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2/18</w:t>
            </w:r>
          </w:p>
        </w:tc>
        <w:tc>
          <w:tcPr>
            <w:tcW w:w="1928" w:type="dxa"/>
          </w:tcPr>
          <w:p w14:paraId="476BE6AE" w14:textId="09B51A4E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ACAP 8.16,8.16a</w:t>
            </w:r>
          </w:p>
          <w:p w14:paraId="117D7103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D7A492B" w14:textId="146544BA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Geometric Sequences</w:t>
            </w:r>
          </w:p>
        </w:tc>
        <w:tc>
          <w:tcPr>
            <w:tcW w:w="3003" w:type="dxa"/>
          </w:tcPr>
          <w:p w14:paraId="0C0A55BC" w14:textId="03BED1C5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ACAP 8.16,8.16a</w:t>
            </w:r>
          </w:p>
          <w:p w14:paraId="0387CFB0" w14:textId="77777777" w:rsidR="004709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C3743DF" w14:textId="7DDAA716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Geometric Sequences</w:t>
            </w:r>
          </w:p>
          <w:p w14:paraId="3F336694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Pages 35-36</w:t>
            </w:r>
          </w:p>
          <w:p w14:paraId="31F307D2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37FC4C7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755D28E" w14:textId="753BD130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30" w:type="dxa"/>
          </w:tcPr>
          <w:p w14:paraId="6CB51A51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7ABF8358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201EB2CB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627B8CEB" w14:textId="67ACD6B0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34" w:type="dxa"/>
          </w:tcPr>
          <w:p w14:paraId="54BDD7E8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Geometric Sequences</w:t>
            </w:r>
          </w:p>
          <w:p w14:paraId="1210C809" w14:textId="35DE81B2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HW#9</w:t>
            </w:r>
          </w:p>
          <w:p w14:paraId="28D6B233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Pages 36-3</w:t>
            </w:r>
            <w:r w:rsidRPr="005C1764">
              <w:rPr>
                <w:rFonts w:ascii="Times New Roman" w:hAnsi="Times New Roman"/>
                <w:b/>
                <w:szCs w:val="24"/>
              </w:rPr>
              <w:t>7</w:t>
            </w:r>
          </w:p>
          <w:p w14:paraId="38D9EC76" w14:textId="5E3DF150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5" w:type="dxa"/>
          </w:tcPr>
          <w:p w14:paraId="1B514396" w14:textId="5FDE42B1" w:rsidR="00470964" w:rsidRPr="00144A02" w:rsidRDefault="00470964" w:rsidP="0047096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90" w:type="dxa"/>
          </w:tcPr>
          <w:p w14:paraId="4F7F1974" w14:textId="4848FDB7" w:rsidR="00470964" w:rsidRPr="00A225EC" w:rsidRDefault="00470964" w:rsidP="00470964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8.A.24, 8A.24, 8A.27, 8A.33</w:t>
            </w:r>
          </w:p>
          <w:p w14:paraId="5A00698E" w14:textId="77777777" w:rsidR="00470964" w:rsidRPr="00144A02" w:rsidRDefault="00470964" w:rsidP="00470964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8274818" w14:textId="32BEE184" w:rsidR="00470964" w:rsidRPr="00144A02" w:rsidRDefault="00470964" w:rsidP="00470964">
            <w:pPr>
              <w:ind w:firstLine="7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470964" w14:paraId="57D69C2A" w14:textId="77777777" w:rsidTr="00A82BA0">
        <w:trPr>
          <w:trHeight w:val="1439"/>
        </w:trPr>
        <w:tc>
          <w:tcPr>
            <w:tcW w:w="854" w:type="dxa"/>
            <w:shd w:val="pct15" w:color="auto" w:fill="auto"/>
          </w:tcPr>
          <w:p w14:paraId="401590FA" w14:textId="48E1A670" w:rsidR="00470964" w:rsidRPr="00DD02B0" w:rsidRDefault="00470964" w:rsidP="0047096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43E5DEC" w14:textId="13A8D4D1" w:rsidR="00470964" w:rsidRDefault="00470964" w:rsidP="0047096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Wed</w:t>
            </w:r>
          </w:p>
          <w:p w14:paraId="4EF91384" w14:textId="539EFF9A" w:rsidR="00470964" w:rsidRPr="00DD02B0" w:rsidRDefault="00470964" w:rsidP="0047096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2/19</w:t>
            </w:r>
          </w:p>
          <w:p w14:paraId="17A610FC" w14:textId="77777777" w:rsidR="00470964" w:rsidRPr="00DD02B0" w:rsidRDefault="00470964" w:rsidP="0047096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928" w:type="dxa"/>
          </w:tcPr>
          <w:p w14:paraId="2FE17215" w14:textId="7113D85C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 xml:space="preserve">ACAP  </w:t>
            </w:r>
            <w:r>
              <w:rPr>
                <w:rFonts w:ascii="Times New Roman" w:hAnsi="Times New Roman"/>
                <w:b/>
                <w:szCs w:val="24"/>
              </w:rPr>
              <w:t>8.17</w:t>
            </w:r>
          </w:p>
          <w:p w14:paraId="76E26352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2BB80A3" w14:textId="0A838C02" w:rsidR="003F1019" w:rsidRDefault="003F1019" w:rsidP="003F101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Square Root and Cube Roots</w:t>
            </w:r>
          </w:p>
          <w:p w14:paraId="739ED4C8" w14:textId="77777777" w:rsidR="00DC36A4" w:rsidRPr="005C1764" w:rsidRDefault="00DC36A4" w:rsidP="003F101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8F42D88" w14:textId="77777777" w:rsidR="00DC36A4" w:rsidRPr="005C1764" w:rsidRDefault="00DC36A4" w:rsidP="00DC36A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Review Exponents and Exponential Functions</w:t>
            </w:r>
          </w:p>
          <w:p w14:paraId="2009F477" w14:textId="77777777" w:rsidR="00470964" w:rsidRDefault="00470964" w:rsidP="003F101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8E65CE7" w14:textId="349DAD31" w:rsidR="00DC36A4" w:rsidRPr="007E3AC2" w:rsidRDefault="00DC36A4" w:rsidP="003F101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03" w:type="dxa"/>
          </w:tcPr>
          <w:p w14:paraId="0B710910" w14:textId="08CEB14B" w:rsidR="004709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ACAP  8.17</w:t>
            </w:r>
          </w:p>
          <w:p w14:paraId="7C7446C9" w14:textId="77777777" w:rsidR="003F1019" w:rsidRPr="005C1764" w:rsidRDefault="003F1019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E42EEC5" w14:textId="77777777" w:rsidR="003F1019" w:rsidRPr="005C1764" w:rsidRDefault="003F1019" w:rsidP="003F101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Square Root and Cube Roots</w:t>
            </w:r>
          </w:p>
          <w:p w14:paraId="293A4AC6" w14:textId="13CC843C" w:rsidR="00470964" w:rsidRPr="005C1764" w:rsidRDefault="00470964" w:rsidP="003F1019">
            <w:pPr>
              <w:rPr>
                <w:rFonts w:ascii="Times New Roman" w:hAnsi="Times New Roman"/>
                <w:b/>
                <w:szCs w:val="24"/>
              </w:rPr>
            </w:pPr>
          </w:p>
          <w:p w14:paraId="3C53484D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Review Exponents and Exponential Functions</w:t>
            </w:r>
          </w:p>
          <w:p w14:paraId="1886DD17" w14:textId="0881A32A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630" w:type="dxa"/>
          </w:tcPr>
          <w:p w14:paraId="2062BD79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070B954A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626AF28D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08DC86A9" w14:textId="6209788E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34" w:type="dxa"/>
          </w:tcPr>
          <w:p w14:paraId="3BE7EDAE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88D5413" w14:textId="77777777" w:rsidR="004709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Review Exponents and Exponential Functions</w:t>
            </w:r>
          </w:p>
          <w:p w14:paraId="4F5D9C05" w14:textId="77777777" w:rsidR="003F1019" w:rsidRDefault="003F1019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09FE312" w14:textId="77777777" w:rsidR="003F1019" w:rsidRDefault="003F1019" w:rsidP="003F101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Study Square Roots </w:t>
            </w:r>
          </w:p>
          <w:p w14:paraId="0F26C9EE" w14:textId="50D6FDFC" w:rsidR="003F1019" w:rsidRPr="007E3AC2" w:rsidRDefault="003F1019" w:rsidP="003F101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and Cube Roots</w:t>
            </w:r>
          </w:p>
        </w:tc>
        <w:tc>
          <w:tcPr>
            <w:tcW w:w="1665" w:type="dxa"/>
          </w:tcPr>
          <w:p w14:paraId="5E1D5C57" w14:textId="3619D383" w:rsidR="00470964" w:rsidRPr="00144A02" w:rsidRDefault="00470964" w:rsidP="0047096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90" w:type="dxa"/>
          </w:tcPr>
          <w:p w14:paraId="5395C7DD" w14:textId="77777777" w:rsidR="00470964" w:rsidRDefault="00470964" w:rsidP="00470964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8A.14,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8A.15,</w:t>
            </w:r>
          </w:p>
          <w:p w14:paraId="34213C3B" w14:textId="333A1FBC" w:rsidR="00470964" w:rsidRDefault="00470964" w:rsidP="00470964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8A.16B,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8A.17,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8A.23,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8A.25,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8A.26,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8A.27,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8A.30,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8A.32C,</w:t>
            </w:r>
          </w:p>
          <w:p w14:paraId="4BA01872" w14:textId="57E0495C" w:rsidR="00470964" w:rsidRPr="00144A02" w:rsidRDefault="00470964" w:rsidP="00470964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8A.33</w:t>
            </w:r>
          </w:p>
        </w:tc>
      </w:tr>
      <w:tr w:rsidR="00470964" w14:paraId="32A309D5" w14:textId="77777777" w:rsidTr="00A82BA0">
        <w:trPr>
          <w:trHeight w:val="368"/>
        </w:trPr>
        <w:tc>
          <w:tcPr>
            <w:tcW w:w="854" w:type="dxa"/>
            <w:shd w:val="pct15" w:color="auto" w:fill="auto"/>
          </w:tcPr>
          <w:p w14:paraId="5F31CD6C" w14:textId="15C095BC" w:rsidR="00470964" w:rsidRDefault="00470964" w:rsidP="0047096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Thurs</w:t>
            </w:r>
          </w:p>
          <w:p w14:paraId="183CF829" w14:textId="06F69AA8" w:rsidR="00470964" w:rsidRPr="00DD02B0" w:rsidRDefault="00470964" w:rsidP="0047096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2/20</w:t>
            </w:r>
          </w:p>
          <w:p w14:paraId="307416E2" w14:textId="77777777" w:rsidR="00470964" w:rsidRPr="00DD02B0" w:rsidRDefault="00470964" w:rsidP="0047096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09EBBDB" w14:textId="77777777" w:rsidR="00470964" w:rsidRPr="00DD02B0" w:rsidRDefault="00470964" w:rsidP="0047096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928" w:type="dxa"/>
          </w:tcPr>
          <w:p w14:paraId="3FF7B8AA" w14:textId="5A42EDF2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ACAP</w:t>
            </w:r>
            <w:r w:rsidRPr="007E3AC2">
              <w:rPr>
                <w:rFonts w:ascii="Times New Roman" w:hAnsi="Times New Roman"/>
                <w:b/>
                <w:szCs w:val="24"/>
              </w:rPr>
              <w:t xml:space="preserve"> 8.13-8.17</w:t>
            </w:r>
          </w:p>
          <w:p w14:paraId="4BC24485" w14:textId="0200BDD2" w:rsidR="004709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3AC2">
              <w:rPr>
                <w:rFonts w:ascii="Times New Roman" w:hAnsi="Times New Roman"/>
                <w:b/>
                <w:szCs w:val="24"/>
              </w:rPr>
              <w:t>Review</w:t>
            </w:r>
          </w:p>
          <w:p w14:paraId="717EC28E" w14:textId="26FAB44E" w:rsidR="00DC36A4" w:rsidRDefault="00DC36A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36EDA75" w14:textId="77777777" w:rsidR="00DC36A4" w:rsidRDefault="00DC36A4" w:rsidP="00DC36A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Study Square Roots </w:t>
            </w:r>
          </w:p>
          <w:p w14:paraId="7AE3E255" w14:textId="1EBF6C7C" w:rsidR="00DC36A4" w:rsidRPr="007E3AC2" w:rsidRDefault="00DC36A4" w:rsidP="00DC36A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and Cube Roots</w:t>
            </w:r>
          </w:p>
          <w:p w14:paraId="75D46E4E" w14:textId="77777777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499C602" w14:textId="342269CC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03" w:type="dxa"/>
          </w:tcPr>
          <w:p w14:paraId="33A02343" w14:textId="19B3F850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ACAP</w:t>
            </w:r>
            <w:r w:rsidRPr="007E3AC2">
              <w:rPr>
                <w:rFonts w:ascii="Times New Roman" w:hAnsi="Times New Roman"/>
                <w:b/>
                <w:szCs w:val="24"/>
              </w:rPr>
              <w:t xml:space="preserve"> 8.13-8.17</w:t>
            </w:r>
          </w:p>
          <w:p w14:paraId="3F31FED4" w14:textId="5CAC0469" w:rsidR="004709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3AC2">
              <w:rPr>
                <w:rFonts w:ascii="Times New Roman" w:hAnsi="Times New Roman"/>
                <w:b/>
                <w:szCs w:val="24"/>
              </w:rPr>
              <w:t>Review</w:t>
            </w:r>
          </w:p>
          <w:p w14:paraId="4E322183" w14:textId="743C719C" w:rsidR="00DC36A4" w:rsidRDefault="00DC36A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B42AD45" w14:textId="77777777" w:rsidR="00DC36A4" w:rsidRDefault="00DC36A4" w:rsidP="00DC36A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Study Square Roots </w:t>
            </w:r>
          </w:p>
          <w:p w14:paraId="4DDF5167" w14:textId="17FDE32C" w:rsidR="00DC36A4" w:rsidRPr="007E3AC2" w:rsidRDefault="00DC36A4" w:rsidP="00DC36A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and Cube Roots</w:t>
            </w:r>
          </w:p>
          <w:p w14:paraId="02C6346A" w14:textId="77777777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A4E0188" w14:textId="7C09F0C4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630" w:type="dxa"/>
          </w:tcPr>
          <w:p w14:paraId="2AD499D1" w14:textId="77777777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3AC2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391DAABD" w14:textId="77777777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3AC2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422BD6E6" w14:textId="77777777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3AC2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0770AFB8" w14:textId="77777777" w:rsidR="00470964" w:rsidRPr="007E3AC2" w:rsidRDefault="00470964" w:rsidP="0047096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D9DB132" w14:textId="4D7E758E" w:rsidR="00470964" w:rsidRPr="007E3AC2" w:rsidRDefault="00470964" w:rsidP="0047096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3134" w:type="dxa"/>
          </w:tcPr>
          <w:p w14:paraId="0F77925D" w14:textId="77777777" w:rsidR="003F1019" w:rsidRDefault="003F1019" w:rsidP="003F101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Study Square Roots </w:t>
            </w:r>
          </w:p>
          <w:p w14:paraId="35A3AF7E" w14:textId="14E0CF26" w:rsidR="00470964" w:rsidRPr="007E3AC2" w:rsidRDefault="003F1019" w:rsidP="003F101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and Cube Roots </w:t>
            </w:r>
          </w:p>
        </w:tc>
        <w:tc>
          <w:tcPr>
            <w:tcW w:w="1665" w:type="dxa"/>
          </w:tcPr>
          <w:p w14:paraId="4181113D" w14:textId="77777777" w:rsidR="003F1019" w:rsidRPr="003F1019" w:rsidRDefault="003F1019" w:rsidP="003F1019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3F1019">
              <w:rPr>
                <w:rFonts w:ascii="Times New Roman" w:hAnsi="Times New Roman"/>
                <w:b/>
                <w:szCs w:val="24"/>
                <w:highlight w:val="yellow"/>
              </w:rPr>
              <w:t xml:space="preserve">Practice Quiz </w:t>
            </w:r>
          </w:p>
          <w:p w14:paraId="4EBDE41B" w14:textId="77777777" w:rsidR="00470964" w:rsidRPr="003F1019" w:rsidRDefault="003F1019" w:rsidP="003F1019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3F1019">
              <w:rPr>
                <w:rFonts w:ascii="Times New Roman" w:hAnsi="Times New Roman"/>
                <w:b/>
                <w:szCs w:val="24"/>
                <w:highlight w:val="yellow"/>
              </w:rPr>
              <w:t xml:space="preserve">Writing Down Square Roots and Cube Roots </w:t>
            </w:r>
          </w:p>
          <w:p w14:paraId="639056ED" w14:textId="649DA044" w:rsidR="003F1019" w:rsidRPr="00144A02" w:rsidRDefault="003F1019" w:rsidP="003F10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F1019">
              <w:rPr>
                <w:rFonts w:ascii="Times New Roman" w:hAnsi="Times New Roman"/>
                <w:b/>
                <w:szCs w:val="24"/>
                <w:highlight w:val="yellow"/>
              </w:rPr>
              <w:t>3 minutes</w:t>
            </w:r>
          </w:p>
        </w:tc>
        <w:tc>
          <w:tcPr>
            <w:tcW w:w="1490" w:type="dxa"/>
          </w:tcPr>
          <w:p w14:paraId="1AE7332D" w14:textId="1B876933" w:rsidR="00470964" w:rsidRPr="009C6FD7" w:rsidRDefault="00470964" w:rsidP="00470964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470964" w14:paraId="73B2E0C6" w14:textId="77777777" w:rsidTr="00A82BA0">
        <w:trPr>
          <w:trHeight w:val="1455"/>
        </w:trPr>
        <w:tc>
          <w:tcPr>
            <w:tcW w:w="854" w:type="dxa"/>
            <w:shd w:val="pct15" w:color="auto" w:fill="auto"/>
          </w:tcPr>
          <w:p w14:paraId="33BD0AF8" w14:textId="46ACE51E" w:rsidR="00470964" w:rsidRPr="00DD02B0" w:rsidRDefault="00470964" w:rsidP="0047096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5FD50CC" w14:textId="3D97D9DA" w:rsidR="00470964" w:rsidRDefault="00470964" w:rsidP="0047096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Fri</w:t>
            </w:r>
          </w:p>
          <w:p w14:paraId="058D4A3A" w14:textId="2F02EC31" w:rsidR="00470964" w:rsidRPr="00DD02B0" w:rsidRDefault="00470964" w:rsidP="0047096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2/21</w:t>
            </w:r>
          </w:p>
          <w:p w14:paraId="521177FA" w14:textId="77777777" w:rsidR="00470964" w:rsidRPr="00DD02B0" w:rsidRDefault="00470964" w:rsidP="0047096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033491CF" w14:textId="77777777" w:rsidR="00470964" w:rsidRPr="00DD02B0" w:rsidRDefault="00470964" w:rsidP="0047096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928" w:type="dxa"/>
          </w:tcPr>
          <w:p w14:paraId="58093FFA" w14:textId="77777777" w:rsidR="00470964" w:rsidRDefault="00470964" w:rsidP="0047096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8.7-8.17 Quiz</w:t>
            </w:r>
          </w:p>
          <w:p w14:paraId="3128F070" w14:textId="77777777" w:rsidR="00470964" w:rsidRDefault="00470964" w:rsidP="0047096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2CA5977" w14:textId="00543E8A" w:rsidR="00470964" w:rsidRPr="00470964" w:rsidRDefault="00470964" w:rsidP="0047096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03" w:type="dxa"/>
          </w:tcPr>
          <w:p w14:paraId="2709A2AC" w14:textId="77777777" w:rsidR="00470964" w:rsidRDefault="00470964" w:rsidP="0047096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8.7-8.17 Quiz</w:t>
            </w:r>
          </w:p>
          <w:p w14:paraId="3A99357F" w14:textId="77777777" w:rsidR="00470964" w:rsidRDefault="00470964" w:rsidP="0047096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7D6E499" w14:textId="446E4888" w:rsidR="00470964" w:rsidRPr="007E3AC2" w:rsidRDefault="00470964" w:rsidP="003C455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30" w:type="dxa"/>
          </w:tcPr>
          <w:p w14:paraId="5DA1685D" w14:textId="77777777" w:rsidR="00470964" w:rsidRPr="00D41F78" w:rsidRDefault="00470964" w:rsidP="004709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142D97D9" w14:textId="77777777" w:rsidR="00470964" w:rsidRPr="00D41F78" w:rsidRDefault="00470964" w:rsidP="004709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34270E10" w14:textId="77777777" w:rsidR="00470964" w:rsidRPr="00D41F78" w:rsidRDefault="00470964" w:rsidP="004709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0A0CC589" w14:textId="64AC0F77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34" w:type="dxa"/>
          </w:tcPr>
          <w:p w14:paraId="4FCEE6D8" w14:textId="77777777" w:rsidR="003F1019" w:rsidRDefault="003F1019" w:rsidP="0047096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702C74D" w14:textId="4A3D7C6F" w:rsidR="00470964" w:rsidRPr="007E3AC2" w:rsidRDefault="003C4552" w:rsidP="003C455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I-Ready Lessons</w:t>
            </w:r>
          </w:p>
        </w:tc>
        <w:tc>
          <w:tcPr>
            <w:tcW w:w="1665" w:type="dxa"/>
          </w:tcPr>
          <w:p w14:paraId="33A9FBF0" w14:textId="77777777" w:rsidR="003F1019" w:rsidRDefault="003F1019" w:rsidP="003F10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F1019">
              <w:rPr>
                <w:rFonts w:ascii="Times New Roman" w:hAnsi="Times New Roman"/>
                <w:b/>
                <w:sz w:val="20"/>
                <w:highlight w:val="green"/>
              </w:rPr>
              <w:t>ACAP 8.7-8.17 Quiz</w:t>
            </w:r>
          </w:p>
          <w:p w14:paraId="73F4D2C8" w14:textId="77777777" w:rsidR="003F1019" w:rsidRDefault="003F1019" w:rsidP="003F1019">
            <w:pPr>
              <w:jc w:val="center"/>
              <w:rPr>
                <w:rFonts w:ascii="Times New Roman" w:hAnsi="Times New Roman"/>
                <w:b/>
              </w:rPr>
            </w:pPr>
          </w:p>
          <w:p w14:paraId="1D60425A" w14:textId="4F7AD538" w:rsidR="00470964" w:rsidRPr="003F1019" w:rsidRDefault="003F1019" w:rsidP="003F1019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3F1019">
              <w:rPr>
                <w:rFonts w:ascii="Times New Roman" w:hAnsi="Times New Roman"/>
                <w:b/>
                <w:highlight w:val="yellow"/>
              </w:rPr>
              <w:t>Timed Root Quiz</w:t>
            </w:r>
          </w:p>
          <w:p w14:paraId="36529CA3" w14:textId="310DCE8A" w:rsidR="003F1019" w:rsidRDefault="003F1019" w:rsidP="003F1019">
            <w:pPr>
              <w:jc w:val="center"/>
              <w:rPr>
                <w:rFonts w:ascii="Times New Roman" w:hAnsi="Times New Roman"/>
                <w:b/>
              </w:rPr>
            </w:pPr>
            <w:r w:rsidRPr="003F1019">
              <w:rPr>
                <w:rFonts w:ascii="Times New Roman" w:hAnsi="Times New Roman"/>
                <w:b/>
                <w:highlight w:val="yellow"/>
              </w:rPr>
              <w:t>3 minutes</w:t>
            </w:r>
          </w:p>
          <w:p w14:paraId="30A4A718" w14:textId="0E1A2DEB" w:rsidR="003F1019" w:rsidRPr="00DD02B0" w:rsidRDefault="003F1019" w:rsidP="004709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</w:tcPr>
          <w:p w14:paraId="3B0CC373" w14:textId="3A784D6F" w:rsidR="00470964" w:rsidRPr="00DD02B0" w:rsidRDefault="00470964" w:rsidP="00470964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8A.2</w:t>
            </w:r>
          </w:p>
        </w:tc>
      </w:tr>
    </w:tbl>
    <w:p w14:paraId="11A86352" w14:textId="1AC5FD78" w:rsidR="00BF55D2" w:rsidRDefault="00BF55D2" w:rsidP="00BF55D2">
      <w:pPr>
        <w:rPr>
          <w:rFonts w:ascii="Times New Roman" w:hAnsi="Times New Roman"/>
          <w:sz w:val="20"/>
        </w:rPr>
      </w:pPr>
    </w:p>
    <w:sectPr w:rsidR="00BF55D2" w:rsidSect="00144A02">
      <w:headerReference w:type="default" r:id="rId7"/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DDA42" w14:textId="77777777" w:rsidR="00CC3436" w:rsidRDefault="00CC3436">
      <w:pPr>
        <w:spacing w:line="20" w:lineRule="exact"/>
      </w:pPr>
    </w:p>
  </w:endnote>
  <w:endnote w:type="continuationSeparator" w:id="0">
    <w:p w14:paraId="50230B4A" w14:textId="77777777" w:rsidR="00CC3436" w:rsidRDefault="00CC3436">
      <w:r>
        <w:t xml:space="preserve"> </w:t>
      </w:r>
    </w:p>
  </w:endnote>
  <w:endnote w:type="continuationNotice" w:id="1">
    <w:p w14:paraId="0120123E" w14:textId="77777777" w:rsidR="00CC3436" w:rsidRDefault="00CC343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51D2D" w14:textId="77777777" w:rsidR="00CC3436" w:rsidRDefault="00CC3436">
      <w:r>
        <w:separator/>
      </w:r>
    </w:p>
  </w:footnote>
  <w:footnote w:type="continuationSeparator" w:id="0">
    <w:p w14:paraId="52AA9A8C" w14:textId="77777777" w:rsidR="00CC3436" w:rsidRDefault="00CC3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67076" w14:textId="4C091F2F" w:rsidR="00A82BA0" w:rsidRPr="00E359C8" w:rsidRDefault="00A82BA0" w:rsidP="00A82BA0">
    <w:pPr>
      <w:tabs>
        <w:tab w:val="center" w:pos="7560"/>
      </w:tabs>
      <w:suppressAutoHyphens/>
      <w:rPr>
        <w:rFonts w:ascii="Roman 10pt Bold" w:hAnsi="Roman 10pt Bold"/>
        <w:b/>
        <w:spacing w:val="-2"/>
        <w:sz w:val="20"/>
      </w:rPr>
    </w:pPr>
    <w:r>
      <w:rPr>
        <w:rFonts w:ascii="Times New Roman" w:hAnsi="Times New Roman"/>
        <w:b/>
        <w:i/>
      </w:rPr>
      <w:t xml:space="preserve">Accelerated Math </w:t>
    </w:r>
    <w:proofErr w:type="gramStart"/>
    <w:r>
      <w:rPr>
        <w:rFonts w:ascii="Times New Roman" w:hAnsi="Times New Roman"/>
        <w:b/>
        <w:i/>
      </w:rPr>
      <w:t xml:space="preserve">8 </w:t>
    </w:r>
    <w:r w:rsidRPr="009D7884">
      <w:rPr>
        <w:rFonts w:ascii="Times New Roman" w:hAnsi="Times New Roman"/>
        <w:b/>
        <w:i/>
      </w:rPr>
      <w:t xml:space="preserve"> Lesson</w:t>
    </w:r>
    <w:proofErr w:type="gramEnd"/>
    <w:r w:rsidRPr="009D7884">
      <w:rPr>
        <w:rFonts w:ascii="Times New Roman" w:hAnsi="Times New Roman"/>
        <w:b/>
        <w:i/>
      </w:rPr>
      <w:t xml:space="preserve"> Plans</w:t>
    </w:r>
    <w:r w:rsidRPr="009D7884">
      <w:rPr>
        <w:rFonts w:ascii="Times New Roman" w:hAnsi="Times New Roman"/>
        <w:b/>
      </w:rPr>
      <w:t xml:space="preserve">: </w:t>
    </w:r>
    <w:proofErr w:type="spellStart"/>
    <w:r w:rsidRPr="009D7884">
      <w:rPr>
        <w:rFonts w:ascii="Times New Roman" w:hAnsi="Times New Roman"/>
        <w:b/>
      </w:rPr>
      <w:t>Carter</w:t>
    </w:r>
    <w:r w:rsidR="0064779D">
      <w:rPr>
        <w:rFonts w:ascii="Times New Roman" w:hAnsi="Times New Roman"/>
        <w:b/>
      </w:rPr>
      <w:t>,Zinke</w:t>
    </w:r>
    <w:proofErr w:type="spellEnd"/>
    <w:r w:rsidR="003D0FC9">
      <w:rPr>
        <w:rFonts w:ascii="Times New Roman" w:hAnsi="Times New Roman"/>
        <w:b/>
      </w:rPr>
      <w:t xml:space="preserve">                                                          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</w:rPr>
      <w:t xml:space="preserve">  </w:t>
    </w:r>
    <w:r w:rsidRPr="009D7884">
      <w:rPr>
        <w:rFonts w:ascii="Times New Roman" w:hAnsi="Times New Roman"/>
        <w:b/>
      </w:rPr>
      <w:t xml:space="preserve">Week of:   </w:t>
    </w:r>
    <w:r w:rsidR="003021C6">
      <w:rPr>
        <w:rFonts w:ascii="Times New Roman" w:hAnsi="Times New Roman"/>
        <w:b/>
      </w:rPr>
      <w:t>2-17</w:t>
    </w:r>
    <w:r>
      <w:rPr>
        <w:rFonts w:ascii="Times New Roman" w:hAnsi="Times New Roman"/>
        <w:b/>
      </w:rPr>
      <w:t>-202</w:t>
    </w:r>
    <w:r w:rsidR="0064779D">
      <w:rPr>
        <w:rFonts w:ascii="Times New Roman" w:hAnsi="Times New Roman"/>
        <w:b/>
      </w:rPr>
      <w:t>4</w:t>
    </w:r>
  </w:p>
  <w:p w14:paraId="6755097D" w14:textId="77777777" w:rsidR="00A82BA0" w:rsidRDefault="00A82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5068E"/>
    <w:rsid w:val="000C6FEB"/>
    <w:rsid w:val="000F0B7F"/>
    <w:rsid w:val="00104A56"/>
    <w:rsid w:val="001122B2"/>
    <w:rsid w:val="00127610"/>
    <w:rsid w:val="00137D9E"/>
    <w:rsid w:val="00144A02"/>
    <w:rsid w:val="001A0E3A"/>
    <w:rsid w:val="001C48BC"/>
    <w:rsid w:val="001F3935"/>
    <w:rsid w:val="00201C09"/>
    <w:rsid w:val="00231C16"/>
    <w:rsid w:val="00254F23"/>
    <w:rsid w:val="0026782F"/>
    <w:rsid w:val="00272EFE"/>
    <w:rsid w:val="00277655"/>
    <w:rsid w:val="00280C4E"/>
    <w:rsid w:val="00293389"/>
    <w:rsid w:val="0029537C"/>
    <w:rsid w:val="002A5765"/>
    <w:rsid w:val="002D4327"/>
    <w:rsid w:val="002E3832"/>
    <w:rsid w:val="002E68D2"/>
    <w:rsid w:val="0030160F"/>
    <w:rsid w:val="003021C6"/>
    <w:rsid w:val="003114E2"/>
    <w:rsid w:val="00330254"/>
    <w:rsid w:val="00344587"/>
    <w:rsid w:val="00347A23"/>
    <w:rsid w:val="0035726E"/>
    <w:rsid w:val="00375507"/>
    <w:rsid w:val="00376DEF"/>
    <w:rsid w:val="00380323"/>
    <w:rsid w:val="003825A2"/>
    <w:rsid w:val="003A05B8"/>
    <w:rsid w:val="003B290E"/>
    <w:rsid w:val="003C3228"/>
    <w:rsid w:val="003C4552"/>
    <w:rsid w:val="003C48E1"/>
    <w:rsid w:val="003D0FC9"/>
    <w:rsid w:val="003E1FAF"/>
    <w:rsid w:val="003E346F"/>
    <w:rsid w:val="003E4D79"/>
    <w:rsid w:val="003E742B"/>
    <w:rsid w:val="003F1019"/>
    <w:rsid w:val="003F6B21"/>
    <w:rsid w:val="00436FA2"/>
    <w:rsid w:val="004464DD"/>
    <w:rsid w:val="0046388B"/>
    <w:rsid w:val="00463CC6"/>
    <w:rsid w:val="00466509"/>
    <w:rsid w:val="00470964"/>
    <w:rsid w:val="004A25B6"/>
    <w:rsid w:val="004C44A4"/>
    <w:rsid w:val="004F6F7F"/>
    <w:rsid w:val="00503A34"/>
    <w:rsid w:val="00512FCE"/>
    <w:rsid w:val="00537727"/>
    <w:rsid w:val="005610B8"/>
    <w:rsid w:val="00570703"/>
    <w:rsid w:val="005A3396"/>
    <w:rsid w:val="005B0395"/>
    <w:rsid w:val="005B03AB"/>
    <w:rsid w:val="005B0EDE"/>
    <w:rsid w:val="005B1B5A"/>
    <w:rsid w:val="005B1B7A"/>
    <w:rsid w:val="005C1764"/>
    <w:rsid w:val="005F3892"/>
    <w:rsid w:val="005F7472"/>
    <w:rsid w:val="006013A4"/>
    <w:rsid w:val="00621450"/>
    <w:rsid w:val="00641ECE"/>
    <w:rsid w:val="0064779D"/>
    <w:rsid w:val="00657ACE"/>
    <w:rsid w:val="006703FC"/>
    <w:rsid w:val="006C6B28"/>
    <w:rsid w:val="006D72C1"/>
    <w:rsid w:val="006E1E83"/>
    <w:rsid w:val="006E2CBD"/>
    <w:rsid w:val="006F7B9D"/>
    <w:rsid w:val="00703B78"/>
    <w:rsid w:val="007041CC"/>
    <w:rsid w:val="00747A77"/>
    <w:rsid w:val="0075109D"/>
    <w:rsid w:val="0076716F"/>
    <w:rsid w:val="0077442F"/>
    <w:rsid w:val="007C14D4"/>
    <w:rsid w:val="007C6492"/>
    <w:rsid w:val="007E3AC2"/>
    <w:rsid w:val="00806B92"/>
    <w:rsid w:val="008128C1"/>
    <w:rsid w:val="00812FC8"/>
    <w:rsid w:val="00844E26"/>
    <w:rsid w:val="00855CC7"/>
    <w:rsid w:val="00856770"/>
    <w:rsid w:val="00861CBB"/>
    <w:rsid w:val="00870C61"/>
    <w:rsid w:val="00883075"/>
    <w:rsid w:val="0088325B"/>
    <w:rsid w:val="00892725"/>
    <w:rsid w:val="00897031"/>
    <w:rsid w:val="008A5019"/>
    <w:rsid w:val="008B108D"/>
    <w:rsid w:val="008C554E"/>
    <w:rsid w:val="008C7546"/>
    <w:rsid w:val="008D1AAA"/>
    <w:rsid w:val="0091001A"/>
    <w:rsid w:val="009279ED"/>
    <w:rsid w:val="0093009B"/>
    <w:rsid w:val="00933162"/>
    <w:rsid w:val="0093608E"/>
    <w:rsid w:val="009432DA"/>
    <w:rsid w:val="009610C1"/>
    <w:rsid w:val="00975BAE"/>
    <w:rsid w:val="00996212"/>
    <w:rsid w:val="009B6D72"/>
    <w:rsid w:val="009C1390"/>
    <w:rsid w:val="009C6FD7"/>
    <w:rsid w:val="009D7884"/>
    <w:rsid w:val="009E12EA"/>
    <w:rsid w:val="009E179E"/>
    <w:rsid w:val="009E1A38"/>
    <w:rsid w:val="009F6239"/>
    <w:rsid w:val="00A225EC"/>
    <w:rsid w:val="00A30428"/>
    <w:rsid w:val="00A47D4B"/>
    <w:rsid w:val="00A77C54"/>
    <w:rsid w:val="00A82BA0"/>
    <w:rsid w:val="00A90F92"/>
    <w:rsid w:val="00A97084"/>
    <w:rsid w:val="00AA14FE"/>
    <w:rsid w:val="00B15AEB"/>
    <w:rsid w:val="00B169AE"/>
    <w:rsid w:val="00B5795E"/>
    <w:rsid w:val="00B72B76"/>
    <w:rsid w:val="00B77721"/>
    <w:rsid w:val="00B8549B"/>
    <w:rsid w:val="00B857EC"/>
    <w:rsid w:val="00B86EBC"/>
    <w:rsid w:val="00B911B4"/>
    <w:rsid w:val="00BE3229"/>
    <w:rsid w:val="00BF55D2"/>
    <w:rsid w:val="00C1179B"/>
    <w:rsid w:val="00C20416"/>
    <w:rsid w:val="00C32EF3"/>
    <w:rsid w:val="00C358B0"/>
    <w:rsid w:val="00C645DE"/>
    <w:rsid w:val="00CA5ED5"/>
    <w:rsid w:val="00CC3246"/>
    <w:rsid w:val="00CC3436"/>
    <w:rsid w:val="00CC6CC0"/>
    <w:rsid w:val="00CD6F89"/>
    <w:rsid w:val="00CD7BF4"/>
    <w:rsid w:val="00CE5CA4"/>
    <w:rsid w:val="00CE70F8"/>
    <w:rsid w:val="00CF1FD1"/>
    <w:rsid w:val="00CF47BF"/>
    <w:rsid w:val="00D00CB0"/>
    <w:rsid w:val="00D03DEB"/>
    <w:rsid w:val="00D06EDC"/>
    <w:rsid w:val="00D11236"/>
    <w:rsid w:val="00D15311"/>
    <w:rsid w:val="00D269D2"/>
    <w:rsid w:val="00D26AC0"/>
    <w:rsid w:val="00D279F8"/>
    <w:rsid w:val="00D343E0"/>
    <w:rsid w:val="00D360F1"/>
    <w:rsid w:val="00D41D3B"/>
    <w:rsid w:val="00D6499C"/>
    <w:rsid w:val="00D865C6"/>
    <w:rsid w:val="00D91291"/>
    <w:rsid w:val="00DA1157"/>
    <w:rsid w:val="00DA1EB6"/>
    <w:rsid w:val="00DC34C8"/>
    <w:rsid w:val="00DC36A4"/>
    <w:rsid w:val="00DC5E4F"/>
    <w:rsid w:val="00DD02B0"/>
    <w:rsid w:val="00DD62FF"/>
    <w:rsid w:val="00DE1EF3"/>
    <w:rsid w:val="00DE4325"/>
    <w:rsid w:val="00DE4F4B"/>
    <w:rsid w:val="00E0133F"/>
    <w:rsid w:val="00E04824"/>
    <w:rsid w:val="00E21B95"/>
    <w:rsid w:val="00E359C8"/>
    <w:rsid w:val="00E4113F"/>
    <w:rsid w:val="00E80BD7"/>
    <w:rsid w:val="00EA704D"/>
    <w:rsid w:val="00EB4937"/>
    <w:rsid w:val="00EC3FAE"/>
    <w:rsid w:val="00EC5041"/>
    <w:rsid w:val="00EF074B"/>
    <w:rsid w:val="00EF7136"/>
    <w:rsid w:val="00F0111E"/>
    <w:rsid w:val="00F05281"/>
    <w:rsid w:val="00F3659D"/>
    <w:rsid w:val="00F4622A"/>
    <w:rsid w:val="00F505C2"/>
    <w:rsid w:val="00F50CA6"/>
    <w:rsid w:val="00F53FA8"/>
    <w:rsid w:val="00F54D3E"/>
    <w:rsid w:val="00F64297"/>
    <w:rsid w:val="00F65BD2"/>
    <w:rsid w:val="00F71630"/>
    <w:rsid w:val="00FB0747"/>
    <w:rsid w:val="00FB39DD"/>
    <w:rsid w:val="00FB6E11"/>
    <w:rsid w:val="00FC1468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2022-01-27T15:48:00Z</cp:lastPrinted>
  <dcterms:created xsi:type="dcterms:W3CDTF">2025-02-10T23:31:00Z</dcterms:created>
  <dcterms:modified xsi:type="dcterms:W3CDTF">2025-02-10T23:31:00Z</dcterms:modified>
</cp:coreProperties>
</file>