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4E7471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275D11EA" w:rsidR="00664D89" w:rsidRPr="004E7471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4E7471">
        <w:rPr>
          <w:rFonts w:ascii="Times New Roman" w:hAnsi="Times New Roman"/>
          <w:sz w:val="32"/>
          <w:szCs w:val="32"/>
        </w:rPr>
        <w:t>Teacher:</w:t>
      </w:r>
      <w:r w:rsidR="00F777AB" w:rsidRPr="004E7471">
        <w:rPr>
          <w:rFonts w:ascii="Times New Roman" w:hAnsi="Times New Roman"/>
          <w:sz w:val="32"/>
          <w:szCs w:val="32"/>
        </w:rPr>
        <w:t xml:space="preserve"> </w:t>
      </w:r>
      <w:r w:rsidR="004E7471">
        <w:rPr>
          <w:rFonts w:ascii="Times New Roman" w:hAnsi="Times New Roman"/>
          <w:noProof/>
          <w:sz w:val="32"/>
          <w:szCs w:val="32"/>
        </w:rPr>
        <w:t>ROBINSON/HALL</w:t>
      </w:r>
      <w:bookmarkStart w:id="0" w:name="_GoBack"/>
      <w:bookmarkEnd w:id="0"/>
      <w:r w:rsidRPr="004E7471">
        <w:rPr>
          <w:rFonts w:ascii="Times New Roman" w:hAnsi="Times New Roman"/>
          <w:sz w:val="32"/>
          <w:szCs w:val="32"/>
        </w:rPr>
        <w:t xml:space="preserve">     </w:t>
      </w:r>
      <w:r w:rsidRPr="004E7471">
        <w:rPr>
          <w:rFonts w:ascii="Times New Roman" w:hAnsi="Times New Roman"/>
          <w:sz w:val="32"/>
          <w:szCs w:val="32"/>
        </w:rPr>
        <w:tab/>
        <w:t xml:space="preserve">Date: </w:t>
      </w:r>
      <w:r w:rsidR="0062380B" w:rsidRPr="004E7471">
        <w:rPr>
          <w:rFonts w:ascii="Times New Roman" w:hAnsi="Times New Roman"/>
          <w:sz w:val="32"/>
          <w:szCs w:val="32"/>
        </w:rPr>
        <w:t>09/</w:t>
      </w:r>
      <w:r w:rsidR="00EE37BE" w:rsidRPr="004E7471">
        <w:rPr>
          <w:rFonts w:ascii="Times New Roman" w:hAnsi="Times New Roman"/>
          <w:sz w:val="32"/>
          <w:szCs w:val="32"/>
        </w:rPr>
        <w:t>9-9/13</w:t>
      </w:r>
      <w:proofErr w:type="gramStart"/>
      <w:r w:rsidR="0062380B" w:rsidRPr="004E7471">
        <w:rPr>
          <w:rFonts w:ascii="Times New Roman" w:hAnsi="Times New Roman"/>
          <w:sz w:val="32"/>
          <w:szCs w:val="32"/>
        </w:rPr>
        <w:t>,2024</w:t>
      </w:r>
      <w:proofErr w:type="gramEnd"/>
      <w:r w:rsidRPr="004E7471">
        <w:rPr>
          <w:rFonts w:ascii="Times New Roman" w:hAnsi="Times New Roman"/>
          <w:sz w:val="32"/>
          <w:szCs w:val="32"/>
        </w:rPr>
        <w:tab/>
        <w:t xml:space="preserve">Subject: </w:t>
      </w:r>
      <w:r w:rsidR="00264A7E" w:rsidRPr="004E7471">
        <w:rPr>
          <w:rFonts w:ascii="Times New Roman" w:hAnsi="Times New Roman"/>
          <w:noProof/>
          <w:sz w:val="32"/>
          <w:szCs w:val="32"/>
        </w:rPr>
        <w:t>SCIENCE</w:t>
      </w:r>
      <w:r w:rsidR="0062380B" w:rsidRPr="004E7471">
        <w:rPr>
          <w:rFonts w:ascii="Times New Roman" w:hAnsi="Times New Roman"/>
          <w:noProof/>
          <w:sz w:val="32"/>
          <w:szCs w:val="32"/>
        </w:rPr>
        <w:t xml:space="preserve">.  </w:t>
      </w:r>
      <w:r w:rsidRPr="004E7471">
        <w:rPr>
          <w:rFonts w:ascii="Times New Roman" w:hAnsi="Times New Roman"/>
          <w:sz w:val="32"/>
          <w:szCs w:val="32"/>
        </w:rPr>
        <w:t xml:space="preserve"> </w:t>
      </w:r>
      <w:r w:rsidR="00764259" w:rsidRPr="004E7471">
        <w:rPr>
          <w:rFonts w:ascii="Times New Roman" w:hAnsi="Times New Roman"/>
          <w:sz w:val="32"/>
          <w:szCs w:val="32"/>
        </w:rPr>
        <w:t>Period</w:t>
      </w:r>
      <w:r w:rsidRPr="004E7471">
        <w:rPr>
          <w:rFonts w:ascii="Times New Roman" w:hAnsi="Times New Roman"/>
          <w:sz w:val="32"/>
          <w:szCs w:val="32"/>
        </w:rPr>
        <w:t xml:space="preserve">: </w:t>
      </w:r>
      <w:r w:rsidRPr="004E7471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1B976877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4644F1">
              <w:rPr>
                <w:rFonts w:ascii="Times New Roman" w:hAnsi="Times New Roman"/>
                <w:sz w:val="20"/>
              </w:rPr>
              <w:t>Use evidence to construct an explanation relating the speed of an object to the energy of that object. 4-ps3-1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1917324A" w:rsidR="001F1742" w:rsidRDefault="004644F1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Construct an  explanation relating the speed of an object to the energy of that object using evidence.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32E2BD40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5F0F2AF" w14:textId="3F4E7C8C" w:rsidR="004644F1" w:rsidRDefault="0052713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Drag- an opposing force on an object when it moves through the air</w:t>
                            </w:r>
                          </w:p>
                          <w:p w14:paraId="3885113C" w14:textId="43FFB856" w:rsidR="00527132" w:rsidRPr="00AE79B4" w:rsidRDefault="0052713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Friction- a force that resists motion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5F0F2AF" w14:textId="3F4E7C8C" w:rsidR="004644F1" w:rsidRDefault="0052713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Drag- an opposing force on an object when it moves through the air</w:t>
                      </w:r>
                    </w:p>
                    <w:p w14:paraId="3885113C" w14:textId="43FFB856" w:rsidR="00527132" w:rsidRPr="00AE79B4" w:rsidRDefault="0052713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Friction- a force that resists motion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15AA7E98" w:rsidR="00FC3CC3" w:rsidRDefault="00527132" w:rsidP="00FC3CC3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14A676C9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57F6602C" w14:textId="4E36C2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127B60A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21D44B15" w14:textId="6D236B7E" w:rsidR="00664D89" w:rsidRPr="0024359F" w:rsidRDefault="00664D89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B7F803C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685128F6" w14:textId="58749C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77F7F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0C9D5863" w14:textId="483B25C5" w:rsidR="00664D89" w:rsidRPr="005016AE" w:rsidRDefault="00664D89" w:rsidP="0094442D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69835A2" w14:textId="0D637AAD" w:rsidR="00FC3CC3" w:rsidRDefault="00527132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BC2D385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5D55C90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00A9EA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EAA6D65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75183C" w:rsidRPr="00DE7741" w:rsidRDefault="001B4EF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  <w:p w14:paraId="69CA81EE" w14:textId="21031489" w:rsidR="001B4EF2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3B62CA70" w:rsidR="001F1742" w:rsidRDefault="001F174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52713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58E87ACB" w14:textId="67BDE1F3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204D4499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52713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2A349941" w14:textId="423D3899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65FB6427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52713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00456734" w14:textId="3062B965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666BA91C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9F075F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0EE7B579" w14:textId="1091EB48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75183C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</w:t>
            </w:r>
            <w:r w:rsidR="00B15627">
              <w:rPr>
                <w:rFonts w:ascii="Times New Roman" w:hAnsi="Times New Roman"/>
                <w:bCs/>
                <w:iCs/>
                <w:sz w:val="20"/>
                <w:szCs w:val="20"/>
              </w:rPr>
              <w:t>K</w:t>
            </w:r>
          </w:p>
          <w:p w14:paraId="2780E721" w14:textId="40397640" w:rsidR="00B15627" w:rsidRPr="006D2A56" w:rsidRDefault="00B15627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89327E" w:rsidRPr="00745F85" w:rsidRDefault="004644F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89327E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89327E" w:rsidRPr="00553220" w:rsidRDefault="0089327E" w:rsidP="0089327E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C7401" w14:textId="77777777" w:rsidR="00074498" w:rsidRDefault="00074498" w:rsidP="00857076">
      <w:r>
        <w:separator/>
      </w:r>
    </w:p>
  </w:endnote>
  <w:endnote w:type="continuationSeparator" w:id="0">
    <w:p w14:paraId="46A124AA" w14:textId="77777777" w:rsidR="00074498" w:rsidRDefault="0007449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21A0A" w14:textId="77777777" w:rsidR="00074498" w:rsidRDefault="00074498" w:rsidP="00857076">
      <w:r>
        <w:separator/>
      </w:r>
    </w:p>
  </w:footnote>
  <w:footnote w:type="continuationSeparator" w:id="0">
    <w:p w14:paraId="387F0CC1" w14:textId="77777777" w:rsidR="00074498" w:rsidRDefault="0007449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74498"/>
    <w:rsid w:val="00080D0A"/>
    <w:rsid w:val="000810C0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270DE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A0D4D"/>
    <w:rsid w:val="003B3EA8"/>
    <w:rsid w:val="003E188A"/>
    <w:rsid w:val="003F2848"/>
    <w:rsid w:val="00403D71"/>
    <w:rsid w:val="004079BB"/>
    <w:rsid w:val="00451D26"/>
    <w:rsid w:val="004644F1"/>
    <w:rsid w:val="004849DA"/>
    <w:rsid w:val="00492181"/>
    <w:rsid w:val="004B0DB2"/>
    <w:rsid w:val="004B1079"/>
    <w:rsid w:val="004C0508"/>
    <w:rsid w:val="004C2FC8"/>
    <w:rsid w:val="004E7471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F3E1A"/>
    <w:rsid w:val="005F4763"/>
    <w:rsid w:val="00604FA1"/>
    <w:rsid w:val="0062289D"/>
    <w:rsid w:val="0062380B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7BE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687E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521</Words>
  <Characters>5221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2015-07-14T22:47:00Z</cp:lastPrinted>
  <dcterms:created xsi:type="dcterms:W3CDTF">2024-09-09T00:22:00Z</dcterms:created>
  <dcterms:modified xsi:type="dcterms:W3CDTF">2024-09-09T00:22:00Z</dcterms:modified>
</cp:coreProperties>
</file>