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Pr="009248D1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60B02F1E" w14:textId="0046F6CA" w:rsidR="00245BF2" w:rsidRPr="009248D1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9248D1">
        <w:rPr>
          <w:rFonts w:ascii="Times New Roman" w:hAnsi="Times New Roman"/>
          <w:sz w:val="28"/>
          <w:szCs w:val="28"/>
        </w:rPr>
        <w:t>Teacher:</w:t>
      </w:r>
      <w:r w:rsidR="00F777AB" w:rsidRPr="009248D1">
        <w:rPr>
          <w:rFonts w:ascii="Times New Roman" w:hAnsi="Times New Roman"/>
          <w:sz w:val="28"/>
          <w:szCs w:val="28"/>
        </w:rPr>
        <w:t xml:space="preserve"> </w:t>
      </w:r>
      <w:r w:rsidR="009248D1" w:rsidRPr="009248D1">
        <w:rPr>
          <w:rFonts w:ascii="Times New Roman" w:hAnsi="Times New Roman"/>
          <w:noProof/>
          <w:sz w:val="28"/>
          <w:szCs w:val="28"/>
        </w:rPr>
        <w:t>ROBINSON/HALL</w:t>
      </w:r>
      <w:r w:rsidRPr="009248D1">
        <w:rPr>
          <w:rFonts w:ascii="Times New Roman" w:hAnsi="Times New Roman"/>
          <w:sz w:val="28"/>
          <w:szCs w:val="28"/>
        </w:rPr>
        <w:t xml:space="preserve">     </w:t>
      </w:r>
      <w:r w:rsidRPr="009248D1">
        <w:rPr>
          <w:rFonts w:ascii="Times New Roman" w:hAnsi="Times New Roman"/>
          <w:sz w:val="28"/>
          <w:szCs w:val="28"/>
        </w:rPr>
        <w:tab/>
        <w:t>Date</w:t>
      </w:r>
      <w:r w:rsidR="00C43059" w:rsidRPr="009248D1">
        <w:rPr>
          <w:rFonts w:ascii="Times New Roman" w:hAnsi="Times New Roman"/>
          <w:sz w:val="28"/>
          <w:szCs w:val="28"/>
        </w:rPr>
        <w:t xml:space="preserve">: </w:t>
      </w:r>
      <w:r w:rsidR="00AF3703" w:rsidRPr="009248D1">
        <w:rPr>
          <w:rFonts w:ascii="Times New Roman" w:hAnsi="Times New Roman"/>
          <w:sz w:val="28"/>
          <w:szCs w:val="28"/>
        </w:rPr>
        <w:t>8/</w:t>
      </w:r>
      <w:r w:rsidR="0093725B" w:rsidRPr="009248D1">
        <w:rPr>
          <w:rFonts w:ascii="Times New Roman" w:hAnsi="Times New Roman"/>
          <w:sz w:val="28"/>
          <w:szCs w:val="28"/>
        </w:rPr>
        <w:t>19-23</w:t>
      </w:r>
      <w:r w:rsidRPr="009248D1">
        <w:rPr>
          <w:rFonts w:ascii="Times New Roman" w:hAnsi="Times New Roman"/>
          <w:sz w:val="28"/>
          <w:szCs w:val="28"/>
        </w:rPr>
        <w:tab/>
        <w:t>Subject:</w:t>
      </w:r>
      <w:r w:rsidR="00ED6C32" w:rsidRPr="009248D1">
        <w:rPr>
          <w:rFonts w:ascii="Times New Roman" w:hAnsi="Times New Roman"/>
          <w:sz w:val="28"/>
          <w:szCs w:val="28"/>
        </w:rPr>
        <w:t xml:space="preserve"> </w:t>
      </w:r>
      <w:r w:rsidR="00D613CA" w:rsidRPr="009248D1">
        <w:rPr>
          <w:rFonts w:ascii="Times New Roman" w:hAnsi="Times New Roman"/>
          <w:noProof/>
          <w:sz w:val="28"/>
          <w:szCs w:val="28"/>
        </w:rPr>
        <w:t>SOCIAL STUDIES</w:t>
      </w:r>
      <w:r w:rsidRPr="009248D1">
        <w:rPr>
          <w:rFonts w:ascii="Times New Roman" w:hAnsi="Times New Roman"/>
          <w:sz w:val="28"/>
          <w:szCs w:val="28"/>
        </w:rPr>
        <w:t xml:space="preserve">      </w:t>
      </w:r>
      <w:r w:rsidR="00764259" w:rsidRPr="009248D1">
        <w:rPr>
          <w:rFonts w:ascii="Times New Roman" w:hAnsi="Times New Roman"/>
          <w:sz w:val="28"/>
          <w:szCs w:val="28"/>
        </w:rPr>
        <w:t>Period</w:t>
      </w:r>
      <w:r w:rsidRPr="009248D1">
        <w:rPr>
          <w:rFonts w:ascii="Times New Roman" w:hAnsi="Times New Roman"/>
          <w:sz w:val="28"/>
          <w:szCs w:val="28"/>
        </w:rPr>
        <w:t xml:space="preserve">: </w:t>
      </w:r>
      <w:r w:rsidRPr="009248D1">
        <w:rPr>
          <w:rFonts w:ascii="Times New Roman" w:hAnsi="Times New Roman"/>
          <w:noProof/>
          <w:sz w:val="28"/>
          <w:szCs w:val="28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19A5BAAE" w:rsidR="002B4D4B" w:rsidRDefault="002C5BED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 IDENTIFY HISTORICAL AD CURRENT ECONOMIC, POLITICAL, AND GEOGRAPHIC INFORMATION ABOUT HE ALABAMA ON THEMATIC MAPS.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80178F" w:rsidR="00664D89" w:rsidRPr="00530A91" w:rsidRDefault="009248D1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0CD58C9D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77379FEF" w14:textId="67B79F76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14:paraId="22D518B0" w14:textId="640E6B1F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HISTORICAL</w:t>
                            </w:r>
                          </w:p>
                          <w:p w14:paraId="172028DF" w14:textId="0447E7DB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POLITICAL</w:t>
                            </w:r>
                          </w:p>
                          <w:p w14:paraId="08B38B2B" w14:textId="0D6B2E2C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6D4657F4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77379FEF" w14:textId="67B79F76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GEOGRAPHY</w:t>
                      </w:r>
                    </w:p>
                    <w:p w14:paraId="22D518B0" w14:textId="640E6B1F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HISTORICAL</w:t>
                      </w:r>
                    </w:p>
                    <w:p w14:paraId="172028DF" w14:textId="0447E7DB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POLITICAL</w:t>
                      </w:r>
                    </w:p>
                    <w:p w14:paraId="08B38B2B" w14:textId="0D6B2E2C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MAPS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Essential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0A02B4E" w:rsidR="002C5BED" w:rsidRPr="002D00DA" w:rsidRDefault="002C5BED" w:rsidP="002C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WHAT ARE THEMATIC MAPS?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993D737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9E524A0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CD2313C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031564F" w:rsidR="002C5BED" w:rsidRPr="002D00DA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</w:tr>
      <w:tr w:rsidR="002C5BE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E321C4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7B435AB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6BAD1B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7A349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FC8D7C2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2C5BED" w:rsidRPr="008D050D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8D5FB" w14:textId="77777777" w:rsidR="00AF1572" w:rsidRDefault="00AF1572" w:rsidP="00857076">
      <w:r>
        <w:separator/>
      </w:r>
    </w:p>
  </w:endnote>
  <w:endnote w:type="continuationSeparator" w:id="0">
    <w:p w14:paraId="24B813C0" w14:textId="77777777" w:rsidR="00AF1572" w:rsidRDefault="00AF1572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778DD" w14:textId="77777777" w:rsidR="00AF1572" w:rsidRDefault="00AF1572" w:rsidP="00857076">
      <w:r>
        <w:separator/>
      </w:r>
    </w:p>
  </w:footnote>
  <w:footnote w:type="continuationSeparator" w:id="0">
    <w:p w14:paraId="2B56FCE0" w14:textId="77777777" w:rsidR="00AF1572" w:rsidRDefault="00AF1572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10508">
    <w:abstractNumId w:val="0"/>
  </w:num>
  <w:num w:numId="2" w16cid:durableId="1669399867">
    <w:abstractNumId w:val="1"/>
  </w:num>
  <w:num w:numId="3" w16cid:durableId="569123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C51F0"/>
    <w:rsid w:val="0013721F"/>
    <w:rsid w:val="00142E12"/>
    <w:rsid w:val="00145E4F"/>
    <w:rsid w:val="00151017"/>
    <w:rsid w:val="00153B06"/>
    <w:rsid w:val="00156411"/>
    <w:rsid w:val="00187435"/>
    <w:rsid w:val="00197D4C"/>
    <w:rsid w:val="001A17A2"/>
    <w:rsid w:val="001B38BB"/>
    <w:rsid w:val="001D22B4"/>
    <w:rsid w:val="001D410E"/>
    <w:rsid w:val="001D56AE"/>
    <w:rsid w:val="001F0436"/>
    <w:rsid w:val="00203E1A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7490C"/>
    <w:rsid w:val="00575FB3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48D1"/>
    <w:rsid w:val="00925D15"/>
    <w:rsid w:val="0093725B"/>
    <w:rsid w:val="0094442D"/>
    <w:rsid w:val="00953E44"/>
    <w:rsid w:val="00954C80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1572"/>
    <w:rsid w:val="00AF3703"/>
    <w:rsid w:val="00B04F38"/>
    <w:rsid w:val="00B11F9F"/>
    <w:rsid w:val="00B16DD0"/>
    <w:rsid w:val="00B23AF5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1714"/>
    <w:rsid w:val="00E44F93"/>
    <w:rsid w:val="00E55C96"/>
    <w:rsid w:val="00E92C80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E9575B32-CFBF-4268-9B7D-9093F70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737</Words>
  <Characters>4263</Characters>
  <Application>Microsoft Office Word</Application>
  <DocSecurity>0</DocSecurity>
  <Lines>426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2024-05-10T15:13:00Z</cp:lastPrinted>
  <dcterms:created xsi:type="dcterms:W3CDTF">2024-08-18T22:05:00Z</dcterms:created>
  <dcterms:modified xsi:type="dcterms:W3CDTF">2024-08-18T22:05:00Z</dcterms:modified>
</cp:coreProperties>
</file>