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2858D4">
        <w:rPr>
          <w:rFonts w:ascii="Comic Sans MS" w:hAnsi="Comic Sans MS"/>
          <w:b/>
          <w:spacing w:val="-3"/>
          <w:sz w:val="20"/>
        </w:rPr>
        <w:t>2</w:t>
      </w:r>
      <w:r w:rsidR="008A3825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8A3825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8A3825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043A33" w:rsidRPr="00F17F01" w:rsidTr="001C3933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4-1 Distributive Property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4-2 Simplify Algebraic Expressions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7.EE.1, &amp; 7,EE.4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F17F01" w:rsidRDefault="00043A33" w:rsidP="00043A3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43A33" w:rsidRPr="00CE156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043A33" w:rsidRPr="00F17F01" w:rsidTr="00BF179D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043A33" w:rsidRPr="00F17F0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4-1 Distributive Property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4-2 Simplify Algebraic Expressions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7.EE.1, &amp; 7,EE.4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F17F01" w:rsidRDefault="00043A33" w:rsidP="00043A3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43A33" w:rsidRPr="00CE156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043A33" w:rsidRPr="00F17F01" w:rsidTr="00FA10FB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043A33" w:rsidRPr="00F17F0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043A33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4-3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&amp; 4-4</w:t>
            </w: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 xml:space="preserve">  Solve 1-step Equations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w/translations</w:t>
            </w:r>
          </w:p>
          <w:p w:rsidR="00043A33" w:rsidRPr="00351D24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7.EE.3, 4a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F17F01" w:rsidRDefault="00043A33" w:rsidP="00043A3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43A33" w:rsidRPr="00CE156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043A33" w:rsidRPr="00F17F01" w:rsidTr="00FA10FB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043A33" w:rsidRPr="00F17F0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043A33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4-3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&amp; 4-4</w:t>
            </w: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 xml:space="preserve">  Solve 1-step Equations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w/translations</w:t>
            </w:r>
          </w:p>
          <w:p w:rsidR="00043A33" w:rsidRPr="00351D24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7.EE.3, 4a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351D24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F17F01" w:rsidRDefault="00043A33" w:rsidP="00043A3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43A33" w:rsidRPr="00CE156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043A33" w:rsidRPr="00F17F01" w:rsidTr="00FA10FB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043A33" w:rsidRPr="00F17F0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043A33" w:rsidRPr="00F17F01" w:rsidRDefault="00043A33" w:rsidP="00043A3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C31417" w:rsidRPr="00C31417" w:rsidRDefault="00C31417" w:rsidP="00C3141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31417">
              <w:rPr>
                <w:rFonts w:ascii="Times New Roman" w:hAnsi="Times New Roman"/>
                <w:b/>
                <w:spacing w:val="-2"/>
                <w:szCs w:val="24"/>
              </w:rPr>
              <w:t>4-5  Solve 2-step Equations;  w/ translation</w:t>
            </w:r>
          </w:p>
          <w:p w:rsidR="00C31417" w:rsidRPr="00C31417" w:rsidRDefault="00C31417" w:rsidP="00C3141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31417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  <w:p w:rsidR="00043A33" w:rsidRPr="001A4B80" w:rsidRDefault="00C31417" w:rsidP="00C3141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31417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  <w:bookmarkStart w:id="0" w:name="_GoBack"/>
            <w:bookmarkEnd w:id="0"/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F17F01" w:rsidRDefault="00043A33" w:rsidP="00043A3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A33" w:rsidRPr="00643265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43A33" w:rsidRPr="00CE156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43A33" w:rsidRPr="00424FE7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043A33" w:rsidRPr="001A4B80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424FE7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 and divide to generate equivalent expressions</w:t>
            </w:r>
          </w:p>
        </w:tc>
      </w:tr>
      <w:tr w:rsidR="00043A33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3A33" w:rsidRPr="00D8540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43A33" w:rsidRPr="00D822D1" w:rsidRDefault="00043A33" w:rsidP="00043A3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43A33" w:rsidRPr="00D822D1" w:rsidRDefault="00043A33" w:rsidP="00043A3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43A33" w:rsidRPr="00D822D1" w:rsidRDefault="00043A33" w:rsidP="00043A3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43A33" w:rsidRPr="00D822D1" w:rsidRDefault="00043A33" w:rsidP="00043A3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43A33" w:rsidRPr="00D822D1" w:rsidRDefault="00043A33" w:rsidP="00043A3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3A33" w:rsidRPr="00D8540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043A33" w:rsidRPr="00D822D1" w:rsidRDefault="00043A33" w:rsidP="00043A3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7F" w:rsidRDefault="00A7517F">
      <w:pPr>
        <w:spacing w:line="20" w:lineRule="exact"/>
      </w:pPr>
    </w:p>
  </w:endnote>
  <w:endnote w:type="continuationSeparator" w:id="0">
    <w:p w:rsidR="00A7517F" w:rsidRDefault="00A7517F">
      <w:r>
        <w:t xml:space="preserve"> </w:t>
      </w:r>
    </w:p>
  </w:endnote>
  <w:endnote w:type="continuationNotice" w:id="1">
    <w:p w:rsidR="00A7517F" w:rsidRDefault="00A7517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7F" w:rsidRDefault="00A7517F">
      <w:r>
        <w:separator/>
      </w:r>
    </w:p>
  </w:footnote>
  <w:footnote w:type="continuationSeparator" w:id="0">
    <w:p w:rsidR="00A7517F" w:rsidRDefault="00A7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43A33"/>
    <w:rsid w:val="00076CE6"/>
    <w:rsid w:val="000C65D4"/>
    <w:rsid w:val="000C78FD"/>
    <w:rsid w:val="00111511"/>
    <w:rsid w:val="00116061"/>
    <w:rsid w:val="0012460B"/>
    <w:rsid w:val="00136B2F"/>
    <w:rsid w:val="00137D9E"/>
    <w:rsid w:val="0016603B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85081"/>
    <w:rsid w:val="002858D4"/>
    <w:rsid w:val="00294FB8"/>
    <w:rsid w:val="00297269"/>
    <w:rsid w:val="002A22E7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44560"/>
    <w:rsid w:val="0045635A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304D9"/>
    <w:rsid w:val="00B35A31"/>
    <w:rsid w:val="00B35CE1"/>
    <w:rsid w:val="00B46177"/>
    <w:rsid w:val="00B60D89"/>
    <w:rsid w:val="00B75954"/>
    <w:rsid w:val="00B8549B"/>
    <w:rsid w:val="00BD5E0C"/>
    <w:rsid w:val="00BF6B11"/>
    <w:rsid w:val="00C02A71"/>
    <w:rsid w:val="00C1179B"/>
    <w:rsid w:val="00C145FF"/>
    <w:rsid w:val="00C17F9C"/>
    <w:rsid w:val="00C23000"/>
    <w:rsid w:val="00C311A4"/>
    <w:rsid w:val="00C31417"/>
    <w:rsid w:val="00C32D24"/>
    <w:rsid w:val="00C4223F"/>
    <w:rsid w:val="00C52B19"/>
    <w:rsid w:val="00C5757C"/>
    <w:rsid w:val="00C66768"/>
    <w:rsid w:val="00C735FE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4</cp:revision>
  <cp:lastPrinted>2021-08-02T16:39:00Z</cp:lastPrinted>
  <dcterms:created xsi:type="dcterms:W3CDTF">2024-10-27T15:23:00Z</dcterms:created>
  <dcterms:modified xsi:type="dcterms:W3CDTF">2024-10-27T15:26:00Z</dcterms:modified>
</cp:coreProperties>
</file>