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996F2" w14:textId="31466865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7234869B">
                <wp:simplePos x="0" y="0"/>
                <wp:positionH relativeFrom="margin">
                  <wp:posOffset>3200400</wp:posOffset>
                </wp:positionH>
                <wp:positionV relativeFrom="paragraph">
                  <wp:posOffset>-96520</wp:posOffset>
                </wp:positionV>
                <wp:extent cx="2727960" cy="275590"/>
                <wp:effectExtent l="0" t="0" r="1524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4C5FF85B" w:rsidR="00664D89" w:rsidRPr="00735B04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6213C2">
                              <w:rPr>
                                <w:rFonts w:ascii="Aharoni" w:hAnsi="Aharoni" w:cs="Aharoni"/>
                                <w:b/>
                              </w:rPr>
                              <w:t>Reading</w:t>
                            </w:r>
                            <w:r w:rsidR="006213C2"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-7.6pt;width:214.8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">
                <v:textbox>
                  <w:txbxContent>
                    <w:p w14:paraId="6EA96869" w14:textId="4C5FF85B" w:rsidR="00664D89" w:rsidRPr="00735B04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6213C2">
                        <w:rPr>
                          <w:rFonts w:ascii="Aharoni" w:hAnsi="Aharoni" w:cs="Aharoni"/>
                          <w:b/>
                        </w:rPr>
                        <w:t>Reading</w:t>
                      </w:r>
                      <w:r w:rsidR="006213C2" w:rsidRPr="00735B04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73C976D6" w:rsidR="00664D89" w:rsidRPr="005E088A" w:rsidRDefault="00664D89" w:rsidP="00346134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</w:rPr>
      </w:pPr>
      <w:r w:rsidRPr="005E088A">
        <w:rPr>
          <w:rFonts w:ascii="Times New Roman" w:hAnsi="Times New Roman"/>
        </w:rPr>
        <w:t>Teacher:</w:t>
      </w:r>
      <w:r w:rsidR="00886E67" w:rsidRPr="005E088A">
        <w:rPr>
          <w:rFonts w:ascii="Times New Roman" w:hAnsi="Times New Roman"/>
          <w:noProof/>
        </w:rPr>
        <w:t xml:space="preserve"> </w:t>
      </w:r>
      <w:r w:rsidR="00886E67" w:rsidRPr="005E088A">
        <w:rPr>
          <w:rFonts w:ascii="Times New Roman" w:hAnsi="Times New Roman"/>
          <w:noProof/>
          <w:u w:val="single"/>
        </w:rPr>
        <w:t>Yolanda Randolph</w:t>
      </w:r>
      <w:r w:rsidRPr="005E088A">
        <w:rPr>
          <w:rFonts w:ascii="Times New Roman" w:hAnsi="Times New Roman"/>
        </w:rPr>
        <w:t xml:space="preserve">     </w:t>
      </w:r>
      <w:r w:rsidRPr="005E088A">
        <w:rPr>
          <w:rFonts w:ascii="Times New Roman" w:hAnsi="Times New Roman"/>
        </w:rPr>
        <w:tab/>
        <w:t xml:space="preserve">Date: </w:t>
      </w:r>
      <w:r w:rsidR="00886E67" w:rsidRPr="005E088A">
        <w:rPr>
          <w:rFonts w:ascii="Times New Roman" w:hAnsi="Times New Roman"/>
          <w:noProof/>
        </w:rPr>
        <w:t xml:space="preserve"> </w:t>
      </w:r>
      <w:r w:rsidR="00E91FA6" w:rsidRPr="005E088A">
        <w:rPr>
          <w:rFonts w:ascii="Times New Roman" w:hAnsi="Times New Roman"/>
          <w:u w:val="single"/>
        </w:rPr>
        <w:t>January</w:t>
      </w:r>
      <w:r w:rsidR="006C5433" w:rsidRPr="005E088A">
        <w:rPr>
          <w:rFonts w:ascii="Times New Roman" w:hAnsi="Times New Roman"/>
          <w:u w:val="single"/>
        </w:rPr>
        <w:t xml:space="preserve"> </w:t>
      </w:r>
      <w:r w:rsidR="00AC1317" w:rsidRPr="005E088A">
        <w:rPr>
          <w:rFonts w:ascii="Times New Roman" w:hAnsi="Times New Roman"/>
          <w:u w:val="single"/>
        </w:rPr>
        <w:t>1</w:t>
      </w:r>
      <w:r w:rsidR="00E91FA6" w:rsidRPr="005E088A">
        <w:rPr>
          <w:rFonts w:ascii="Times New Roman" w:hAnsi="Times New Roman"/>
          <w:u w:val="single"/>
        </w:rPr>
        <w:t>3</w:t>
      </w:r>
      <w:r w:rsidR="0099796E" w:rsidRPr="005E088A">
        <w:rPr>
          <w:rFonts w:ascii="Times New Roman" w:hAnsi="Times New Roman"/>
          <w:u w:val="single"/>
        </w:rPr>
        <w:t>-</w:t>
      </w:r>
      <w:r w:rsidR="00E91FA6" w:rsidRPr="005E088A">
        <w:rPr>
          <w:rFonts w:ascii="Times New Roman" w:hAnsi="Times New Roman"/>
          <w:u w:val="single"/>
        </w:rPr>
        <w:t>17</w:t>
      </w:r>
      <w:r w:rsidR="00886E67" w:rsidRPr="005E088A">
        <w:rPr>
          <w:rFonts w:ascii="Times New Roman" w:hAnsi="Times New Roman"/>
          <w:u w:val="single"/>
        </w:rPr>
        <w:t>, 202</w:t>
      </w:r>
      <w:r w:rsidR="00E91FA6" w:rsidRPr="005E088A">
        <w:rPr>
          <w:rFonts w:ascii="Times New Roman" w:hAnsi="Times New Roman"/>
          <w:u w:val="single"/>
        </w:rPr>
        <w:t>5</w:t>
      </w:r>
      <w:r w:rsidR="00E91FA6" w:rsidRPr="005E088A">
        <w:rPr>
          <w:rFonts w:ascii="Times New Roman" w:hAnsi="Times New Roman"/>
          <w:u w:val="single"/>
        </w:rPr>
        <w:tab/>
      </w:r>
      <w:r w:rsidRPr="005E088A">
        <w:rPr>
          <w:rFonts w:ascii="Times New Roman" w:hAnsi="Times New Roman"/>
        </w:rPr>
        <w:tab/>
        <w:t xml:space="preserve">Subject: </w:t>
      </w:r>
      <w:r w:rsidR="0006291C" w:rsidRPr="005E088A">
        <w:rPr>
          <w:rFonts w:ascii="Times New Roman" w:hAnsi="Times New Roman"/>
          <w:noProof/>
        </w:rPr>
        <w:t xml:space="preserve"> </w:t>
      </w:r>
      <w:r w:rsidR="0006291C" w:rsidRPr="005E088A">
        <w:rPr>
          <w:rFonts w:ascii="Times New Roman" w:hAnsi="Times New Roman"/>
          <w:noProof/>
          <w:u w:val="single"/>
        </w:rPr>
        <w:t>Reading</w:t>
      </w:r>
      <w:r w:rsidRPr="005E088A">
        <w:rPr>
          <w:rFonts w:ascii="Times New Roman" w:hAnsi="Times New Roman"/>
        </w:rPr>
        <w:t xml:space="preserve">       </w:t>
      </w:r>
      <w:r w:rsidR="00764259" w:rsidRPr="005E088A">
        <w:rPr>
          <w:rFonts w:ascii="Times New Roman" w:hAnsi="Times New Roman"/>
        </w:rPr>
        <w:t>Period</w:t>
      </w:r>
      <w:r w:rsidRPr="005E088A">
        <w:rPr>
          <w:rFonts w:ascii="Times New Roman" w:hAnsi="Times New Roman"/>
        </w:rPr>
        <w:t xml:space="preserve">: </w:t>
      </w:r>
      <w:r w:rsidR="0006291C" w:rsidRPr="005E088A">
        <w:rPr>
          <w:rFonts w:ascii="Times New Roman" w:hAnsi="Times New Roman"/>
          <w:noProof/>
        </w:rPr>
        <w:t xml:space="preserve"> </w:t>
      </w:r>
      <w:r w:rsidR="0006291C" w:rsidRPr="005E088A">
        <w:rPr>
          <w:rFonts w:ascii="Times New Roman" w:hAnsi="Times New Roman"/>
          <w:noProof/>
          <w:u w:val="single"/>
        </w:rPr>
        <w:t>First-</w:t>
      </w:r>
      <w:r w:rsidR="00C10A58" w:rsidRPr="005E088A">
        <w:rPr>
          <w:rFonts w:ascii="Times New Roman" w:hAnsi="Times New Roman"/>
          <w:noProof/>
          <w:u w:val="single"/>
        </w:rPr>
        <w:t>Second</w:t>
      </w:r>
      <w:r w:rsidRPr="005E088A">
        <w:rPr>
          <w:rFonts w:ascii="Times New Roman" w:hAnsi="Times New Roman"/>
          <w:noProof/>
        </w:rPr>
        <w:t xml:space="preserve">                                                          </w:t>
      </w:r>
    </w:p>
    <w:p w14:paraId="18AE0675" w14:textId="4A1EDC13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EB3514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E71D883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>tandards</w:t>
            </w:r>
            <w:r w:rsidR="00514E3A">
              <w:rPr>
                <w:rFonts w:ascii="Times New Roman" w:hAnsi="Times New Roman"/>
                <w:b/>
                <w:sz w:val="20"/>
                <w:u w:val="single"/>
              </w:rPr>
              <w:t>: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48EEFD9C" w14:textId="77777777" w:rsidR="00664D89" w:rsidRPr="00D1655A" w:rsidRDefault="00664D89" w:rsidP="0094442D">
            <w:pPr>
              <w:pStyle w:val="Default"/>
              <w:rPr>
                <w:sz w:val="18"/>
                <w:szCs w:val="18"/>
              </w:rPr>
            </w:pPr>
          </w:p>
          <w:p w14:paraId="1077C36D" w14:textId="77777777" w:rsidR="0099422F" w:rsidRPr="005E088A" w:rsidRDefault="0099422F" w:rsidP="009942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5E088A">
              <w:rPr>
                <w:rFonts w:ascii="Times New Roman" w:hAnsi="Times New Roman" w:cs="Times New Roman"/>
                <w:sz w:val="20"/>
                <w:szCs w:val="20"/>
              </w:rPr>
              <w:t>RL.3.6. Distinguish their own point of view from that of the narrator or those of the characters.</w:t>
            </w:r>
          </w:p>
          <w:p w14:paraId="3C935A49" w14:textId="5D90EF0F" w:rsidR="00664D89" w:rsidRPr="00585C9A" w:rsidRDefault="0099422F" w:rsidP="0099422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</w:pPr>
            <w:r w:rsidRPr="005E088A">
              <w:rPr>
                <w:rFonts w:ascii="Times New Roman" w:hAnsi="Times New Roman"/>
                <w:sz w:val="20"/>
                <w:szCs w:val="20"/>
              </w:rPr>
              <w:t>RI.3.12. Describe the relationship between a series of historical events, scientific ideas or concepts, or steps in technical procedures in a text, using language that pertains to time, sequence, and cause and effect.</w:t>
            </w:r>
          </w:p>
        </w:tc>
      </w:tr>
    </w:tbl>
    <w:p w14:paraId="777782C4" w14:textId="77777777" w:rsidR="00664D89" w:rsidRPr="009B4A62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  <w:lang w:val="es-ES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514E3A">
        <w:trPr>
          <w:trHeight w:val="1880"/>
        </w:trPr>
        <w:tc>
          <w:tcPr>
            <w:tcW w:w="14509" w:type="dxa"/>
            <w:shd w:val="clear" w:color="auto" w:fill="auto"/>
          </w:tcPr>
          <w:p w14:paraId="3EE09882" w14:textId="1C9FFD22" w:rsidR="00056628" w:rsidRPr="00514E3A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14E3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Outcome(s)/Objective(s)</w:t>
            </w:r>
            <w:r w:rsidR="005F3E1A" w:rsidRPr="00514E3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/I can statement</w:t>
            </w:r>
            <w:r w:rsidR="00514E3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14:paraId="0D05238A" w14:textId="5C9F1DFB" w:rsidR="00F679E1" w:rsidRPr="005E088A" w:rsidRDefault="00547903" w:rsidP="007363D5">
            <w:pPr>
              <w:pStyle w:val="ng-bind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E088A">
              <w:rPr>
                <w:sz w:val="16"/>
                <w:szCs w:val="16"/>
              </w:rPr>
              <w:t>I</w:t>
            </w:r>
            <w:r w:rsidR="00BB1AA3" w:rsidRPr="005E088A">
              <w:rPr>
                <w:sz w:val="16"/>
                <w:szCs w:val="16"/>
              </w:rPr>
              <w:t xml:space="preserve">dentify </w:t>
            </w:r>
            <w:r w:rsidR="00A568D8" w:rsidRPr="005E088A">
              <w:rPr>
                <w:sz w:val="16"/>
                <w:szCs w:val="16"/>
              </w:rPr>
              <w:t>the narra</w:t>
            </w:r>
            <w:r w:rsidR="00415866" w:rsidRPr="005E088A">
              <w:rPr>
                <w:sz w:val="16"/>
                <w:szCs w:val="16"/>
              </w:rPr>
              <w:t>tor and the narrator’s point of view in a text</w:t>
            </w:r>
            <w:r w:rsidR="00CF59EC" w:rsidRPr="005E088A">
              <w:rPr>
                <w:sz w:val="16"/>
                <w:szCs w:val="16"/>
              </w:rPr>
              <w:t>.</w:t>
            </w:r>
          </w:p>
          <w:p w14:paraId="54307CD7" w14:textId="2B900C17" w:rsidR="00FE4CE5" w:rsidRPr="005E088A" w:rsidRDefault="00415866" w:rsidP="00041D26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5E088A">
              <w:rPr>
                <w:sz w:val="16"/>
                <w:szCs w:val="16"/>
              </w:rPr>
              <w:t>Identify the character</w:t>
            </w:r>
            <w:r w:rsidR="00FE4CE5" w:rsidRPr="005E088A">
              <w:rPr>
                <w:sz w:val="16"/>
                <w:szCs w:val="16"/>
              </w:rPr>
              <w:t>s</w:t>
            </w:r>
            <w:r w:rsidRPr="005E088A">
              <w:rPr>
                <w:sz w:val="16"/>
                <w:szCs w:val="16"/>
              </w:rPr>
              <w:t xml:space="preserve"> and the </w:t>
            </w:r>
            <w:r w:rsidR="00FE4CE5" w:rsidRPr="005E088A">
              <w:rPr>
                <w:sz w:val="16"/>
                <w:szCs w:val="16"/>
              </w:rPr>
              <w:t>characters’ point</w:t>
            </w:r>
            <w:r w:rsidRPr="005E088A">
              <w:rPr>
                <w:sz w:val="16"/>
                <w:szCs w:val="16"/>
              </w:rPr>
              <w:t xml:space="preserve"> of view in a text.</w:t>
            </w:r>
          </w:p>
          <w:p w14:paraId="79565B75" w14:textId="7A7CB20E" w:rsidR="00041D26" w:rsidRPr="005E088A" w:rsidRDefault="004848A5" w:rsidP="00041D26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5E088A">
              <w:rPr>
                <w:sz w:val="16"/>
                <w:szCs w:val="16"/>
              </w:rPr>
              <w:t xml:space="preserve">Distinguish a personal point of view from that of the </w:t>
            </w:r>
            <w:r w:rsidR="0081332F" w:rsidRPr="005E088A">
              <w:rPr>
                <w:sz w:val="16"/>
                <w:szCs w:val="16"/>
              </w:rPr>
              <w:t>narrator and characters</w:t>
            </w:r>
            <w:r w:rsidR="00BB3E82" w:rsidRPr="005E088A">
              <w:rPr>
                <w:sz w:val="16"/>
                <w:szCs w:val="16"/>
              </w:rPr>
              <w:t>.</w:t>
            </w:r>
          </w:p>
          <w:p w14:paraId="348D9B8C" w14:textId="16074B26" w:rsidR="001B3815" w:rsidRPr="005E088A" w:rsidRDefault="00E96851" w:rsidP="00041D26">
            <w:pPr>
              <w:pStyle w:val="ng-bind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E088A">
              <w:rPr>
                <w:sz w:val="16"/>
                <w:szCs w:val="16"/>
              </w:rPr>
              <w:t>Use language that pertains to time, sequence, and cause and effect</w:t>
            </w:r>
            <w:r w:rsidR="003B1487" w:rsidRPr="005E088A">
              <w:rPr>
                <w:sz w:val="16"/>
                <w:szCs w:val="16"/>
              </w:rPr>
              <w:t xml:space="preserve">. </w:t>
            </w:r>
          </w:p>
          <w:p w14:paraId="240C8004" w14:textId="457B2373" w:rsidR="00A15B0F" w:rsidRPr="00041D26" w:rsidRDefault="00DE56CA" w:rsidP="00041D26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 w:rsidRPr="005E088A">
              <w:rPr>
                <w:sz w:val="16"/>
                <w:szCs w:val="16"/>
              </w:rPr>
              <w:t>Explain the</w:t>
            </w:r>
            <w:r w:rsidR="00605F82" w:rsidRPr="005E088A">
              <w:rPr>
                <w:sz w:val="16"/>
                <w:szCs w:val="16"/>
              </w:rPr>
              <w:t xml:space="preserve"> </w:t>
            </w:r>
            <w:r w:rsidRPr="005E088A">
              <w:rPr>
                <w:sz w:val="16"/>
                <w:szCs w:val="16"/>
              </w:rPr>
              <w:t>relationship between a series of historical events, scientific ideas or concepts, or steps in technical procedures in a text, using language that pertains to time, sequence, and cause and effect</w:t>
            </w:r>
            <w:r w:rsidR="00605F82" w:rsidRPr="005E088A">
              <w:rPr>
                <w:sz w:val="16"/>
                <w:szCs w:val="16"/>
              </w:rPr>
              <w:t>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668732E4" w:rsidR="00664D89" w:rsidRPr="00514E3A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  <w:r w:rsidRPr="00514E3A">
        <w:rPr>
          <w:rFonts w:ascii="Times New Roman" w:hAnsi="Times New Roman"/>
          <w:b/>
          <w:bCs/>
          <w:sz w:val="20"/>
          <w:u w:val="single"/>
        </w:rPr>
        <w:t>ACTIVATING LEARNING STRATEGY/STRATEGIC</w:t>
      </w:r>
      <w:r w:rsidR="00664D89" w:rsidRPr="00514E3A">
        <w:rPr>
          <w:rFonts w:ascii="Times New Roman" w:hAnsi="Times New Roman"/>
          <w:b/>
          <w:bCs/>
          <w:sz w:val="20"/>
          <w:u w:val="single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9DCE4DD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0AD6BFA8" w:rsidR="00664D89" w:rsidRDefault="007831D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2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C15809E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53738EDA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378A52AA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2B4F6E4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4F1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64F1B">
              <w:rPr>
                <w:rFonts w:ascii="Times New Roman" w:hAnsi="Times New Roman"/>
                <w:sz w:val="18"/>
                <w:szCs w:val="18"/>
              </w:rPr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05BCF50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</w:t>
            </w:r>
            <w:r w:rsidRPr="00EE59E5">
              <w:rPr>
                <w:rFonts w:ascii="Times New Roman" w:hAnsi="Times New Roman"/>
                <w:sz w:val="18"/>
                <w:szCs w:val="18"/>
              </w:rPr>
              <w:t>:</w:t>
            </w:r>
            <w:r w:rsidR="00EE59E5" w:rsidRPr="00EE59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5822" w:rsidRPr="005E5822">
              <w:rPr>
                <w:u w:val="single"/>
              </w:rPr>
              <w:t xml:space="preserve"> </w:t>
            </w:r>
            <w:r w:rsidR="005E5822" w:rsidRPr="005E5822">
              <w:rPr>
                <w:rFonts w:ascii="Times New Roman" w:hAnsi="Times New Roman"/>
                <w:sz w:val="18"/>
                <w:szCs w:val="18"/>
                <w:u w:val="single"/>
              </w:rPr>
              <w:t>https://my.mheducation.com/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EC3759B" w14:textId="77777777" w:rsidR="00B17D5A" w:rsidRDefault="00B17D5A" w:rsidP="00314617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0BCE0A6C" w14:textId="05F73E38" w:rsidR="00314617" w:rsidRDefault="00E2325F" w:rsidP="00314617">
                            <w:pPr>
                              <w:ind w:firstLine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point of view</w:t>
                            </w:r>
                            <w:r w:rsidR="00516C39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516C39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narrator</w:t>
                            </w:r>
                            <w:r w:rsidR="008E2626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8E2626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08775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characters</w:t>
                            </w:r>
                            <w:r w:rsidR="001F294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1F294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08775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distinguish</w:t>
                            </w:r>
                            <w:r w:rsidR="001F294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1F294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1F674E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informational text</w:t>
                            </w:r>
                            <w:r w:rsidR="00526419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F294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F294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1F294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1F674E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historical events</w:t>
                            </w:r>
                            <w:r w:rsidR="001F294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1F294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1F674E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scienti</w:t>
                            </w:r>
                            <w:r w:rsidR="00A373E6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fic idea</w:t>
                            </w:r>
                            <w:r w:rsidR="00A373E6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373E6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time</w:t>
                            </w:r>
                            <w:r w:rsidR="00801B41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801B41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BA2914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BA2914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A350CC8" w14:textId="77777777" w:rsidR="00BA2914" w:rsidRDefault="00BA2914" w:rsidP="00314617">
                            <w:pPr>
                              <w:ind w:firstLine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5C054EA0" w14:textId="7AC8D0AC" w:rsidR="00BA2914" w:rsidRPr="00314617" w:rsidRDefault="00A373E6" w:rsidP="00314617">
                            <w:pPr>
                              <w:ind w:firstLine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technical procedure</w:t>
                            </w:r>
                            <w:r w:rsidR="00BA2914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BA2914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1A383C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sequence</w:t>
                            </w:r>
                            <w:r w:rsidR="001C4A18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BA2914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1A383C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cause and effect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95pt;width:716.85pt;height:85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EC3759B" w14:textId="77777777" w:rsidR="00B17D5A" w:rsidRDefault="00B17D5A" w:rsidP="00314617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0BCE0A6C" w14:textId="05F73E38" w:rsidR="00314617" w:rsidRDefault="00E2325F" w:rsidP="00314617">
                      <w:pPr>
                        <w:ind w:firstLine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point of view</w:t>
                      </w:r>
                      <w:r w:rsidR="00516C39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516C39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narrator</w:t>
                      </w:r>
                      <w:r w:rsidR="008E2626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8E2626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08775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characters</w:t>
                      </w:r>
                      <w:r w:rsidR="001F294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1F294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08775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distinguish</w:t>
                      </w:r>
                      <w:r w:rsidR="001F294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1F294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1F674E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informational text</w:t>
                      </w:r>
                      <w:r w:rsidR="00526419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 xml:space="preserve"> </w:t>
                      </w:r>
                      <w:r w:rsidR="001F294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 xml:space="preserve">  </w:t>
                      </w:r>
                      <w:r w:rsidR="001F294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1F294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1F674E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historical events</w:t>
                      </w:r>
                      <w:r w:rsidR="001F294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1F294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1F674E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scienti</w:t>
                      </w:r>
                      <w:r w:rsidR="00A373E6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fic idea</w:t>
                      </w:r>
                      <w:r w:rsidR="00A373E6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373E6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time</w:t>
                      </w:r>
                      <w:r w:rsidR="00801B41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801B41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BA2914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BA2914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</w:p>
                    <w:p w14:paraId="6A350CC8" w14:textId="77777777" w:rsidR="00BA2914" w:rsidRDefault="00BA2914" w:rsidP="00314617">
                      <w:pPr>
                        <w:ind w:firstLine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5C054EA0" w14:textId="7AC8D0AC" w:rsidR="00BA2914" w:rsidRPr="00314617" w:rsidRDefault="00A373E6" w:rsidP="00314617">
                      <w:pPr>
                        <w:ind w:firstLine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technical procedure</w:t>
                      </w:r>
                      <w:r w:rsidR="00BA2914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BA2914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1A383C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sequence</w:t>
                      </w:r>
                      <w:r w:rsidR="001C4A18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BA2914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1A383C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cause and effect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D121DF" w14:textId="77777777" w:rsidR="00341D14" w:rsidRDefault="00341D14" w:rsidP="00F37E70">
      <w:pPr>
        <w:jc w:val="center"/>
        <w:rPr>
          <w:rFonts w:ascii="Times New Roman" w:hAnsi="Times New Roman"/>
          <w:b/>
          <w:bCs/>
        </w:rPr>
      </w:pPr>
    </w:p>
    <w:p w14:paraId="56D04FE8" w14:textId="09A9B6A9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5E088A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5E088A" w:rsidRDefault="005E088A" w:rsidP="005E088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5E088A" w:rsidRDefault="005E088A" w:rsidP="005E088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22EFC3C1" w14:textId="56687C0F" w:rsidR="005E088A" w:rsidRDefault="005E088A" w:rsidP="005E088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What is the common language that pertains to time and sequence?</w:t>
            </w:r>
          </w:p>
          <w:p w14:paraId="48A8603D" w14:textId="7FFADFCB" w:rsidR="005E088A" w:rsidRDefault="005E088A" w:rsidP="005E088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 w:rsidRPr="004C3410">
              <w:rPr>
                <w:rFonts w:ascii="Times New Roman" w:hAnsi="Times New Roman"/>
                <w:sz w:val="16"/>
                <w:szCs w:val="16"/>
              </w:rPr>
              <w:t>What is common language that pertains to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cause and effect?</w:t>
            </w:r>
          </w:p>
          <w:p w14:paraId="7D1CE126" w14:textId="65AE7517" w:rsidR="005E088A" w:rsidRPr="004C3410" w:rsidRDefault="005E088A" w:rsidP="005E088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 w:rsidRPr="004C3410">
              <w:rPr>
                <w:rFonts w:ascii="Times New Roman" w:hAnsi="Times New Roman"/>
                <w:sz w:val="16"/>
                <w:szCs w:val="16"/>
              </w:rPr>
              <w:t xml:space="preserve">What </w:t>
            </w:r>
            <w:r>
              <w:rPr>
                <w:rFonts w:ascii="Times New Roman" w:hAnsi="Times New Roman"/>
                <w:sz w:val="16"/>
                <w:szCs w:val="16"/>
              </w:rPr>
              <w:t>is point of view</w:t>
            </w:r>
            <w:r w:rsidRPr="004C3410">
              <w:rPr>
                <w:rFonts w:ascii="Times New Roman" w:hAnsi="Times New Roman"/>
                <w:sz w:val="16"/>
                <w:szCs w:val="16"/>
              </w:rPr>
              <w:t>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08EB5278" w:rsidR="005E088A" w:rsidRPr="00C172CD" w:rsidRDefault="005E088A" w:rsidP="005E088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 w:rsidRPr="005E088A">
              <w:rPr>
                <w:rFonts w:ascii="Times New Roman" w:hAnsi="Times New Roman"/>
                <w:sz w:val="16"/>
                <w:szCs w:val="16"/>
              </w:rPr>
              <w:t>How do you explain the relationship between a series of historical events, scientific ideas or concepts, or steps in technical procedures in a text, using language that pertains to time, sequence, and cause and effect?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176FB2E2" w:rsidR="005E088A" w:rsidRPr="005E088A" w:rsidRDefault="005E088A" w:rsidP="005E088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 w:rsidRPr="005E088A">
              <w:rPr>
                <w:rFonts w:ascii="Times New Roman" w:hAnsi="Times New Roman"/>
                <w:sz w:val="16"/>
                <w:szCs w:val="16"/>
              </w:rPr>
              <w:t>How do you explain the relationship between a series of historical events, scientific ideas or concepts, or steps in technical procedures in a text, using language that pertains to time, sequence, and cause and effect?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7D05B060" w:rsidR="005E088A" w:rsidRPr="00C172CD" w:rsidRDefault="005E088A" w:rsidP="005E088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do you identify the point of view of a narrator or character?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616ECBB2" w:rsidR="005E088A" w:rsidRPr="00513B0E" w:rsidRDefault="005E088A" w:rsidP="005E088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do you identify the point of view of a narrator or character?</w:t>
            </w:r>
          </w:p>
        </w:tc>
      </w:tr>
      <w:tr w:rsidR="00664D8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C3CC3" w:rsidRDefault="00664D89" w:rsidP="00FC3CC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8D050D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 w:rsidR="00FC3CC3">
              <w:rPr>
                <w:rFonts w:ascii="Times New Roman" w:hAnsi="Times New Roman"/>
                <w:b/>
                <w:bCs/>
                <w:i/>
                <w:sz w:val="20"/>
              </w:rPr>
              <w:t>(s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)</w:t>
            </w:r>
          </w:p>
          <w:p w14:paraId="577923C4" w14:textId="2D32C6DE" w:rsidR="00664D89" w:rsidRPr="005F4763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D5DE7F3" w14:textId="1AFDDB72" w:rsidR="00664D89" w:rsidRPr="00D718CF" w:rsidRDefault="00D718CF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769835A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84E785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27F8E30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056AADFF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27EAB04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68A1B8B2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073A1A7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1F377330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AE40DB4" w14:textId="77777777" w:rsidR="00661AAE" w:rsidRPr="00D718CF" w:rsidRDefault="00661AAE" w:rsidP="00661A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2D4AA8D8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CCDEEC6" w14:textId="1B717CA4" w:rsidR="00FC3CC3" w:rsidRDefault="00844203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 w:rsidR="00134AB3"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 w:rsidR="00C74A30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E60667">
              <w:rPr>
                <w:rFonts w:ascii="Times New Roman" w:hAnsi="Times New Roman"/>
                <w:bCs/>
                <w:iCs/>
                <w:sz w:val="16"/>
                <w:szCs w:val="16"/>
              </w:rPr>
              <w:t>21</w:t>
            </w:r>
          </w:p>
          <w:p w14:paraId="757FEBDD" w14:textId="76D8B043" w:rsidR="00844203" w:rsidRPr="00844203" w:rsidRDefault="00844203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</w:t>
            </w:r>
            <w:r w:rsidR="00C74A30">
              <w:rPr>
                <w:rFonts w:ascii="Times New Roman" w:hAnsi="Times New Roman"/>
                <w:bCs/>
                <w:iCs/>
                <w:sz w:val="16"/>
                <w:szCs w:val="16"/>
              </w:rPr>
              <w:t>/Spelling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Cards</w:t>
            </w:r>
          </w:p>
          <w:p w14:paraId="534DC6A5" w14:textId="77777777" w:rsidR="00FC3CC3" w:rsidRPr="006D2A56" w:rsidRDefault="00FC3CC3" w:rsidP="00B17D5A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2D41CA36" w14:textId="3D97D334" w:rsidR="00134AB3" w:rsidRDefault="00134AB3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 w:rsidR="00C74A30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E60667">
              <w:rPr>
                <w:rFonts w:ascii="Times New Roman" w:hAnsi="Times New Roman"/>
                <w:bCs/>
                <w:iCs/>
                <w:sz w:val="16"/>
                <w:szCs w:val="16"/>
              </w:rPr>
              <w:t>21</w:t>
            </w:r>
          </w:p>
          <w:p w14:paraId="1A6D5F20" w14:textId="71EEF226" w:rsidR="00C74A30" w:rsidRPr="00844203" w:rsidRDefault="00C74A30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69CA81EE" w14:textId="50216622" w:rsidR="00844203" w:rsidRPr="00844203" w:rsidRDefault="00844203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4" w:type="dxa"/>
          </w:tcPr>
          <w:p w14:paraId="5E2422DB" w14:textId="6601873E" w:rsidR="00134AB3" w:rsidRDefault="00134AB3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 w:rsidR="00C74A30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E60667">
              <w:rPr>
                <w:rFonts w:ascii="Times New Roman" w:hAnsi="Times New Roman"/>
                <w:bCs/>
                <w:iCs/>
                <w:sz w:val="16"/>
                <w:szCs w:val="16"/>
              </w:rPr>
              <w:t>21</w:t>
            </w:r>
          </w:p>
          <w:p w14:paraId="70E6FD61" w14:textId="76CC86B9" w:rsidR="00C74A30" w:rsidRPr="00844203" w:rsidRDefault="00C74A30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18E76712" w14:textId="6706B231" w:rsidR="00844203" w:rsidRPr="00844203" w:rsidRDefault="00844203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2" w:type="dxa"/>
          </w:tcPr>
          <w:p w14:paraId="5A9D125D" w14:textId="10BBD657" w:rsidR="009713FB" w:rsidRDefault="009713FB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852F2F">
              <w:rPr>
                <w:rFonts w:ascii="Times New Roman" w:hAnsi="Times New Roman"/>
                <w:bCs/>
                <w:iCs/>
                <w:sz w:val="16"/>
                <w:szCs w:val="16"/>
              </w:rPr>
              <w:t>21</w:t>
            </w:r>
          </w:p>
          <w:p w14:paraId="56D6502D" w14:textId="1F596F34" w:rsidR="009713FB" w:rsidRPr="00844203" w:rsidRDefault="009713FB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0069EEB1" w14:textId="3BAEABF4" w:rsidR="00664D89" w:rsidRPr="006D2A56" w:rsidRDefault="00664D89" w:rsidP="00B17D5A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C9AA415" w14:textId="64846486" w:rsidR="009713FB" w:rsidRDefault="009713FB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852F2F">
              <w:rPr>
                <w:rFonts w:ascii="Times New Roman" w:hAnsi="Times New Roman"/>
                <w:bCs/>
                <w:iCs/>
                <w:sz w:val="16"/>
                <w:szCs w:val="16"/>
              </w:rPr>
              <w:t>21</w:t>
            </w:r>
          </w:p>
          <w:p w14:paraId="239583BC" w14:textId="450BEB71" w:rsidR="009713FB" w:rsidRPr="00844203" w:rsidRDefault="009713FB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7AF6A4E9" w14:textId="45B04A4A" w:rsidR="00664D89" w:rsidRPr="00745F85" w:rsidRDefault="00664D89" w:rsidP="00B17D5A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30C7C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530C7C" w:rsidRDefault="00530C7C" w:rsidP="00530C7C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530C7C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530C7C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530C7C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530C7C" w:rsidRPr="008D050D" w:rsidRDefault="00530C7C" w:rsidP="00530C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530C7C" w:rsidRDefault="00530C7C" w:rsidP="00530C7C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530C7C" w:rsidRDefault="00530C7C" w:rsidP="00530C7C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5ED695B5" w14:textId="3455FE89" w:rsidR="004B57D2" w:rsidRDefault="00564B19" w:rsidP="004B57D2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</w:t>
            </w:r>
            <w:r w:rsidR="004B57D2" w:rsidRPr="00BA75C8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 xml:space="preserve">tandard </w:t>
            </w:r>
            <w:r w:rsidR="004B57D2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24</w:t>
            </w:r>
          </w:p>
          <w:p w14:paraId="693A24A2" w14:textId="77777777" w:rsidR="004B57D2" w:rsidRDefault="004B57D2" w:rsidP="004B57D2">
            <w:pPr>
              <w:ind w:left="36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769C47F2" w14:textId="77777777" w:rsidR="004B57D2" w:rsidRDefault="004B57D2" w:rsidP="004B57D2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D0F72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ACAP Instructional Supports – pages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39-40 or pages 40-44 from February 15, 2022 edition</w:t>
            </w:r>
          </w:p>
          <w:p w14:paraId="335F349F" w14:textId="6480FABC" w:rsidR="00507B7F" w:rsidRDefault="00507B7F" w:rsidP="002702D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06E9EFA" w14:textId="77777777" w:rsidR="002702DF" w:rsidRDefault="002702DF" w:rsidP="002702D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9ABD410" w14:textId="5D9E6363" w:rsidR="002702DF" w:rsidRDefault="002702DF" w:rsidP="002702D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Introduce </w:t>
            </w:r>
          </w:p>
          <w:p w14:paraId="614D347A" w14:textId="020F42DE" w:rsidR="00337B62" w:rsidRDefault="00337B62" w:rsidP="002702D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hyperlink r:id="rId8" w:history="1">
              <w:r w:rsidRPr="00473D80">
                <w:rPr>
                  <w:rStyle w:val="Hyperlink"/>
                  <w:rFonts w:ascii="Times New Roman" w:hAnsi="Times New Roman"/>
                  <w:bCs/>
                  <w:iCs/>
                  <w:sz w:val="16"/>
                  <w:szCs w:val="16"/>
                </w:rPr>
                <w:t>https://www.flocabulary.com/unit/cause-and-effect/</w:t>
              </w:r>
            </w:hyperlink>
          </w:p>
          <w:p w14:paraId="44D79A4F" w14:textId="236B6CE7" w:rsidR="00337B62" w:rsidRDefault="001A7B1C" w:rsidP="002702D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hyperlink r:id="rId9" w:history="1">
              <w:r w:rsidRPr="00473D80">
                <w:rPr>
                  <w:rStyle w:val="Hyperlink"/>
                  <w:rFonts w:ascii="Times New Roman" w:hAnsi="Times New Roman"/>
                  <w:bCs/>
                  <w:iCs/>
                  <w:sz w:val="16"/>
                  <w:szCs w:val="16"/>
                </w:rPr>
                <w:t>https://www.flocabulary.com/unit/sequence/</w:t>
              </w:r>
            </w:hyperlink>
          </w:p>
          <w:p w14:paraId="0292ECB1" w14:textId="59BE1D03" w:rsidR="001A7B1C" w:rsidRDefault="00C0020B" w:rsidP="002702D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hyperlink r:id="rId10" w:history="1">
              <w:r w:rsidRPr="00473D80">
                <w:rPr>
                  <w:rStyle w:val="Hyperlink"/>
                  <w:rFonts w:ascii="Times New Roman" w:hAnsi="Times New Roman"/>
                  <w:bCs/>
                  <w:iCs/>
                  <w:sz w:val="16"/>
                  <w:szCs w:val="16"/>
                </w:rPr>
                <w:t>https://www.flocabulary.com/unit/text-structure/</w:t>
              </w:r>
            </w:hyperlink>
          </w:p>
          <w:p w14:paraId="25542E5D" w14:textId="77777777" w:rsidR="00173840" w:rsidRDefault="00173840" w:rsidP="002702D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012A4CC" w14:textId="1B7A10F2" w:rsidR="00173840" w:rsidRDefault="00173840" w:rsidP="002702D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Practice</w:t>
            </w:r>
            <w:r w:rsidR="00FA60E1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-</w:t>
            </w:r>
          </w:p>
          <w:p w14:paraId="5380B3CB" w14:textId="77777777" w:rsidR="00564B19" w:rsidRDefault="00564B19" w:rsidP="00564B19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 w:rsidRPr="00BA75C8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 xml:space="preserve">Standard </w:t>
            </w: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28</w:t>
            </w:r>
          </w:p>
          <w:p w14:paraId="0B7E5F9F" w14:textId="77777777" w:rsidR="00564B19" w:rsidRDefault="00564B19" w:rsidP="00564B19">
            <w:pPr>
              <w:ind w:left="36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0A270752" w14:textId="77777777" w:rsidR="00564B19" w:rsidRDefault="00564B19" w:rsidP="00564B19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D0F72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ACAP Instructional Supports – page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46 or pages 24-26 from February 15, 2022 edition</w:t>
            </w:r>
          </w:p>
          <w:p w14:paraId="6EC9EC72" w14:textId="77777777" w:rsidR="00564B19" w:rsidRDefault="00564B19" w:rsidP="002702D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5D17558" w14:textId="08354D36" w:rsidR="005F5F54" w:rsidRDefault="00173840" w:rsidP="002702D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Introduce </w:t>
            </w:r>
          </w:p>
          <w:p w14:paraId="481C0B40" w14:textId="09CA6980" w:rsidR="00C07314" w:rsidRDefault="00F43A54" w:rsidP="002702D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hyperlink r:id="rId11" w:history="1">
              <w:r w:rsidRPr="00473D80">
                <w:rPr>
                  <w:rStyle w:val="Hyperlink"/>
                  <w:rFonts w:ascii="Times New Roman" w:hAnsi="Times New Roman"/>
                  <w:bCs/>
                  <w:iCs/>
                  <w:sz w:val="16"/>
                  <w:szCs w:val="16"/>
                </w:rPr>
                <w:t>https://www.flocabul</w:t>
              </w:r>
              <w:r w:rsidR="00917E28" w:rsidRPr="00917E28">
                <w:rPr>
                  <w:rStyle w:val="Hyperlink"/>
                  <w:rFonts w:ascii="Times New Roman" w:hAnsi="Times New Roman"/>
                  <w:bCs/>
                  <w:iCs/>
                  <w:sz w:val="16"/>
                  <w:szCs w:val="16"/>
                </w:rPr>
                <w:t>https://drive.google.com/file/d/1pHqcC5iAMIemkrCLaWu2Kn53liYzfv6D/view</w:t>
              </w:r>
              <w:r w:rsidRPr="00473D80">
                <w:rPr>
                  <w:rStyle w:val="Hyperlink"/>
                  <w:rFonts w:ascii="Times New Roman" w:hAnsi="Times New Roman"/>
                  <w:bCs/>
                  <w:iCs/>
                  <w:sz w:val="16"/>
                  <w:szCs w:val="16"/>
                </w:rPr>
                <w:t>ary.com/unit/point-of-view/</w:t>
              </w:r>
            </w:hyperlink>
          </w:p>
          <w:p w14:paraId="4DED15B6" w14:textId="77777777" w:rsidR="00F43A54" w:rsidRDefault="00F43A54" w:rsidP="002702D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DC71D8C" w14:textId="34BDAB60" w:rsidR="006B758E" w:rsidRPr="00564B19" w:rsidRDefault="005F5F54" w:rsidP="002702DF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Practice</w:t>
            </w:r>
            <w:r w:rsidR="00916307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638" w:type="dxa"/>
          </w:tcPr>
          <w:p w14:paraId="6A6D8990" w14:textId="5B1353C2" w:rsidR="009D0F72" w:rsidRDefault="009D0F72" w:rsidP="009D0F72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 w:rsidRPr="00BA75C8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 xml:space="preserve">Standard </w:t>
            </w:r>
            <w:r w:rsidR="009005CD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2</w:t>
            </w:r>
            <w:r w:rsidR="00F04646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4</w:t>
            </w:r>
          </w:p>
          <w:p w14:paraId="074349A2" w14:textId="77777777" w:rsidR="009D0F72" w:rsidRDefault="009D0F72" w:rsidP="009D0F72">
            <w:pPr>
              <w:ind w:left="36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492426B8" w14:textId="7201B0A5" w:rsidR="00A5292E" w:rsidRDefault="009D0F72" w:rsidP="00A5292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D0F72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ACAP Instructional Supports – pages </w:t>
            </w:r>
            <w:r w:rsidR="00FD4D81"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  <w:r w:rsidR="00C85510">
              <w:rPr>
                <w:rFonts w:ascii="Times New Roman" w:hAnsi="Times New Roman"/>
                <w:bCs/>
                <w:iCs/>
                <w:sz w:val="16"/>
                <w:szCs w:val="16"/>
              </w:rPr>
              <w:t>9</w:t>
            </w:r>
            <w:r w:rsidR="00F04646">
              <w:rPr>
                <w:rFonts w:ascii="Times New Roman" w:hAnsi="Times New Roman"/>
                <w:bCs/>
                <w:iCs/>
                <w:sz w:val="16"/>
                <w:szCs w:val="16"/>
              </w:rPr>
              <w:t>-</w:t>
            </w:r>
            <w:r w:rsidR="00FD4D81">
              <w:rPr>
                <w:rFonts w:ascii="Times New Roman" w:hAnsi="Times New Roman"/>
                <w:bCs/>
                <w:iCs/>
                <w:sz w:val="16"/>
                <w:szCs w:val="16"/>
              </w:rPr>
              <w:t>40</w:t>
            </w:r>
            <w:r w:rsidR="00A5292E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or pages </w:t>
            </w:r>
            <w:r w:rsidR="0095142B">
              <w:rPr>
                <w:rFonts w:ascii="Times New Roman" w:hAnsi="Times New Roman"/>
                <w:bCs/>
                <w:iCs/>
                <w:sz w:val="16"/>
                <w:szCs w:val="16"/>
              </w:rPr>
              <w:t>40</w:t>
            </w:r>
            <w:r w:rsidR="00A5292E">
              <w:rPr>
                <w:rFonts w:ascii="Times New Roman" w:hAnsi="Times New Roman"/>
                <w:bCs/>
                <w:iCs/>
                <w:sz w:val="16"/>
                <w:szCs w:val="16"/>
              </w:rPr>
              <w:t>-</w:t>
            </w:r>
            <w:r w:rsidR="0095142B">
              <w:rPr>
                <w:rFonts w:ascii="Times New Roman" w:hAnsi="Times New Roman"/>
                <w:bCs/>
                <w:iCs/>
                <w:sz w:val="16"/>
                <w:szCs w:val="16"/>
              </w:rPr>
              <w:t>44</w:t>
            </w:r>
            <w:r w:rsidR="00A5292E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from February </w:t>
            </w:r>
            <w:r w:rsidR="002D574B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15, </w:t>
            </w:r>
            <w:r w:rsidR="00A5292E">
              <w:rPr>
                <w:rFonts w:ascii="Times New Roman" w:hAnsi="Times New Roman"/>
                <w:bCs/>
                <w:iCs/>
                <w:sz w:val="16"/>
                <w:szCs w:val="16"/>
              </w:rPr>
              <w:t>2022</w:t>
            </w:r>
            <w:r w:rsidR="002D574B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edition</w:t>
            </w:r>
          </w:p>
          <w:p w14:paraId="16EFCB6B" w14:textId="77777777" w:rsidR="003E23ED" w:rsidRDefault="003E23ED" w:rsidP="009D0F72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5FFF785" w14:textId="77777777" w:rsidR="00341287" w:rsidRDefault="00341287" w:rsidP="00341287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Lesson:</w:t>
            </w:r>
          </w:p>
          <w:p w14:paraId="57C783AE" w14:textId="479779BB" w:rsidR="00341287" w:rsidRDefault="00341287" w:rsidP="00341287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Using sequence</w:t>
            </w:r>
          </w:p>
          <w:p w14:paraId="76007DC0" w14:textId="7F3E44DD" w:rsidR="00124475" w:rsidRDefault="00124475" w:rsidP="00341287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Describ</w:t>
            </w:r>
            <w:r w:rsidR="004E0B18">
              <w:rPr>
                <w:rFonts w:ascii="Times New Roman" w:hAnsi="Times New Roman"/>
                <w:bCs/>
                <w:iCs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sequen</w:t>
            </w:r>
            <w:r w:rsidR="004E0B18">
              <w:rPr>
                <w:rFonts w:ascii="Times New Roman" w:hAnsi="Times New Roman"/>
                <w:bCs/>
                <w:iCs/>
                <w:sz w:val="16"/>
                <w:szCs w:val="16"/>
              </w:rPr>
              <w:t>ce relationship in text PowerPoint</w:t>
            </w:r>
          </w:p>
          <w:p w14:paraId="1C13864D" w14:textId="77777777" w:rsidR="00341287" w:rsidRPr="004B3A3E" w:rsidRDefault="00341287" w:rsidP="00341287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413F484" w14:textId="77777777" w:rsidR="00341287" w:rsidRDefault="00341287" w:rsidP="00341287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Practice:</w:t>
            </w:r>
          </w:p>
          <w:p w14:paraId="38E1C35D" w14:textId="77777777" w:rsidR="00BA5358" w:rsidRDefault="00990EBA" w:rsidP="0034128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Skill Closure</w:t>
            </w:r>
          </w:p>
          <w:p w14:paraId="127FA21A" w14:textId="77777777" w:rsidR="00990EBA" w:rsidRDefault="00990EBA" w:rsidP="0034128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1AC568DE" w14:textId="3A6BA076" w:rsidR="00B21945" w:rsidRPr="00C32BA1" w:rsidRDefault="00B21945" w:rsidP="00341287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(all included in the </w:t>
            </w:r>
            <w:r w:rsidR="00D46B42">
              <w:rPr>
                <w:rFonts w:ascii="Times New Roman" w:hAnsi="Times New Roman"/>
                <w:sz w:val="16"/>
                <w:szCs w:val="16"/>
              </w:rPr>
              <w:t>PowerPoint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614" w:type="dxa"/>
          </w:tcPr>
          <w:p w14:paraId="31F4EE30" w14:textId="47D28221" w:rsidR="009D0F72" w:rsidRDefault="009D0F72" w:rsidP="009D0F72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 w:rsidRPr="00BA75C8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 xml:space="preserve">Standard </w:t>
            </w:r>
            <w:r w:rsidR="009005CD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24</w:t>
            </w:r>
          </w:p>
          <w:p w14:paraId="1C6262EF" w14:textId="77777777" w:rsidR="009D0F72" w:rsidRDefault="009D0F72" w:rsidP="009D0F72">
            <w:pPr>
              <w:ind w:left="36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5619B75E" w14:textId="741CF99A" w:rsidR="00A8699C" w:rsidRDefault="009D0F72" w:rsidP="00A8699C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D0F72">
              <w:rPr>
                <w:rFonts w:ascii="Times New Roman" w:hAnsi="Times New Roman"/>
                <w:bCs/>
                <w:iCs/>
                <w:sz w:val="16"/>
                <w:szCs w:val="16"/>
              </w:rPr>
              <w:t>ACAP Instructional Supports – pages 3</w:t>
            </w:r>
            <w:r w:rsidR="002D574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  <w:r w:rsidRPr="009D0F72">
              <w:rPr>
                <w:rFonts w:ascii="Times New Roman" w:hAnsi="Times New Roman"/>
                <w:bCs/>
                <w:iCs/>
                <w:sz w:val="16"/>
                <w:szCs w:val="16"/>
              </w:rPr>
              <w:t>-3</w:t>
            </w:r>
            <w:r w:rsidR="002D574B"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  <w:r w:rsidR="00A8699C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or pages </w:t>
            </w:r>
            <w:r w:rsidR="0095142B">
              <w:rPr>
                <w:rFonts w:ascii="Times New Roman" w:hAnsi="Times New Roman"/>
                <w:bCs/>
                <w:iCs/>
                <w:sz w:val="16"/>
                <w:szCs w:val="16"/>
              </w:rPr>
              <w:t>40</w:t>
            </w:r>
            <w:r w:rsidR="00A8699C">
              <w:rPr>
                <w:rFonts w:ascii="Times New Roman" w:hAnsi="Times New Roman"/>
                <w:bCs/>
                <w:iCs/>
                <w:sz w:val="16"/>
                <w:szCs w:val="16"/>
              </w:rPr>
              <w:t>-</w:t>
            </w:r>
            <w:r w:rsidR="0095142B">
              <w:rPr>
                <w:rFonts w:ascii="Times New Roman" w:hAnsi="Times New Roman"/>
                <w:bCs/>
                <w:iCs/>
                <w:sz w:val="16"/>
                <w:szCs w:val="16"/>
              </w:rPr>
              <w:t>44</w:t>
            </w:r>
            <w:r w:rsidR="00A8699C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from February </w:t>
            </w:r>
            <w:r w:rsidR="002D574B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15, </w:t>
            </w:r>
            <w:r w:rsidR="00A8699C">
              <w:rPr>
                <w:rFonts w:ascii="Times New Roman" w:hAnsi="Times New Roman"/>
                <w:bCs/>
                <w:iCs/>
                <w:sz w:val="16"/>
                <w:szCs w:val="16"/>
              </w:rPr>
              <w:t>2022</w:t>
            </w:r>
            <w:r w:rsidR="002D574B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edition</w:t>
            </w:r>
          </w:p>
          <w:p w14:paraId="2ED5DCEB" w14:textId="77777777" w:rsidR="00E97E21" w:rsidRDefault="00E97E21" w:rsidP="009D0F72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225ADE65" w14:textId="77777777" w:rsidR="00B21945" w:rsidRDefault="00B21945" w:rsidP="00B2194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Lesson:</w:t>
            </w:r>
          </w:p>
          <w:p w14:paraId="13128310" w14:textId="15157320" w:rsidR="00B21945" w:rsidRDefault="00B21945" w:rsidP="00B2194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Cause and Effect</w:t>
            </w:r>
            <w:r w:rsidR="003D3001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Po</w:t>
            </w:r>
            <w:r w:rsidR="00D46B42">
              <w:rPr>
                <w:rFonts w:ascii="Times New Roman" w:hAnsi="Times New Roman"/>
                <w:bCs/>
                <w:iCs/>
                <w:sz w:val="16"/>
                <w:szCs w:val="16"/>
              </w:rPr>
              <w:t>w</w:t>
            </w:r>
            <w:r w:rsidR="003D3001">
              <w:rPr>
                <w:rFonts w:ascii="Times New Roman" w:hAnsi="Times New Roman"/>
                <w:bCs/>
                <w:iCs/>
                <w:sz w:val="16"/>
                <w:szCs w:val="16"/>
              </w:rPr>
              <w:t>erPoint</w:t>
            </w:r>
          </w:p>
          <w:p w14:paraId="483AC365" w14:textId="77777777" w:rsidR="00B21945" w:rsidRPr="004B3A3E" w:rsidRDefault="00B21945" w:rsidP="00B2194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166D794" w14:textId="77777777" w:rsidR="00B21945" w:rsidRDefault="00B21945" w:rsidP="00B2194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Practice:</w:t>
            </w:r>
          </w:p>
          <w:p w14:paraId="2254BA6F" w14:textId="7C5E4CD3" w:rsidR="00311C00" w:rsidRPr="009D0F72" w:rsidRDefault="008E1EFF" w:rsidP="00B21945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Delano Grape </w:t>
            </w:r>
            <w:r w:rsidR="00C17B52">
              <w:rPr>
                <w:rFonts w:ascii="Times New Roman" w:hAnsi="Times New Roman"/>
                <w:sz w:val="16"/>
                <w:szCs w:val="16"/>
              </w:rPr>
              <w:t>Strike</w:t>
            </w:r>
          </w:p>
        </w:tc>
        <w:tc>
          <w:tcPr>
            <w:tcW w:w="2612" w:type="dxa"/>
          </w:tcPr>
          <w:p w14:paraId="5773BB4E" w14:textId="76A68E4B" w:rsidR="00A5292E" w:rsidRDefault="00A5292E" w:rsidP="00A5292E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 w:rsidRPr="00BA75C8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 xml:space="preserve">Standard </w:t>
            </w:r>
            <w:r w:rsidR="009005CD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28</w:t>
            </w:r>
          </w:p>
          <w:p w14:paraId="0DE59161" w14:textId="77777777" w:rsidR="00A5292E" w:rsidRDefault="00A5292E" w:rsidP="00A5292E">
            <w:pPr>
              <w:ind w:left="36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5944C983" w14:textId="45814C7A" w:rsidR="00B70D90" w:rsidRDefault="00A5292E" w:rsidP="00A5292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D0F72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ACAP Instructional Supports – page </w:t>
            </w:r>
            <w:r w:rsidR="00577F60">
              <w:rPr>
                <w:rFonts w:ascii="Times New Roman" w:hAnsi="Times New Roman"/>
                <w:bCs/>
                <w:iCs/>
                <w:sz w:val="16"/>
                <w:szCs w:val="16"/>
              </w:rPr>
              <w:t>46</w:t>
            </w:r>
            <w:r w:rsidR="00A84DAC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or pages </w:t>
            </w:r>
            <w:r w:rsidR="00CC4F22">
              <w:rPr>
                <w:rFonts w:ascii="Times New Roman" w:hAnsi="Times New Roman"/>
                <w:bCs/>
                <w:iCs/>
                <w:sz w:val="16"/>
                <w:szCs w:val="16"/>
              </w:rPr>
              <w:t>24</w:t>
            </w:r>
            <w:r w:rsidR="00A84DAC">
              <w:rPr>
                <w:rFonts w:ascii="Times New Roman" w:hAnsi="Times New Roman"/>
                <w:bCs/>
                <w:iCs/>
                <w:sz w:val="16"/>
                <w:szCs w:val="16"/>
              </w:rPr>
              <w:t>-</w:t>
            </w:r>
            <w:r w:rsidR="004F23CD">
              <w:rPr>
                <w:rFonts w:ascii="Times New Roman" w:hAnsi="Times New Roman"/>
                <w:bCs/>
                <w:iCs/>
                <w:sz w:val="16"/>
                <w:szCs w:val="16"/>
              </w:rPr>
              <w:t>26</w:t>
            </w:r>
            <w:r w:rsidR="00A84DAC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from February 15, 2022 edition</w:t>
            </w:r>
          </w:p>
          <w:p w14:paraId="1F19E78F" w14:textId="77777777" w:rsidR="007C6DB9" w:rsidRDefault="007C6DB9" w:rsidP="00A5292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37FE327" w14:textId="77777777" w:rsidR="0084162F" w:rsidRDefault="0084162F" w:rsidP="00A5292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Lesson:</w:t>
            </w:r>
          </w:p>
          <w:p w14:paraId="60D817BE" w14:textId="33E6ACCC" w:rsidR="00674E46" w:rsidRDefault="00317777" w:rsidP="00A5292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First and third person point of view</w:t>
            </w:r>
          </w:p>
          <w:p w14:paraId="49E9B6B3" w14:textId="77777777" w:rsidR="00674E46" w:rsidRPr="004B3A3E" w:rsidRDefault="00674E46" w:rsidP="00A5292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F3298A9" w14:textId="5A321913" w:rsidR="00CC6220" w:rsidRDefault="0084162F" w:rsidP="00A5292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Practice:</w:t>
            </w:r>
          </w:p>
          <w:p w14:paraId="3CE209DB" w14:textId="5C6232EA" w:rsidR="0084162F" w:rsidRPr="00B94BE3" w:rsidRDefault="00937A3E" w:rsidP="00A5292E">
            <w:pPr>
              <w:rPr>
                <w:rFonts w:ascii="Times New Roman" w:hAnsi="Times New Roman"/>
                <w:sz w:val="16"/>
                <w:szCs w:val="16"/>
              </w:rPr>
            </w:pPr>
            <w:hyperlink r:id="rId12" w:history="1">
              <w:r w:rsidRPr="00B94BE3">
                <w:rPr>
                  <w:rStyle w:val="Hyperlink"/>
                  <w:rFonts w:ascii="Times New Roman" w:hAnsi="Times New Roman"/>
                  <w:sz w:val="16"/>
                  <w:szCs w:val="16"/>
                </w:rPr>
                <w:t>Point of View Worksheets | Who is Telling the Story</w:t>
              </w:r>
            </w:hyperlink>
          </w:p>
          <w:p w14:paraId="1F88E58D" w14:textId="77777777" w:rsidR="00B94BE3" w:rsidRPr="0084162F" w:rsidRDefault="00B94BE3" w:rsidP="00A5292E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2780E721" w14:textId="4DD25A0D" w:rsidR="0084162F" w:rsidRPr="00507B7F" w:rsidRDefault="00F02C0D" w:rsidP="00A5292E">
            <w:p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 w:rsidRPr="006678E2">
              <w:rPr>
                <w:rFonts w:ascii="Times New Roman" w:hAnsi="Times New Roman"/>
                <w:bCs/>
                <w:iCs/>
                <w:sz w:val="16"/>
                <w:szCs w:val="16"/>
              </w:rPr>
              <w:t>Point of View Task Cards</w:t>
            </w:r>
          </w:p>
        </w:tc>
        <w:tc>
          <w:tcPr>
            <w:tcW w:w="2790" w:type="dxa"/>
            <w:gridSpan w:val="2"/>
          </w:tcPr>
          <w:p w14:paraId="4575FC5D" w14:textId="05EB1CAB" w:rsidR="00067E95" w:rsidRDefault="00067E95" w:rsidP="00067E95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 w:rsidRPr="00BA75C8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 xml:space="preserve">Standard </w:t>
            </w:r>
            <w:r w:rsidR="009005CD"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28</w:t>
            </w:r>
          </w:p>
          <w:p w14:paraId="5A5F65E2" w14:textId="77777777" w:rsidR="00067E95" w:rsidRDefault="00067E95" w:rsidP="00067E95">
            <w:pPr>
              <w:ind w:left="36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18D470BC" w14:textId="21C470AC" w:rsidR="00067E95" w:rsidRDefault="00067E95" w:rsidP="00067E9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D0F72">
              <w:rPr>
                <w:rFonts w:ascii="Times New Roman" w:hAnsi="Times New Roman"/>
                <w:bCs/>
                <w:iCs/>
                <w:sz w:val="16"/>
                <w:szCs w:val="16"/>
              </w:rPr>
              <w:t>ACAP Instructional Supports – page</w:t>
            </w:r>
            <w:r w:rsidR="004F23CD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46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or pages </w:t>
            </w:r>
            <w:r w:rsidR="004F23CD">
              <w:rPr>
                <w:rFonts w:ascii="Times New Roman" w:hAnsi="Times New Roman"/>
                <w:bCs/>
                <w:iCs/>
                <w:sz w:val="16"/>
                <w:szCs w:val="16"/>
              </w:rPr>
              <w:t>24-26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from February 15, 2022 edition</w:t>
            </w:r>
          </w:p>
          <w:p w14:paraId="28F5A9C6" w14:textId="77777777" w:rsidR="00067E95" w:rsidRDefault="00067E95" w:rsidP="00067E9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5F32565" w14:textId="27DC84F3" w:rsidR="00067E95" w:rsidRDefault="00F7175E" w:rsidP="00067E9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Lesson:</w:t>
            </w:r>
          </w:p>
          <w:p w14:paraId="6116EF09" w14:textId="295FB610" w:rsidR="00F7175E" w:rsidRDefault="00F7175E" w:rsidP="00067E9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Point of View </w:t>
            </w:r>
            <w:r w:rsidR="00916AC9">
              <w:rPr>
                <w:rFonts w:ascii="Times New Roman" w:hAnsi="Times New Roman"/>
                <w:bCs/>
                <w:iCs/>
                <w:sz w:val="16"/>
                <w:szCs w:val="16"/>
              </w:rPr>
              <w:t>PowerPoint</w:t>
            </w:r>
          </w:p>
          <w:p w14:paraId="3BEE70D4" w14:textId="77777777" w:rsidR="00067E95" w:rsidRPr="004B3A3E" w:rsidRDefault="00067E95" w:rsidP="00067E9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2EB6A3AA" w14:textId="77777777" w:rsidR="00194DD0" w:rsidRDefault="00F7175E" w:rsidP="00067E9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Practice:</w:t>
            </w:r>
          </w:p>
          <w:p w14:paraId="172F9650" w14:textId="245140EF" w:rsidR="00F7175E" w:rsidRPr="00C855E1" w:rsidRDefault="00903FFB" w:rsidP="00067E9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Author’s P</w:t>
            </w:r>
            <w:r w:rsidR="00D31AB6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urpose and Author’s Point of View </w:t>
            </w:r>
          </w:p>
        </w:tc>
      </w:tr>
      <w:tr w:rsidR="00530C7C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530C7C" w:rsidRDefault="00530C7C" w:rsidP="00530C7C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530C7C" w:rsidRDefault="00530C7C" w:rsidP="00F41346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530C7C" w:rsidRPr="00553220" w:rsidRDefault="00530C7C" w:rsidP="00530C7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2B2072E8" w14:textId="3D39DCCA" w:rsidR="00530C7C" w:rsidRPr="00AA757A" w:rsidRDefault="00530C7C" w:rsidP="00530C7C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6E500B5" w14:textId="7D789EB5" w:rsidR="00530C7C" w:rsidRPr="00AA757A" w:rsidRDefault="00381D8B" w:rsidP="00381D8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Sequence</w:t>
            </w:r>
          </w:p>
        </w:tc>
        <w:tc>
          <w:tcPr>
            <w:tcW w:w="2614" w:type="dxa"/>
          </w:tcPr>
          <w:p w14:paraId="6A58CBBC" w14:textId="68ECEDBF" w:rsidR="00530C7C" w:rsidRPr="008D0690" w:rsidRDefault="00381D8B" w:rsidP="00381D8B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381D8B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Cause and Effect</w:t>
            </w:r>
          </w:p>
        </w:tc>
        <w:tc>
          <w:tcPr>
            <w:tcW w:w="2612" w:type="dxa"/>
          </w:tcPr>
          <w:p w14:paraId="6B8CDD09" w14:textId="1A9BE497" w:rsidR="00530C7C" w:rsidRPr="00AA757A" w:rsidRDefault="00381D8B" w:rsidP="00381D8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Point of View</w:t>
            </w:r>
          </w:p>
        </w:tc>
        <w:tc>
          <w:tcPr>
            <w:tcW w:w="2790" w:type="dxa"/>
            <w:gridSpan w:val="2"/>
          </w:tcPr>
          <w:p w14:paraId="16089822" w14:textId="4C801DCB" w:rsidR="00530C7C" w:rsidRPr="00AA757A" w:rsidRDefault="00381D8B" w:rsidP="004B1030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Point of View</w:t>
            </w:r>
          </w:p>
        </w:tc>
      </w:tr>
      <w:tr w:rsidR="00530C7C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530C7C" w:rsidRDefault="00530C7C" w:rsidP="00530C7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77777777" w:rsidR="00530C7C" w:rsidRPr="001042F7" w:rsidRDefault="00530C7C" w:rsidP="00530C7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53A2B6E5" w:rsidR="00BE0789" w:rsidRPr="001042F7" w:rsidRDefault="00BE0789" w:rsidP="007E2DD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18105256" w14:textId="1210BC24" w:rsidR="00530C7C" w:rsidRPr="001042F7" w:rsidRDefault="00530C7C" w:rsidP="009248C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453369DC" w14:textId="20A5C203" w:rsidR="00530C7C" w:rsidRDefault="00530C7C" w:rsidP="00530C7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6070F4BC" w14:textId="5FB43D6F" w:rsidR="00810A60" w:rsidRPr="00AA757A" w:rsidRDefault="00810A60" w:rsidP="00530C7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0C7C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530C7C" w:rsidRDefault="00530C7C" w:rsidP="00530C7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394D92F" w:rsidR="00530C7C" w:rsidRDefault="00530C7C" w:rsidP="00530C7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64F1B"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 w:rsidR="00C64F1B"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 w:rsidR="00C64F1B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E995587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9A10B2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A10B2">
        <w:rPr>
          <w:rFonts w:ascii="Times New Roman" w:hAnsi="Times New Roman"/>
          <w:sz w:val="18"/>
          <w:szCs w:val="18"/>
        </w:rPr>
        <w:instrText xml:space="preserve"> FORMCHECKBOX </w:instrText>
      </w:r>
      <w:r w:rsidR="009A10B2">
        <w:rPr>
          <w:rFonts w:ascii="Times New Roman" w:hAnsi="Times New Roman"/>
          <w:sz w:val="18"/>
          <w:szCs w:val="18"/>
        </w:rPr>
      </w:r>
      <w:r w:rsidR="009A10B2">
        <w:rPr>
          <w:rFonts w:ascii="Times New Roman" w:hAnsi="Times New Roman"/>
          <w:sz w:val="18"/>
          <w:szCs w:val="18"/>
        </w:rPr>
        <w:fldChar w:fldCharType="separate"/>
      </w:r>
      <w:r w:rsidR="009A10B2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C64F1B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C64F1B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7A615DF1" w14:textId="19EC6142" w:rsidR="00664D89" w:rsidRPr="00F41346" w:rsidRDefault="00664D89" w:rsidP="00F4134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9A10B2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9A10B2">
        <w:rPr>
          <w:rFonts w:ascii="Times New Roman" w:hAnsi="Times New Roman"/>
          <w:sz w:val="20"/>
        </w:rPr>
        <w:instrText xml:space="preserve"> FORMCHECKBOX </w:instrText>
      </w:r>
      <w:r w:rsidR="009A10B2">
        <w:rPr>
          <w:rFonts w:ascii="Times New Roman" w:hAnsi="Times New Roman"/>
          <w:sz w:val="20"/>
        </w:rPr>
      </w:r>
      <w:r w:rsidR="009A10B2">
        <w:rPr>
          <w:rFonts w:ascii="Times New Roman" w:hAnsi="Times New Roman"/>
          <w:sz w:val="20"/>
        </w:rPr>
        <w:fldChar w:fldCharType="separate"/>
      </w:r>
      <w:r w:rsidR="009A10B2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A4F1D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A4F1D">
        <w:rPr>
          <w:rFonts w:ascii="Times New Roman" w:hAnsi="Times New Roman"/>
          <w:sz w:val="20"/>
        </w:rPr>
        <w:instrText xml:space="preserve"> FORMCHECKBOX </w:instrText>
      </w:r>
      <w:r w:rsidR="002A4F1D">
        <w:rPr>
          <w:rFonts w:ascii="Times New Roman" w:hAnsi="Times New Roman"/>
          <w:sz w:val="20"/>
        </w:rPr>
      </w:r>
      <w:r w:rsidR="002A4F1D">
        <w:rPr>
          <w:rFonts w:ascii="Times New Roman" w:hAnsi="Times New Roman"/>
          <w:sz w:val="20"/>
        </w:rPr>
        <w:fldChar w:fldCharType="separate"/>
      </w:r>
      <w:r w:rsidR="002A4F1D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sectPr w:rsidR="00664D89" w:rsidRPr="00F41346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F5538" w14:textId="77777777" w:rsidR="00452B0B" w:rsidRDefault="00452B0B" w:rsidP="00857076">
      <w:r>
        <w:separator/>
      </w:r>
    </w:p>
  </w:endnote>
  <w:endnote w:type="continuationSeparator" w:id="0">
    <w:p w14:paraId="06C32C40" w14:textId="77777777" w:rsidR="00452B0B" w:rsidRDefault="00452B0B" w:rsidP="00857076">
      <w:r>
        <w:continuationSeparator/>
      </w:r>
    </w:p>
  </w:endnote>
  <w:endnote w:type="continuationNotice" w:id="1">
    <w:p w14:paraId="1B925017" w14:textId="77777777" w:rsidR="00452B0B" w:rsidRDefault="00452B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16C90" w14:textId="77777777" w:rsidR="00452B0B" w:rsidRDefault="00452B0B" w:rsidP="00857076">
      <w:r>
        <w:separator/>
      </w:r>
    </w:p>
  </w:footnote>
  <w:footnote w:type="continuationSeparator" w:id="0">
    <w:p w14:paraId="10A40C7D" w14:textId="77777777" w:rsidR="00452B0B" w:rsidRDefault="00452B0B" w:rsidP="00857076">
      <w:r>
        <w:continuationSeparator/>
      </w:r>
    </w:p>
  </w:footnote>
  <w:footnote w:type="continuationNotice" w:id="1">
    <w:p w14:paraId="072FD7AE" w14:textId="77777777" w:rsidR="00452B0B" w:rsidRDefault="00452B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B15D1"/>
    <w:multiLevelType w:val="hybridMultilevel"/>
    <w:tmpl w:val="53C4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A19D6"/>
    <w:multiLevelType w:val="hybridMultilevel"/>
    <w:tmpl w:val="99700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C1448"/>
    <w:multiLevelType w:val="hybridMultilevel"/>
    <w:tmpl w:val="1D6640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6122E3"/>
    <w:multiLevelType w:val="hybridMultilevel"/>
    <w:tmpl w:val="35A8E660"/>
    <w:lvl w:ilvl="0" w:tplc="88046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35B32"/>
    <w:multiLevelType w:val="hybridMultilevel"/>
    <w:tmpl w:val="9AEE2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A3979"/>
    <w:multiLevelType w:val="hybridMultilevel"/>
    <w:tmpl w:val="74D6BEC4"/>
    <w:lvl w:ilvl="0" w:tplc="03FC4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C94375"/>
    <w:multiLevelType w:val="hybridMultilevel"/>
    <w:tmpl w:val="2BA0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03ED4"/>
    <w:multiLevelType w:val="hybridMultilevel"/>
    <w:tmpl w:val="7A4E9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F027B"/>
    <w:multiLevelType w:val="hybridMultilevel"/>
    <w:tmpl w:val="E89C5BE0"/>
    <w:lvl w:ilvl="0" w:tplc="0764E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A25A7"/>
    <w:multiLevelType w:val="hybridMultilevel"/>
    <w:tmpl w:val="66261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54CDF"/>
    <w:multiLevelType w:val="hybridMultilevel"/>
    <w:tmpl w:val="860E2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6521D"/>
    <w:multiLevelType w:val="hybridMultilevel"/>
    <w:tmpl w:val="C0228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74F88"/>
    <w:multiLevelType w:val="hybridMultilevel"/>
    <w:tmpl w:val="D262B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244563">
    <w:abstractNumId w:val="3"/>
  </w:num>
  <w:num w:numId="2" w16cid:durableId="376319194">
    <w:abstractNumId w:val="2"/>
  </w:num>
  <w:num w:numId="3" w16cid:durableId="1480879312">
    <w:abstractNumId w:val="11"/>
  </w:num>
  <w:num w:numId="4" w16cid:durableId="531647464">
    <w:abstractNumId w:val="5"/>
  </w:num>
  <w:num w:numId="5" w16cid:durableId="2139256580">
    <w:abstractNumId w:val="4"/>
  </w:num>
  <w:num w:numId="6" w16cid:durableId="914432292">
    <w:abstractNumId w:val="0"/>
  </w:num>
  <w:num w:numId="7" w16cid:durableId="70547279">
    <w:abstractNumId w:val="12"/>
  </w:num>
  <w:num w:numId="8" w16cid:durableId="97453491">
    <w:abstractNumId w:val="8"/>
  </w:num>
  <w:num w:numId="9" w16cid:durableId="543062516">
    <w:abstractNumId w:val="10"/>
  </w:num>
  <w:num w:numId="10" w16cid:durableId="420100994">
    <w:abstractNumId w:val="1"/>
  </w:num>
  <w:num w:numId="11" w16cid:durableId="1594583973">
    <w:abstractNumId w:val="7"/>
  </w:num>
  <w:num w:numId="12" w16cid:durableId="707687314">
    <w:abstractNumId w:val="13"/>
  </w:num>
  <w:num w:numId="13" w16cid:durableId="1909414578">
    <w:abstractNumId w:val="6"/>
  </w:num>
  <w:num w:numId="14" w16cid:durableId="1760131856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18DE"/>
    <w:rsid w:val="00002483"/>
    <w:rsid w:val="00002C92"/>
    <w:rsid w:val="0000356B"/>
    <w:rsid w:val="00006095"/>
    <w:rsid w:val="0002344B"/>
    <w:rsid w:val="00032A69"/>
    <w:rsid w:val="00033796"/>
    <w:rsid w:val="000415C6"/>
    <w:rsid w:val="00041D26"/>
    <w:rsid w:val="00054134"/>
    <w:rsid w:val="00056628"/>
    <w:rsid w:val="000613FB"/>
    <w:rsid w:val="0006291C"/>
    <w:rsid w:val="00067E95"/>
    <w:rsid w:val="00080D0A"/>
    <w:rsid w:val="000810C0"/>
    <w:rsid w:val="00087757"/>
    <w:rsid w:val="000A30DA"/>
    <w:rsid w:val="000C51F0"/>
    <w:rsid w:val="000D5366"/>
    <w:rsid w:val="000D67B3"/>
    <w:rsid w:val="000F74EB"/>
    <w:rsid w:val="001042F7"/>
    <w:rsid w:val="00124475"/>
    <w:rsid w:val="00126ADF"/>
    <w:rsid w:val="00127E1F"/>
    <w:rsid w:val="00134AB3"/>
    <w:rsid w:val="001466FD"/>
    <w:rsid w:val="00151017"/>
    <w:rsid w:val="00153B0F"/>
    <w:rsid w:val="00156411"/>
    <w:rsid w:val="00165729"/>
    <w:rsid w:val="00166F1D"/>
    <w:rsid w:val="00173840"/>
    <w:rsid w:val="001775FF"/>
    <w:rsid w:val="0018453B"/>
    <w:rsid w:val="00187435"/>
    <w:rsid w:val="00194DD0"/>
    <w:rsid w:val="00197D4C"/>
    <w:rsid w:val="001A383C"/>
    <w:rsid w:val="001A7B1C"/>
    <w:rsid w:val="001B3815"/>
    <w:rsid w:val="001B38BB"/>
    <w:rsid w:val="001C4A18"/>
    <w:rsid w:val="001D086D"/>
    <w:rsid w:val="001D56AE"/>
    <w:rsid w:val="001D72A0"/>
    <w:rsid w:val="001E5723"/>
    <w:rsid w:val="001F0436"/>
    <w:rsid w:val="001F1826"/>
    <w:rsid w:val="001F2663"/>
    <w:rsid w:val="001F2947"/>
    <w:rsid w:val="001F674E"/>
    <w:rsid w:val="00224DEC"/>
    <w:rsid w:val="00225685"/>
    <w:rsid w:val="002309F8"/>
    <w:rsid w:val="0023510A"/>
    <w:rsid w:val="00235F83"/>
    <w:rsid w:val="00242151"/>
    <w:rsid w:val="00242C47"/>
    <w:rsid w:val="0024359F"/>
    <w:rsid w:val="00256095"/>
    <w:rsid w:val="002576E4"/>
    <w:rsid w:val="00257B36"/>
    <w:rsid w:val="002611BA"/>
    <w:rsid w:val="00261A7D"/>
    <w:rsid w:val="00261A88"/>
    <w:rsid w:val="00264FBA"/>
    <w:rsid w:val="002702DF"/>
    <w:rsid w:val="0027680F"/>
    <w:rsid w:val="002777A4"/>
    <w:rsid w:val="002823B5"/>
    <w:rsid w:val="0028794B"/>
    <w:rsid w:val="00293B64"/>
    <w:rsid w:val="002942E6"/>
    <w:rsid w:val="002A4F1D"/>
    <w:rsid w:val="002B01B0"/>
    <w:rsid w:val="002B6EA5"/>
    <w:rsid w:val="002D478C"/>
    <w:rsid w:val="002D574B"/>
    <w:rsid w:val="002F4C6A"/>
    <w:rsid w:val="00304954"/>
    <w:rsid w:val="00311C00"/>
    <w:rsid w:val="00314617"/>
    <w:rsid w:val="00315FC6"/>
    <w:rsid w:val="00316412"/>
    <w:rsid w:val="00317777"/>
    <w:rsid w:val="00320F86"/>
    <w:rsid w:val="0032775A"/>
    <w:rsid w:val="00333534"/>
    <w:rsid w:val="00337B62"/>
    <w:rsid w:val="00341287"/>
    <w:rsid w:val="00341D14"/>
    <w:rsid w:val="00346134"/>
    <w:rsid w:val="003500A6"/>
    <w:rsid w:val="00380F50"/>
    <w:rsid w:val="00381D8B"/>
    <w:rsid w:val="003844E3"/>
    <w:rsid w:val="00384F09"/>
    <w:rsid w:val="003922F5"/>
    <w:rsid w:val="003A07E4"/>
    <w:rsid w:val="003A11D0"/>
    <w:rsid w:val="003B1487"/>
    <w:rsid w:val="003B3EA8"/>
    <w:rsid w:val="003C7047"/>
    <w:rsid w:val="003C7647"/>
    <w:rsid w:val="003D0CC2"/>
    <w:rsid w:val="003D1EFA"/>
    <w:rsid w:val="003D3001"/>
    <w:rsid w:val="003E188A"/>
    <w:rsid w:val="003E23ED"/>
    <w:rsid w:val="003F069B"/>
    <w:rsid w:val="003F3C3F"/>
    <w:rsid w:val="00400747"/>
    <w:rsid w:val="00403D71"/>
    <w:rsid w:val="00415866"/>
    <w:rsid w:val="004221A0"/>
    <w:rsid w:val="00425EAD"/>
    <w:rsid w:val="00451D26"/>
    <w:rsid w:val="00452B0B"/>
    <w:rsid w:val="004530CE"/>
    <w:rsid w:val="00456405"/>
    <w:rsid w:val="00460735"/>
    <w:rsid w:val="00477F37"/>
    <w:rsid w:val="004848A5"/>
    <w:rsid w:val="004849DA"/>
    <w:rsid w:val="00491153"/>
    <w:rsid w:val="00492181"/>
    <w:rsid w:val="0049523A"/>
    <w:rsid w:val="004B1030"/>
    <w:rsid w:val="004B1079"/>
    <w:rsid w:val="004B3A3E"/>
    <w:rsid w:val="004B57D2"/>
    <w:rsid w:val="004C0508"/>
    <w:rsid w:val="004C2FC8"/>
    <w:rsid w:val="004C3410"/>
    <w:rsid w:val="004E0B18"/>
    <w:rsid w:val="004F23CD"/>
    <w:rsid w:val="004F66DA"/>
    <w:rsid w:val="005016AE"/>
    <w:rsid w:val="00502E89"/>
    <w:rsid w:val="00507B7F"/>
    <w:rsid w:val="00513B0E"/>
    <w:rsid w:val="00514E3A"/>
    <w:rsid w:val="005168B8"/>
    <w:rsid w:val="00516C39"/>
    <w:rsid w:val="00526419"/>
    <w:rsid w:val="00530A91"/>
    <w:rsid w:val="00530C7C"/>
    <w:rsid w:val="005349BD"/>
    <w:rsid w:val="00541B6E"/>
    <w:rsid w:val="00547903"/>
    <w:rsid w:val="005517C6"/>
    <w:rsid w:val="00553220"/>
    <w:rsid w:val="0056066C"/>
    <w:rsid w:val="00564726"/>
    <w:rsid w:val="00564B19"/>
    <w:rsid w:val="00565D86"/>
    <w:rsid w:val="005709CD"/>
    <w:rsid w:val="00572034"/>
    <w:rsid w:val="00577683"/>
    <w:rsid w:val="00577F60"/>
    <w:rsid w:val="005857A3"/>
    <w:rsid w:val="00585C9A"/>
    <w:rsid w:val="00587177"/>
    <w:rsid w:val="005935FC"/>
    <w:rsid w:val="00593D6A"/>
    <w:rsid w:val="00595BC4"/>
    <w:rsid w:val="005A7616"/>
    <w:rsid w:val="005A763F"/>
    <w:rsid w:val="005B5848"/>
    <w:rsid w:val="005B7A6C"/>
    <w:rsid w:val="005E088A"/>
    <w:rsid w:val="005E5822"/>
    <w:rsid w:val="005F28C5"/>
    <w:rsid w:val="005F3E1A"/>
    <w:rsid w:val="005F4763"/>
    <w:rsid w:val="005F5F54"/>
    <w:rsid w:val="00604FA1"/>
    <w:rsid w:val="00605F82"/>
    <w:rsid w:val="00611FA4"/>
    <w:rsid w:val="00612F85"/>
    <w:rsid w:val="006213C2"/>
    <w:rsid w:val="00623345"/>
    <w:rsid w:val="006313E6"/>
    <w:rsid w:val="00642A0C"/>
    <w:rsid w:val="006462F3"/>
    <w:rsid w:val="00652F58"/>
    <w:rsid w:val="00661AAE"/>
    <w:rsid w:val="00663056"/>
    <w:rsid w:val="00664D89"/>
    <w:rsid w:val="00665B46"/>
    <w:rsid w:val="00665CD5"/>
    <w:rsid w:val="006678E2"/>
    <w:rsid w:val="0067348B"/>
    <w:rsid w:val="00674E46"/>
    <w:rsid w:val="00680FDC"/>
    <w:rsid w:val="0068293E"/>
    <w:rsid w:val="006A4916"/>
    <w:rsid w:val="006A5A97"/>
    <w:rsid w:val="006B4679"/>
    <w:rsid w:val="006B758E"/>
    <w:rsid w:val="006C5433"/>
    <w:rsid w:val="006D2A56"/>
    <w:rsid w:val="006F47A2"/>
    <w:rsid w:val="006F5BAE"/>
    <w:rsid w:val="00706D8A"/>
    <w:rsid w:val="007239D6"/>
    <w:rsid w:val="00727144"/>
    <w:rsid w:val="007354F0"/>
    <w:rsid w:val="00735B04"/>
    <w:rsid w:val="007363D5"/>
    <w:rsid w:val="00745F85"/>
    <w:rsid w:val="00751F82"/>
    <w:rsid w:val="007524AF"/>
    <w:rsid w:val="00760A81"/>
    <w:rsid w:val="00762C78"/>
    <w:rsid w:val="007633F8"/>
    <w:rsid w:val="00764259"/>
    <w:rsid w:val="00765BDB"/>
    <w:rsid w:val="00771411"/>
    <w:rsid w:val="00781173"/>
    <w:rsid w:val="00781978"/>
    <w:rsid w:val="007831DB"/>
    <w:rsid w:val="00795446"/>
    <w:rsid w:val="0079632F"/>
    <w:rsid w:val="007A1762"/>
    <w:rsid w:val="007B5676"/>
    <w:rsid w:val="007B7B77"/>
    <w:rsid w:val="007C3148"/>
    <w:rsid w:val="007C5615"/>
    <w:rsid w:val="007C6DB9"/>
    <w:rsid w:val="007D16F4"/>
    <w:rsid w:val="007D40F8"/>
    <w:rsid w:val="007D59E5"/>
    <w:rsid w:val="007E2DD7"/>
    <w:rsid w:val="007F1C3E"/>
    <w:rsid w:val="007F21DC"/>
    <w:rsid w:val="007F3AA8"/>
    <w:rsid w:val="00801B41"/>
    <w:rsid w:val="008105F1"/>
    <w:rsid w:val="00810A60"/>
    <w:rsid w:val="0081332F"/>
    <w:rsid w:val="008142F0"/>
    <w:rsid w:val="00816AD3"/>
    <w:rsid w:val="00821404"/>
    <w:rsid w:val="00822179"/>
    <w:rsid w:val="00832781"/>
    <w:rsid w:val="0084162F"/>
    <w:rsid w:val="00843D7E"/>
    <w:rsid w:val="00844203"/>
    <w:rsid w:val="00845B61"/>
    <w:rsid w:val="00850BB3"/>
    <w:rsid w:val="00852F2F"/>
    <w:rsid w:val="0085309D"/>
    <w:rsid w:val="00857076"/>
    <w:rsid w:val="008619B8"/>
    <w:rsid w:val="008647EA"/>
    <w:rsid w:val="00864F7C"/>
    <w:rsid w:val="0088266C"/>
    <w:rsid w:val="00886E67"/>
    <w:rsid w:val="00886EFE"/>
    <w:rsid w:val="008925D7"/>
    <w:rsid w:val="00897A19"/>
    <w:rsid w:val="008A7E1F"/>
    <w:rsid w:val="008C07FE"/>
    <w:rsid w:val="008C186A"/>
    <w:rsid w:val="008D050D"/>
    <w:rsid w:val="008D0690"/>
    <w:rsid w:val="008D3BD1"/>
    <w:rsid w:val="008D5DA9"/>
    <w:rsid w:val="008E1EFF"/>
    <w:rsid w:val="008E2626"/>
    <w:rsid w:val="008E31EC"/>
    <w:rsid w:val="008E4016"/>
    <w:rsid w:val="008F0A91"/>
    <w:rsid w:val="009005CD"/>
    <w:rsid w:val="009007B8"/>
    <w:rsid w:val="009026BA"/>
    <w:rsid w:val="00903FFB"/>
    <w:rsid w:val="0090588C"/>
    <w:rsid w:val="00910FB8"/>
    <w:rsid w:val="00916307"/>
    <w:rsid w:val="00916414"/>
    <w:rsid w:val="00916AC9"/>
    <w:rsid w:val="00917E28"/>
    <w:rsid w:val="009248C4"/>
    <w:rsid w:val="00925D15"/>
    <w:rsid w:val="00931CFB"/>
    <w:rsid w:val="00937A3E"/>
    <w:rsid w:val="0094442D"/>
    <w:rsid w:val="0095142B"/>
    <w:rsid w:val="00955BDA"/>
    <w:rsid w:val="009605B5"/>
    <w:rsid w:val="00966E0F"/>
    <w:rsid w:val="009713FB"/>
    <w:rsid w:val="00971CE6"/>
    <w:rsid w:val="00975D66"/>
    <w:rsid w:val="0097691D"/>
    <w:rsid w:val="009877F8"/>
    <w:rsid w:val="00990EBA"/>
    <w:rsid w:val="0099422F"/>
    <w:rsid w:val="0099796E"/>
    <w:rsid w:val="009A10B2"/>
    <w:rsid w:val="009B4A62"/>
    <w:rsid w:val="009C7B44"/>
    <w:rsid w:val="009D0F72"/>
    <w:rsid w:val="009E2A4F"/>
    <w:rsid w:val="00A02665"/>
    <w:rsid w:val="00A04738"/>
    <w:rsid w:val="00A1444A"/>
    <w:rsid w:val="00A15B0F"/>
    <w:rsid w:val="00A16F9F"/>
    <w:rsid w:val="00A22311"/>
    <w:rsid w:val="00A27D8B"/>
    <w:rsid w:val="00A373E6"/>
    <w:rsid w:val="00A44EA2"/>
    <w:rsid w:val="00A45035"/>
    <w:rsid w:val="00A5292E"/>
    <w:rsid w:val="00A5387E"/>
    <w:rsid w:val="00A54C19"/>
    <w:rsid w:val="00A568D8"/>
    <w:rsid w:val="00A668EB"/>
    <w:rsid w:val="00A73125"/>
    <w:rsid w:val="00A82B89"/>
    <w:rsid w:val="00A84DAC"/>
    <w:rsid w:val="00A85694"/>
    <w:rsid w:val="00A8699C"/>
    <w:rsid w:val="00A8773B"/>
    <w:rsid w:val="00A905B9"/>
    <w:rsid w:val="00A9545C"/>
    <w:rsid w:val="00AA4FC3"/>
    <w:rsid w:val="00AA5AF9"/>
    <w:rsid w:val="00AA757A"/>
    <w:rsid w:val="00AB1334"/>
    <w:rsid w:val="00AB6196"/>
    <w:rsid w:val="00AC1317"/>
    <w:rsid w:val="00AD5249"/>
    <w:rsid w:val="00AE3F87"/>
    <w:rsid w:val="00AE54A0"/>
    <w:rsid w:val="00AE79B4"/>
    <w:rsid w:val="00AF01BF"/>
    <w:rsid w:val="00AF2F1E"/>
    <w:rsid w:val="00B04F38"/>
    <w:rsid w:val="00B14241"/>
    <w:rsid w:val="00B16DD0"/>
    <w:rsid w:val="00B172E5"/>
    <w:rsid w:val="00B17D5A"/>
    <w:rsid w:val="00B21945"/>
    <w:rsid w:val="00B26823"/>
    <w:rsid w:val="00B370D1"/>
    <w:rsid w:val="00B465A5"/>
    <w:rsid w:val="00B53E14"/>
    <w:rsid w:val="00B62C57"/>
    <w:rsid w:val="00B640F4"/>
    <w:rsid w:val="00B6472E"/>
    <w:rsid w:val="00B70D90"/>
    <w:rsid w:val="00B76E66"/>
    <w:rsid w:val="00B7732F"/>
    <w:rsid w:val="00B82C94"/>
    <w:rsid w:val="00B83AFC"/>
    <w:rsid w:val="00B94BE3"/>
    <w:rsid w:val="00B955C1"/>
    <w:rsid w:val="00BA2914"/>
    <w:rsid w:val="00BA37A9"/>
    <w:rsid w:val="00BA5358"/>
    <w:rsid w:val="00BA58C4"/>
    <w:rsid w:val="00BA6038"/>
    <w:rsid w:val="00BA75C8"/>
    <w:rsid w:val="00BB1AA3"/>
    <w:rsid w:val="00BB3E82"/>
    <w:rsid w:val="00BC05B8"/>
    <w:rsid w:val="00BE0789"/>
    <w:rsid w:val="00BF0E3A"/>
    <w:rsid w:val="00C0020B"/>
    <w:rsid w:val="00C01628"/>
    <w:rsid w:val="00C07314"/>
    <w:rsid w:val="00C10A58"/>
    <w:rsid w:val="00C172CD"/>
    <w:rsid w:val="00C17B52"/>
    <w:rsid w:val="00C2359A"/>
    <w:rsid w:val="00C2395F"/>
    <w:rsid w:val="00C3070A"/>
    <w:rsid w:val="00C32BA1"/>
    <w:rsid w:val="00C436F7"/>
    <w:rsid w:val="00C52D53"/>
    <w:rsid w:val="00C61774"/>
    <w:rsid w:val="00C64F1B"/>
    <w:rsid w:val="00C66152"/>
    <w:rsid w:val="00C7028F"/>
    <w:rsid w:val="00C70745"/>
    <w:rsid w:val="00C74A30"/>
    <w:rsid w:val="00C85510"/>
    <w:rsid w:val="00C855E1"/>
    <w:rsid w:val="00C879D9"/>
    <w:rsid w:val="00C90FF6"/>
    <w:rsid w:val="00C939EA"/>
    <w:rsid w:val="00CA12E6"/>
    <w:rsid w:val="00CA27FE"/>
    <w:rsid w:val="00CC4F22"/>
    <w:rsid w:val="00CC6220"/>
    <w:rsid w:val="00CE3311"/>
    <w:rsid w:val="00CE3B3F"/>
    <w:rsid w:val="00CE4F5E"/>
    <w:rsid w:val="00CF59EC"/>
    <w:rsid w:val="00CF763B"/>
    <w:rsid w:val="00D0321F"/>
    <w:rsid w:val="00D15574"/>
    <w:rsid w:val="00D1655A"/>
    <w:rsid w:val="00D20990"/>
    <w:rsid w:val="00D303BA"/>
    <w:rsid w:val="00D31AB6"/>
    <w:rsid w:val="00D33B77"/>
    <w:rsid w:val="00D43BCC"/>
    <w:rsid w:val="00D43D56"/>
    <w:rsid w:val="00D45CCD"/>
    <w:rsid w:val="00D46B42"/>
    <w:rsid w:val="00D46B8D"/>
    <w:rsid w:val="00D46EE8"/>
    <w:rsid w:val="00D5798B"/>
    <w:rsid w:val="00D60ACE"/>
    <w:rsid w:val="00D62281"/>
    <w:rsid w:val="00D718CF"/>
    <w:rsid w:val="00D943F7"/>
    <w:rsid w:val="00D96845"/>
    <w:rsid w:val="00DB1397"/>
    <w:rsid w:val="00DB7CAA"/>
    <w:rsid w:val="00DC6BA8"/>
    <w:rsid w:val="00DD62E9"/>
    <w:rsid w:val="00DE56CA"/>
    <w:rsid w:val="00DF30D2"/>
    <w:rsid w:val="00E0306C"/>
    <w:rsid w:val="00E036DE"/>
    <w:rsid w:val="00E060DE"/>
    <w:rsid w:val="00E15255"/>
    <w:rsid w:val="00E209DC"/>
    <w:rsid w:val="00E2325F"/>
    <w:rsid w:val="00E27608"/>
    <w:rsid w:val="00E30038"/>
    <w:rsid w:val="00E315C3"/>
    <w:rsid w:val="00E31609"/>
    <w:rsid w:val="00E461A3"/>
    <w:rsid w:val="00E55C96"/>
    <w:rsid w:val="00E56F67"/>
    <w:rsid w:val="00E60667"/>
    <w:rsid w:val="00E754F0"/>
    <w:rsid w:val="00E91FA6"/>
    <w:rsid w:val="00E96851"/>
    <w:rsid w:val="00E97E21"/>
    <w:rsid w:val="00EA02B0"/>
    <w:rsid w:val="00EB3514"/>
    <w:rsid w:val="00EB4C48"/>
    <w:rsid w:val="00EB6642"/>
    <w:rsid w:val="00EB783C"/>
    <w:rsid w:val="00EC3A7D"/>
    <w:rsid w:val="00ED0331"/>
    <w:rsid w:val="00ED36B5"/>
    <w:rsid w:val="00ED752D"/>
    <w:rsid w:val="00ED79B9"/>
    <w:rsid w:val="00EE0AD6"/>
    <w:rsid w:val="00EE27B7"/>
    <w:rsid w:val="00EE458B"/>
    <w:rsid w:val="00EE59E5"/>
    <w:rsid w:val="00F00FED"/>
    <w:rsid w:val="00F02C0D"/>
    <w:rsid w:val="00F04646"/>
    <w:rsid w:val="00F17F4C"/>
    <w:rsid w:val="00F2077C"/>
    <w:rsid w:val="00F24AB6"/>
    <w:rsid w:val="00F26699"/>
    <w:rsid w:val="00F27248"/>
    <w:rsid w:val="00F30014"/>
    <w:rsid w:val="00F35490"/>
    <w:rsid w:val="00F37E70"/>
    <w:rsid w:val="00F41346"/>
    <w:rsid w:val="00F43A54"/>
    <w:rsid w:val="00F50637"/>
    <w:rsid w:val="00F50E63"/>
    <w:rsid w:val="00F52053"/>
    <w:rsid w:val="00F563C3"/>
    <w:rsid w:val="00F571D9"/>
    <w:rsid w:val="00F671BA"/>
    <w:rsid w:val="00F679E1"/>
    <w:rsid w:val="00F7175E"/>
    <w:rsid w:val="00F7299C"/>
    <w:rsid w:val="00F807AA"/>
    <w:rsid w:val="00F8464B"/>
    <w:rsid w:val="00F8664E"/>
    <w:rsid w:val="00F87DCD"/>
    <w:rsid w:val="00F978BF"/>
    <w:rsid w:val="00FA266E"/>
    <w:rsid w:val="00FA285C"/>
    <w:rsid w:val="00FA565F"/>
    <w:rsid w:val="00FA60E1"/>
    <w:rsid w:val="00FA6B11"/>
    <w:rsid w:val="00FB7779"/>
    <w:rsid w:val="00FC3CC3"/>
    <w:rsid w:val="00FC5E17"/>
    <w:rsid w:val="00FD2F0E"/>
    <w:rsid w:val="00FD4D81"/>
    <w:rsid w:val="00FE4CE5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74C79202-E5F9-4DF1-8AA3-AA99D6E9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1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locked/>
    <w:rsid w:val="00264F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g-binding">
    <w:name w:val="ng-binding"/>
    <w:basedOn w:val="Normal"/>
    <w:rsid w:val="006C5433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6C5433"/>
    <w:rPr>
      <w:i/>
      <w:iCs/>
    </w:rPr>
  </w:style>
  <w:style w:type="character" w:customStyle="1" w:styleId="std-btn">
    <w:name w:val="std-btn"/>
    <w:basedOn w:val="DefaultParagraphFont"/>
    <w:rsid w:val="00153B0F"/>
  </w:style>
  <w:style w:type="paragraph" w:customStyle="1" w:styleId="TableParagraph">
    <w:name w:val="Table Paragraph"/>
    <w:basedOn w:val="Normal"/>
    <w:uiPriority w:val="1"/>
    <w:qFormat/>
    <w:rsid w:val="00F563C3"/>
    <w:pPr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11F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F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03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ocabulary.com/unit/cause-and-effec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12reader.com/worksheet/point-of-view-who-is-telling-the-story/vie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locabulary.com/unit/point-of-vie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locabulary.com/unit/text-structu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locabulary.com/unit/sequence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98679-5CE0-428F-9BD9-8834B339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Template.dot</Template>
  <TotalTime>2620</TotalTime>
  <Pages>1</Pages>
  <Words>1112</Words>
  <Characters>6342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299</cp:revision>
  <cp:lastPrinted>2024-12-16T15:18:00Z</cp:lastPrinted>
  <dcterms:created xsi:type="dcterms:W3CDTF">2022-09-08T22:46:00Z</dcterms:created>
  <dcterms:modified xsi:type="dcterms:W3CDTF">2025-01-13T16:15:00Z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f9724f79d7413f994e55229702510d2cd48c902d7b4f67dda71fece8e794ddd5</vt:lpwstr>
  </property>
</Properties>
</file>