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4D6560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4D6560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4D6560" w:rsidRPr="009610C1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6F09A3" w14:textId="77777777" w:rsidR="004D6560" w:rsidRDefault="004D6560" w:rsidP="004D6560">
            <w:pPr>
              <w:rPr>
                <w:rFonts w:ascii="Times New Roman" w:hAnsi="Times New Roman"/>
                <w:b/>
              </w:rPr>
            </w:pPr>
          </w:p>
          <w:p w14:paraId="423F9389" w14:textId="77777777" w:rsidR="006E25FD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Two Step</w:t>
            </w:r>
          </w:p>
          <w:p w14:paraId="1C0BB7C1" w14:textId="77777777" w:rsidR="006E25FD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 Day Two</w:t>
            </w:r>
          </w:p>
          <w:p w14:paraId="08951772" w14:textId="77777777" w:rsidR="006E25FD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</w:p>
          <w:p w14:paraId="5AB129F5" w14:textId="77777777" w:rsidR="006E25FD" w:rsidRPr="00B05C84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59A38906" w:rsidR="00131F93" w:rsidRPr="009D04AF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70113671" w14:textId="77777777" w:rsidR="004D6560" w:rsidRDefault="006E25FD" w:rsidP="006E25F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F627413" w14:textId="77777777" w:rsidR="006E25FD" w:rsidRPr="00A5158E" w:rsidRDefault="006E25FD" w:rsidP="006E25F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5F0BF3D0" w:rsidR="006E25FD" w:rsidRPr="0031200F" w:rsidRDefault="006E25FD" w:rsidP="006E25F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DEF833B" w14:textId="30DDFCA6" w:rsidR="006E25FD" w:rsidRPr="006E25FD" w:rsidRDefault="006E25FD" w:rsidP="006E25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6E25FD">
              <w:rPr>
                <w:rFonts w:ascii="Times New Roman" w:hAnsi="Times New Roman"/>
                <w:b/>
              </w:rPr>
              <w:t>Big Ideas</w:t>
            </w:r>
          </w:p>
          <w:p w14:paraId="488A4B58" w14:textId="77777777" w:rsidR="006E25FD" w:rsidRDefault="006E25FD" w:rsidP="006E25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22649770" w14:textId="18EBB002" w:rsidR="004D6560" w:rsidRPr="00D7517E" w:rsidRDefault="006E25FD" w:rsidP="006E25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7706BFC" w14:textId="77777777" w:rsidR="006E25FD" w:rsidRDefault="006E25FD" w:rsidP="006E25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Homework 3 (Pages 13,14) </w:t>
            </w:r>
          </w:p>
          <w:p w14:paraId="08126075" w14:textId="148A383F" w:rsidR="004D6560" w:rsidRPr="009D04AF" w:rsidRDefault="004D6560" w:rsidP="004D65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07801478" w:rsidR="004D6560" w:rsidRPr="009D04AF" w:rsidRDefault="006E25FD" w:rsidP="004D65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323C1391" w14:textId="77777777" w:rsidR="004D6560" w:rsidRDefault="004D6560" w:rsidP="004D656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5C76B8E" w14:textId="57C77CCD" w:rsidR="004D6560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6E25FD"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0E76042D" w14:textId="012C2BF9" w:rsidR="004D6560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608AE0CD" w14:textId="77777777" w:rsidR="004D6560" w:rsidRPr="00B05C84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7B06494A" w14:textId="3677EFEC" w:rsidR="004D6560" w:rsidRPr="0031200F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D6560" w14:paraId="018A5E5C" w14:textId="77777777" w:rsidTr="009610C1">
        <w:tc>
          <w:tcPr>
            <w:tcW w:w="660" w:type="dxa"/>
            <w:shd w:val="pct15" w:color="auto" w:fill="auto"/>
          </w:tcPr>
          <w:p w14:paraId="3887AFBE" w14:textId="2B9095E5" w:rsidR="004D6560" w:rsidRPr="00C12621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4D6560" w:rsidRPr="00C12621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4D6560" w:rsidRPr="00C12621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4D6560" w:rsidRDefault="004D6560" w:rsidP="004D656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98F0FDD" w14:textId="77777777" w:rsidR="004D6560" w:rsidRDefault="004D6560" w:rsidP="004D6560">
            <w:pPr>
              <w:jc w:val="center"/>
              <w:rPr>
                <w:rFonts w:ascii="Times New Roman" w:hAnsi="Times New Roman"/>
                <w:b/>
              </w:rPr>
            </w:pPr>
          </w:p>
          <w:p w14:paraId="570453B4" w14:textId="77777777" w:rsidR="006E25FD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Solving Equations by Square Roots</w:t>
            </w:r>
          </w:p>
          <w:p w14:paraId="5C0C047E" w14:textId="77777777" w:rsidR="006E25FD" w:rsidRDefault="006E25FD" w:rsidP="006E25FD">
            <w:pPr>
              <w:rPr>
                <w:rFonts w:ascii="Times New Roman" w:hAnsi="Times New Roman"/>
                <w:b/>
              </w:rPr>
            </w:pPr>
          </w:p>
          <w:p w14:paraId="54154963" w14:textId="77777777" w:rsidR="006E25FD" w:rsidRDefault="006E25FD" w:rsidP="006E25FD">
            <w:pPr>
              <w:rPr>
                <w:rFonts w:ascii="Times New Roman" w:hAnsi="Times New Roman"/>
                <w:b/>
              </w:rPr>
            </w:pPr>
          </w:p>
          <w:p w14:paraId="33AD4DC3" w14:textId="4FAD3F38" w:rsidR="004D6560" w:rsidRPr="009D04AF" w:rsidRDefault="006E25FD" w:rsidP="006E25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2D746083" w14:textId="14527ABF" w:rsidR="00131F93" w:rsidRPr="00F27951" w:rsidRDefault="006E25FD" w:rsidP="00F2795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4A7415A" w14:textId="77777777" w:rsidR="00131F93" w:rsidRPr="00A5158E" w:rsidRDefault="00131F93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7F8309A2" w:rsidR="004D6560" w:rsidRPr="009D04AF" w:rsidRDefault="00131F93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118CE7A" w14:textId="77777777" w:rsidR="004D6560" w:rsidRPr="009D04AF" w:rsidRDefault="004D6560" w:rsidP="004D65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FB5CA99" w14:textId="77777777" w:rsidR="004D6560" w:rsidRDefault="004D6560" w:rsidP="004D65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30D4DA93" w14:textId="7C2A5D31" w:rsidR="004D6560" w:rsidRPr="009D04AF" w:rsidRDefault="004D6560" w:rsidP="004D656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E09BFCF" w14:textId="77777777" w:rsidR="006E25FD" w:rsidRDefault="006E25FD" w:rsidP="006E25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Homework 4 (Page 19) </w:t>
            </w:r>
          </w:p>
          <w:p w14:paraId="70D1F69E" w14:textId="114283B7" w:rsidR="004D6560" w:rsidRPr="009D04AF" w:rsidRDefault="004D6560" w:rsidP="006E25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2AEC9A7A" w:rsidR="004D6560" w:rsidRPr="009D04AF" w:rsidRDefault="004D6560" w:rsidP="004D6560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51EF0087" w14:textId="77777777" w:rsidR="004D6560" w:rsidRDefault="004D6560" w:rsidP="004D6560">
            <w:pPr>
              <w:rPr>
                <w:rFonts w:ascii="Times New Roman" w:hAnsi="Times New Roman"/>
                <w:b/>
                <w:szCs w:val="24"/>
              </w:rPr>
            </w:pPr>
          </w:p>
          <w:p w14:paraId="58F41C73" w14:textId="77777777" w:rsidR="004D6560" w:rsidRDefault="004D6560" w:rsidP="004D656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27F446B7" w14:textId="77777777" w:rsidR="004D6560" w:rsidRDefault="004D6560" w:rsidP="004D656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</w:t>
            </w:r>
          </w:p>
          <w:p w14:paraId="072A6C53" w14:textId="61499346" w:rsidR="004D6560" w:rsidRPr="009D04AF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4D6560" w14:paraId="02E56080" w14:textId="77777777" w:rsidTr="00E04552">
        <w:trPr>
          <w:trHeight w:val="1462"/>
        </w:trPr>
        <w:tc>
          <w:tcPr>
            <w:tcW w:w="660" w:type="dxa"/>
            <w:shd w:val="pct15" w:color="auto" w:fill="auto"/>
          </w:tcPr>
          <w:p w14:paraId="3452975C" w14:textId="44CD11E9" w:rsidR="004D6560" w:rsidRDefault="004D6560" w:rsidP="004D656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4D6560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B0DABCF" w14:textId="77777777" w:rsidR="004D6560" w:rsidRDefault="004D6560" w:rsidP="004D6560">
            <w:pPr>
              <w:jc w:val="center"/>
              <w:rPr>
                <w:rFonts w:ascii="Times New Roman" w:hAnsi="Times New Roman"/>
                <w:b/>
              </w:rPr>
            </w:pPr>
          </w:p>
          <w:p w14:paraId="2C548B04" w14:textId="77777777" w:rsidR="004D6560" w:rsidRDefault="006E25FD" w:rsidP="00F279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 3-1</w:t>
            </w:r>
          </w:p>
          <w:p w14:paraId="592FF9E5" w14:textId="77777777" w:rsidR="006E25FD" w:rsidRDefault="006E25FD" w:rsidP="00F27951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25F4F32B" w:rsidR="006E25FD" w:rsidRPr="009D04AF" w:rsidRDefault="006E25FD" w:rsidP="00F279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17F7A5CD" w14:textId="77777777" w:rsidR="004D6560" w:rsidRDefault="006E25FD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00C8C4B" w14:textId="77777777" w:rsidR="006E25FD" w:rsidRDefault="006E25FD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217671D5" w14:textId="00C2C82E" w:rsidR="006E25FD" w:rsidRPr="009D04AF" w:rsidRDefault="006E25FD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Worksheet</w:t>
            </w:r>
          </w:p>
        </w:tc>
        <w:tc>
          <w:tcPr>
            <w:tcW w:w="2700" w:type="dxa"/>
          </w:tcPr>
          <w:p w14:paraId="02DF200D" w14:textId="77777777" w:rsidR="00131F93" w:rsidRPr="009D04AF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DD5496" w14:textId="77777777" w:rsidR="00131F93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57F9B392" w14:textId="7A02CB5E" w:rsidR="004D6560" w:rsidRPr="007C4E3C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A4811D4" w:rsidR="004D6560" w:rsidRPr="009D04AF" w:rsidRDefault="004D6560" w:rsidP="006E25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400F152" w14:textId="165105E8" w:rsidR="004D6560" w:rsidRDefault="004D6560" w:rsidP="004D6560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6E25FD">
              <w:rPr>
                <w:rFonts w:ascii="Times New Roman" w:hAnsi="Times New Roman"/>
                <w:b/>
              </w:rPr>
              <w:t xml:space="preserve"> Quiz</w:t>
            </w:r>
          </w:p>
          <w:p w14:paraId="1A76C590" w14:textId="2C62433D" w:rsidR="004D6560" w:rsidRPr="009D04AF" w:rsidRDefault="004D6560" w:rsidP="004D65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276956F" w14:textId="77777777" w:rsidR="004D6560" w:rsidRDefault="004D6560" w:rsidP="004D6560">
            <w:pPr>
              <w:rPr>
                <w:rFonts w:ascii="Times New Roman" w:hAnsi="Times New Roman"/>
                <w:b/>
                <w:szCs w:val="24"/>
              </w:rPr>
            </w:pPr>
          </w:p>
          <w:p w14:paraId="1A4F7694" w14:textId="77777777" w:rsidR="004D6560" w:rsidRDefault="004D6560" w:rsidP="004D6560">
            <w:pPr>
              <w:rPr>
                <w:rFonts w:ascii="Times New Roman" w:hAnsi="Times New Roman"/>
                <w:b/>
                <w:szCs w:val="24"/>
              </w:rPr>
            </w:pPr>
          </w:p>
          <w:p w14:paraId="5985F3C3" w14:textId="7584C888" w:rsidR="004D6560" w:rsidRPr="006F5D19" w:rsidRDefault="004D6560" w:rsidP="004D656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</w:t>
            </w:r>
          </w:p>
        </w:tc>
      </w:tr>
      <w:tr w:rsidR="004D6560" w14:paraId="2BAE32FC" w14:textId="77777777" w:rsidTr="00D7517E">
        <w:trPr>
          <w:trHeight w:val="1627"/>
        </w:trPr>
        <w:tc>
          <w:tcPr>
            <w:tcW w:w="660" w:type="dxa"/>
            <w:shd w:val="pct15" w:color="auto" w:fill="auto"/>
          </w:tcPr>
          <w:p w14:paraId="34B3CE1D" w14:textId="4FD6D3D9" w:rsidR="004D6560" w:rsidRDefault="004D6560" w:rsidP="004D656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4D6560" w:rsidRPr="00B6712A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4D6560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F0F3D5D" w14:textId="77777777" w:rsidR="004D6560" w:rsidRDefault="004D6560" w:rsidP="004D6560">
            <w:pPr>
              <w:rPr>
                <w:rFonts w:ascii="Times New Roman" w:hAnsi="Times New Roman"/>
                <w:b/>
              </w:rPr>
            </w:pPr>
          </w:p>
          <w:p w14:paraId="18F354FA" w14:textId="77777777" w:rsidR="006E25FD" w:rsidRDefault="006E25FD" w:rsidP="006E25F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Parts of an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Expression/Combining</w:t>
            </w:r>
            <w:r>
              <w:rPr>
                <w:rFonts w:ascii="Times New Roman" w:hAnsi="Times New Roman"/>
                <w:b/>
                <w:spacing w:val="-2"/>
              </w:rPr>
              <w:t xml:space="preserve"> Like Terms</w:t>
            </w:r>
          </w:p>
          <w:p w14:paraId="4A0FC154" w14:textId="77777777" w:rsidR="006E25FD" w:rsidRDefault="006E25FD" w:rsidP="006E25F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0DF67867" w:rsidR="004D6560" w:rsidRPr="009D04AF" w:rsidRDefault="004D6560" w:rsidP="006E25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23A924C7" w14:textId="7C58B4E0" w:rsidR="00131F93" w:rsidRPr="0071733A" w:rsidRDefault="00DC7390" w:rsidP="00131F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AF4A78F" w14:textId="77777777" w:rsidR="00131F93" w:rsidRPr="00A5158E" w:rsidRDefault="00131F93" w:rsidP="00131F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06CCD472" w:rsidR="004D6560" w:rsidRPr="00C67167" w:rsidRDefault="00131F93" w:rsidP="00131F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0E9390D" w14:textId="77777777" w:rsidR="00131F93" w:rsidRPr="009D04AF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E3E9F29" w14:textId="77777777" w:rsidR="00131F93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7121A819" w14:textId="036CB00E" w:rsidR="004D6560" w:rsidRPr="009D04AF" w:rsidRDefault="00131F93" w:rsidP="00131F9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5A54F31F" w:rsidR="004D6560" w:rsidRPr="009D04AF" w:rsidRDefault="00DC7390" w:rsidP="00F27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23-24 of Unit 3 Packet</w:t>
            </w:r>
          </w:p>
        </w:tc>
        <w:tc>
          <w:tcPr>
            <w:tcW w:w="1620" w:type="dxa"/>
          </w:tcPr>
          <w:p w14:paraId="6D169A11" w14:textId="1202ED79" w:rsidR="004D6560" w:rsidRPr="009D04AF" w:rsidRDefault="00131F93" w:rsidP="004D65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10A99969" w14:textId="56BC900F" w:rsidR="004D6560" w:rsidRDefault="00131F93" w:rsidP="00131F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1EBADD51" w14:textId="59DE1801" w:rsidR="004D6560" w:rsidRPr="00B05C84" w:rsidRDefault="004D6560" w:rsidP="004D65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3213300" w14:textId="28BAE8B6" w:rsidR="004D6560" w:rsidRPr="009D04AF" w:rsidRDefault="00131F93" w:rsidP="004D656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</w:t>
            </w:r>
            <w:r w:rsidR="00DC7390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C67167" w14:paraId="2C4A6B1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C67167" w:rsidRDefault="00C67167" w:rsidP="00C6716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C67167" w:rsidRPr="00B6712A" w:rsidRDefault="00C67167" w:rsidP="00C671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C67167" w:rsidRPr="00B6712A" w:rsidRDefault="00C67167" w:rsidP="00C671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C67167" w:rsidRPr="00B6712A" w:rsidRDefault="00C67167" w:rsidP="00C671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C67167" w:rsidRPr="00B6712A" w:rsidRDefault="00C67167" w:rsidP="00C671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C67167" w:rsidRDefault="00C67167" w:rsidP="00C671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B112D67" w14:textId="77777777" w:rsidR="00DC7390" w:rsidRDefault="00DC7390" w:rsidP="00DC739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Multi-Step</w:t>
            </w:r>
          </w:p>
          <w:p w14:paraId="6D07A3AE" w14:textId="77777777" w:rsidR="00DC7390" w:rsidRDefault="00DC7390" w:rsidP="00DC739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Equations</w:t>
            </w:r>
          </w:p>
          <w:p w14:paraId="591F2D31" w14:textId="77777777" w:rsidR="00DC7390" w:rsidRDefault="00DC7390" w:rsidP="00DC739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(Variables on</w:t>
            </w:r>
          </w:p>
          <w:p w14:paraId="3D922C34" w14:textId="36856E92" w:rsidR="00F27951" w:rsidRPr="00DC7390" w:rsidRDefault="00DC7390" w:rsidP="00DC739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One Side)</w:t>
            </w:r>
            <w:r>
              <w:rPr>
                <w:rFonts w:ascii="Times New Roman" w:hAnsi="Times New Roman"/>
                <w:b/>
                <w:spacing w:val="-2"/>
              </w:rPr>
              <w:t xml:space="preserve"> Day One </w:t>
            </w:r>
          </w:p>
          <w:p w14:paraId="2D60C454" w14:textId="77777777" w:rsidR="00131F93" w:rsidRPr="00B05C84" w:rsidRDefault="00131F93" w:rsidP="00131F93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7458A8C6" w:rsidR="00C67167" w:rsidRPr="009D04AF" w:rsidRDefault="00131F93" w:rsidP="00131F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78F43C0" w14:textId="77777777" w:rsidR="00DC7390" w:rsidRPr="0071733A" w:rsidRDefault="00DC7390" w:rsidP="00DC739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E26EC53" w14:textId="5073F969" w:rsidR="00DC7390" w:rsidRDefault="00DC7390" w:rsidP="00DC7390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1ADD726" w:rsidR="00C67167" w:rsidRPr="00DC7390" w:rsidRDefault="00DC7390" w:rsidP="00DC7390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C7390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73D10787" w14:textId="77777777" w:rsidR="00131F93" w:rsidRPr="009D04AF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51ACE90" w14:textId="77777777" w:rsidR="00131F93" w:rsidRDefault="00131F93" w:rsidP="00131F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0CDC60B6" w14:textId="6073425A" w:rsidR="00C67167" w:rsidRPr="009D04AF" w:rsidRDefault="00131F93" w:rsidP="00131F93">
            <w:pPr>
              <w:pStyle w:val="ListParagraph"/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5875F6A" w:rsidR="00C67167" w:rsidRPr="009D04AF" w:rsidRDefault="00DC7390" w:rsidP="00C671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Pages 25-26 of Unit 3 Packet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55581E07" w:rsidR="00C67167" w:rsidRPr="009D04AF" w:rsidRDefault="00131F93" w:rsidP="00C67167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00694F8" w14:textId="77777777" w:rsidR="00C67167" w:rsidRDefault="00C67167" w:rsidP="00C67167">
            <w:pPr>
              <w:rPr>
                <w:rFonts w:ascii="Times New Roman" w:hAnsi="Times New Roman"/>
                <w:b/>
                <w:szCs w:val="24"/>
              </w:rPr>
            </w:pPr>
          </w:p>
          <w:p w14:paraId="384BD1FA" w14:textId="5011894A" w:rsidR="00131F93" w:rsidRDefault="00C67167" w:rsidP="00131F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131F93">
              <w:rPr>
                <w:rFonts w:ascii="Times New Roman" w:hAnsi="Times New Roman"/>
                <w:b/>
                <w:szCs w:val="24"/>
              </w:rPr>
              <w:t xml:space="preserve"> 8.EE.7</w:t>
            </w:r>
          </w:p>
          <w:p w14:paraId="078DC9BC" w14:textId="77777777" w:rsidR="00C67167" w:rsidRDefault="00C67167" w:rsidP="00C67167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2D93065B" w:rsidR="00C67167" w:rsidRPr="009D04AF" w:rsidRDefault="00C67167" w:rsidP="00C6716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00798C9C" w:rsidR="00812FC8" w:rsidRPr="009D04AF" w:rsidRDefault="009A3DFA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F27951">
        <w:rPr>
          <w:rFonts w:ascii="Times New Roman" w:hAnsi="Times New Roman"/>
          <w:b/>
        </w:rPr>
        <w:t>: Carter, Craft, Price</w:t>
      </w:r>
      <w:r w:rsidR="00131F93">
        <w:rPr>
          <w:rFonts w:ascii="Times New Roman" w:hAnsi="Times New Roman"/>
          <w:b/>
        </w:rPr>
        <w:t>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057B2" w:rsidRPr="009D04AF">
        <w:rPr>
          <w:rFonts w:ascii="Times New Roman" w:hAnsi="Times New Roman"/>
          <w:b/>
        </w:rPr>
        <w:t xml:space="preserve">                     </w:t>
      </w:r>
      <w:r w:rsidR="00705CA8">
        <w:rPr>
          <w:rFonts w:ascii="Times New Roman" w:hAnsi="Times New Roman"/>
          <w:b/>
        </w:rPr>
        <w:t>9-16-2024</w:t>
      </w:r>
      <w:bookmarkStart w:id="0" w:name="_GoBack"/>
      <w:bookmarkEnd w:id="0"/>
    </w:p>
    <w:p w14:paraId="56BF799C" w14:textId="71BB3A2F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E5A8" w14:textId="77777777" w:rsidR="00744D1C" w:rsidRDefault="00744D1C">
      <w:pPr>
        <w:spacing w:line="20" w:lineRule="exact"/>
      </w:pPr>
    </w:p>
  </w:endnote>
  <w:endnote w:type="continuationSeparator" w:id="0">
    <w:p w14:paraId="6D0B9220" w14:textId="77777777" w:rsidR="00744D1C" w:rsidRDefault="00744D1C">
      <w:r>
        <w:t xml:space="preserve"> </w:t>
      </w:r>
    </w:p>
  </w:endnote>
  <w:endnote w:type="continuationNotice" w:id="1">
    <w:p w14:paraId="287D3C2E" w14:textId="77777777" w:rsidR="00744D1C" w:rsidRDefault="00744D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F711" w14:textId="77777777" w:rsidR="00744D1C" w:rsidRDefault="00744D1C">
      <w:r>
        <w:separator/>
      </w:r>
    </w:p>
  </w:footnote>
  <w:footnote w:type="continuationSeparator" w:id="0">
    <w:p w14:paraId="7152F331" w14:textId="77777777" w:rsidR="00744D1C" w:rsidRDefault="007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0EE613A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7EA9"/>
    <w:multiLevelType w:val="hybridMultilevel"/>
    <w:tmpl w:val="6582B230"/>
    <w:lvl w:ilvl="0" w:tplc="A93870D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4786"/>
    <w:multiLevelType w:val="hybridMultilevel"/>
    <w:tmpl w:val="26F4BC06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6B0D"/>
    <w:rsid w:val="00031776"/>
    <w:rsid w:val="000328CA"/>
    <w:rsid w:val="000462E3"/>
    <w:rsid w:val="00087574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1F93"/>
    <w:rsid w:val="00137D9E"/>
    <w:rsid w:val="0014131A"/>
    <w:rsid w:val="0015537D"/>
    <w:rsid w:val="00161320"/>
    <w:rsid w:val="001736B9"/>
    <w:rsid w:val="00177A7E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D061B"/>
    <w:rsid w:val="002D0F57"/>
    <w:rsid w:val="002D4327"/>
    <w:rsid w:val="002E2515"/>
    <w:rsid w:val="00310519"/>
    <w:rsid w:val="0031200F"/>
    <w:rsid w:val="00344587"/>
    <w:rsid w:val="003741DD"/>
    <w:rsid w:val="003C48E1"/>
    <w:rsid w:val="0040019D"/>
    <w:rsid w:val="00414FD5"/>
    <w:rsid w:val="0044445C"/>
    <w:rsid w:val="0046388B"/>
    <w:rsid w:val="004A25B6"/>
    <w:rsid w:val="004D6560"/>
    <w:rsid w:val="00503A34"/>
    <w:rsid w:val="00505585"/>
    <w:rsid w:val="00537727"/>
    <w:rsid w:val="0056697E"/>
    <w:rsid w:val="00571232"/>
    <w:rsid w:val="00580A38"/>
    <w:rsid w:val="005B1B5A"/>
    <w:rsid w:val="005F084E"/>
    <w:rsid w:val="005F3892"/>
    <w:rsid w:val="005F7472"/>
    <w:rsid w:val="00620FAE"/>
    <w:rsid w:val="00641ECE"/>
    <w:rsid w:val="006542DB"/>
    <w:rsid w:val="006574C2"/>
    <w:rsid w:val="006D79FA"/>
    <w:rsid w:val="006E25FD"/>
    <w:rsid w:val="006F5D19"/>
    <w:rsid w:val="0070104D"/>
    <w:rsid w:val="00703B78"/>
    <w:rsid w:val="00705CA8"/>
    <w:rsid w:val="007272EC"/>
    <w:rsid w:val="00744D1C"/>
    <w:rsid w:val="00747A77"/>
    <w:rsid w:val="0075109D"/>
    <w:rsid w:val="007C4E3C"/>
    <w:rsid w:val="007C6492"/>
    <w:rsid w:val="008057B2"/>
    <w:rsid w:val="00806B92"/>
    <w:rsid w:val="00812FC8"/>
    <w:rsid w:val="00814FF7"/>
    <w:rsid w:val="00846D2D"/>
    <w:rsid w:val="00891C2D"/>
    <w:rsid w:val="00892725"/>
    <w:rsid w:val="008B108D"/>
    <w:rsid w:val="008B42C2"/>
    <w:rsid w:val="008C7546"/>
    <w:rsid w:val="008D4F37"/>
    <w:rsid w:val="008E6EDA"/>
    <w:rsid w:val="009105D5"/>
    <w:rsid w:val="009279ED"/>
    <w:rsid w:val="00942CFC"/>
    <w:rsid w:val="00947396"/>
    <w:rsid w:val="00954AA8"/>
    <w:rsid w:val="009610C1"/>
    <w:rsid w:val="009A3DFA"/>
    <w:rsid w:val="009B59C3"/>
    <w:rsid w:val="009C1390"/>
    <w:rsid w:val="009C1D36"/>
    <w:rsid w:val="009C4507"/>
    <w:rsid w:val="009D04AF"/>
    <w:rsid w:val="009E12EA"/>
    <w:rsid w:val="009E1A38"/>
    <w:rsid w:val="009F1A77"/>
    <w:rsid w:val="009F6239"/>
    <w:rsid w:val="00A227B3"/>
    <w:rsid w:val="00A24DFC"/>
    <w:rsid w:val="00A30428"/>
    <w:rsid w:val="00A346DF"/>
    <w:rsid w:val="00A51D77"/>
    <w:rsid w:val="00A96D9D"/>
    <w:rsid w:val="00AA20E9"/>
    <w:rsid w:val="00AA6454"/>
    <w:rsid w:val="00AB67BD"/>
    <w:rsid w:val="00AF2E6A"/>
    <w:rsid w:val="00B115C2"/>
    <w:rsid w:val="00B24217"/>
    <w:rsid w:val="00B5795E"/>
    <w:rsid w:val="00B6712A"/>
    <w:rsid w:val="00B70114"/>
    <w:rsid w:val="00B8549B"/>
    <w:rsid w:val="00B857EC"/>
    <w:rsid w:val="00B911B4"/>
    <w:rsid w:val="00B97FA7"/>
    <w:rsid w:val="00BE4040"/>
    <w:rsid w:val="00BE4513"/>
    <w:rsid w:val="00C03FF9"/>
    <w:rsid w:val="00C1179B"/>
    <w:rsid w:val="00C12621"/>
    <w:rsid w:val="00C358B0"/>
    <w:rsid w:val="00C645DE"/>
    <w:rsid w:val="00C67167"/>
    <w:rsid w:val="00CC0FE0"/>
    <w:rsid w:val="00CC6C21"/>
    <w:rsid w:val="00CF154D"/>
    <w:rsid w:val="00CF1FD1"/>
    <w:rsid w:val="00D00CB0"/>
    <w:rsid w:val="00D06EDC"/>
    <w:rsid w:val="00D11236"/>
    <w:rsid w:val="00D16CBA"/>
    <w:rsid w:val="00D7517E"/>
    <w:rsid w:val="00D865C6"/>
    <w:rsid w:val="00DA3F5F"/>
    <w:rsid w:val="00DB731B"/>
    <w:rsid w:val="00DC06A8"/>
    <w:rsid w:val="00DC5E4F"/>
    <w:rsid w:val="00DC7390"/>
    <w:rsid w:val="00DD22EF"/>
    <w:rsid w:val="00DE1EF3"/>
    <w:rsid w:val="00DE4325"/>
    <w:rsid w:val="00E04552"/>
    <w:rsid w:val="00E10A31"/>
    <w:rsid w:val="00E14E0C"/>
    <w:rsid w:val="00E359C8"/>
    <w:rsid w:val="00E758E8"/>
    <w:rsid w:val="00EA5FD2"/>
    <w:rsid w:val="00EB4937"/>
    <w:rsid w:val="00EE6B96"/>
    <w:rsid w:val="00F05CBD"/>
    <w:rsid w:val="00F23DE8"/>
    <w:rsid w:val="00F27951"/>
    <w:rsid w:val="00F41596"/>
    <w:rsid w:val="00F4622A"/>
    <w:rsid w:val="00F52822"/>
    <w:rsid w:val="00F54D3E"/>
    <w:rsid w:val="00F64AEE"/>
    <w:rsid w:val="00F65BD2"/>
    <w:rsid w:val="00F66679"/>
    <w:rsid w:val="00FB3824"/>
    <w:rsid w:val="00FB39DD"/>
    <w:rsid w:val="00FC651D"/>
    <w:rsid w:val="00FE2CB3"/>
    <w:rsid w:val="00FF3785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8C77D93B-5BBB-4C1F-BD4D-A36EE25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5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2021-10-01T10:49:00Z</cp:lastPrinted>
  <dcterms:created xsi:type="dcterms:W3CDTF">2024-09-09T20:31:00Z</dcterms:created>
  <dcterms:modified xsi:type="dcterms:W3CDTF">2024-09-09T20:32:00Z</dcterms:modified>
</cp:coreProperties>
</file>