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EB820C2" w14:textId="77777777" w:rsidR="00BF1CDC" w:rsidRDefault="00CF024B" w:rsidP="00D573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Translate Equations</w:t>
            </w:r>
          </w:p>
          <w:p w14:paraId="2D2E77E6" w14:textId="77777777" w:rsidR="00CF024B" w:rsidRDefault="00CF024B" w:rsidP="00D57398">
            <w:pPr>
              <w:jc w:val="center"/>
              <w:rPr>
                <w:rFonts w:ascii="Times New Roman" w:hAnsi="Times New Roman"/>
                <w:b/>
              </w:rPr>
            </w:pPr>
          </w:p>
          <w:p w14:paraId="0D25445B" w14:textId="77777777" w:rsidR="00CF024B" w:rsidRDefault="00CF024B" w:rsidP="00D57398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1BB9BB7F" w:rsidR="00CF024B" w:rsidRPr="009D04AF" w:rsidRDefault="00CF024B" w:rsidP="00D573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098812FC" w14:textId="217CFBD9" w:rsidR="002275CA" w:rsidRDefault="002275CA" w:rsidP="00AA05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1409D76" w14:textId="1B61946E" w:rsidR="00BF1CDC" w:rsidRPr="00AA0598" w:rsidRDefault="00BF1CDC" w:rsidP="00AA05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A059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6E5B3E1" w14:textId="77777777" w:rsidR="00BF1CDC" w:rsidRPr="00A5158E" w:rsidRDefault="00BF1CDC" w:rsidP="00BF1CD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35326374" w:rsidR="00BF1CDC" w:rsidRPr="00F66E82" w:rsidRDefault="00BF1CDC" w:rsidP="00BF1CD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BF1CDC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F1CDC" w:rsidRPr="00997C06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F1CDC" w:rsidRPr="00F66E82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44BDF244" w:rsidR="00BF1CDC" w:rsidRPr="009D04AF" w:rsidRDefault="00CF024B" w:rsidP="00BF1C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45</w:t>
            </w:r>
          </w:p>
        </w:tc>
        <w:tc>
          <w:tcPr>
            <w:tcW w:w="1620" w:type="dxa"/>
          </w:tcPr>
          <w:p w14:paraId="08335660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77897B0D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0429423" w14:textId="70CAE2D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  <w:p w14:paraId="4539EAA4" w14:textId="77777777" w:rsidR="00BF1CDC" w:rsidRPr="00B05C84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024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CF024B" w:rsidRPr="00B6712A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CF024B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92A9B6A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Applications: </w:t>
            </w:r>
          </w:p>
          <w:p w14:paraId="4298E8CE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One and Two</w:t>
            </w:r>
          </w:p>
          <w:p w14:paraId="7F28029F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Step Equations - Day One</w:t>
            </w:r>
          </w:p>
          <w:p w14:paraId="3CF97B28" w14:textId="77777777" w:rsidR="00CF024B" w:rsidRDefault="00CF024B" w:rsidP="00CF024B">
            <w:pPr>
              <w:rPr>
                <w:rFonts w:ascii="Times New Roman" w:hAnsi="Times New Roman"/>
                <w:b/>
                <w:spacing w:val="-2"/>
              </w:rPr>
            </w:pPr>
          </w:p>
          <w:p w14:paraId="33AD4DC3" w14:textId="49F68EDD" w:rsidR="00CF024B" w:rsidRPr="009D04AF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3</w:t>
            </w:r>
          </w:p>
        </w:tc>
        <w:tc>
          <w:tcPr>
            <w:tcW w:w="2970" w:type="dxa"/>
          </w:tcPr>
          <w:p w14:paraId="6A84BA57" w14:textId="260CFED1" w:rsidR="00CF024B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63CEE44" w14:textId="158355F1" w:rsidR="00CF024B" w:rsidRPr="00BF1CDC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F1CDC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8DA496" w14:textId="77777777" w:rsidR="00CF024B" w:rsidRPr="00804D81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6EFC7F6" w:rsidR="00CF024B" w:rsidRPr="009D04AF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CF024B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CF024B" w:rsidRPr="00997C06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CF024B" w:rsidRPr="009D04AF" w:rsidRDefault="00CF024B" w:rsidP="00CF024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AC520CB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Pages 47-48</w:t>
            </w:r>
          </w:p>
        </w:tc>
        <w:tc>
          <w:tcPr>
            <w:tcW w:w="1620" w:type="dxa"/>
          </w:tcPr>
          <w:p w14:paraId="57FD801E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CF024B" w:rsidRDefault="00CF024B" w:rsidP="00CF024B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CF024B" w:rsidRDefault="00CF024B" w:rsidP="00CF024B">
            <w:pPr>
              <w:rPr>
                <w:rFonts w:ascii="Times New Roman" w:hAnsi="Times New Roman"/>
                <w:b/>
                <w:szCs w:val="24"/>
              </w:rPr>
            </w:pPr>
          </w:p>
          <w:p w14:paraId="072A6C53" w14:textId="326D36E3" w:rsidR="00CF024B" w:rsidRPr="009D04AF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</w:tc>
      </w:tr>
      <w:tr w:rsidR="00CF024B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CF024B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DD2C298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Applications: </w:t>
            </w:r>
          </w:p>
          <w:p w14:paraId="49803BCD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One and Two</w:t>
            </w:r>
          </w:p>
          <w:p w14:paraId="5783079B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Step Equations – Day Two</w:t>
            </w:r>
          </w:p>
          <w:p w14:paraId="58C7A0DF" w14:textId="77777777" w:rsidR="00CF024B" w:rsidRDefault="00CF024B" w:rsidP="00CF024B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7D736380" w:rsidR="00CF024B" w:rsidRPr="009D04AF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3</w:t>
            </w:r>
          </w:p>
        </w:tc>
        <w:tc>
          <w:tcPr>
            <w:tcW w:w="2970" w:type="dxa"/>
          </w:tcPr>
          <w:p w14:paraId="3A6EB49E" w14:textId="77777777" w:rsidR="00CF024B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413E265" w14:textId="77777777" w:rsidR="00CF024B" w:rsidRPr="00C71002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9E12418" w14:textId="77777777" w:rsidR="00CF024B" w:rsidRPr="00A5158E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C58B798" w14:textId="37FF1C1D" w:rsidR="00CF024B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63323">
              <w:rPr>
                <w:rFonts w:ascii="Times New Roman" w:hAnsi="Times New Roman"/>
                <w:b/>
                <w:spacing w:val="-2"/>
              </w:rPr>
              <w:t>Varied formative assessment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14:paraId="217671D5" w14:textId="46656ECE" w:rsidR="00CF024B" w:rsidRPr="009D04AF" w:rsidRDefault="00CF024B" w:rsidP="00CF024B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19C7D4ED" w14:textId="77777777" w:rsidR="00CF024B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CF024B" w:rsidRPr="00997C06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CF024B" w:rsidRPr="007C4E3C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C359298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Pages 49-50</w:t>
            </w:r>
          </w:p>
        </w:tc>
        <w:tc>
          <w:tcPr>
            <w:tcW w:w="1620" w:type="dxa"/>
          </w:tcPr>
          <w:p w14:paraId="1A76C590" w14:textId="50952492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1A236640" w14:textId="77777777" w:rsidR="00CF024B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B165221" w14:textId="77777777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259B4A0" w14:textId="22DF61C8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  <w:p w14:paraId="46732289" w14:textId="77777777" w:rsidR="00CF024B" w:rsidRPr="00B05C84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985F3C3" w14:textId="7678FA33" w:rsidR="00CF024B" w:rsidRPr="00243E4B" w:rsidRDefault="00CF024B" w:rsidP="00CF02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024B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CF024B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8EC781E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Tangram Project</w:t>
            </w:r>
          </w:p>
          <w:p w14:paraId="22C92065" w14:textId="77777777" w:rsidR="00CF024B" w:rsidRPr="00B05C84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18EC8229" w:rsidR="00CF024B" w:rsidRPr="009D04AF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5CA3EB49" w14:textId="442D8480" w:rsidR="00CF024B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78628C3" w14:textId="77777777" w:rsidR="00CF024B" w:rsidRPr="00C71002" w:rsidRDefault="00CF024B" w:rsidP="00CF02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0D68122" w14:textId="77777777" w:rsidR="00CF024B" w:rsidRPr="00A5158E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1024A2FC" w:rsidR="00CF024B" w:rsidRPr="007A6DCE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56E5F91" w14:textId="77777777" w:rsidR="00CF024B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6551EB6" w14:textId="77777777" w:rsidR="00CF024B" w:rsidRPr="00997C06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A87E837" w:rsidR="00CF024B" w:rsidRPr="009D04AF" w:rsidRDefault="00CF024B" w:rsidP="00CF024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452AFD8" w:rsidR="00CF024B" w:rsidRPr="00997C06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Tangram Project</w:t>
            </w:r>
          </w:p>
        </w:tc>
        <w:tc>
          <w:tcPr>
            <w:tcW w:w="1620" w:type="dxa"/>
          </w:tcPr>
          <w:p w14:paraId="5A2942BC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2DEC4F5A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E769415" w14:textId="77777777" w:rsidR="00CF024B" w:rsidRDefault="00CF024B" w:rsidP="00CF024B">
            <w:pPr>
              <w:rPr>
                <w:rFonts w:ascii="Times New Roman" w:hAnsi="Times New Roman"/>
                <w:b/>
                <w:szCs w:val="24"/>
              </w:rPr>
            </w:pPr>
          </w:p>
          <w:p w14:paraId="3E96BACB" w14:textId="77777777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  <w:p w14:paraId="03213300" w14:textId="4E2221C6" w:rsidR="00CF024B" w:rsidRPr="009D04AF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024B" w14:paraId="2C4A6B17" w14:textId="77777777" w:rsidTr="00C71002">
        <w:trPr>
          <w:trHeight w:val="1975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CF024B" w:rsidRDefault="00CF024B" w:rsidP="00CF02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CF024B" w:rsidRPr="00B6712A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CF024B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6DBC30D2" w14:textId="0926897E" w:rsidR="00CF024B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  <w:r>
              <w:rPr>
                <w:rFonts w:ascii="Times New Roman" w:hAnsi="Times New Roman"/>
                <w:b/>
              </w:rPr>
              <w:t xml:space="preserve"> Day One</w:t>
            </w:r>
          </w:p>
          <w:p w14:paraId="67A9D95B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Equations and </w:t>
            </w:r>
          </w:p>
          <w:p w14:paraId="7A0455A4" w14:textId="77777777" w:rsidR="00CF024B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Applications</w:t>
            </w:r>
          </w:p>
          <w:p w14:paraId="13566FC3" w14:textId="77777777" w:rsidR="00CF024B" w:rsidRDefault="00CF024B" w:rsidP="00CF024B">
            <w:pPr>
              <w:rPr>
                <w:rFonts w:ascii="Times New Roman" w:hAnsi="Times New Roman"/>
                <w:b/>
              </w:rPr>
            </w:pPr>
          </w:p>
          <w:p w14:paraId="760A56FD" w14:textId="77777777" w:rsidR="00CF024B" w:rsidRPr="00B05C84" w:rsidRDefault="00CF024B" w:rsidP="00CF024B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05B82F3C" w:rsidR="00CF024B" w:rsidRPr="00C000E2" w:rsidRDefault="00CF024B" w:rsidP="00CF02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00C09FA" w14:textId="49C52578" w:rsidR="00CF024B" w:rsidRPr="00CF024B" w:rsidRDefault="00CF024B" w:rsidP="00CF024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bookmarkStart w:id="0" w:name="_GoBack"/>
            <w:bookmarkEnd w:id="0"/>
          </w:p>
          <w:p w14:paraId="48E793C9" w14:textId="5EF4785A" w:rsidR="00CF024B" w:rsidRPr="00CF024B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F024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71D694C" w14:textId="77777777" w:rsidR="00CF024B" w:rsidRPr="00A5158E" w:rsidRDefault="00CF024B" w:rsidP="00CF02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3E5D7C4D" w:rsidR="00CF024B" w:rsidRPr="002275CA" w:rsidRDefault="00CF024B" w:rsidP="00CF024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CF024B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CF024B" w:rsidRPr="00997C06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CF024B" w:rsidRPr="009D04AF" w:rsidRDefault="00CF024B" w:rsidP="00CF02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59AC850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5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5C41A952" w:rsidR="00CF024B" w:rsidRPr="009D04AF" w:rsidRDefault="00CF024B" w:rsidP="00CF0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BF4AAC4" w14:textId="77777777" w:rsidR="00CF024B" w:rsidRDefault="00CF024B" w:rsidP="00CF024B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7503EB57" w:rsidR="00CF024B" w:rsidRPr="009D04AF" w:rsidRDefault="00CF024B" w:rsidP="00CF02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8.EE.7b        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442DFBA3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D57398">
        <w:rPr>
          <w:rFonts w:ascii="Times New Roman" w:hAnsi="Times New Roman"/>
          <w:b/>
        </w:rPr>
        <w:t>: Carter, Craft,</w:t>
      </w:r>
      <w:r w:rsidR="002275CA">
        <w:rPr>
          <w:rFonts w:ascii="Times New Roman" w:hAnsi="Times New Roman"/>
          <w:b/>
        </w:rPr>
        <w:t xml:space="preserve">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>10-</w:t>
      </w:r>
      <w:r w:rsidR="00CF024B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-202</w:t>
      </w:r>
      <w:r w:rsidR="00CF024B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D57398">
      <w:endnotePr>
        <w:numFmt w:val="decimal"/>
      </w:endnotePr>
      <w:pgSz w:w="15840" w:h="12240" w:orient="landscape"/>
      <w:pgMar w:top="720" w:right="720" w:bottom="720" w:left="72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DD07" w14:textId="77777777" w:rsidR="003C351C" w:rsidRDefault="003C351C">
      <w:pPr>
        <w:spacing w:line="20" w:lineRule="exact"/>
      </w:pPr>
    </w:p>
  </w:endnote>
  <w:endnote w:type="continuationSeparator" w:id="0">
    <w:p w14:paraId="25087960" w14:textId="77777777" w:rsidR="003C351C" w:rsidRDefault="003C351C">
      <w:r>
        <w:t xml:space="preserve"> </w:t>
      </w:r>
    </w:p>
  </w:endnote>
  <w:endnote w:type="continuationNotice" w:id="1">
    <w:p w14:paraId="18E5E2B1" w14:textId="77777777" w:rsidR="003C351C" w:rsidRDefault="003C35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DF0E" w14:textId="77777777" w:rsidR="003C351C" w:rsidRDefault="003C351C">
      <w:r>
        <w:separator/>
      </w:r>
    </w:p>
  </w:footnote>
  <w:footnote w:type="continuationSeparator" w:id="0">
    <w:p w14:paraId="02BF3AD7" w14:textId="77777777" w:rsidR="003C351C" w:rsidRDefault="003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4559"/>
    <w:rsid w:val="00087EE7"/>
    <w:rsid w:val="000B2255"/>
    <w:rsid w:val="000C46B0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275CA"/>
    <w:rsid w:val="00232E5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351C"/>
    <w:rsid w:val="003C48E1"/>
    <w:rsid w:val="00414FD5"/>
    <w:rsid w:val="0044445C"/>
    <w:rsid w:val="00453F4A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6924DF"/>
    <w:rsid w:val="006B67E6"/>
    <w:rsid w:val="0070104D"/>
    <w:rsid w:val="00703B78"/>
    <w:rsid w:val="0071733A"/>
    <w:rsid w:val="007272EC"/>
    <w:rsid w:val="00747A77"/>
    <w:rsid w:val="0075109D"/>
    <w:rsid w:val="007A6DCE"/>
    <w:rsid w:val="007C4E3C"/>
    <w:rsid w:val="007C6492"/>
    <w:rsid w:val="008057B2"/>
    <w:rsid w:val="00806B92"/>
    <w:rsid w:val="0081285F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E12EA"/>
    <w:rsid w:val="009E1A38"/>
    <w:rsid w:val="009E36DE"/>
    <w:rsid w:val="009F1A77"/>
    <w:rsid w:val="009F6239"/>
    <w:rsid w:val="00A30428"/>
    <w:rsid w:val="00A30AB9"/>
    <w:rsid w:val="00A346DF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C761C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8491E"/>
    <w:rsid w:val="00CD3C28"/>
    <w:rsid w:val="00CF024B"/>
    <w:rsid w:val="00CF154D"/>
    <w:rsid w:val="00CF1FD1"/>
    <w:rsid w:val="00D00CB0"/>
    <w:rsid w:val="00D06EDC"/>
    <w:rsid w:val="00D11236"/>
    <w:rsid w:val="00D16CBA"/>
    <w:rsid w:val="00D32823"/>
    <w:rsid w:val="00D57398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2021-10-22T20:01:00Z</cp:lastPrinted>
  <dcterms:created xsi:type="dcterms:W3CDTF">2024-10-01T17:39:00Z</dcterms:created>
  <dcterms:modified xsi:type="dcterms:W3CDTF">2024-10-01T17:43:00Z</dcterms:modified>
</cp:coreProperties>
</file>