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0D0E" w14:textId="25C847BF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30310484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042E65">
        <w:rPr>
          <w:rFonts w:ascii="Times New Roman" w:hAnsi="Times New Roman"/>
          <w:sz w:val="20"/>
        </w:rPr>
        <w:t xml:space="preserve"> </w:t>
      </w:r>
      <w:r w:rsidR="005D2E48">
        <w:rPr>
          <w:rFonts w:ascii="Times New Roman" w:hAnsi="Times New Roman"/>
          <w:sz w:val="20"/>
        </w:rPr>
        <w:t>ROBINSON/HALL</w:t>
      </w:r>
      <w:r w:rsidR="005D2E48">
        <w:rPr>
          <w:rFonts w:ascii="Times New Roman" w:hAnsi="Times New Roman"/>
          <w:sz w:val="20"/>
        </w:rPr>
        <w:tab/>
      </w:r>
      <w:r w:rsidR="00042E65">
        <w:rPr>
          <w:rFonts w:ascii="Times New Roman" w:hAnsi="Times New Roman"/>
          <w:sz w:val="20"/>
        </w:rPr>
        <w:t xml:space="preserve">    </w:t>
      </w:r>
      <w:r w:rsidR="00A348FF">
        <w:rPr>
          <w:rFonts w:ascii="Times New Roman" w:hAnsi="Times New Roman"/>
          <w:noProof/>
          <w:sz w:val="20"/>
        </w:rPr>
        <w:t>4</w:t>
      </w:r>
      <w:r w:rsidR="00A348FF" w:rsidRPr="00A348FF">
        <w:rPr>
          <w:rFonts w:ascii="Times New Roman" w:hAnsi="Times New Roman"/>
          <w:noProof/>
          <w:sz w:val="20"/>
          <w:vertAlign w:val="superscript"/>
        </w:rPr>
        <w:t>th</w:t>
      </w:r>
      <w:r w:rsidR="00A348FF">
        <w:rPr>
          <w:rFonts w:ascii="Times New Roman" w:hAnsi="Times New Roman"/>
          <w:noProof/>
          <w:sz w:val="20"/>
        </w:rPr>
        <w:t xml:space="preserve"> Grade 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</w:r>
      <w:r w:rsidR="005D2E48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Date</w:t>
      </w:r>
      <w:proofErr w:type="gramStart"/>
      <w:r>
        <w:rPr>
          <w:rFonts w:ascii="Times New Roman" w:hAnsi="Times New Roman"/>
          <w:sz w:val="20"/>
        </w:rPr>
        <w:t>:</w:t>
      </w:r>
      <w:r w:rsidR="004B77A2">
        <w:rPr>
          <w:rFonts w:ascii="Times New Roman" w:hAnsi="Times New Roman"/>
          <w:sz w:val="20"/>
        </w:rPr>
        <w:t>10</w:t>
      </w:r>
      <w:proofErr w:type="gramEnd"/>
      <w:r w:rsidR="004B77A2">
        <w:rPr>
          <w:rFonts w:ascii="Times New Roman" w:hAnsi="Times New Roman"/>
          <w:sz w:val="20"/>
        </w:rPr>
        <w:t>/29-11/1</w:t>
      </w:r>
      <w:r>
        <w:rPr>
          <w:rFonts w:ascii="Times New Roman" w:hAnsi="Times New Roman"/>
          <w:sz w:val="20"/>
        </w:rPr>
        <w:tab/>
      </w:r>
      <w:r w:rsidR="005D2E48">
        <w:rPr>
          <w:rFonts w:ascii="Times New Roman" w:hAnsi="Times New Roman"/>
          <w:sz w:val="20"/>
        </w:rPr>
        <w:tab/>
      </w:r>
      <w:bookmarkStart w:id="0" w:name="_GoBack"/>
      <w:bookmarkEnd w:id="0"/>
      <w:r>
        <w:rPr>
          <w:rFonts w:ascii="Times New Roman" w:hAnsi="Times New Roman"/>
          <w:sz w:val="20"/>
        </w:rPr>
        <w:t xml:space="preserve">Subject: </w:t>
      </w:r>
      <w:r w:rsidR="00A348FF">
        <w:rPr>
          <w:rFonts w:ascii="Times New Roman" w:hAnsi="Times New Roman"/>
          <w:noProof/>
          <w:sz w:val="20"/>
        </w:rPr>
        <w:t>Reading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A348FF">
        <w:rPr>
          <w:rFonts w:ascii="Times New Roman" w:hAnsi="Times New Roman"/>
          <w:noProof/>
          <w:sz w:val="20"/>
        </w:rPr>
        <w:t>1</w:t>
      </w:r>
      <w:r w:rsidR="00A348FF" w:rsidRPr="00A348FF">
        <w:rPr>
          <w:rFonts w:ascii="Times New Roman" w:hAnsi="Times New Roman"/>
          <w:noProof/>
          <w:sz w:val="20"/>
          <w:vertAlign w:val="superscript"/>
        </w:rPr>
        <w:t>st</w:t>
      </w:r>
      <w:r w:rsidR="00A348FF">
        <w:rPr>
          <w:rFonts w:ascii="Times New Roman" w:hAnsi="Times New Roman"/>
          <w:noProof/>
          <w:sz w:val="20"/>
        </w:rPr>
        <w:t xml:space="preserve"> 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4182B23F" w14:textId="235CBF03" w:rsidR="00C31443" w:rsidRDefault="00C31443" w:rsidP="00312184">
            <w:pPr>
              <w:widowControl/>
              <w:shd w:val="clear" w:color="auto" w:fill="FFFFFF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ACAP PRATICE AND TESTING</w:t>
            </w:r>
          </w:p>
          <w:p w14:paraId="1B94E807" w14:textId="368C5AC3" w:rsidR="00312184" w:rsidRPr="00312184" w:rsidRDefault="00664D89" w:rsidP="00312184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312184" w:rsidRPr="00312184">
              <w:rPr>
                <w:rFonts w:ascii="Roboto" w:hAnsi="Roboto"/>
                <w:color w:val="333333"/>
                <w:sz w:val="21"/>
                <w:szCs w:val="21"/>
              </w:rPr>
              <w:t> </w:t>
            </w:r>
            <w:r w:rsidR="00312184" w:rsidRPr="00312184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LF.PH.1</w:t>
            </w:r>
          </w:p>
          <w:p w14:paraId="22B4FEC3" w14:textId="3A960EEA" w:rsidR="00312184" w:rsidRPr="00312184" w:rsidRDefault="00312184" w:rsidP="00312184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 w:rsidRPr="00312184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LF.FL.5LF.FL.REC.R.6</w:t>
            </w:r>
            <w:r>
              <w:rPr>
                <w:rStyle w:val="Heading3Char"/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 xml:space="preserve"> </w:t>
            </w:r>
            <w:r w:rsidRPr="00312184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LF.VO.EXP.S.13R1LF.CO.14LF.WR.EXP.S.41.aLF.FL.5LF.FL.REC.R.6LF.FL.REC.R.7</w:t>
            </w:r>
          </w:p>
          <w:p w14:paraId="7AA0C292" w14:textId="2EF7DBC1" w:rsidR="005E7A46" w:rsidRPr="005E7A46" w:rsidRDefault="005E7A46" w:rsidP="005E7A46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 w:rsidRPr="005E7A46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LF.VO.EXP.S.13LF.CO.REC.R.18.aR1LF.CO.14LF.WR.EXP.S.41.aLF.FL.EXP.W.8LF.CO.EXP.W.28LF.WR.32LF.FL.5LF.FL.REC.R.6R3</w:t>
            </w:r>
          </w:p>
          <w:p w14:paraId="09032140" w14:textId="52215186" w:rsidR="005E7A46" w:rsidRDefault="005E7A46" w:rsidP="00530A91">
            <w:pPr>
              <w:pStyle w:val="Header"/>
              <w:tabs>
                <w:tab w:val="clear" w:pos="4320"/>
                <w:tab w:val="clear" w:pos="8640"/>
              </w:tabs>
              <w:rPr>
                <w:rStyle w:val="std-btn"/>
                <w:rFonts w:ascii="MHEelemsansCondensed" w:hAnsi="MHEelemsansCondensed"/>
                <w:color w:val="565656"/>
                <w:sz w:val="18"/>
                <w:szCs w:val="18"/>
                <w:u w:val="single"/>
                <w:shd w:val="clear" w:color="auto" w:fill="FFFFFF"/>
              </w:rPr>
            </w:pP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std-btn"/>
                <w:rFonts w:ascii="MHEelemsansCondensed" w:hAnsi="MHEelemsansCondensed"/>
                <w:color w:val="565656"/>
                <w:sz w:val="18"/>
                <w:szCs w:val="18"/>
                <w:u w:val="single"/>
                <w:shd w:val="clear" w:color="auto" w:fill="FFFFFF"/>
              </w:rPr>
              <w:t xml:space="preserve">LF.PH.REC.R.3LF.PH.1LF.PH.EXP.W.4 </w:t>
            </w: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  <w:p w14:paraId="000FBCEB" w14:textId="3D55A7D6" w:rsidR="008C2657" w:rsidRDefault="00320848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TSW COMPARE AND CONTRAST THE TREATMENT OF SIMILAR THEMES AND TOPICS IN STORIES, MYTHS, AND TRATIONAL LITERATURE FROM DIFFERENT CULTURES.RL.4.9</w:t>
            </w:r>
            <w:r w:rsidR="00664D89" w:rsidRPr="003B3EA8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14:paraId="3C935A49" w14:textId="28B03524" w:rsidR="00664D89" w:rsidRPr="009F43A6" w:rsidRDefault="009F0001" w:rsidP="009F43A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sz w:val="16"/>
                <w:szCs w:val="16"/>
              </w:rPr>
              <w:t xml:space="preserve">TSW USE CONTEXT TO CONFIRM OR SELF CORREC WORD RECOGNITION AND UNDERSTANING, REREADING AS NECESSARY. </w:t>
            </w:r>
            <w:r w:rsidRPr="00425CCE">
              <w:rPr>
                <w:b/>
                <w:sz w:val="16"/>
                <w:szCs w:val="16"/>
              </w:rPr>
              <w:t>{R</w:t>
            </w:r>
            <w:r>
              <w:rPr>
                <w:b/>
                <w:sz w:val="16"/>
                <w:szCs w:val="16"/>
              </w:rPr>
              <w:t>F</w:t>
            </w:r>
            <w:r w:rsidRPr="00425CCE">
              <w:rPr>
                <w:b/>
                <w:sz w:val="16"/>
                <w:szCs w:val="16"/>
              </w:rPr>
              <w:t>.4.</w:t>
            </w:r>
            <w:r>
              <w:rPr>
                <w:b/>
                <w:sz w:val="16"/>
                <w:szCs w:val="16"/>
              </w:rPr>
              <w:t>4C</w:t>
            </w:r>
            <w:r w:rsidRPr="00425CCE">
              <w:rPr>
                <w:b/>
                <w:sz w:val="16"/>
                <w:szCs w:val="16"/>
              </w:rPr>
              <w:t>}</w:t>
            </w:r>
            <w:r w:rsidR="00664D89" w:rsidRPr="003B3EA8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 xml:space="preserve">TSW REFER TO DETAILS AND EXAMPLES IN THE TEXT WHEN EXPLAINING WHAT THE TEXT SAYS EXPLICITLY AND WHEN DRAWING INFERENCES FROM THE TEXT. {RL4.1} TSW DESCRIBE THE OVERALL STRUCTURE (CHRONOLOGY) OF EVENTS, IDEAS, CONCEPTS, OR INFORMATION IN A TEXT OR PART OF A TEXT. </w:t>
            </w:r>
            <w:r w:rsidRPr="00F77B0E">
              <w:rPr>
                <w:b/>
                <w:sz w:val="16"/>
                <w:szCs w:val="16"/>
              </w:rPr>
              <w:t>{R</w:t>
            </w:r>
            <w:r>
              <w:rPr>
                <w:b/>
                <w:sz w:val="16"/>
                <w:szCs w:val="16"/>
              </w:rPr>
              <w:t>1</w:t>
            </w:r>
            <w:r w:rsidRPr="00F77B0E">
              <w:rPr>
                <w:b/>
                <w:sz w:val="16"/>
                <w:szCs w:val="16"/>
              </w:rPr>
              <w:t>.4.</w:t>
            </w:r>
            <w:r>
              <w:rPr>
                <w:b/>
                <w:sz w:val="16"/>
                <w:szCs w:val="16"/>
              </w:rPr>
              <w:t>5</w:t>
            </w:r>
            <w:r w:rsidRPr="00F77B0E">
              <w:rPr>
                <w:b/>
                <w:sz w:val="16"/>
                <w:szCs w:val="16"/>
              </w:rPr>
              <w:t>}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TSW REFER TO DEATAILS AND EXAMPLES IN A TEXT WHEN EXPLAINING WHAT TEXT SAYS EXPLICITY AND WHEN DRAWING INFERENCES. TSW read and comprehend literature, including </w:t>
            </w:r>
            <w:r w:rsidRPr="00E16FA5">
              <w:rPr>
                <w:b/>
                <w:sz w:val="16"/>
                <w:szCs w:val="16"/>
              </w:rPr>
              <w:t>stories</w:t>
            </w:r>
            <w:r>
              <w:rPr>
                <w:sz w:val="16"/>
                <w:szCs w:val="16"/>
              </w:rPr>
              <w:t xml:space="preserve">, dramas, and poetry, in the grades 4-5 text complexity band proficiently, with scaffolding as needed at the high end of the range by the end of the year.  </w:t>
            </w:r>
            <w:r w:rsidRPr="00E16FA5">
              <w:rPr>
                <w:b/>
                <w:sz w:val="16"/>
                <w:szCs w:val="16"/>
              </w:rPr>
              <w:t>{RL.4.10}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D85A96">
        <w:trPr>
          <w:trHeight w:val="350"/>
        </w:trPr>
        <w:tc>
          <w:tcPr>
            <w:tcW w:w="14509" w:type="dxa"/>
          </w:tcPr>
          <w:p w14:paraId="29CC1390" w14:textId="77777777" w:rsidR="00814646" w:rsidRDefault="00056628" w:rsidP="0081464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</w:t>
            </w:r>
            <w:r w:rsidR="00BE03D3">
              <w:rPr>
                <w:rFonts w:ascii="Times New Roman" w:hAnsi="Times New Roman"/>
                <w:b/>
                <w:sz w:val="20"/>
                <w:szCs w:val="20"/>
              </w:rPr>
              <w:t>s) Students will …..</w:t>
            </w:r>
          </w:p>
          <w:p w14:paraId="4D164F44" w14:textId="77777777" w:rsidR="00312184" w:rsidRDefault="00312184" w:rsidP="005D2E48">
            <w:pPr>
              <w:pStyle w:val="ng-binding"/>
              <w:numPr>
                <w:ilvl w:val="0"/>
                <w:numId w:val="1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skills.</w:t>
            </w:r>
          </w:p>
          <w:p w14:paraId="6BEBC1E3" w14:textId="77777777" w:rsidR="00312184" w:rsidRDefault="00312184" w:rsidP="005D2E48">
            <w:pPr>
              <w:pStyle w:val="ng-binding"/>
              <w:numPr>
                <w:ilvl w:val="0"/>
                <w:numId w:val="1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apply what they have learned about regular plural nouns.</w:t>
            </w:r>
          </w:p>
          <w:p w14:paraId="41B2ECCF" w14:textId="77777777" w:rsidR="00312184" w:rsidRDefault="00312184" w:rsidP="005D2E48">
            <w:pPr>
              <w:pStyle w:val="ng-binding"/>
              <w:numPr>
                <w:ilvl w:val="0"/>
                <w:numId w:val="1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learn new regular plural nouns.</w:t>
            </w:r>
          </w:p>
          <w:p w14:paraId="08338B9B" w14:textId="77777777" w:rsidR="00312184" w:rsidRDefault="00312184" w:rsidP="005D2E48">
            <w:pPr>
              <w:pStyle w:val="ng-binding"/>
              <w:numPr>
                <w:ilvl w:val="0"/>
                <w:numId w:val="1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skills.</w:t>
            </w:r>
          </w:p>
          <w:p w14:paraId="49920543" w14:textId="77777777" w:rsidR="00312184" w:rsidRDefault="00312184" w:rsidP="005D2E48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identify the Sequence of events in a story.</w:t>
            </w:r>
          </w:p>
          <w:p w14:paraId="01E0B2C9" w14:textId="77777777" w:rsidR="00312184" w:rsidRDefault="00312184" w:rsidP="005D2E48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practice Making Inferences about characters and events.</w:t>
            </w:r>
          </w:p>
          <w:p w14:paraId="24377B86" w14:textId="77777777" w:rsidR="00312184" w:rsidRDefault="00312184" w:rsidP="005D2E48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demonstrate understanding of selection vocabulary words.</w:t>
            </w:r>
          </w:p>
          <w:p w14:paraId="7F8A877D" w14:textId="77777777" w:rsidR="00312184" w:rsidRDefault="00312184" w:rsidP="005D2E48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grade-level text orally, with prosody.</w:t>
            </w:r>
          </w:p>
          <w:p w14:paraId="73FE2FB8" w14:textId="77777777" w:rsidR="00312184" w:rsidRDefault="00312184" w:rsidP="005D2E48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apply the comprehension strategies Predicting and Revising/Confirming Predictions.</w:t>
            </w:r>
          </w:p>
          <w:p w14:paraId="7979A059" w14:textId="77777777" w:rsidR="00312184" w:rsidRDefault="00312184" w:rsidP="005D2E48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the selection.</w:t>
            </w:r>
          </w:p>
          <w:p w14:paraId="4A0975EF" w14:textId="77777777" w:rsidR="00312184" w:rsidRDefault="00312184" w:rsidP="005D2E48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on others’ talk in conversation.</w:t>
            </w:r>
          </w:p>
          <w:p w14:paraId="3ACB9E76" w14:textId="77777777" w:rsidR="00312184" w:rsidRDefault="00312184" w:rsidP="005D2E48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demonstrate understanding of the use of these Text Features: punctuation and illustrations.</w:t>
            </w:r>
          </w:p>
          <w:p w14:paraId="308ADEAC" w14:textId="77777777" w:rsidR="00312184" w:rsidRDefault="00312184" w:rsidP="005D2E48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on the vocabulary they have learned this week.</w:t>
            </w:r>
          </w:p>
          <w:p w14:paraId="5A8D431A" w14:textId="77777777" w:rsidR="00312184" w:rsidRDefault="00312184" w:rsidP="005D2E48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grade-level text orally, with expression.</w:t>
            </w:r>
          </w:p>
          <w:p w14:paraId="4FC0D323" w14:textId="77777777" w:rsidR="00312184" w:rsidRDefault="00312184" w:rsidP="005D2E48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selection vocabulary words.</w:t>
            </w:r>
          </w:p>
          <w:p w14:paraId="3370C88C" w14:textId="77777777" w:rsidR="00312184" w:rsidRDefault="00312184" w:rsidP="005D2E48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comprehension strategies Predicting and Revising/Confirming Predictions.</w:t>
            </w:r>
          </w:p>
          <w:p w14:paraId="08CA83BF" w14:textId="77777777" w:rsidR="00312184" w:rsidRDefault="00312184" w:rsidP="005D2E48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proofErr w:type="gramStart"/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</w:t>
            </w:r>
            <w:proofErr w:type="gramEnd"/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 xml:space="preserve"> Sequence and Making Inferences.</w:t>
            </w:r>
          </w:p>
          <w:p w14:paraId="240C8004" w14:textId="0D1A1987" w:rsidR="005F7EF4" w:rsidRPr="00EC5E7E" w:rsidRDefault="005F7EF4" w:rsidP="005D2E48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302AC8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lastRenderedPageBreak/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302AC8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3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67E5F559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5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6" w:name="Check26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302AC8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7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8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D38929C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207C9354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1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2" w:name="Check27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302AC8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3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264CB5BB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2"/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70C544E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7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A517B" w14:textId="3A92ABA8" w:rsidR="00090F6A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</w:t>
            </w:r>
            <w:r>
              <w:rPr>
                <w:rFonts w:ascii="Times New Roman" w:hAnsi="Times New Roman"/>
                <w:sz w:val="18"/>
                <w:szCs w:val="18"/>
              </w:rPr>
              <w:t>Clue, Problem, Wondering Board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</w:t>
            </w:r>
          </w:p>
          <w:p w14:paraId="2A2B2B17" w14:textId="53D42CAF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Concept Question Board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</w:tr>
      <w:tr w:rsidR="00664D89" w14:paraId="6E123447" w14:textId="77777777" w:rsidTr="00302AC8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9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0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4253E24A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3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302AC8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0D1F6948" w:rsidR="00664D89" w:rsidRPr="00530A91" w:rsidRDefault="00090F6A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4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B7FD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FDD">
              <w:rPr>
                <w:rFonts w:ascii="Times New Roman" w:hAnsi="Times New Roman"/>
                <w:sz w:val="18"/>
                <w:szCs w:val="18"/>
              </w:rPr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FDD">
              <w:rPr>
                <w:rFonts w:ascii="Times New Roman" w:hAnsi="Times New Roman"/>
                <w:sz w:val="18"/>
                <w:szCs w:val="18"/>
              </w:rPr>
              <w:t xml:space="preserve">Sound/Spelling Cards / Routine </w:t>
            </w:r>
            <w:r w:rsidR="00212BFC">
              <w:rPr>
                <w:rFonts w:ascii="Times New Roman" w:hAnsi="Times New Roman"/>
                <w:sz w:val="18"/>
                <w:szCs w:val="18"/>
              </w:rPr>
              <w:t>Cards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8FCB40" w:rsidR="00664D89" w:rsidRPr="00530A91" w:rsidRDefault="00090F6A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63547" w:rsidRPr="00530A91">
              <w:rPr>
                <w:rFonts w:ascii="Times New Roman" w:hAnsi="Times New Roman"/>
                <w:sz w:val="18"/>
                <w:szCs w:val="18"/>
              </w:rPr>
              <w:t>- Scaffolding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7E6123C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A122222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02AC8" w:rsidRPr="00530A91" w14:paraId="0F432842" w14:textId="77777777" w:rsidTr="00302AC8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4FF101" w14:textId="77777777" w:rsidR="00302AC8" w:rsidRDefault="00302AC8" w:rsidP="005E521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5311C8" w14:textId="77777777" w:rsidR="00302AC8" w:rsidRDefault="00302AC8" w:rsidP="00302A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THIS WEEK’S VOCABULARY:</w:t>
            </w:r>
          </w:p>
          <w:p w14:paraId="40C4C76C" w14:textId="6F8B20B0" w:rsidR="00302AC8" w:rsidRDefault="00013011" w:rsidP="00302A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CITATION                                           MALFUNCTION</w:t>
            </w:r>
          </w:p>
          <w:p w14:paraId="789D9208" w14:textId="53BC1059" w:rsidR="00013011" w:rsidRDefault="00013011" w:rsidP="00302A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CONDUCTED                                       MATERIAL</w:t>
            </w:r>
          </w:p>
          <w:p w14:paraId="60002E55" w14:textId="1259E7ED" w:rsidR="00013011" w:rsidRDefault="00013011" w:rsidP="00302A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DEGREE                                                QUEST</w:t>
            </w:r>
          </w:p>
          <w:p w14:paraId="2D6103B6" w14:textId="010A1156" w:rsidR="00013011" w:rsidRDefault="00013011" w:rsidP="00302A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DUE TO                                                  TURNED IN</w:t>
            </w:r>
          </w:p>
          <w:p w14:paraId="2B985D61" w14:textId="63AFE16B" w:rsidR="00013011" w:rsidRPr="00530A91" w:rsidRDefault="00013011" w:rsidP="00302A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EXPERIMENTAL                                 ULTIMATELY</w:t>
            </w:r>
          </w:p>
        </w:tc>
      </w:tr>
      <w:tr w:rsidR="00302AC8" w:rsidRPr="00530A91" w14:paraId="1797E73F" w14:textId="77777777" w:rsidTr="00302AC8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065281" w14:textId="77777777" w:rsidR="00302AC8" w:rsidRDefault="00302AC8" w:rsidP="005E521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D9641F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D9641F" w:rsidRDefault="00D9641F" w:rsidP="00D9641F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D9641F" w:rsidRDefault="00D9641F" w:rsidP="00D9641F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7BC4A64B" w:rsidR="00D9641F" w:rsidRPr="00FC3CC3" w:rsidRDefault="00D9641F" w:rsidP="00D9641F">
            <w:r>
              <w:t>HOW CAN SCIENTISTS BUILD ON PREVIOUS DISCOVERIES?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3A0E4D7B" w:rsidR="00D9641F" w:rsidRPr="0024359F" w:rsidRDefault="00D9641F" w:rsidP="00D9641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t>HOW CAN SCIENTISTS BUILD ON PREVIOUS DISCOVERIES?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71BE1D85" w:rsidR="00D9641F" w:rsidRPr="0024359F" w:rsidRDefault="00D9641F" w:rsidP="00D9641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t>HOW CAN SCIENTISTS BUILD ON PREVIOUS DISCOVERIES?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75587C5B" w:rsidR="00D9641F" w:rsidRPr="0024359F" w:rsidRDefault="00D9641F" w:rsidP="00D9641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t>HOW CAN SCIENTISTS BUILD ON PREVIOUS DISCOVERIES?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00C488D3" w:rsidR="00D9641F" w:rsidRPr="00FE4184" w:rsidRDefault="00D9641F" w:rsidP="00D9641F">
            <w:pPr>
              <w:rPr>
                <w:sz w:val="16"/>
                <w:szCs w:val="16"/>
              </w:rPr>
            </w:pPr>
            <w:r>
              <w:t>HOW CAN SCIENTISTS BUILD ON PREVIOUS DISCOVERIES?</w:t>
            </w:r>
          </w:p>
        </w:tc>
      </w:tr>
      <w:tr w:rsidR="00D9641F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6170F584" w14:textId="7FA64F27" w:rsidR="00D9641F" w:rsidRPr="00F83C25" w:rsidRDefault="00D9641F" w:rsidP="00D9641F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</w:t>
            </w:r>
          </w:p>
          <w:p w14:paraId="577923C4" w14:textId="2D32C6DE" w:rsidR="00D9641F" w:rsidRPr="005F4763" w:rsidRDefault="00D9641F" w:rsidP="00D9641F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2B080929" w:rsidR="00D9641F" w:rsidRDefault="00D9641F" w:rsidP="00D9641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EXPLAIN HOW SCIENTISTS BUILD ON PREVIOUS DISCOVERIES.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51BF29D8" w:rsidR="00D9641F" w:rsidRPr="00FE4184" w:rsidRDefault="00D9641F" w:rsidP="00D9641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EXPLAIN HOW SCIENTISTS BUILD ON PREVIOUS DISCOVERIES.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257F73B3" w:rsidR="00D9641F" w:rsidRPr="00FE4184" w:rsidRDefault="00D9641F" w:rsidP="00D9641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EXPLAIN HOW SCIENTISTS BUILD ON PREVIOUS DISCOVERIES.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5EA7933C" w:rsidR="00D9641F" w:rsidRPr="00FE4184" w:rsidRDefault="00D9641F" w:rsidP="00D9641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EXPLAIN HOW SCIENTISTS BUILD ON PREVIOUS DISCOVERIES.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0EC1AA06" w:rsidR="00D9641F" w:rsidRPr="00FE4184" w:rsidRDefault="00D9641F" w:rsidP="00D9641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EXPLAIN HOW SCIENTISTS BUILD ON PREVIOUS DISCOVERIES.</w:t>
            </w:r>
          </w:p>
        </w:tc>
      </w:tr>
      <w:tr w:rsidR="00FC6122" w14:paraId="632169B7" w14:textId="77777777" w:rsidTr="000E7B6A">
        <w:trPr>
          <w:trHeight w:val="95"/>
        </w:trPr>
        <w:tc>
          <w:tcPr>
            <w:tcW w:w="1557" w:type="dxa"/>
            <w:gridSpan w:val="2"/>
          </w:tcPr>
          <w:p w14:paraId="31968EDC" w14:textId="77777777" w:rsidR="00FC6122" w:rsidRDefault="00FC6122" w:rsidP="00FC61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FC6122" w:rsidRDefault="00FC6122" w:rsidP="00FC61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6E831503" w14:textId="77777777" w:rsidR="00FC6122" w:rsidRDefault="00FC6122" w:rsidP="00FC61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  <w:p w14:paraId="77F3509B" w14:textId="5B8A88E8" w:rsidR="00FC6122" w:rsidRPr="00C351D9" w:rsidRDefault="00FC6122" w:rsidP="00FC612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257E86FA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20CE88F" w14:textId="77777777" w:rsidR="00FC6122" w:rsidRPr="007315DA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Analysis</w:t>
            </w:r>
          </w:p>
          <w:p w14:paraId="44427138" w14:textId="77777777" w:rsidR="00FC6122" w:rsidRPr="0050055E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INTRODUCTION ALL NEW SKILLS</w:t>
            </w:r>
          </w:p>
          <w:p w14:paraId="43FE3ED2" w14:textId="77777777" w:rsidR="00FC6122" w:rsidRPr="000E7B6A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534DC6A5" w14:textId="3DB0970E" w:rsidR="00FC6122" w:rsidRPr="006D2A56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0BBCE817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6920801D" w14:textId="77777777" w:rsidR="00FC6122" w:rsidRPr="007315DA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1EDFB67F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0768F770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60E93A3C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6E6BF2A0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3E47D45E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64AAF7E2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69CA81EE" w14:textId="0DF47BDC" w:rsidR="00FC6122" w:rsidRPr="006D2A56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</w:tc>
        <w:tc>
          <w:tcPr>
            <w:tcW w:w="2614" w:type="dxa"/>
          </w:tcPr>
          <w:p w14:paraId="774069D4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7D28F215" w14:textId="77777777" w:rsidR="00FC6122" w:rsidRPr="00745F85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 sis </w:t>
            </w:r>
          </w:p>
          <w:p w14:paraId="26DC0A70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6289396F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456D53DB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0E36CE0E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678BAC3A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745B0F4C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6466DBD4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18E76712" w14:textId="7DE8E62A" w:rsidR="00FC6122" w:rsidRPr="006D2A56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590C52B8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Say Something</w:t>
            </w:r>
          </w:p>
          <w:p w14:paraId="48CE3C9A" w14:textId="77777777" w:rsidR="00FC6122" w:rsidRPr="00745F85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Analysis</w:t>
            </w:r>
          </w:p>
          <w:p w14:paraId="2AF7BF08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7D685CA3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27B6C50A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29B1D2CC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25F09E7F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1AFD456E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015D57E5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0069EEB1" w14:textId="21D9DAEE" w:rsidR="00FC6122" w:rsidRPr="00D37CDF" w:rsidRDefault="00FC6122" w:rsidP="00FC6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750191E1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Say Something</w:t>
            </w:r>
          </w:p>
          <w:p w14:paraId="58464C97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7AF6A4E9" w14:textId="1BF518CC" w:rsidR="00FC6122" w:rsidRPr="00745F85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  <w:shd w:val="clear" w:color="auto" w:fill="E6F0D5"/>
              </w:rPr>
              <w:t> </w:t>
            </w:r>
          </w:p>
        </w:tc>
      </w:tr>
      <w:tr w:rsidR="00FC6122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6122" w:rsidRDefault="00FC6122" w:rsidP="00FC61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 xml:space="preserve">  </w:t>
            </w:r>
          </w:p>
          <w:p w14:paraId="4F487C20" w14:textId="77777777" w:rsidR="00FC6122" w:rsidRDefault="00FC6122" w:rsidP="00FC61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6122" w:rsidRDefault="00FC6122" w:rsidP="00FC6122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6122" w:rsidRDefault="00FC6122" w:rsidP="00FC61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C6122" w:rsidRDefault="00FC6122" w:rsidP="00FC61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C6122" w:rsidRDefault="00FC6122" w:rsidP="00FC61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C6122" w:rsidRPr="008D050D" w:rsidRDefault="00FC6122" w:rsidP="00FC61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FC6122" w:rsidRDefault="00FC6122" w:rsidP="00FC61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C6122" w:rsidRDefault="00FC6122" w:rsidP="00FC6122">
            <w:pPr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0F922887" w14:textId="0EBF88CA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 and Show</w:t>
            </w:r>
          </w:p>
          <w:p w14:paraId="75296E20" w14:textId="260662BD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BUILD BACKGROUND </w:t>
            </w:r>
          </w:p>
          <w:p w14:paraId="374F78B2" w14:textId="6731B728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PREVIEW THE SELECTION</w:t>
            </w:r>
          </w:p>
          <w:p w14:paraId="7ED61D3A" w14:textId="259EF51E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COMPREHENSION STRATEGIES: </w:t>
            </w:r>
          </w:p>
          <w:p w14:paraId="7509B517" w14:textId="450DB19B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VISUALIZING, ASK AND ANSWER QUESTIONS SUMMARIZING</w:t>
            </w:r>
          </w:p>
          <w:p w14:paraId="1075289F" w14:textId="017D049C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THE SLECTION</w:t>
            </w:r>
          </w:p>
          <w:p w14:paraId="5B147DDB" w14:textId="58ED2378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DEVELOP VOCABULARY </w:t>
            </w:r>
          </w:p>
          <w:p w14:paraId="2B9469BE" w14:textId="4CD28924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BUILD BACKGROUND </w:t>
            </w:r>
          </w:p>
          <w:p w14:paraId="77A96893" w14:textId="5DD5BC42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 PURPOSE</w:t>
            </w:r>
          </w:p>
          <w:p w14:paraId="391DC557" w14:textId="3302540C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 THE READ ALOUD </w:t>
            </w:r>
          </w:p>
          <w:p w14:paraId="462870D9" w14:textId="2BC10D9E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DISCUSS READ ALOUD </w:t>
            </w:r>
          </w:p>
          <w:p w14:paraId="2B6DBA64" w14:textId="09EC0277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CONCEPT/QUESTION BOARD </w:t>
            </w:r>
          </w:p>
          <w:p w14:paraId="3DC71D8C" w14:textId="2A44CCA5" w:rsidR="00FC6122" w:rsidRPr="008D050D" w:rsidRDefault="00FC6122" w:rsidP="00FC6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78EF1BA3" w14:textId="133D9B7E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Popcorn Reading</w:t>
            </w:r>
          </w:p>
          <w:p w14:paraId="08042BA3" w14:textId="63601B98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 READING</w:t>
            </w:r>
          </w:p>
          <w:p w14:paraId="4E89A442" w14:textId="16F1D293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VOCABULARY</w:t>
            </w:r>
          </w:p>
          <w:p w14:paraId="0415A616" w14:textId="03740EB1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BUILD BACKGROUD </w:t>
            </w:r>
          </w:p>
          <w:p w14:paraId="4D914467" w14:textId="06E1E4D0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PREVIEW THE SELECTION</w:t>
            </w:r>
          </w:p>
          <w:p w14:paraId="375D3749" w14:textId="77777777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CAUSE/EFFECT</w:t>
            </w:r>
          </w:p>
          <w:p w14:paraId="085BEB53" w14:textId="1032B063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FACT/OPINION </w:t>
            </w:r>
          </w:p>
          <w:p w14:paraId="495F9669" w14:textId="70DC21EA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DISCUSS THE SLECTION </w:t>
            </w:r>
          </w:p>
          <w:p w14:paraId="731A0A04" w14:textId="4461959A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 VOCABULARY</w:t>
            </w:r>
          </w:p>
          <w:p w14:paraId="31E3BF63" w14:textId="77777777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FLUENCY </w:t>
            </w:r>
          </w:p>
          <w:p w14:paraId="1AC568DE" w14:textId="1A227C11" w:rsidR="00FC6122" w:rsidRPr="00190A16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CLUES/PROBLEMS/WONDERINGS</w:t>
            </w:r>
          </w:p>
        </w:tc>
        <w:tc>
          <w:tcPr>
            <w:tcW w:w="2614" w:type="dxa"/>
          </w:tcPr>
          <w:p w14:paraId="1947B09D" w14:textId="239DF7E2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Popcorn Reading</w:t>
            </w:r>
          </w:p>
          <w:p w14:paraId="53DD9AB0" w14:textId="77777777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 READING</w:t>
            </w:r>
          </w:p>
          <w:p w14:paraId="6DE817B7" w14:textId="5D01AA6E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CAUSE/EFFECT </w:t>
            </w:r>
          </w:p>
          <w:p w14:paraId="3BA79BEE" w14:textId="43D01B4A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FACT/OPINION</w:t>
            </w:r>
          </w:p>
          <w:p w14:paraId="087E45FE" w14:textId="2D2148D8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 BACKGROUND</w:t>
            </w:r>
          </w:p>
          <w:p w14:paraId="65A1BC19" w14:textId="1D05E543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EXAGGERATION</w:t>
            </w:r>
          </w:p>
          <w:p w14:paraId="2815DEFE" w14:textId="75F7084C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 CONNECTIONS</w:t>
            </w:r>
          </w:p>
          <w:p w14:paraId="6A186E78" w14:textId="1FD2A267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PRACTICE COMPREHENSION </w:t>
            </w:r>
          </w:p>
          <w:p w14:paraId="3FE53452" w14:textId="417C8229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FLUENCY </w:t>
            </w:r>
          </w:p>
          <w:p w14:paraId="2254BA6F" w14:textId="156CCACC" w:rsidR="00FC6122" w:rsidRPr="006D2A56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135C5B99" w14:textId="1DAFBB87" w:rsidR="00FC6122" w:rsidRPr="00C13601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 and Show</w:t>
            </w:r>
          </w:p>
          <w:p w14:paraId="5932AE8F" w14:textId="77777777" w:rsidR="00FC6122" w:rsidRDefault="00FC6122" w:rsidP="00FC61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HANDING OFF</w:t>
            </w:r>
          </w:p>
          <w:p w14:paraId="0144E475" w14:textId="77777777" w:rsidR="00FC6122" w:rsidRDefault="00FC6122" w:rsidP="00FC61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CLOSE READING REVIEW</w:t>
            </w:r>
          </w:p>
          <w:p w14:paraId="26593457" w14:textId="7F1E5D2C" w:rsidR="00FC6122" w:rsidRDefault="00FC6122" w:rsidP="00FC61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CLOSE READING </w:t>
            </w:r>
          </w:p>
          <w:p w14:paraId="75DD9153" w14:textId="6B7820AB" w:rsidR="00FC6122" w:rsidRDefault="00FC6122" w:rsidP="00FC61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STORY ELEMENTS:CHARACTER</w:t>
            </w:r>
          </w:p>
          <w:p w14:paraId="4739C4E6" w14:textId="3BC72C39" w:rsidR="00FC6122" w:rsidRDefault="00FC6122" w:rsidP="00FC61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GENRE: REALISTIC FICTION </w:t>
            </w:r>
          </w:p>
          <w:p w14:paraId="0E43767D" w14:textId="2B7E4072" w:rsidR="00FC6122" w:rsidRDefault="00FC6122" w:rsidP="00FC61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LOOK CLOSER </w:t>
            </w:r>
          </w:p>
          <w:p w14:paraId="2780E721" w14:textId="2A5F7B66" w:rsidR="00FC6122" w:rsidRPr="006D2A56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SOCIAL STUDIES/SCIENCE CONNECTION </w:t>
            </w:r>
          </w:p>
        </w:tc>
        <w:tc>
          <w:tcPr>
            <w:tcW w:w="2790" w:type="dxa"/>
            <w:gridSpan w:val="2"/>
          </w:tcPr>
          <w:p w14:paraId="4C132A2C" w14:textId="23E68963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WORD ANALYSIS </w:t>
            </w:r>
          </w:p>
          <w:p w14:paraId="1645C822" w14:textId="064CA1E7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VOCABULARY </w:t>
            </w:r>
          </w:p>
          <w:p w14:paraId="0E1B7448" w14:textId="00072C96" w:rsidR="00FC6122" w:rsidRDefault="00FC6122" w:rsidP="00FC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COMPREHENSION STRATEGIES </w:t>
            </w:r>
          </w:p>
          <w:p w14:paraId="172F9650" w14:textId="4E489CE9" w:rsidR="00FC6122" w:rsidRPr="00745F85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ACESS COMPLEX TEST</w:t>
            </w:r>
          </w:p>
        </w:tc>
      </w:tr>
      <w:tr w:rsidR="00FC6122" w14:paraId="62C11F8D" w14:textId="77777777" w:rsidTr="00C351D9">
        <w:trPr>
          <w:trHeight w:val="525"/>
        </w:trPr>
        <w:tc>
          <w:tcPr>
            <w:tcW w:w="1557" w:type="dxa"/>
            <w:gridSpan w:val="2"/>
          </w:tcPr>
          <w:p w14:paraId="5D1218C7" w14:textId="77777777" w:rsidR="00FC6122" w:rsidRDefault="00FC6122" w:rsidP="00FC6122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C6122" w:rsidRDefault="00FC6122" w:rsidP="00FC6122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398679E0" w14:textId="77777777" w:rsidR="00FC6122" w:rsidRPr="00553220" w:rsidRDefault="00FC6122" w:rsidP="00FC6122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7B2702C" w14:textId="75DDB5F4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644FB010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FC6122" w:rsidRPr="00C351D9" w:rsidRDefault="00FC6122" w:rsidP="00FC6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374A3596" w14:textId="4B08A379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16E500B5" w14:textId="77777777" w:rsidR="00FC6122" w:rsidRPr="006D2A56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34F68E97" w14:textId="75E91211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6A58CBBC" w14:textId="77777777" w:rsidR="00FC6122" w:rsidRPr="006D2A56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52DA5C88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4D4E81CA" w14:textId="77777777" w:rsidR="00FC6122" w:rsidRPr="00C351D9" w:rsidRDefault="00FC6122" w:rsidP="00FC612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B8CDD09" w14:textId="6AAC9BE7" w:rsidR="00FC6122" w:rsidRPr="00C351D9" w:rsidRDefault="00FC6122" w:rsidP="00FC61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6595374" w14:textId="67C992E8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  <w:p w14:paraId="16089822" w14:textId="77777777" w:rsidR="00FC6122" w:rsidRPr="00745F85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FC6122" w14:paraId="6869CC00" w14:textId="77777777" w:rsidTr="00C351D9">
        <w:trPr>
          <w:trHeight w:val="1092"/>
        </w:trPr>
        <w:tc>
          <w:tcPr>
            <w:tcW w:w="1557" w:type="dxa"/>
            <w:gridSpan w:val="2"/>
          </w:tcPr>
          <w:p w14:paraId="6F4CB883" w14:textId="77777777" w:rsidR="00FC6122" w:rsidRDefault="00FC6122" w:rsidP="00FC61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  <w:p w14:paraId="1D566E9E" w14:textId="77777777" w:rsidR="00FC6122" w:rsidRPr="00C351D9" w:rsidRDefault="00FC6122" w:rsidP="00FC6122">
            <w:pPr>
              <w:rPr>
                <w:rFonts w:ascii="Times New Roman" w:hAnsi="Times New Roman"/>
                <w:sz w:val="20"/>
              </w:rPr>
            </w:pPr>
          </w:p>
          <w:p w14:paraId="476CE469" w14:textId="77777777" w:rsidR="00FC6122" w:rsidRPr="00C351D9" w:rsidRDefault="00FC6122" w:rsidP="00FC6122">
            <w:pPr>
              <w:rPr>
                <w:rFonts w:ascii="Times New Roman" w:hAnsi="Times New Roman"/>
                <w:sz w:val="20"/>
              </w:rPr>
            </w:pPr>
          </w:p>
          <w:p w14:paraId="4643C8B4" w14:textId="77777777" w:rsidR="00FC6122" w:rsidRPr="00C351D9" w:rsidRDefault="00FC6122" w:rsidP="00FC6122">
            <w:pPr>
              <w:rPr>
                <w:rFonts w:ascii="Times New Roman" w:hAnsi="Times New Roman"/>
                <w:sz w:val="20"/>
              </w:rPr>
            </w:pPr>
          </w:p>
          <w:p w14:paraId="4FDC16D0" w14:textId="77777777" w:rsidR="00FC6122" w:rsidRPr="00C351D9" w:rsidRDefault="00FC6122" w:rsidP="00FC6122">
            <w:pPr>
              <w:rPr>
                <w:rFonts w:ascii="Times New Roman" w:hAnsi="Times New Roman"/>
                <w:sz w:val="20"/>
              </w:rPr>
            </w:pPr>
          </w:p>
          <w:p w14:paraId="6AF7D9C3" w14:textId="2D4D27F6" w:rsidR="00FC6122" w:rsidRPr="00C351D9" w:rsidRDefault="00FC6122" w:rsidP="00FC612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281F9104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5E0B00D2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672B653C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06D78CB0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163CDFE8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386681F3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4F9429BC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0211DEB4" w14:textId="314ACE13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READING SKILLS 133-134, 135-136</w:t>
            </w:r>
          </w:p>
          <w:p w14:paraId="029944DC" w14:textId="70FAB798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WRITING PG131-132</w:t>
            </w:r>
          </w:p>
          <w:p w14:paraId="4CF35882" w14:textId="5D0EEF5B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WORD WORK/DECODING PG 123-124, 125-126</w:t>
            </w:r>
          </w:p>
          <w:p w14:paraId="2E9740A0" w14:textId="73394248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FLUENCY PG 127-128</w:t>
            </w:r>
          </w:p>
          <w:p w14:paraId="609F9AC9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COMPREHENSION-TEXT CONNECTION PG 171 #4</w:t>
            </w:r>
          </w:p>
          <w:p w14:paraId="7B96FE4E" w14:textId="4FF65C2D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MYON READING </w:t>
            </w:r>
          </w:p>
          <w:p w14:paraId="1EED7E3B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6AA701C6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23FC0A7C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172AECB3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64C74499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18105256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4B9F9CEA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45539619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32B215CC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INDEPENDENT REVIEW OCR Practice Skills, Study Notes, Home Connection Sheet</w:t>
            </w:r>
          </w:p>
          <w:p w14:paraId="453369DC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74FB0F58" w14:textId="77777777" w:rsidR="00FC6122" w:rsidRDefault="00FC6122" w:rsidP="00FC61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5E8893CF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Notes, Home Connection Sheet</w:t>
            </w:r>
          </w:p>
          <w:p w14:paraId="389B5B52" w14:textId="77777777" w:rsidR="00FC6122" w:rsidRDefault="00FC6122" w:rsidP="00FC61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FC6122" w:rsidRPr="00C351D9" w:rsidRDefault="00FC6122" w:rsidP="00FC6122"/>
        </w:tc>
      </w:tr>
      <w:tr w:rsidR="00FC6122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FC6122" w:rsidRDefault="00FC6122" w:rsidP="00FC61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0927DFE6" w:rsidR="00FC6122" w:rsidRDefault="00FC6122" w:rsidP="00FC61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035619FE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 w:rsidR="00A348FF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48FF">
        <w:rPr>
          <w:rFonts w:ascii="Times New Roman" w:hAnsi="Times New Roman"/>
          <w:sz w:val="18"/>
          <w:szCs w:val="18"/>
        </w:rPr>
        <w:instrText xml:space="preserve"> FORMCHECKBOX </w:instrText>
      </w:r>
      <w:r w:rsidR="00A348FF">
        <w:rPr>
          <w:rFonts w:ascii="Times New Roman" w:hAnsi="Times New Roman"/>
          <w:sz w:val="18"/>
          <w:szCs w:val="18"/>
        </w:rPr>
      </w:r>
      <w:r w:rsidR="00A348FF"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A348FF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48FF">
        <w:rPr>
          <w:rFonts w:ascii="Times New Roman" w:hAnsi="Times New Roman"/>
          <w:sz w:val="18"/>
          <w:szCs w:val="18"/>
        </w:rPr>
        <w:instrText xml:space="preserve"> FORMCHECKBOX </w:instrText>
      </w:r>
      <w:r w:rsidR="00A348FF">
        <w:rPr>
          <w:rFonts w:ascii="Times New Roman" w:hAnsi="Times New Roman"/>
          <w:sz w:val="18"/>
          <w:szCs w:val="18"/>
        </w:rPr>
      </w:r>
      <w:r w:rsidR="00A348FF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3808F73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6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1"/>
      <w:r w:rsidR="00A348FF">
        <w:rPr>
          <w:rFonts w:ascii="Times New Roman" w:hAnsi="Times New Roman"/>
          <w:sz w:val="20"/>
        </w:rPr>
        <w:instrText xml:space="preserve"> FORMCHECKBOX </w:instrText>
      </w:r>
      <w:r w:rsidR="00A348FF">
        <w:rPr>
          <w:rFonts w:ascii="Times New Roman" w:hAnsi="Times New Roman"/>
          <w:sz w:val="20"/>
        </w:rPr>
      </w:r>
      <w:r w:rsidR="00A348FF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8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3"/>
      <w:r w:rsidR="00A348FF">
        <w:rPr>
          <w:rFonts w:ascii="Times New Roman" w:hAnsi="Times New Roman"/>
          <w:sz w:val="20"/>
        </w:rPr>
        <w:instrText xml:space="preserve"> FORMCHECKBOX </w:instrText>
      </w:r>
      <w:r w:rsidR="00A348FF">
        <w:rPr>
          <w:rFonts w:ascii="Times New Roman" w:hAnsi="Times New Roman"/>
          <w:sz w:val="20"/>
        </w:rPr>
      </w:r>
      <w:r w:rsidR="00A348FF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30" w:name="Check34"/>
      <w:r w:rsidR="00A348FF">
        <w:rPr>
          <w:rFonts w:ascii="Times New Roman" w:hAnsi="Times New Roman"/>
          <w:sz w:val="20"/>
        </w:rPr>
        <w:instrText xml:space="preserve"> FORMCHECKBOX </w:instrText>
      </w:r>
      <w:r w:rsidR="00A348FF">
        <w:rPr>
          <w:rFonts w:ascii="Times New Roman" w:hAnsi="Times New Roman"/>
          <w:sz w:val="20"/>
        </w:rPr>
      </w:r>
      <w:r w:rsidR="00A348FF">
        <w:rPr>
          <w:rFonts w:ascii="Times New Roman" w:hAnsi="Times New Roman"/>
          <w:sz w:val="20"/>
        </w:rPr>
        <w:fldChar w:fldCharType="end"/>
      </w:r>
      <w:bookmarkEnd w:id="30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9871ED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871ED">
        <w:rPr>
          <w:rFonts w:ascii="Times New Roman" w:hAnsi="Times New Roman"/>
          <w:sz w:val="20"/>
        </w:rPr>
        <w:instrText xml:space="preserve"> FORMCHECKBOX </w:instrText>
      </w:r>
      <w:r w:rsidR="009871ED">
        <w:rPr>
          <w:rFonts w:ascii="Times New Roman" w:hAnsi="Times New Roman"/>
          <w:sz w:val="20"/>
        </w:rPr>
      </w:r>
      <w:r w:rsidR="009871ED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9871ED">
        <w:rPr>
          <w:rFonts w:ascii="Times New Roman" w:hAnsi="Times New Roman"/>
          <w:sz w:val="20"/>
        </w:rPr>
        <w:t xml:space="preserve"> ART TALK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D05139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E7F54" w14:textId="77777777" w:rsidR="007C0AAF" w:rsidRDefault="007C0AAF" w:rsidP="00857076">
      <w:r>
        <w:separator/>
      </w:r>
    </w:p>
  </w:endnote>
  <w:endnote w:type="continuationSeparator" w:id="0">
    <w:p w14:paraId="4699DCA7" w14:textId="77777777" w:rsidR="007C0AAF" w:rsidRDefault="007C0AAF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MHEelemsansCondense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83064" w14:textId="77777777" w:rsidR="007C0AAF" w:rsidRDefault="007C0AAF" w:rsidP="00857076">
      <w:r>
        <w:separator/>
      </w:r>
    </w:p>
  </w:footnote>
  <w:footnote w:type="continuationSeparator" w:id="0">
    <w:p w14:paraId="1D7A3C1A" w14:textId="77777777" w:rsidR="007C0AAF" w:rsidRDefault="007C0AAF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07E1E"/>
    <w:multiLevelType w:val="multilevel"/>
    <w:tmpl w:val="4A18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9"/>
    <w:rsid w:val="00002483"/>
    <w:rsid w:val="00002C92"/>
    <w:rsid w:val="00013011"/>
    <w:rsid w:val="00015BBE"/>
    <w:rsid w:val="0002344B"/>
    <w:rsid w:val="00042E65"/>
    <w:rsid w:val="00053867"/>
    <w:rsid w:val="00054134"/>
    <w:rsid w:val="000560A2"/>
    <w:rsid w:val="00056628"/>
    <w:rsid w:val="00080D0A"/>
    <w:rsid w:val="000810C0"/>
    <w:rsid w:val="00090F6A"/>
    <w:rsid w:val="000C51F0"/>
    <w:rsid w:val="000E7B6A"/>
    <w:rsid w:val="000F17BC"/>
    <w:rsid w:val="000F73A4"/>
    <w:rsid w:val="00107899"/>
    <w:rsid w:val="00151017"/>
    <w:rsid w:val="00156411"/>
    <w:rsid w:val="001571ED"/>
    <w:rsid w:val="00166684"/>
    <w:rsid w:val="001678D9"/>
    <w:rsid w:val="001862B0"/>
    <w:rsid w:val="00187435"/>
    <w:rsid w:val="00190A16"/>
    <w:rsid w:val="00197D4C"/>
    <w:rsid w:val="001B38BB"/>
    <w:rsid w:val="001D56AE"/>
    <w:rsid w:val="001F0436"/>
    <w:rsid w:val="0021233A"/>
    <w:rsid w:val="00212BFC"/>
    <w:rsid w:val="0023095B"/>
    <w:rsid w:val="0024359F"/>
    <w:rsid w:val="00256095"/>
    <w:rsid w:val="002611BA"/>
    <w:rsid w:val="00261A88"/>
    <w:rsid w:val="002747F1"/>
    <w:rsid w:val="002823B5"/>
    <w:rsid w:val="00282F83"/>
    <w:rsid w:val="0028794B"/>
    <w:rsid w:val="00293B64"/>
    <w:rsid w:val="002B01B0"/>
    <w:rsid w:val="00302AC8"/>
    <w:rsid w:val="00312184"/>
    <w:rsid w:val="00316412"/>
    <w:rsid w:val="00316F77"/>
    <w:rsid w:val="00320848"/>
    <w:rsid w:val="0034643C"/>
    <w:rsid w:val="00370EC2"/>
    <w:rsid w:val="00380F50"/>
    <w:rsid w:val="003B0280"/>
    <w:rsid w:val="003B3EA8"/>
    <w:rsid w:val="003D2209"/>
    <w:rsid w:val="003D4213"/>
    <w:rsid w:val="003E188A"/>
    <w:rsid w:val="00400D6A"/>
    <w:rsid w:val="00403D71"/>
    <w:rsid w:val="00426C46"/>
    <w:rsid w:val="00451D26"/>
    <w:rsid w:val="0045524E"/>
    <w:rsid w:val="00457E50"/>
    <w:rsid w:val="00463547"/>
    <w:rsid w:val="004678D9"/>
    <w:rsid w:val="004849DA"/>
    <w:rsid w:val="00492181"/>
    <w:rsid w:val="004A2FB0"/>
    <w:rsid w:val="004B1079"/>
    <w:rsid w:val="004B77A2"/>
    <w:rsid w:val="004B77C9"/>
    <w:rsid w:val="004C0508"/>
    <w:rsid w:val="004C2FC8"/>
    <w:rsid w:val="004E1B7B"/>
    <w:rsid w:val="0050055E"/>
    <w:rsid w:val="005016AE"/>
    <w:rsid w:val="00530A91"/>
    <w:rsid w:val="00541B6E"/>
    <w:rsid w:val="00553220"/>
    <w:rsid w:val="0056138B"/>
    <w:rsid w:val="005618F6"/>
    <w:rsid w:val="00585C92"/>
    <w:rsid w:val="00587177"/>
    <w:rsid w:val="005935FC"/>
    <w:rsid w:val="0059734F"/>
    <w:rsid w:val="005A763F"/>
    <w:rsid w:val="005B1413"/>
    <w:rsid w:val="005B31F9"/>
    <w:rsid w:val="005B5848"/>
    <w:rsid w:val="005C294D"/>
    <w:rsid w:val="005D2E48"/>
    <w:rsid w:val="005E29C9"/>
    <w:rsid w:val="005E7A46"/>
    <w:rsid w:val="005F3E1A"/>
    <w:rsid w:val="005F4763"/>
    <w:rsid w:val="005F7EF4"/>
    <w:rsid w:val="00604FA1"/>
    <w:rsid w:val="00664D89"/>
    <w:rsid w:val="00665CD5"/>
    <w:rsid w:val="00680FDC"/>
    <w:rsid w:val="00685410"/>
    <w:rsid w:val="006A5A97"/>
    <w:rsid w:val="006D2A56"/>
    <w:rsid w:val="007239D6"/>
    <w:rsid w:val="00727144"/>
    <w:rsid w:val="0074519A"/>
    <w:rsid w:val="00745F85"/>
    <w:rsid w:val="007524AF"/>
    <w:rsid w:val="00757DDB"/>
    <w:rsid w:val="00760A81"/>
    <w:rsid w:val="00764259"/>
    <w:rsid w:val="00781978"/>
    <w:rsid w:val="0078369F"/>
    <w:rsid w:val="00795446"/>
    <w:rsid w:val="00796AE3"/>
    <w:rsid w:val="007A1762"/>
    <w:rsid w:val="007C0AAF"/>
    <w:rsid w:val="007C3148"/>
    <w:rsid w:val="007D3E07"/>
    <w:rsid w:val="007D40F8"/>
    <w:rsid w:val="007E268A"/>
    <w:rsid w:val="007F1C3E"/>
    <w:rsid w:val="00802678"/>
    <w:rsid w:val="00814646"/>
    <w:rsid w:val="00822179"/>
    <w:rsid w:val="00843D7E"/>
    <w:rsid w:val="00852C40"/>
    <w:rsid w:val="00857076"/>
    <w:rsid w:val="0088266C"/>
    <w:rsid w:val="008978CC"/>
    <w:rsid w:val="008B70E4"/>
    <w:rsid w:val="008C2657"/>
    <w:rsid w:val="008D050D"/>
    <w:rsid w:val="008F0A91"/>
    <w:rsid w:val="009007B8"/>
    <w:rsid w:val="009026BA"/>
    <w:rsid w:val="00907511"/>
    <w:rsid w:val="00910FB8"/>
    <w:rsid w:val="00925D15"/>
    <w:rsid w:val="0093516E"/>
    <w:rsid w:val="0094442D"/>
    <w:rsid w:val="00956447"/>
    <w:rsid w:val="009605B5"/>
    <w:rsid w:val="009868A4"/>
    <w:rsid w:val="009871ED"/>
    <w:rsid w:val="009C12BD"/>
    <w:rsid w:val="009E2A4F"/>
    <w:rsid w:val="009F0001"/>
    <w:rsid w:val="009F1817"/>
    <w:rsid w:val="009F43A6"/>
    <w:rsid w:val="00A03C31"/>
    <w:rsid w:val="00A04738"/>
    <w:rsid w:val="00A04996"/>
    <w:rsid w:val="00A0632B"/>
    <w:rsid w:val="00A348FF"/>
    <w:rsid w:val="00A635A6"/>
    <w:rsid w:val="00A85694"/>
    <w:rsid w:val="00A905B9"/>
    <w:rsid w:val="00AA5AF9"/>
    <w:rsid w:val="00AB6196"/>
    <w:rsid w:val="00AD6741"/>
    <w:rsid w:val="00AE0CDC"/>
    <w:rsid w:val="00AE54A0"/>
    <w:rsid w:val="00AE6D85"/>
    <w:rsid w:val="00AE79B4"/>
    <w:rsid w:val="00B04F38"/>
    <w:rsid w:val="00B16DD0"/>
    <w:rsid w:val="00B36D0F"/>
    <w:rsid w:val="00B53E14"/>
    <w:rsid w:val="00B640F4"/>
    <w:rsid w:val="00B70F5D"/>
    <w:rsid w:val="00B716DA"/>
    <w:rsid w:val="00B76E66"/>
    <w:rsid w:val="00B77DB0"/>
    <w:rsid w:val="00B82C94"/>
    <w:rsid w:val="00BA58C4"/>
    <w:rsid w:val="00BD7B36"/>
    <w:rsid w:val="00BE03D3"/>
    <w:rsid w:val="00BF3CBE"/>
    <w:rsid w:val="00BF6BE7"/>
    <w:rsid w:val="00C3070A"/>
    <w:rsid w:val="00C31443"/>
    <w:rsid w:val="00C351D9"/>
    <w:rsid w:val="00C61774"/>
    <w:rsid w:val="00C70745"/>
    <w:rsid w:val="00C76102"/>
    <w:rsid w:val="00C90FF6"/>
    <w:rsid w:val="00CA27FE"/>
    <w:rsid w:val="00CA4C98"/>
    <w:rsid w:val="00CC4013"/>
    <w:rsid w:val="00CE022D"/>
    <w:rsid w:val="00D0321F"/>
    <w:rsid w:val="00D05139"/>
    <w:rsid w:val="00D12DFF"/>
    <w:rsid w:val="00D138B2"/>
    <w:rsid w:val="00D15574"/>
    <w:rsid w:val="00D1655A"/>
    <w:rsid w:val="00D20990"/>
    <w:rsid w:val="00D37CDF"/>
    <w:rsid w:val="00D37FAB"/>
    <w:rsid w:val="00D4437D"/>
    <w:rsid w:val="00D45CCD"/>
    <w:rsid w:val="00D47525"/>
    <w:rsid w:val="00D5171F"/>
    <w:rsid w:val="00D54562"/>
    <w:rsid w:val="00D559D3"/>
    <w:rsid w:val="00D56122"/>
    <w:rsid w:val="00D62281"/>
    <w:rsid w:val="00D6604A"/>
    <w:rsid w:val="00D67EBF"/>
    <w:rsid w:val="00D75435"/>
    <w:rsid w:val="00D85A96"/>
    <w:rsid w:val="00D95274"/>
    <w:rsid w:val="00D9641F"/>
    <w:rsid w:val="00D96845"/>
    <w:rsid w:val="00DF5A6E"/>
    <w:rsid w:val="00E036DE"/>
    <w:rsid w:val="00E148F3"/>
    <w:rsid w:val="00E55C96"/>
    <w:rsid w:val="00E76A7D"/>
    <w:rsid w:val="00E961CE"/>
    <w:rsid w:val="00EB783C"/>
    <w:rsid w:val="00EB7FDD"/>
    <w:rsid w:val="00EC024E"/>
    <w:rsid w:val="00EC5E7E"/>
    <w:rsid w:val="00ED26AE"/>
    <w:rsid w:val="00ED36B5"/>
    <w:rsid w:val="00EE0AD6"/>
    <w:rsid w:val="00EE27B7"/>
    <w:rsid w:val="00EE4743"/>
    <w:rsid w:val="00F03D7A"/>
    <w:rsid w:val="00F03E07"/>
    <w:rsid w:val="00F17F4C"/>
    <w:rsid w:val="00F24AB6"/>
    <w:rsid w:val="00F26699"/>
    <w:rsid w:val="00F376EC"/>
    <w:rsid w:val="00F37E70"/>
    <w:rsid w:val="00F50637"/>
    <w:rsid w:val="00F571D9"/>
    <w:rsid w:val="00F63522"/>
    <w:rsid w:val="00F76659"/>
    <w:rsid w:val="00F83C25"/>
    <w:rsid w:val="00F8664E"/>
    <w:rsid w:val="00F978BF"/>
    <w:rsid w:val="00FA6B11"/>
    <w:rsid w:val="00FB34D8"/>
    <w:rsid w:val="00FB7779"/>
    <w:rsid w:val="00FC3CC3"/>
    <w:rsid w:val="00FC6122"/>
    <w:rsid w:val="00FE4184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binding">
    <w:name w:val="ng-binding"/>
    <w:basedOn w:val="Normal"/>
    <w:rsid w:val="00D47525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customStyle="1" w:styleId="std-btn">
    <w:name w:val="std-btn"/>
    <w:basedOn w:val="DefaultParagraphFont"/>
    <w:rsid w:val="00D47525"/>
  </w:style>
  <w:style w:type="character" w:styleId="Emphasis">
    <w:name w:val="Emphasis"/>
    <w:basedOn w:val="DefaultParagraphFont"/>
    <w:uiPriority w:val="20"/>
    <w:qFormat/>
    <w:locked/>
    <w:rsid w:val="00B716DA"/>
    <w:rPr>
      <w:i/>
      <w:iCs/>
    </w:rPr>
  </w:style>
  <w:style w:type="character" w:customStyle="1" w:styleId="macron">
    <w:name w:val="macron"/>
    <w:basedOn w:val="DefaultParagraphFont"/>
    <w:rsid w:val="001678D9"/>
  </w:style>
  <w:style w:type="character" w:customStyle="1" w:styleId="ccss-title">
    <w:name w:val="ccss-title"/>
    <w:basedOn w:val="DefaultParagraphFont"/>
    <w:rsid w:val="003121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binding">
    <w:name w:val="ng-binding"/>
    <w:basedOn w:val="Normal"/>
    <w:rsid w:val="00D47525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customStyle="1" w:styleId="std-btn">
    <w:name w:val="std-btn"/>
    <w:basedOn w:val="DefaultParagraphFont"/>
    <w:rsid w:val="00D47525"/>
  </w:style>
  <w:style w:type="character" w:styleId="Emphasis">
    <w:name w:val="Emphasis"/>
    <w:basedOn w:val="DefaultParagraphFont"/>
    <w:uiPriority w:val="20"/>
    <w:qFormat/>
    <w:locked/>
    <w:rsid w:val="00B716DA"/>
    <w:rPr>
      <w:i/>
      <w:iCs/>
    </w:rPr>
  </w:style>
  <w:style w:type="character" w:customStyle="1" w:styleId="macron">
    <w:name w:val="macron"/>
    <w:basedOn w:val="DefaultParagraphFont"/>
    <w:rsid w:val="001678D9"/>
  </w:style>
  <w:style w:type="character" w:customStyle="1" w:styleId="ccss-title">
    <w:name w:val="ccss-title"/>
    <w:basedOn w:val="DefaultParagraphFont"/>
    <w:rsid w:val="00312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3460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9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07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3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9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93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2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3572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3379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6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2155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4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85722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3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1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9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3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38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2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8994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5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95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09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250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3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4299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6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6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92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8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2702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606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3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51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1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5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5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20671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9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39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0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10482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9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40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198804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31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39027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4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8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490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6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5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64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6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87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35581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6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0704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6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4864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4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096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05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6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3550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88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0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4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218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5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1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70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9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</cp:lastModifiedBy>
  <cp:revision>2</cp:revision>
  <cp:lastPrinted>2024-10-25T19:47:00Z</cp:lastPrinted>
  <dcterms:created xsi:type="dcterms:W3CDTF">2024-10-28T02:54:00Z</dcterms:created>
  <dcterms:modified xsi:type="dcterms:W3CDTF">2024-10-28T02:54:00Z</dcterms:modified>
</cp:coreProperties>
</file>