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407"/>
        <w:gridCol w:w="1800"/>
        <w:gridCol w:w="2250"/>
      </w:tblGrid>
      <w:tr w:rsidR="00812FC8" w:rsidRPr="00B733F8" w14:paraId="7742EA4E" w14:textId="77777777" w:rsidTr="004516F5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1E1C52" w:rsidRPr="00B733F8" w14:paraId="6B207296" w14:textId="77777777" w:rsidTr="00467A92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1E1C52" w:rsidRDefault="001E1C52" w:rsidP="001E1C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6A4A42A5" w:rsidR="001E1C52" w:rsidRPr="00B733F8" w:rsidRDefault="001E1C52" w:rsidP="001E1C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4/14</w:t>
            </w:r>
          </w:p>
          <w:p w14:paraId="0CF577EF" w14:textId="77777777" w:rsidR="001E1C52" w:rsidRPr="00B733F8" w:rsidRDefault="001E1C52" w:rsidP="001E1C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1E1C52" w:rsidRPr="00B733F8" w:rsidRDefault="001E1C52" w:rsidP="001E1C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C3971EA" w14:textId="1034233C" w:rsidR="001E1C52" w:rsidRPr="004516F5" w:rsidRDefault="001E1C52" w:rsidP="001E1C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Mixed Factoring</w:t>
            </w:r>
          </w:p>
        </w:tc>
        <w:tc>
          <w:tcPr>
            <w:tcW w:w="2903" w:type="dxa"/>
          </w:tcPr>
          <w:p w14:paraId="3B385D55" w14:textId="77777777" w:rsidR="001E1C52" w:rsidRDefault="001E1C52" w:rsidP="001E1C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Mixed Factoring</w:t>
            </w:r>
          </w:p>
          <w:p w14:paraId="22D3F7A0" w14:textId="7C6169FB" w:rsidR="001E1C52" w:rsidRPr="004516F5" w:rsidRDefault="001E1C52" w:rsidP="001E1C52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>Pages 45-46</w:t>
            </w:r>
          </w:p>
        </w:tc>
        <w:tc>
          <w:tcPr>
            <w:tcW w:w="2700" w:type="dxa"/>
          </w:tcPr>
          <w:p w14:paraId="402BB5CC" w14:textId="77777777" w:rsidR="001E1C52" w:rsidRPr="004516F5" w:rsidRDefault="001E1C52" w:rsidP="001E1C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67EA3770" w14:textId="77777777" w:rsidR="001E1C52" w:rsidRPr="004516F5" w:rsidRDefault="001E1C52" w:rsidP="001E1C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F5DA5D9" w14:textId="77777777" w:rsidR="001E1C52" w:rsidRPr="004516F5" w:rsidRDefault="001E1C52" w:rsidP="001E1C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085EF743" w:rsidR="001E1C52" w:rsidRPr="00652DBA" w:rsidRDefault="001E1C52" w:rsidP="001E1C52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407" w:type="dxa"/>
          </w:tcPr>
          <w:p w14:paraId="66B0275C" w14:textId="77777777" w:rsidR="001E1C52" w:rsidRDefault="001E1C52" w:rsidP="001E1C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Mixed Factoring</w:t>
            </w:r>
          </w:p>
          <w:p w14:paraId="09511D96" w14:textId="0EE2D0BD" w:rsidR="001E1C52" w:rsidRPr="001F2CAB" w:rsidRDefault="001E1C52" w:rsidP="001E1C5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47-48</w:t>
            </w:r>
          </w:p>
        </w:tc>
        <w:tc>
          <w:tcPr>
            <w:tcW w:w="1800" w:type="dxa"/>
          </w:tcPr>
          <w:p w14:paraId="07E8AA3C" w14:textId="65CE5180" w:rsidR="001E1C52" w:rsidRPr="004516F5" w:rsidRDefault="001E1C52" w:rsidP="001E1C52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62409CDF" w14:textId="77777777" w:rsidR="001E1C52" w:rsidRPr="004516F5" w:rsidRDefault="001E1C52" w:rsidP="001E1C52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8A.5,8A.6</w:t>
            </w:r>
          </w:p>
          <w:p w14:paraId="0A654BFA" w14:textId="2E6E8DBF" w:rsidR="001E1C52" w:rsidRPr="00B26A44" w:rsidRDefault="001E1C52" w:rsidP="001E1C52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3F6B21" w:rsidRPr="00B733F8" w14:paraId="26059AEF" w14:textId="77777777" w:rsidTr="00467A92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4A4861" w:rsidRDefault="00376DEF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1E74C3DD" w:rsidR="003F6B21" w:rsidRPr="00B733F8" w:rsidRDefault="00B26A44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4/1</w:t>
            </w:r>
            <w:r w:rsidR="00597AD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14:paraId="6CE8FE86" w14:textId="1CFC2AA6" w:rsidR="00626DC3" w:rsidRDefault="00597AD1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Quiz 7-3</w:t>
            </w:r>
          </w:p>
          <w:p w14:paraId="4D7A492B" w14:textId="1AC03C3A" w:rsidR="00AC14F9" w:rsidRPr="004516F5" w:rsidRDefault="00AC14F9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0B016FA3" w14:textId="35896721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Quiz 7-3</w:t>
            </w:r>
          </w:p>
          <w:p w14:paraId="7346207F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4E0E4CB" w14:textId="153F3964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54: 19-30</w:t>
            </w:r>
          </w:p>
          <w:p w14:paraId="6755D28E" w14:textId="5BD32DCF" w:rsidR="00B26A44" w:rsidRPr="004516F5" w:rsidRDefault="00B26A44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04AE96D6" w14:textId="77777777" w:rsidR="007716D9" w:rsidRPr="004516F5" w:rsidRDefault="007716D9" w:rsidP="0061104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38DD3A74" w14:textId="77777777" w:rsidR="007716D9" w:rsidRPr="004516F5" w:rsidRDefault="007716D9" w:rsidP="0061104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A183C26" w14:textId="77777777" w:rsidR="007716D9" w:rsidRPr="004516F5" w:rsidRDefault="007716D9" w:rsidP="0061104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B0A796" w14:textId="77777777" w:rsidR="003F6B21" w:rsidRDefault="003F6B21" w:rsidP="0061104A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27B8CEB" w14:textId="44EBF259" w:rsidR="00403753" w:rsidRPr="004516F5" w:rsidRDefault="00403753" w:rsidP="0061104A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23706F3F" w14:textId="277E14F7" w:rsidR="001F2CAB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58: 17-30</w:t>
            </w:r>
          </w:p>
          <w:p w14:paraId="2AF7192E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63BB5FE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97AD1">
              <w:rPr>
                <w:rFonts w:ascii="Times New Roman" w:hAnsi="Times New Roman"/>
                <w:bCs/>
                <w:sz w:val="32"/>
                <w:szCs w:val="32"/>
              </w:rPr>
              <w:t xml:space="preserve">Study </w:t>
            </w:r>
            <w:r>
              <w:rPr>
                <w:rFonts w:ascii="Times New Roman" w:hAnsi="Times New Roman"/>
                <w:b/>
                <w:sz w:val="20"/>
              </w:rPr>
              <w:t>for TEST</w:t>
            </w:r>
          </w:p>
          <w:p w14:paraId="5F0FD739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Unit 7 </w:t>
            </w:r>
          </w:p>
          <w:p w14:paraId="38D9EC76" w14:textId="72E071E3" w:rsidR="00597AD1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(Lessons 5-13)</w:t>
            </w:r>
          </w:p>
        </w:tc>
        <w:tc>
          <w:tcPr>
            <w:tcW w:w="1800" w:type="dxa"/>
          </w:tcPr>
          <w:p w14:paraId="6EF8E703" w14:textId="77777777" w:rsidR="0026782F" w:rsidRDefault="0026782F" w:rsidP="004C44A4">
            <w:pPr>
              <w:rPr>
                <w:rFonts w:ascii="Times New Roman" w:hAnsi="Times New Roman"/>
                <w:b/>
                <w:sz w:val="20"/>
              </w:rPr>
            </w:pPr>
          </w:p>
          <w:p w14:paraId="1B514396" w14:textId="346832BC" w:rsidR="00AC14F9" w:rsidRPr="004516F5" w:rsidRDefault="00AC14F9" w:rsidP="004C44A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48274818" w14:textId="49AF99BD" w:rsidR="003F6B21" w:rsidRPr="004516F5" w:rsidRDefault="007716D9" w:rsidP="001F2C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8A.5, 8A.6a</w:t>
            </w:r>
          </w:p>
        </w:tc>
      </w:tr>
      <w:tr w:rsidR="00254F23" w:rsidRPr="00B733F8" w14:paraId="57D69C2A" w14:textId="77777777" w:rsidTr="004516F5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254F23" w:rsidRDefault="00B77721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66392751" w:rsidR="004A4861" w:rsidRPr="00B733F8" w:rsidRDefault="00E12A1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4/1</w:t>
            </w:r>
            <w:r w:rsidR="00597AD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6</w:t>
            </w:r>
          </w:p>
          <w:p w14:paraId="17A610FC" w14:textId="77777777" w:rsidR="00254F23" w:rsidRPr="00B733F8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34571D" w14:textId="139E500D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7 TEST</w:t>
            </w:r>
          </w:p>
          <w:p w14:paraId="58E65CE7" w14:textId="36FEBC84" w:rsidR="00E85DA5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(Lessons 5-13)</w:t>
            </w:r>
          </w:p>
        </w:tc>
        <w:tc>
          <w:tcPr>
            <w:tcW w:w="2903" w:type="dxa"/>
          </w:tcPr>
          <w:p w14:paraId="64F66CD4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Unit 7 TEST</w:t>
            </w:r>
          </w:p>
          <w:p w14:paraId="1886DD17" w14:textId="5CB9E9D7" w:rsidR="00626DC3" w:rsidRPr="004516F5" w:rsidRDefault="00597AD1" w:rsidP="00597AD1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(Lessons 5-13)</w:t>
            </w:r>
          </w:p>
        </w:tc>
        <w:tc>
          <w:tcPr>
            <w:tcW w:w="2700" w:type="dxa"/>
          </w:tcPr>
          <w:p w14:paraId="646D8624" w14:textId="77777777" w:rsidR="00597AD1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8BFF78E" w14:textId="77777777" w:rsidR="00597AD1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5788F2AD" w14:textId="77777777" w:rsidR="00597AD1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1DE2AB0B" w:rsidR="00254F23" w:rsidRPr="004516F5" w:rsidRDefault="00254F23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0F26C9EE" w14:textId="6EC458C2" w:rsidR="00AC14F9" w:rsidRPr="004516F5" w:rsidRDefault="00AC14F9" w:rsidP="00597AD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6CD570CD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34CB7B9" w14:textId="07D0B5A7" w:rsidR="00597AD1" w:rsidRP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597AD1">
              <w:rPr>
                <w:rFonts w:ascii="Times New Roman" w:hAnsi="Times New Roman"/>
                <w:b/>
                <w:sz w:val="20"/>
                <w:highlight w:val="yellow"/>
              </w:rPr>
              <w:t>Unit 7 TEST</w:t>
            </w:r>
          </w:p>
          <w:p w14:paraId="5E1D5C57" w14:textId="5315D672" w:rsidR="009F3657" w:rsidRPr="004516F5" w:rsidRDefault="00597AD1" w:rsidP="00597AD1">
            <w:pPr>
              <w:rPr>
                <w:rFonts w:ascii="Times New Roman" w:hAnsi="Times New Roman"/>
                <w:b/>
                <w:sz w:val="20"/>
              </w:rPr>
            </w:pPr>
            <w:r w:rsidRPr="00597AD1">
              <w:rPr>
                <w:rFonts w:ascii="Times New Roman" w:hAnsi="Times New Roman"/>
                <w:b/>
                <w:sz w:val="20"/>
                <w:highlight w:val="yellow"/>
              </w:rPr>
              <w:t xml:space="preserve">    (Lessons 5-13)</w:t>
            </w:r>
          </w:p>
        </w:tc>
        <w:tc>
          <w:tcPr>
            <w:tcW w:w="2250" w:type="dxa"/>
          </w:tcPr>
          <w:p w14:paraId="271E6553" w14:textId="77777777" w:rsidR="007716D9" w:rsidRPr="004516F5" w:rsidRDefault="007716D9" w:rsidP="007716D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8A.5, 8A.6a</w:t>
            </w:r>
          </w:p>
          <w:p w14:paraId="4BA01872" w14:textId="5F01232F" w:rsidR="00254F23" w:rsidRPr="004516F5" w:rsidRDefault="00254F23" w:rsidP="0040375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254F23" w:rsidRPr="00B733F8" w14:paraId="32A309D5" w14:textId="77777777" w:rsidTr="00485810">
        <w:trPr>
          <w:trHeight w:val="1692"/>
        </w:trPr>
        <w:tc>
          <w:tcPr>
            <w:tcW w:w="877" w:type="dxa"/>
            <w:shd w:val="pct15" w:color="auto" w:fill="auto"/>
          </w:tcPr>
          <w:p w14:paraId="2A30A897" w14:textId="37048E99" w:rsidR="004A4861" w:rsidRPr="00B733F8" w:rsidRDefault="00B77721" w:rsidP="004C44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  <w:r w:rsidR="00E12A1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4/1</w:t>
            </w:r>
            <w:r w:rsidR="00597AD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7</w:t>
            </w:r>
          </w:p>
          <w:p w14:paraId="307416E2" w14:textId="77777777" w:rsidR="00254F23" w:rsidRPr="00B733F8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254F23" w:rsidRPr="00B733F8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99C602" w14:textId="092F9B86" w:rsidR="007716D9" w:rsidRPr="004516F5" w:rsidRDefault="00E12A1A" w:rsidP="007716D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Field Day</w:t>
            </w:r>
          </w:p>
        </w:tc>
        <w:tc>
          <w:tcPr>
            <w:tcW w:w="2903" w:type="dxa"/>
          </w:tcPr>
          <w:p w14:paraId="6A4E0188" w14:textId="7AC0FFCF" w:rsidR="007716D9" w:rsidRPr="004516F5" w:rsidRDefault="00E12A1A" w:rsidP="00403753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Field Day</w:t>
            </w:r>
          </w:p>
        </w:tc>
        <w:tc>
          <w:tcPr>
            <w:tcW w:w="2700" w:type="dxa"/>
          </w:tcPr>
          <w:p w14:paraId="4D9DB132" w14:textId="3DA39051" w:rsidR="00254F23" w:rsidRPr="00597AD1" w:rsidRDefault="00597AD1" w:rsidP="00E12A1A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</w:t>
            </w:r>
            <w:r w:rsidR="00E12A1A">
              <w:rPr>
                <w:rFonts w:ascii="Times New Roman" w:hAnsi="Times New Roman"/>
                <w:b/>
                <w:sz w:val="20"/>
              </w:rPr>
              <w:t xml:space="preserve">  Field Day</w:t>
            </w:r>
          </w:p>
        </w:tc>
        <w:tc>
          <w:tcPr>
            <w:tcW w:w="2407" w:type="dxa"/>
          </w:tcPr>
          <w:p w14:paraId="35A3AF7E" w14:textId="28F6689A" w:rsidR="007716D9" w:rsidRPr="004516F5" w:rsidRDefault="00E12A1A" w:rsidP="00E12A1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Field Day</w:t>
            </w:r>
          </w:p>
        </w:tc>
        <w:tc>
          <w:tcPr>
            <w:tcW w:w="1800" w:type="dxa"/>
          </w:tcPr>
          <w:p w14:paraId="4CC284C1" w14:textId="0A0B8D39" w:rsidR="0065370C" w:rsidRDefault="0065370C" w:rsidP="00484026">
            <w:pPr>
              <w:rPr>
                <w:rFonts w:ascii="Times New Roman" w:hAnsi="Times New Roman"/>
                <w:b/>
                <w:sz w:val="20"/>
              </w:rPr>
            </w:pPr>
          </w:p>
          <w:p w14:paraId="639056ED" w14:textId="2949CF5E" w:rsidR="00D8210A" w:rsidRPr="004516F5" w:rsidRDefault="00D8210A" w:rsidP="0040375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1AE7332D" w14:textId="0AC43EA4" w:rsidR="00254F23" w:rsidRPr="004516F5" w:rsidRDefault="00E12A1A" w:rsidP="007716D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Field Day</w:t>
            </w:r>
          </w:p>
        </w:tc>
      </w:tr>
      <w:tr w:rsidR="00254F23" w:rsidRPr="00B733F8" w14:paraId="73B2E0C6" w14:textId="77777777" w:rsidTr="004516F5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254F23" w:rsidRDefault="00B77721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46B3F98E" w:rsidR="004A4861" w:rsidRPr="00B733F8" w:rsidRDefault="00E12A1A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4/1</w:t>
            </w:r>
            <w:r w:rsidR="00597AD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8</w:t>
            </w:r>
          </w:p>
          <w:p w14:paraId="521177FA" w14:textId="77777777" w:rsidR="00254F23" w:rsidRPr="00B733F8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254F23" w:rsidRPr="00B733F8" w:rsidRDefault="00254F23" w:rsidP="004C44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7AA52A4D" w14:textId="77777777" w:rsidR="00D8210A" w:rsidRDefault="00D8210A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7EED0CC" w14:textId="77777777" w:rsidR="00E12A1A" w:rsidRDefault="00597AD1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Inservice Day for Teachers</w:t>
            </w:r>
          </w:p>
          <w:p w14:paraId="12CA5977" w14:textId="50E72102" w:rsidR="00597AD1" w:rsidRPr="004516F5" w:rsidRDefault="00597AD1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(NO School)</w:t>
            </w: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58C0D9B2" w14:textId="66FC76F1" w:rsidR="005B1E02" w:rsidRDefault="005B1E02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5402FFA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Inservice Day for Teachers</w:t>
            </w:r>
          </w:p>
          <w:p w14:paraId="68C02BED" w14:textId="0A7D4159" w:rsidR="00D8210A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(NO School)</w:t>
            </w:r>
          </w:p>
          <w:p w14:paraId="77D6E499" w14:textId="7D329260" w:rsidR="00D8210A" w:rsidRPr="004516F5" w:rsidRDefault="00D8210A" w:rsidP="0040375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A2393DF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F91FA5" w14:textId="5E291BFD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Inservice Day for Teachers</w:t>
            </w:r>
          </w:p>
          <w:p w14:paraId="0A0CC589" w14:textId="2A3FB90A" w:rsidR="00254F23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(NO School)</w:t>
            </w: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4AFDEB9A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Inservice Day for Teachers</w:t>
            </w:r>
          </w:p>
          <w:p w14:paraId="2702C74D" w14:textId="0A4458DA" w:rsidR="00545050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(NO School)</w:t>
            </w: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3D4F3561" w14:textId="2E293453" w:rsidR="00597AD1" w:rsidRPr="004516F5" w:rsidRDefault="00E12A1A" w:rsidP="00597AD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</w:t>
            </w:r>
          </w:p>
          <w:p w14:paraId="29F45139" w14:textId="77777777" w:rsidR="00597AD1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Inservice Day for Teachers</w:t>
            </w:r>
          </w:p>
          <w:p w14:paraId="30A4A718" w14:textId="1CDCD020" w:rsidR="009270F1" w:rsidRPr="004516F5" w:rsidRDefault="00597AD1" w:rsidP="00597A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(NO School)</w:t>
            </w: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3B0CC373" w14:textId="5D41E1A7" w:rsidR="00254F23" w:rsidRPr="004516F5" w:rsidRDefault="00254F23" w:rsidP="001F2C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5479FB47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1A165E">
        <w:rPr>
          <w:rFonts w:ascii="Times New Roman" w:hAnsi="Times New Roman"/>
          <w:b/>
          <w:sz w:val="22"/>
          <w:szCs w:val="22"/>
        </w:rPr>
        <w:t xml:space="preserve"> Carter</w:t>
      </w:r>
      <w:r w:rsidR="001E33EB">
        <w:rPr>
          <w:rFonts w:ascii="Times New Roman" w:hAnsi="Times New Roman"/>
          <w:b/>
          <w:sz w:val="22"/>
          <w:szCs w:val="22"/>
        </w:rPr>
        <w:t>,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E12A1A">
        <w:rPr>
          <w:rFonts w:ascii="Times New Roman" w:hAnsi="Times New Roman"/>
          <w:b/>
          <w:sz w:val="22"/>
          <w:szCs w:val="22"/>
        </w:rPr>
        <w:t>4-1</w:t>
      </w:r>
      <w:r w:rsidR="00597AD1">
        <w:rPr>
          <w:rFonts w:ascii="Times New Roman" w:hAnsi="Times New Roman"/>
          <w:b/>
          <w:sz w:val="22"/>
          <w:szCs w:val="22"/>
        </w:rPr>
        <w:t>4</w:t>
      </w:r>
      <w:r w:rsidR="003C3228" w:rsidRPr="00B733F8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202</w:t>
      </w:r>
      <w:r w:rsidR="00597AD1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C292BF4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373F8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B2B131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B7A16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65C5D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5B2B4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865D37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EC20037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16C9DA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6BAEC21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95302F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E2EA43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439DAA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EEEC79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6F6E1C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D1E7C4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D647EB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7E6BF96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51E1743A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FAAD558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CEE19A9" w14:textId="6C38CBDB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8CF4C0D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23222C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E8D865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744753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6A7E129E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437A57B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E107C1D" w14:textId="65D403F3" w:rsidR="00BF55D2" w:rsidRDefault="00BF55D2" w:rsidP="00BF55D2">
      <w:pPr>
        <w:rPr>
          <w:rFonts w:ascii="Times New Roman" w:hAnsi="Times New Roman"/>
          <w:sz w:val="20"/>
        </w:rPr>
      </w:pPr>
    </w:p>
    <w:p w14:paraId="33E607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7ABF1" w14:textId="77777777" w:rsidR="00944D71" w:rsidRDefault="00944D71">
      <w:pPr>
        <w:spacing w:line="20" w:lineRule="exact"/>
      </w:pPr>
    </w:p>
  </w:endnote>
  <w:endnote w:type="continuationSeparator" w:id="0">
    <w:p w14:paraId="3CD50B39" w14:textId="77777777" w:rsidR="00944D71" w:rsidRDefault="00944D71">
      <w:r>
        <w:t xml:space="preserve"> </w:t>
      </w:r>
    </w:p>
  </w:endnote>
  <w:endnote w:type="continuationNotice" w:id="1">
    <w:p w14:paraId="621DACC5" w14:textId="77777777" w:rsidR="00944D71" w:rsidRDefault="00944D7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B1FF" w14:textId="77777777" w:rsidR="00944D71" w:rsidRDefault="00944D71">
      <w:r>
        <w:separator/>
      </w:r>
    </w:p>
  </w:footnote>
  <w:footnote w:type="continuationSeparator" w:id="0">
    <w:p w14:paraId="54AFC4EE" w14:textId="77777777" w:rsidR="00944D71" w:rsidRDefault="0094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22201">
    <w:abstractNumId w:val="0"/>
  </w:num>
  <w:num w:numId="2" w16cid:durableId="1522862626">
    <w:abstractNumId w:val="2"/>
  </w:num>
  <w:num w:numId="3" w16cid:durableId="197763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5068E"/>
    <w:rsid w:val="00073023"/>
    <w:rsid w:val="000B742F"/>
    <w:rsid w:val="000F0B7F"/>
    <w:rsid w:val="00104A56"/>
    <w:rsid w:val="00127610"/>
    <w:rsid w:val="00137D9E"/>
    <w:rsid w:val="00144A02"/>
    <w:rsid w:val="001A0E3A"/>
    <w:rsid w:val="001A165E"/>
    <w:rsid w:val="001C48BC"/>
    <w:rsid w:val="001E1C52"/>
    <w:rsid w:val="001E33EB"/>
    <w:rsid w:val="001F2CAB"/>
    <w:rsid w:val="001F3935"/>
    <w:rsid w:val="00231C16"/>
    <w:rsid w:val="00254F23"/>
    <w:rsid w:val="0026782F"/>
    <w:rsid w:val="00272EFE"/>
    <w:rsid w:val="00277655"/>
    <w:rsid w:val="00280C4E"/>
    <w:rsid w:val="00293389"/>
    <w:rsid w:val="0029537C"/>
    <w:rsid w:val="002A5765"/>
    <w:rsid w:val="002A5D92"/>
    <w:rsid w:val="002D4327"/>
    <w:rsid w:val="002E3832"/>
    <w:rsid w:val="002E68D2"/>
    <w:rsid w:val="00330254"/>
    <w:rsid w:val="00344587"/>
    <w:rsid w:val="00347A23"/>
    <w:rsid w:val="0035726E"/>
    <w:rsid w:val="00362BE0"/>
    <w:rsid w:val="00372B06"/>
    <w:rsid w:val="00375507"/>
    <w:rsid w:val="00376DEF"/>
    <w:rsid w:val="00380323"/>
    <w:rsid w:val="003825A2"/>
    <w:rsid w:val="003A05B8"/>
    <w:rsid w:val="003C3228"/>
    <w:rsid w:val="003C48E1"/>
    <w:rsid w:val="003E1FAF"/>
    <w:rsid w:val="003E67FC"/>
    <w:rsid w:val="003E742B"/>
    <w:rsid w:val="003F6B21"/>
    <w:rsid w:val="004033BF"/>
    <w:rsid w:val="00403753"/>
    <w:rsid w:val="00416028"/>
    <w:rsid w:val="0041734A"/>
    <w:rsid w:val="00436FA2"/>
    <w:rsid w:val="004464DD"/>
    <w:rsid w:val="004516F5"/>
    <w:rsid w:val="0046388B"/>
    <w:rsid w:val="00463CC6"/>
    <w:rsid w:val="00467A92"/>
    <w:rsid w:val="00484026"/>
    <w:rsid w:val="00485810"/>
    <w:rsid w:val="004A25B6"/>
    <w:rsid w:val="004A4861"/>
    <w:rsid w:val="004C44A4"/>
    <w:rsid w:val="004F6F7F"/>
    <w:rsid w:val="00503A34"/>
    <w:rsid w:val="00512FCE"/>
    <w:rsid w:val="00537727"/>
    <w:rsid w:val="00545050"/>
    <w:rsid w:val="00570703"/>
    <w:rsid w:val="00597AD1"/>
    <w:rsid w:val="005A3396"/>
    <w:rsid w:val="005B0395"/>
    <w:rsid w:val="005B03AB"/>
    <w:rsid w:val="005B0EDE"/>
    <w:rsid w:val="005B1B5A"/>
    <w:rsid w:val="005B1E02"/>
    <w:rsid w:val="005B5A65"/>
    <w:rsid w:val="005F3892"/>
    <w:rsid w:val="005F7472"/>
    <w:rsid w:val="006013A4"/>
    <w:rsid w:val="0061104A"/>
    <w:rsid w:val="00621450"/>
    <w:rsid w:val="00626DC3"/>
    <w:rsid w:val="00633B74"/>
    <w:rsid w:val="00641ECE"/>
    <w:rsid w:val="00652DBA"/>
    <w:rsid w:val="0065370C"/>
    <w:rsid w:val="006540F6"/>
    <w:rsid w:val="00657ACE"/>
    <w:rsid w:val="00665F81"/>
    <w:rsid w:val="006703FC"/>
    <w:rsid w:val="006A5396"/>
    <w:rsid w:val="006C6B28"/>
    <w:rsid w:val="006D72C1"/>
    <w:rsid w:val="006E1E83"/>
    <w:rsid w:val="006E46D7"/>
    <w:rsid w:val="006F7B9D"/>
    <w:rsid w:val="00703B78"/>
    <w:rsid w:val="00747A77"/>
    <w:rsid w:val="0075109D"/>
    <w:rsid w:val="00762345"/>
    <w:rsid w:val="0076716F"/>
    <w:rsid w:val="0076753D"/>
    <w:rsid w:val="007716D9"/>
    <w:rsid w:val="0077442F"/>
    <w:rsid w:val="007C14D4"/>
    <w:rsid w:val="007C6492"/>
    <w:rsid w:val="00800DAF"/>
    <w:rsid w:val="00806B92"/>
    <w:rsid w:val="008128C1"/>
    <w:rsid w:val="00812FC8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5019"/>
    <w:rsid w:val="008B108D"/>
    <w:rsid w:val="008C7546"/>
    <w:rsid w:val="008D1AAA"/>
    <w:rsid w:val="0091001A"/>
    <w:rsid w:val="00923778"/>
    <w:rsid w:val="009270F1"/>
    <w:rsid w:val="009279ED"/>
    <w:rsid w:val="0093009B"/>
    <w:rsid w:val="00933162"/>
    <w:rsid w:val="0093608E"/>
    <w:rsid w:val="009432DA"/>
    <w:rsid w:val="00944D71"/>
    <w:rsid w:val="00953AFE"/>
    <w:rsid w:val="009610C1"/>
    <w:rsid w:val="009A6576"/>
    <w:rsid w:val="009B6D72"/>
    <w:rsid w:val="009C1390"/>
    <w:rsid w:val="009D7884"/>
    <w:rsid w:val="009E12EA"/>
    <w:rsid w:val="009E179E"/>
    <w:rsid w:val="009E1A38"/>
    <w:rsid w:val="009F3657"/>
    <w:rsid w:val="009F6239"/>
    <w:rsid w:val="00A225EC"/>
    <w:rsid w:val="00A30428"/>
    <w:rsid w:val="00A47D4B"/>
    <w:rsid w:val="00A90F92"/>
    <w:rsid w:val="00A91CFD"/>
    <w:rsid w:val="00A97084"/>
    <w:rsid w:val="00AA14FE"/>
    <w:rsid w:val="00AC00C7"/>
    <w:rsid w:val="00AC14F9"/>
    <w:rsid w:val="00B169AE"/>
    <w:rsid w:val="00B26A44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E3229"/>
    <w:rsid w:val="00BF55D2"/>
    <w:rsid w:val="00C1179B"/>
    <w:rsid w:val="00C32EF3"/>
    <w:rsid w:val="00C358B0"/>
    <w:rsid w:val="00C645DE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60F1"/>
    <w:rsid w:val="00D41D3B"/>
    <w:rsid w:val="00D6471E"/>
    <w:rsid w:val="00D6499C"/>
    <w:rsid w:val="00D8210A"/>
    <w:rsid w:val="00D865C6"/>
    <w:rsid w:val="00D91291"/>
    <w:rsid w:val="00DA1157"/>
    <w:rsid w:val="00DA1EB6"/>
    <w:rsid w:val="00DA2F68"/>
    <w:rsid w:val="00DB53F5"/>
    <w:rsid w:val="00DC34C8"/>
    <w:rsid w:val="00DC5E4F"/>
    <w:rsid w:val="00DD02B0"/>
    <w:rsid w:val="00DE1EF3"/>
    <w:rsid w:val="00DE4325"/>
    <w:rsid w:val="00DE4F4B"/>
    <w:rsid w:val="00E0133F"/>
    <w:rsid w:val="00E04824"/>
    <w:rsid w:val="00E12A1A"/>
    <w:rsid w:val="00E21B95"/>
    <w:rsid w:val="00E359C8"/>
    <w:rsid w:val="00E4113F"/>
    <w:rsid w:val="00E80BD7"/>
    <w:rsid w:val="00E85DA5"/>
    <w:rsid w:val="00EA704D"/>
    <w:rsid w:val="00EB1F33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D3E"/>
    <w:rsid w:val="00F64297"/>
    <w:rsid w:val="00F65BD2"/>
    <w:rsid w:val="00F71630"/>
    <w:rsid w:val="00FB0747"/>
    <w:rsid w:val="00FB39DD"/>
    <w:rsid w:val="00FB6E11"/>
    <w:rsid w:val="00FC1468"/>
    <w:rsid w:val="00FD4C5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Roger Zinke</cp:lastModifiedBy>
  <cp:revision>3</cp:revision>
  <cp:lastPrinted>2024-04-09T16:07:00Z</cp:lastPrinted>
  <dcterms:created xsi:type="dcterms:W3CDTF">2025-04-08T19:30:00Z</dcterms:created>
  <dcterms:modified xsi:type="dcterms:W3CDTF">2025-04-10T00:18:00Z</dcterms:modified>
</cp:coreProperties>
</file>