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183"/>
        <w:gridCol w:w="2970"/>
        <w:gridCol w:w="2317"/>
        <w:gridCol w:w="2520"/>
        <w:gridCol w:w="1710"/>
        <w:gridCol w:w="1943"/>
      </w:tblGrid>
      <w:tr w:rsidR="00812FC8" w14:paraId="7742EA4E" w14:textId="77777777" w:rsidTr="00C11F30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18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317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41F7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41F7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94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41F7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3F6B21" w14:paraId="6B207296" w14:textId="77777777" w:rsidTr="00C11F30">
        <w:trPr>
          <w:trHeight w:val="1137"/>
        </w:trPr>
        <w:tc>
          <w:tcPr>
            <w:tcW w:w="787" w:type="dxa"/>
            <w:shd w:val="pct15" w:color="auto" w:fill="auto"/>
          </w:tcPr>
          <w:p w14:paraId="3CC281AC" w14:textId="4CFADD4E" w:rsidR="003F6B21" w:rsidRPr="006862BC" w:rsidRDefault="003F6B21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862BC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  <w:r w:rsidR="001034F2" w:rsidRPr="006862BC">
              <w:rPr>
                <w:rFonts w:ascii="Times New Roman" w:hAnsi="Times New Roman"/>
                <w:b/>
                <w:spacing w:val="-3"/>
                <w:sz w:val="20"/>
              </w:rPr>
              <w:t>on</w:t>
            </w:r>
          </w:p>
          <w:p w14:paraId="0CF577EF" w14:textId="77777777" w:rsidR="003F6B21" w:rsidRPr="00D41F78" w:rsidRDefault="003F6B21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307B78D8" w:rsidR="003F6B21" w:rsidRPr="00D41F78" w:rsidRDefault="000A7CC8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12/</w:t>
            </w:r>
            <w:r w:rsidR="00C11F3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2183" w:type="dxa"/>
          </w:tcPr>
          <w:p w14:paraId="4727776C" w14:textId="345AC689" w:rsidR="001034F2" w:rsidRPr="009C4CA1" w:rsidRDefault="001034F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  <w:r w:rsidR="00C11F30">
              <w:rPr>
                <w:rFonts w:ascii="Times New Roman" w:hAnsi="Times New Roman"/>
                <w:b/>
                <w:sz w:val="20"/>
              </w:rPr>
              <w:t xml:space="preserve"> pages 4-6</w:t>
            </w:r>
          </w:p>
          <w:p w14:paraId="652F9121" w14:textId="77777777" w:rsidR="0024459D" w:rsidRPr="009C4CA1" w:rsidRDefault="0024459D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A39F17" w14:textId="77777777" w:rsidR="000A7CC8" w:rsidRPr="009C4CA1" w:rsidRDefault="000A7CC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0DFD8B" w14:textId="77777777" w:rsidR="000A7CC8" w:rsidRDefault="000A7CC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3D6A9C3" w14:textId="1DC35B39" w:rsidR="0008171E" w:rsidRPr="009C4CA1" w:rsidRDefault="0008171E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367AE5ED" w:rsidR="00227E76" w:rsidRPr="009C4CA1" w:rsidRDefault="00227E76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41D65F99" w14:textId="60CC193C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590B734C" w14:textId="479CE87C" w:rsidR="00961BD2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Check pages 1-3</w:t>
            </w:r>
          </w:p>
          <w:p w14:paraId="698FCABD" w14:textId="77777777" w:rsidR="00961BD2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6CAD7B9" w14:textId="3FCD720B" w:rsidR="00961BD2" w:rsidRPr="009C4CA1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Begin pages 4-6</w:t>
            </w:r>
          </w:p>
          <w:p w14:paraId="22D3F7A0" w14:textId="6A8F684F" w:rsidR="000A7CC8" w:rsidRPr="009C4CA1" w:rsidRDefault="000A7CC8" w:rsidP="00961BD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0763BC39" w14:textId="77777777" w:rsidR="00F42C68" w:rsidRPr="009C4CA1" w:rsidRDefault="00F42C6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83887A3" w14:textId="10F0F209" w:rsidR="00F42C68" w:rsidRPr="009C4CA1" w:rsidRDefault="00F42C6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BB84325" w14:textId="77777777" w:rsidR="00F42C68" w:rsidRPr="009C4CA1" w:rsidRDefault="00F42C6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1881C302" w:rsidR="003F6B21" w:rsidRPr="009C4CA1" w:rsidRDefault="003F6B21" w:rsidP="00961BD2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</w:tcPr>
          <w:p w14:paraId="581E428D" w14:textId="77777777" w:rsidR="00C11F30" w:rsidRPr="009C4CA1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  <w:r>
              <w:rPr>
                <w:rFonts w:ascii="Times New Roman" w:hAnsi="Times New Roman"/>
                <w:b/>
                <w:sz w:val="20"/>
              </w:rPr>
              <w:t xml:space="preserve"> pages 4-6</w:t>
            </w:r>
          </w:p>
          <w:p w14:paraId="09511D96" w14:textId="560BDEEE" w:rsidR="0024459D" w:rsidRPr="009C4CA1" w:rsidRDefault="0024459D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43D84B6D" w14:textId="3FE58648" w:rsidR="00D41F78" w:rsidRPr="009C4CA1" w:rsidRDefault="00D41F7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7E8AA3C" w14:textId="7147295D" w:rsidR="003F6B21" w:rsidRPr="009C4CA1" w:rsidRDefault="003F6B2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0A654BFA" w14:textId="421D77FB" w:rsidR="003F6B21" w:rsidRPr="009C4CA1" w:rsidRDefault="0008171E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\</w:t>
            </w:r>
          </w:p>
        </w:tc>
      </w:tr>
      <w:tr w:rsidR="00131E81" w14:paraId="26059AEF" w14:textId="77777777" w:rsidTr="00C11F30">
        <w:trPr>
          <w:trHeight w:val="1488"/>
        </w:trPr>
        <w:tc>
          <w:tcPr>
            <w:tcW w:w="787" w:type="dxa"/>
            <w:shd w:val="pct15" w:color="auto" w:fill="auto"/>
          </w:tcPr>
          <w:p w14:paraId="3074A534" w14:textId="77777777" w:rsidR="00131E81" w:rsidRDefault="00131E81" w:rsidP="00131E8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862BC"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503F6A52" w:rsidR="00131E81" w:rsidRPr="006862BC" w:rsidRDefault="00131E81" w:rsidP="00131E8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</w:t>
            </w:r>
            <w:r w:rsidR="00C11F30">
              <w:rPr>
                <w:rFonts w:ascii="Times New Roman" w:hAnsi="Times New Roman"/>
                <w:b/>
                <w:spacing w:val="-3"/>
                <w:sz w:val="20"/>
              </w:rPr>
              <w:t>10</w:t>
            </w:r>
          </w:p>
        </w:tc>
        <w:tc>
          <w:tcPr>
            <w:tcW w:w="2183" w:type="dxa"/>
          </w:tcPr>
          <w:p w14:paraId="579CD73B" w14:textId="11C4D37E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  <w:r w:rsidR="00C11F30">
              <w:rPr>
                <w:rFonts w:ascii="Times New Roman" w:hAnsi="Times New Roman"/>
                <w:b/>
                <w:sz w:val="20"/>
              </w:rPr>
              <w:t xml:space="preserve"> pages 7-9</w:t>
            </w:r>
          </w:p>
          <w:p w14:paraId="66F81DD1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20BB8C8E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77AD08EC" w14:textId="77777777" w:rsidR="00961BD2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32DBA0AE" w14:textId="77777777" w:rsidR="00961BD2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Check pages 4-6</w:t>
            </w:r>
          </w:p>
          <w:p w14:paraId="5BE43BA6" w14:textId="7F90C161" w:rsidR="00961BD2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5A30C8" w14:textId="237FD7B1" w:rsidR="00C11F30" w:rsidRPr="009C4CA1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Begin </w:t>
            </w:r>
            <w:r w:rsidR="00C11F30">
              <w:rPr>
                <w:rFonts w:ascii="Times New Roman" w:hAnsi="Times New Roman"/>
                <w:b/>
                <w:sz w:val="20"/>
              </w:rPr>
              <w:t>pages 7-9</w:t>
            </w:r>
          </w:p>
          <w:p w14:paraId="74E11112" w14:textId="366250E1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0A09860" w14:textId="128A576A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755D28E" w14:textId="19C533A4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76F4AE7E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3D6FFA0" w14:textId="6F57A756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A196DAD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10CF328A" w:rsidR="00131E81" w:rsidRPr="009C4CA1" w:rsidRDefault="00131E81" w:rsidP="00961BD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0A446F58" w14:textId="7E702AC1" w:rsidR="00C11F30" w:rsidRPr="009C4CA1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  <w:r>
              <w:rPr>
                <w:rFonts w:ascii="Times New Roman" w:hAnsi="Times New Roman"/>
                <w:b/>
                <w:sz w:val="20"/>
              </w:rPr>
              <w:t xml:space="preserve"> pages 7-9</w:t>
            </w:r>
          </w:p>
          <w:p w14:paraId="38D9EC76" w14:textId="54B2D27B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1B514396" w14:textId="01D3BF88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48274818" w14:textId="4F94E588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1E81" w14:paraId="57D69C2A" w14:textId="77777777" w:rsidTr="00C11F30">
        <w:trPr>
          <w:trHeight w:val="1695"/>
        </w:trPr>
        <w:tc>
          <w:tcPr>
            <w:tcW w:w="787" w:type="dxa"/>
            <w:shd w:val="pct15" w:color="auto" w:fill="auto"/>
          </w:tcPr>
          <w:p w14:paraId="401590FA" w14:textId="77777777" w:rsidR="00131E81" w:rsidRPr="00D41F78" w:rsidRDefault="00131E81" w:rsidP="00131E8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 </w:t>
            </w:r>
          </w:p>
          <w:p w14:paraId="743E5DEC" w14:textId="4C7D2C5D" w:rsidR="00131E81" w:rsidRDefault="00131E81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862BC"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791BD941" w14:textId="1A34147B" w:rsidR="00131E81" w:rsidRPr="006862BC" w:rsidRDefault="00C11F30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12/11</w:t>
            </w:r>
          </w:p>
          <w:p w14:paraId="17A610FC" w14:textId="77777777" w:rsidR="00131E81" w:rsidRPr="00D41F78" w:rsidRDefault="00131E81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83" w:type="dxa"/>
          </w:tcPr>
          <w:p w14:paraId="77B319CD" w14:textId="10BB8D40" w:rsidR="00131E8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26D3CAA9" w14:textId="77777777" w:rsidR="00EE20AF" w:rsidRDefault="00EE20AF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292E7BF" w14:textId="4A98EE22" w:rsidR="000A7CC8" w:rsidRPr="009C4CA1" w:rsidRDefault="000A7CC8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E65CE7" w14:textId="51C2F303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31259216" w14:textId="77777777" w:rsidR="00961BD2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3DE9A7EB" w14:textId="06267F3C" w:rsidR="00C11F30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Check pages 7-9</w:t>
            </w:r>
          </w:p>
          <w:p w14:paraId="46C65BB4" w14:textId="77777777" w:rsidR="00530D8E" w:rsidRPr="000A7CC8" w:rsidRDefault="00530D8E" w:rsidP="00961BD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886DD17" w14:textId="308BA101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763BAD47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A737D98" w14:textId="0DEBD001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BA61359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632ECA66" w:rsidR="00131E81" w:rsidRPr="009C4CA1" w:rsidRDefault="00131E81" w:rsidP="00961BD2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</w:tcPr>
          <w:p w14:paraId="1537E2A0" w14:textId="57ED0017" w:rsidR="00961BD2" w:rsidRDefault="00961BD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Study </w:t>
            </w:r>
          </w:p>
          <w:p w14:paraId="47DBB863" w14:textId="4CD7FDFE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Semester Exam Review</w:t>
            </w:r>
            <w:r w:rsidR="00961BD2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0F26C9EE" w14:textId="58C3A49A" w:rsidR="00EE20AF" w:rsidRPr="009C4CA1" w:rsidRDefault="00EE20AF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5E1D5C57" w14:textId="207424E8" w:rsidR="00BA3832" w:rsidRPr="009C4CA1" w:rsidRDefault="00BA3832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4BA01872" w14:textId="04D7383B" w:rsidR="00131E81" w:rsidRPr="009C4CA1" w:rsidRDefault="00131E81" w:rsidP="00961BD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1E81" w14:paraId="32A309D5" w14:textId="77777777" w:rsidTr="00C11F30">
        <w:trPr>
          <w:trHeight w:val="1785"/>
        </w:trPr>
        <w:tc>
          <w:tcPr>
            <w:tcW w:w="787" w:type="dxa"/>
            <w:shd w:val="pct15" w:color="auto" w:fill="auto"/>
          </w:tcPr>
          <w:p w14:paraId="3377FD57" w14:textId="77777777" w:rsidR="00131E81" w:rsidRDefault="00131E81" w:rsidP="00131E8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 w:rsidRPr="00D41F7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6862BC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Thurs</w:t>
            </w:r>
          </w:p>
          <w:p w14:paraId="5F31CD6C" w14:textId="297FC136" w:rsidR="00131E81" w:rsidRPr="006862BC" w:rsidRDefault="00C11F30" w:rsidP="00131E8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12/12</w:t>
            </w:r>
          </w:p>
          <w:p w14:paraId="307416E2" w14:textId="77777777" w:rsidR="00131E81" w:rsidRPr="00D41F78" w:rsidRDefault="00131E81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131E81" w:rsidRPr="00D41F78" w:rsidRDefault="00131E81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83" w:type="dxa"/>
          </w:tcPr>
          <w:p w14:paraId="69711F49" w14:textId="2A977A7A" w:rsidR="00131E81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4ED76374" w14:textId="45326C4A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1 and 2</w:t>
            </w:r>
          </w:p>
          <w:p w14:paraId="5B168F2B" w14:textId="77777777" w:rsidR="00530D8E" w:rsidRPr="009C4CA1" w:rsidRDefault="00530D8E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3CA18F9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99C602" w14:textId="6B13C6EA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4FBAE6C1" w14:textId="10425212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50334737" w14:textId="77777777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1 and 2</w:t>
            </w:r>
          </w:p>
          <w:p w14:paraId="6A4E0188" w14:textId="1095AB9E" w:rsidR="00131E81" w:rsidRPr="009C4CA1" w:rsidRDefault="00131E81" w:rsidP="00961BD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32C951B2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04FF599" w14:textId="5B533569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68DE9EA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58E58BB6" w:rsidR="00131E81" w:rsidRPr="009C4CA1" w:rsidRDefault="00131E81" w:rsidP="00961BD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35A3AF7E" w14:textId="22B8A6F5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68D01E50" w14:textId="2234D1D1" w:rsidR="00C11F30" w:rsidRP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11F30">
              <w:rPr>
                <w:rFonts w:ascii="Times New Roman" w:hAnsi="Times New Roman"/>
                <w:b/>
                <w:sz w:val="20"/>
                <w:highlight w:val="yellow"/>
              </w:rPr>
              <w:t>Semester Exam</w:t>
            </w:r>
          </w:p>
          <w:p w14:paraId="1327C90B" w14:textId="77777777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30">
              <w:rPr>
                <w:rFonts w:ascii="Times New Roman" w:hAnsi="Times New Roman"/>
                <w:b/>
                <w:sz w:val="20"/>
                <w:highlight w:val="yellow"/>
              </w:rPr>
              <w:t>Period 1 and 2</w:t>
            </w:r>
          </w:p>
          <w:p w14:paraId="639056ED" w14:textId="355ECFE8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1AE7332D" w14:textId="6179484A" w:rsidR="00131E81" w:rsidRPr="009C4CA1" w:rsidRDefault="00131E81" w:rsidP="00961BD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1E81" w14:paraId="73B2E0C6" w14:textId="77777777" w:rsidTr="00C11F30">
        <w:trPr>
          <w:trHeight w:val="1529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7DB2C5FC" w:rsidR="00131E81" w:rsidRPr="00D41F78" w:rsidRDefault="00131E81" w:rsidP="00131E8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 </w:t>
            </w:r>
          </w:p>
          <w:p w14:paraId="521177FA" w14:textId="0E72D3F9" w:rsidR="00131E81" w:rsidRDefault="00131E81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663AAD41" w14:textId="397D8DF4" w:rsidR="00131E81" w:rsidRPr="00D41F78" w:rsidRDefault="00C11F30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12/13</w:t>
            </w:r>
          </w:p>
          <w:p w14:paraId="033491CF" w14:textId="77777777" w:rsidR="00131E81" w:rsidRPr="00D41F78" w:rsidRDefault="00131E81" w:rsidP="00131E8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double" w:sz="6" w:space="0" w:color="auto"/>
            </w:tcBorders>
          </w:tcPr>
          <w:p w14:paraId="3159B615" w14:textId="5F61FC24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59AB1D18" w14:textId="7D6AA830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3 and 4</w:t>
            </w:r>
          </w:p>
          <w:p w14:paraId="6C4DB411" w14:textId="7C01CE48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C53A5C0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3A70CA3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5D3771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CA5977" w14:textId="67689749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30AD9D6" w14:textId="4D12DA47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0253D5CB" w14:textId="77777777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3 and 4</w:t>
            </w:r>
          </w:p>
          <w:p w14:paraId="1116827F" w14:textId="2798FADC" w:rsidR="00530D8E" w:rsidRDefault="00530D8E" w:rsidP="00961BD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2DC90A8" w14:textId="77777777" w:rsidR="00530D8E" w:rsidRPr="009C4CA1" w:rsidRDefault="00530D8E" w:rsidP="00961BD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67C8904" w14:textId="2D0125A4" w:rsidR="00131E81" w:rsidRPr="009C4CA1" w:rsidRDefault="00131E81" w:rsidP="00961BD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7D6E499" w14:textId="32F83100" w:rsidR="00131E81" w:rsidRPr="009C4CA1" w:rsidRDefault="00131E81" w:rsidP="00961BD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  <w:tcBorders>
              <w:bottom w:val="double" w:sz="6" w:space="0" w:color="auto"/>
            </w:tcBorders>
          </w:tcPr>
          <w:p w14:paraId="4D538F3F" w14:textId="00817E03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9AB4A8B" w14:textId="674CB08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B576420" w14:textId="77777777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59AD9AC5" w14:textId="77777777" w:rsidR="00131E81" w:rsidRPr="009C4CA1" w:rsidRDefault="00131E81" w:rsidP="00961BD2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EF6A4CE" w14:textId="77777777" w:rsidR="00131E81" w:rsidRPr="009C4CA1" w:rsidRDefault="00131E81" w:rsidP="00961BD2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07DB09" w14:textId="77777777" w:rsidR="00131E81" w:rsidRPr="009C4CA1" w:rsidRDefault="00131E81" w:rsidP="00961BD2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F0CA22A" w14:textId="77777777" w:rsidR="00131E81" w:rsidRPr="009C4CA1" w:rsidRDefault="00131E81" w:rsidP="00961BD2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A0CC589" w14:textId="266531DD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</w:tcPr>
          <w:p w14:paraId="43DA9D7E" w14:textId="77777777" w:rsidR="00530D8E" w:rsidRDefault="00530D8E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A878E5D" w14:textId="3D6D726F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02C74D" w14:textId="30CAA712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tcBorders>
              <w:bottom w:val="double" w:sz="6" w:space="0" w:color="auto"/>
            </w:tcBorders>
          </w:tcPr>
          <w:p w14:paraId="2BD68A79" w14:textId="041D29FA" w:rsidR="00C11F30" w:rsidRP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11F30">
              <w:rPr>
                <w:rFonts w:ascii="Times New Roman" w:hAnsi="Times New Roman"/>
                <w:b/>
                <w:sz w:val="20"/>
                <w:highlight w:val="yellow"/>
              </w:rPr>
              <w:t>Semester Exam</w:t>
            </w:r>
          </w:p>
          <w:p w14:paraId="608AFF39" w14:textId="77777777" w:rsidR="00C11F30" w:rsidRDefault="00C11F30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30">
              <w:rPr>
                <w:rFonts w:ascii="Times New Roman" w:hAnsi="Times New Roman"/>
                <w:b/>
                <w:sz w:val="20"/>
                <w:highlight w:val="yellow"/>
              </w:rPr>
              <w:t>Period 3 and 4</w:t>
            </w:r>
          </w:p>
          <w:p w14:paraId="30A4A718" w14:textId="3B7EB650" w:rsidR="00131E81" w:rsidRPr="009C4CA1" w:rsidRDefault="00131E81" w:rsidP="00961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  <w:tcBorders>
              <w:bottom w:val="double" w:sz="6" w:space="0" w:color="auto"/>
            </w:tcBorders>
          </w:tcPr>
          <w:p w14:paraId="3B0CC373" w14:textId="02CBDA10" w:rsidR="00131E81" w:rsidRPr="009C4CA1" w:rsidRDefault="00131E81" w:rsidP="00961BD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77777777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1479B879" w:rsidR="00812FC8" w:rsidRPr="00E359C8" w:rsidRDefault="00375507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</w:p>
    <w:p w14:paraId="46A7CAA6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3AA2" w14:textId="77777777" w:rsidR="008C6276" w:rsidRDefault="008C6276">
      <w:pPr>
        <w:spacing w:line="20" w:lineRule="exact"/>
      </w:pPr>
    </w:p>
  </w:endnote>
  <w:endnote w:type="continuationSeparator" w:id="0">
    <w:p w14:paraId="4190F825" w14:textId="77777777" w:rsidR="008C6276" w:rsidRDefault="008C6276">
      <w:r>
        <w:t xml:space="preserve"> </w:t>
      </w:r>
    </w:p>
  </w:endnote>
  <w:endnote w:type="continuationNotice" w:id="1">
    <w:p w14:paraId="34B21036" w14:textId="77777777" w:rsidR="008C6276" w:rsidRDefault="008C627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FE98" w14:textId="77777777" w:rsidR="00530D8E" w:rsidRDefault="00530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49B7" w14:textId="77777777" w:rsidR="00530D8E" w:rsidRDefault="00530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7BEC" w14:textId="77777777" w:rsidR="00530D8E" w:rsidRDefault="0053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F8A3" w14:textId="77777777" w:rsidR="008C6276" w:rsidRDefault="008C6276">
      <w:r>
        <w:separator/>
      </w:r>
    </w:p>
  </w:footnote>
  <w:footnote w:type="continuationSeparator" w:id="0">
    <w:p w14:paraId="403F9E62" w14:textId="77777777" w:rsidR="008C6276" w:rsidRDefault="008C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7971" w14:textId="77777777" w:rsidR="00530D8E" w:rsidRDefault="00530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98627"/>
      <w:placeholder>
        <w:docPart w:val="DC5EB00C48F44E5FBE289D1069A37DFA"/>
      </w:placeholder>
      <w:temporary/>
      <w:showingPlcHdr/>
      <w15:appearance w15:val="hidden"/>
    </w:sdtPr>
    <w:sdtEndPr/>
    <w:sdtContent>
      <w:p w14:paraId="7275523E" w14:textId="7A0F89AC" w:rsidR="00D41F78" w:rsidRDefault="00D41F78">
        <w:pPr>
          <w:pStyle w:val="Header"/>
        </w:pPr>
        <w:r>
          <w:t>[Type here]</w:t>
        </w:r>
      </w:p>
    </w:sdtContent>
  </w:sdt>
  <w:p w14:paraId="47F00680" w14:textId="150826F2" w:rsidR="00D41F78" w:rsidRPr="00D41F78" w:rsidRDefault="00D41F78">
    <w:pPr>
      <w:pStyle w:val="Header"/>
      <w:rPr>
        <w:rFonts w:ascii="Times New Roman" w:hAnsi="Times New Roman"/>
        <w:b/>
        <w:i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Accelerated </w:t>
    </w:r>
    <w:r w:rsidRPr="009D7884">
      <w:rPr>
        <w:rFonts w:ascii="Times New Roman" w:hAnsi="Times New Roman"/>
        <w:b/>
        <w:i/>
      </w:rPr>
      <w:t xml:space="preserve"> Lesson Plans</w:t>
    </w:r>
    <w:r w:rsidRPr="009D7884">
      <w:rPr>
        <w:rFonts w:ascii="Times New Roman" w:hAnsi="Times New Roman"/>
        <w:b/>
      </w:rPr>
      <w:t>: Carter</w:t>
    </w:r>
    <w:r>
      <w:rPr>
        <w:rFonts w:ascii="Times New Roman" w:hAnsi="Times New Roman"/>
        <w:b/>
      </w:rPr>
      <w:t xml:space="preserve">, Zinke                                                                                                                           </w:t>
    </w:r>
    <w:r w:rsidRPr="009D7884">
      <w:rPr>
        <w:rFonts w:ascii="Times New Roman" w:hAnsi="Times New Roman"/>
        <w:b/>
      </w:rPr>
      <w:t xml:space="preserve">Week of:   </w:t>
    </w:r>
    <w:r w:rsidR="00C11F30">
      <w:rPr>
        <w:rFonts w:ascii="Times New Roman" w:hAnsi="Times New Roman"/>
        <w:b/>
      </w:rPr>
      <w:t>12/09</w:t>
    </w:r>
    <w:r>
      <w:rPr>
        <w:rFonts w:ascii="Times New Roman" w:hAnsi="Times New Roman"/>
        <w:b/>
      </w:rPr>
      <w:t>/202</w:t>
    </w:r>
    <w:r w:rsidR="00C11F30">
      <w:rPr>
        <w:rFonts w:ascii="Times New Roman" w:hAnsi="Times New Roman"/>
        <w:b/>
      </w:rPr>
      <w:t>4</w:t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7D4E" w14:textId="77777777" w:rsidR="00530D8E" w:rsidRDefault="00530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8171E"/>
    <w:rsid w:val="000A7CC8"/>
    <w:rsid w:val="000F0B7F"/>
    <w:rsid w:val="001034F2"/>
    <w:rsid w:val="00104A56"/>
    <w:rsid w:val="00107EF0"/>
    <w:rsid w:val="00131E81"/>
    <w:rsid w:val="00137D9E"/>
    <w:rsid w:val="001A0E3A"/>
    <w:rsid w:val="001A1291"/>
    <w:rsid w:val="001F3935"/>
    <w:rsid w:val="002005A3"/>
    <w:rsid w:val="00201912"/>
    <w:rsid w:val="00227E76"/>
    <w:rsid w:val="00231C16"/>
    <w:rsid w:val="002374DC"/>
    <w:rsid w:val="0024459D"/>
    <w:rsid w:val="00250218"/>
    <w:rsid w:val="00272EFE"/>
    <w:rsid w:val="00280C4E"/>
    <w:rsid w:val="00293389"/>
    <w:rsid w:val="0029537C"/>
    <w:rsid w:val="002A5765"/>
    <w:rsid w:val="002D4327"/>
    <w:rsid w:val="002E6233"/>
    <w:rsid w:val="00340B78"/>
    <w:rsid w:val="00344587"/>
    <w:rsid w:val="003457D7"/>
    <w:rsid w:val="0035726E"/>
    <w:rsid w:val="003633E7"/>
    <w:rsid w:val="00375507"/>
    <w:rsid w:val="00380323"/>
    <w:rsid w:val="00387DFA"/>
    <w:rsid w:val="003A05B8"/>
    <w:rsid w:val="003C48E1"/>
    <w:rsid w:val="003F42D0"/>
    <w:rsid w:val="003F6B21"/>
    <w:rsid w:val="00445A55"/>
    <w:rsid w:val="0046388B"/>
    <w:rsid w:val="004A25B6"/>
    <w:rsid w:val="004A5928"/>
    <w:rsid w:val="004B7210"/>
    <w:rsid w:val="004D46DC"/>
    <w:rsid w:val="00503A34"/>
    <w:rsid w:val="00530D8E"/>
    <w:rsid w:val="0053109D"/>
    <w:rsid w:val="00537727"/>
    <w:rsid w:val="0054552F"/>
    <w:rsid w:val="00570703"/>
    <w:rsid w:val="005A3396"/>
    <w:rsid w:val="005B0395"/>
    <w:rsid w:val="005B1B5A"/>
    <w:rsid w:val="005F3892"/>
    <w:rsid w:val="005F7472"/>
    <w:rsid w:val="006211A6"/>
    <w:rsid w:val="00621450"/>
    <w:rsid w:val="00641ECE"/>
    <w:rsid w:val="00645DA1"/>
    <w:rsid w:val="006703FC"/>
    <w:rsid w:val="006862BC"/>
    <w:rsid w:val="006D72C1"/>
    <w:rsid w:val="00703B78"/>
    <w:rsid w:val="0074621F"/>
    <w:rsid w:val="00747A77"/>
    <w:rsid w:val="0075109D"/>
    <w:rsid w:val="0077442F"/>
    <w:rsid w:val="00776325"/>
    <w:rsid w:val="007B3A71"/>
    <w:rsid w:val="007C5C6B"/>
    <w:rsid w:val="007C6492"/>
    <w:rsid w:val="00806B92"/>
    <w:rsid w:val="00812FC8"/>
    <w:rsid w:val="0081542B"/>
    <w:rsid w:val="00844E26"/>
    <w:rsid w:val="0085602C"/>
    <w:rsid w:val="00861CBB"/>
    <w:rsid w:val="0088325B"/>
    <w:rsid w:val="00892725"/>
    <w:rsid w:val="008B108D"/>
    <w:rsid w:val="008C6276"/>
    <w:rsid w:val="008C7546"/>
    <w:rsid w:val="0091001A"/>
    <w:rsid w:val="009279ED"/>
    <w:rsid w:val="00933162"/>
    <w:rsid w:val="009432DA"/>
    <w:rsid w:val="009610C1"/>
    <w:rsid w:val="00961BD2"/>
    <w:rsid w:val="009B6D72"/>
    <w:rsid w:val="009C1390"/>
    <w:rsid w:val="009C4CA1"/>
    <w:rsid w:val="009D7884"/>
    <w:rsid w:val="009E12EA"/>
    <w:rsid w:val="009E1A38"/>
    <w:rsid w:val="009F6239"/>
    <w:rsid w:val="00A225EC"/>
    <w:rsid w:val="00A30428"/>
    <w:rsid w:val="00A97084"/>
    <w:rsid w:val="00B46CB3"/>
    <w:rsid w:val="00B5795E"/>
    <w:rsid w:val="00B72B76"/>
    <w:rsid w:val="00B8549B"/>
    <w:rsid w:val="00B857EC"/>
    <w:rsid w:val="00B86EBC"/>
    <w:rsid w:val="00B911B4"/>
    <w:rsid w:val="00BA3832"/>
    <w:rsid w:val="00BE3229"/>
    <w:rsid w:val="00C1179B"/>
    <w:rsid w:val="00C11F30"/>
    <w:rsid w:val="00C32EF3"/>
    <w:rsid w:val="00C358B0"/>
    <w:rsid w:val="00C645DE"/>
    <w:rsid w:val="00CD6F89"/>
    <w:rsid w:val="00CE70F8"/>
    <w:rsid w:val="00CF1FD1"/>
    <w:rsid w:val="00CF47BF"/>
    <w:rsid w:val="00D00CB0"/>
    <w:rsid w:val="00D02721"/>
    <w:rsid w:val="00D03DEB"/>
    <w:rsid w:val="00D06EDC"/>
    <w:rsid w:val="00D11236"/>
    <w:rsid w:val="00D146D3"/>
    <w:rsid w:val="00D16AB4"/>
    <w:rsid w:val="00D279F8"/>
    <w:rsid w:val="00D41D3B"/>
    <w:rsid w:val="00D41F78"/>
    <w:rsid w:val="00D80B65"/>
    <w:rsid w:val="00D865C6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0AC4"/>
    <w:rsid w:val="00E4113F"/>
    <w:rsid w:val="00E45516"/>
    <w:rsid w:val="00E80DD9"/>
    <w:rsid w:val="00EB4937"/>
    <w:rsid w:val="00EE20AF"/>
    <w:rsid w:val="00F3659D"/>
    <w:rsid w:val="00F42C68"/>
    <w:rsid w:val="00F4622A"/>
    <w:rsid w:val="00F52925"/>
    <w:rsid w:val="00F54D3E"/>
    <w:rsid w:val="00F65BD2"/>
    <w:rsid w:val="00F837CF"/>
    <w:rsid w:val="00FA4383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ED3C1"/>
  <w15:docId w15:val="{7B721FB0-30A2-4237-94B8-62A4E0CD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5EB00C48F44E5FBE289D1069A3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144B-86BB-4C82-9F71-C0B3DD01D90E}"/>
      </w:docPartPr>
      <w:docPartBody>
        <w:p w:rsidR="00A57F95" w:rsidRDefault="00473183" w:rsidP="00473183">
          <w:pPr>
            <w:pStyle w:val="DC5EB00C48F44E5FBE289D1069A37D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3"/>
    <w:rsid w:val="00244FED"/>
    <w:rsid w:val="00473183"/>
    <w:rsid w:val="006757D3"/>
    <w:rsid w:val="007147B3"/>
    <w:rsid w:val="009364C9"/>
    <w:rsid w:val="009817D1"/>
    <w:rsid w:val="00A57F95"/>
    <w:rsid w:val="00B24AC7"/>
    <w:rsid w:val="00B830A4"/>
    <w:rsid w:val="00E2067A"/>
    <w:rsid w:val="00E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8B08A7C934EBBB6FD43BC2AD2357F">
    <w:name w:val="6A08B08A7C934EBBB6FD43BC2AD2357F"/>
    <w:rsid w:val="00473183"/>
  </w:style>
  <w:style w:type="paragraph" w:customStyle="1" w:styleId="DC5EB00C48F44E5FBE289D1069A37DFA">
    <w:name w:val="DC5EB00C48F44E5FBE289D1069A37DFA"/>
    <w:rsid w:val="00473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2024-12-02T14:55:00Z</cp:lastPrinted>
  <dcterms:created xsi:type="dcterms:W3CDTF">2024-12-02T18:48:00Z</dcterms:created>
  <dcterms:modified xsi:type="dcterms:W3CDTF">2024-12-02T18:48:00Z</dcterms:modified>
</cp:coreProperties>
</file>