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932745" w14:paraId="3B369890" w14:textId="77777777" w:rsidTr="003808B5">
        <w:trPr>
          <w:trHeight w:val="1513"/>
        </w:trPr>
        <w:tc>
          <w:tcPr>
            <w:tcW w:w="660" w:type="dxa"/>
            <w:shd w:val="pct15" w:color="auto" w:fill="auto"/>
          </w:tcPr>
          <w:p w14:paraId="76259BA3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932745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932745" w:rsidRPr="009610C1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8559A76" w14:textId="77777777" w:rsidR="00932745" w:rsidRDefault="00932745" w:rsidP="0093274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31442FD4" w:rsidR="00932745" w:rsidRPr="009D04AF" w:rsidRDefault="00FA5318" w:rsidP="00056F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Volume Review</w:t>
            </w:r>
          </w:p>
        </w:tc>
        <w:tc>
          <w:tcPr>
            <w:tcW w:w="2970" w:type="dxa"/>
          </w:tcPr>
          <w:p w14:paraId="1C094C99" w14:textId="005AFE11" w:rsidR="00056F39" w:rsidRPr="00FA5318" w:rsidRDefault="00056F39" w:rsidP="00FA531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2BCC4946" w14:textId="77777777" w:rsidR="00056F39" w:rsidRPr="00CA0CBD" w:rsidRDefault="00056F39" w:rsidP="00056F3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723C50A" w14:textId="77777777" w:rsidR="00056F39" w:rsidRPr="00A5158E" w:rsidRDefault="00056F39" w:rsidP="00056F3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124AFCD5" w:rsidR="00932745" w:rsidRPr="00A5775B" w:rsidRDefault="00056F39" w:rsidP="00056F3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05C0CD6" w14:textId="77777777" w:rsidR="00932745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6655525" w14:textId="77777777" w:rsidR="00932745" w:rsidRPr="00997C06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38803965" w:rsidR="00932745" w:rsidRPr="00A5775B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3D220997" w:rsidR="00932745" w:rsidRPr="009D04AF" w:rsidRDefault="00932745" w:rsidP="009327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26D7BE36" w14:textId="77777777" w:rsidR="00932745" w:rsidRDefault="00932745" w:rsidP="0093274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40B27E5" w14:textId="2A26A013" w:rsidR="00932745" w:rsidRPr="009D04AF" w:rsidRDefault="00932745" w:rsidP="009327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643F404" w14:textId="77777777" w:rsidR="00932745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3051DEEC" w14:textId="77777777" w:rsidR="00056F39" w:rsidRDefault="00056F39" w:rsidP="00056F39"/>
          <w:p w14:paraId="7B06494A" w14:textId="203ECA39" w:rsidR="00932745" w:rsidRPr="009D04AF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color w:val="000000"/>
              </w:rPr>
              <w:t>          8</w:t>
            </w:r>
            <w:r w:rsidR="00DA4206">
              <w:rPr>
                <w:b/>
                <w:bCs/>
                <w:color w:val="000000"/>
              </w:rPr>
              <w:t>.G.9</w:t>
            </w:r>
          </w:p>
        </w:tc>
      </w:tr>
      <w:tr w:rsidR="0093274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932745" w:rsidRPr="00B6712A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932745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2BB21D9" w14:textId="77777777" w:rsidR="00932745" w:rsidRDefault="00932745" w:rsidP="0093274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33AD4DC3" w14:textId="476D2E41" w:rsidR="00932745" w:rsidRPr="009D04AF" w:rsidRDefault="00FA5318" w:rsidP="00056F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Volume Quiz</w:t>
            </w:r>
          </w:p>
        </w:tc>
        <w:tc>
          <w:tcPr>
            <w:tcW w:w="2970" w:type="dxa"/>
          </w:tcPr>
          <w:p w14:paraId="4F8FAF24" w14:textId="107BFFC1" w:rsidR="00932745" w:rsidRPr="00FA5318" w:rsidRDefault="00932745" w:rsidP="00FA531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  <w:p w14:paraId="563EC5A1" w14:textId="770BC8CF" w:rsidR="00932745" w:rsidRPr="00CA0CBD" w:rsidRDefault="00FA5318" w:rsidP="00FA5318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  <w:p w14:paraId="41308B41" w14:textId="77777777" w:rsidR="00932745" w:rsidRPr="00A5158E" w:rsidRDefault="00932745" w:rsidP="0093274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7E5B0750" w:rsidR="00932745" w:rsidRPr="009D04AF" w:rsidRDefault="00932745" w:rsidP="0093274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BE9440A" w14:textId="77777777" w:rsidR="00932745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EE402E8" w14:textId="77777777" w:rsidR="00932745" w:rsidRPr="00997C06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1C505EDE" w:rsidR="00932745" w:rsidRPr="00ED497E" w:rsidRDefault="00932745" w:rsidP="0093274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7B8DDB15" w:rsidR="00932745" w:rsidRPr="009D04AF" w:rsidRDefault="00932745" w:rsidP="009327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1EEF499" w14:textId="2324CB8E" w:rsidR="00932745" w:rsidRPr="009D04AF" w:rsidRDefault="00932745" w:rsidP="0093274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056F3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00" w:type="dxa"/>
          </w:tcPr>
          <w:p w14:paraId="4FFF59AF" w14:textId="77777777" w:rsidR="00056F39" w:rsidRDefault="00056F39" w:rsidP="00932745">
            <w:pPr>
              <w:tabs>
                <w:tab w:val="left" w:pos="-720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         </w:t>
            </w:r>
          </w:p>
          <w:p w14:paraId="02CDBF9A" w14:textId="77777777" w:rsidR="00056F39" w:rsidRDefault="00056F39" w:rsidP="00932745">
            <w:pPr>
              <w:tabs>
                <w:tab w:val="left" w:pos="-720"/>
              </w:tabs>
              <w:suppressAutoHyphens/>
              <w:rPr>
                <w:b/>
                <w:bCs/>
                <w:color w:val="000000"/>
              </w:rPr>
            </w:pPr>
          </w:p>
          <w:p w14:paraId="4C79DEBF" w14:textId="0CC930AF" w:rsidR="00932745" w:rsidRPr="00716230" w:rsidRDefault="00056F39" w:rsidP="00056F3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color w:val="000000"/>
              </w:rPr>
              <w:t>8.</w:t>
            </w:r>
            <w:r w:rsidR="00DA4206">
              <w:rPr>
                <w:b/>
                <w:bCs/>
                <w:color w:val="000000"/>
              </w:rPr>
              <w:t>G</w:t>
            </w:r>
            <w:r>
              <w:rPr>
                <w:b/>
                <w:bCs/>
                <w:color w:val="000000"/>
              </w:rPr>
              <w:t>.</w:t>
            </w:r>
            <w:r w:rsidR="00DA4206">
              <w:rPr>
                <w:b/>
                <w:bCs/>
                <w:color w:val="000000"/>
              </w:rPr>
              <w:t>9</w:t>
            </w:r>
          </w:p>
          <w:p w14:paraId="072A6C53" w14:textId="00DADA61" w:rsidR="00932745" w:rsidRPr="009D04AF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056F39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056F39" w:rsidRDefault="00056F39" w:rsidP="00056F3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056F39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0DB40D8" w14:textId="77777777" w:rsidR="00056F39" w:rsidRDefault="00056F39" w:rsidP="00056F3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14:paraId="46FD9D95" w14:textId="77777777" w:rsidR="00FA5318" w:rsidRDefault="00FA5318" w:rsidP="00FA531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One-Step</w:t>
            </w:r>
          </w:p>
          <w:p w14:paraId="0A9335FF" w14:textId="77777777" w:rsidR="00FA5318" w:rsidRDefault="00FA5318" w:rsidP="00FA531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Equations</w:t>
            </w:r>
          </w:p>
          <w:p w14:paraId="4C8B3B72" w14:textId="77777777" w:rsidR="00FA5318" w:rsidRDefault="00FA5318" w:rsidP="00FA5318"/>
          <w:p w14:paraId="065C6409" w14:textId="14746D04" w:rsidR="00056F39" w:rsidRPr="009D04AF" w:rsidRDefault="00FA5318" w:rsidP="00FA53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Unit – Reteach Equations</w:t>
            </w:r>
          </w:p>
        </w:tc>
        <w:tc>
          <w:tcPr>
            <w:tcW w:w="2970" w:type="dxa"/>
          </w:tcPr>
          <w:p w14:paraId="102C5C4F" w14:textId="77777777" w:rsidR="00056F39" w:rsidRDefault="00056F39" w:rsidP="00056F3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0DDFA60" w14:textId="77777777" w:rsidR="00056F39" w:rsidRPr="00CA0CBD" w:rsidRDefault="00056F39" w:rsidP="00056F3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EDAE6C7" w14:textId="77777777" w:rsidR="00056F39" w:rsidRPr="00A5158E" w:rsidRDefault="00056F39" w:rsidP="00056F3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ED43916" w:rsidR="00056F39" w:rsidRPr="00CA0CBD" w:rsidRDefault="00056F39" w:rsidP="00056F3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F26A8EC" w14:textId="77777777" w:rsidR="00056F39" w:rsidRDefault="00056F39" w:rsidP="00056F3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All Things Pre-Algebra</w:t>
            </w:r>
          </w:p>
          <w:p w14:paraId="592B0D4C" w14:textId="77777777" w:rsidR="00056F39" w:rsidRDefault="00056F39" w:rsidP="00056F39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Big Ideas</w:t>
            </w:r>
          </w:p>
          <w:p w14:paraId="57F9B392" w14:textId="63AA09DA" w:rsidR="00056F39" w:rsidRPr="007C4E3C" w:rsidRDefault="00056F39" w:rsidP="00056F3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Varied Sources</w:t>
            </w:r>
          </w:p>
        </w:tc>
        <w:tc>
          <w:tcPr>
            <w:tcW w:w="2070" w:type="dxa"/>
          </w:tcPr>
          <w:p w14:paraId="216AD4E9" w14:textId="11964C13" w:rsidR="00056F39" w:rsidRPr="009D04AF" w:rsidRDefault="00FA5318" w:rsidP="00056F39">
            <w:pPr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Pages 5 and 6 Odd</w:t>
            </w:r>
          </w:p>
        </w:tc>
        <w:tc>
          <w:tcPr>
            <w:tcW w:w="1620" w:type="dxa"/>
          </w:tcPr>
          <w:p w14:paraId="1A76C590" w14:textId="414415D9" w:rsidR="00056F39" w:rsidRPr="009D04AF" w:rsidRDefault="00056F39" w:rsidP="00056F39">
            <w:pPr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Formative</w:t>
            </w:r>
          </w:p>
        </w:tc>
        <w:tc>
          <w:tcPr>
            <w:tcW w:w="2100" w:type="dxa"/>
          </w:tcPr>
          <w:p w14:paraId="64D8AC27" w14:textId="77777777" w:rsidR="00056F39" w:rsidRDefault="00056F39" w:rsidP="00056F39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         </w:t>
            </w:r>
          </w:p>
          <w:p w14:paraId="4504B833" w14:textId="77777777" w:rsidR="00056F39" w:rsidRPr="00716230" w:rsidRDefault="00056F39" w:rsidP="00056F3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color w:val="000000"/>
              </w:rPr>
              <w:t>8.EE.7</w:t>
            </w:r>
          </w:p>
          <w:p w14:paraId="5985F3C3" w14:textId="20A9E20D" w:rsidR="00056F39" w:rsidRPr="00243E4B" w:rsidRDefault="00056F39" w:rsidP="00056F3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56F39" w14:paraId="2BAE32FC" w14:textId="77777777" w:rsidTr="003808B5">
        <w:trPr>
          <w:trHeight w:val="1522"/>
        </w:trPr>
        <w:tc>
          <w:tcPr>
            <w:tcW w:w="660" w:type="dxa"/>
            <w:shd w:val="pct15" w:color="auto" w:fill="auto"/>
          </w:tcPr>
          <w:p w14:paraId="34B3CE1D" w14:textId="24043852" w:rsidR="00056F39" w:rsidRDefault="00056F39" w:rsidP="00056F3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A7AA706" w14:textId="77777777" w:rsidR="00056F39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3512A94" w14:textId="77777777" w:rsidR="00056F39" w:rsidRDefault="00056F39" w:rsidP="00056F3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14:paraId="0E6675E3" w14:textId="0B0E358E" w:rsidR="00056F39" w:rsidRPr="003808B5" w:rsidRDefault="00056F39" w:rsidP="00056F3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Field Day</w:t>
            </w:r>
          </w:p>
        </w:tc>
        <w:tc>
          <w:tcPr>
            <w:tcW w:w="2970" w:type="dxa"/>
          </w:tcPr>
          <w:p w14:paraId="0BC53DBD" w14:textId="4E9EBDD5" w:rsidR="00056F39" w:rsidRPr="001C77F5" w:rsidRDefault="00056F39" w:rsidP="00056F39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7121A819" w14:textId="3AE5811A" w:rsidR="00056F39" w:rsidRPr="009D04AF" w:rsidRDefault="00056F39" w:rsidP="00056F39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333AAD49" w14:textId="175CC3A1" w:rsidR="00056F39" w:rsidRPr="00997C06" w:rsidRDefault="00056F39" w:rsidP="00056F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6D169A11" w14:textId="1D71B1DD" w:rsidR="00056F39" w:rsidRPr="009D04AF" w:rsidRDefault="00056F39" w:rsidP="00056F39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00" w:type="dxa"/>
          </w:tcPr>
          <w:p w14:paraId="6B6E1FC3" w14:textId="77777777" w:rsidR="00056F39" w:rsidRDefault="00056F39" w:rsidP="00056F39">
            <w:pPr>
              <w:pStyle w:val="NormalWeb"/>
              <w:spacing w:before="90" w:beforeAutospacing="0" w:after="0" w:afterAutospacing="0"/>
            </w:pPr>
            <w:r>
              <w:rPr>
                <w:b/>
                <w:bCs/>
                <w:color w:val="000000"/>
              </w:rPr>
              <w:t>         </w:t>
            </w:r>
          </w:p>
          <w:p w14:paraId="03213300" w14:textId="4D11B486" w:rsidR="00056F39" w:rsidRPr="009D04AF" w:rsidRDefault="00056F39" w:rsidP="00056F39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56F39" w14:paraId="2C4A6B17" w14:textId="77777777" w:rsidTr="003808B5">
        <w:trPr>
          <w:trHeight w:val="1603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056F39" w:rsidRDefault="00056F39" w:rsidP="00056F3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056F39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34A3F070" w14:textId="77777777" w:rsidR="00056F39" w:rsidRDefault="00056F39" w:rsidP="00056F3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14:paraId="57562329" w14:textId="1EA3A7A0" w:rsidR="00056F39" w:rsidRPr="00C000E2" w:rsidRDefault="00F403C0" w:rsidP="00056F39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</w:t>
            </w:r>
            <w:r w:rsidR="00DA4206">
              <w:rPr>
                <w:rFonts w:ascii="Times New Roman" w:hAnsi="Times New Roman"/>
                <w:b/>
                <w:spacing w:val="-2"/>
              </w:rPr>
              <w:t>eacher Ins</w:t>
            </w:r>
            <w:r>
              <w:rPr>
                <w:rFonts w:ascii="Times New Roman" w:hAnsi="Times New Roman"/>
                <w:b/>
                <w:spacing w:val="-2"/>
              </w:rPr>
              <w:t>ervice</w:t>
            </w:r>
            <w:r w:rsidR="00056F39">
              <w:rPr>
                <w:rFonts w:ascii="Times New Roman" w:hAnsi="Times New Roman"/>
                <w:b/>
                <w:spacing w:val="-2"/>
              </w:rPr>
              <w:t xml:space="preserve"> – No School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1E8FC745" w14:textId="11968B6E" w:rsidR="00056F39" w:rsidRPr="00AC3DC1" w:rsidRDefault="00056F39" w:rsidP="00056F39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0CDC60B6" w14:textId="576FAB4A" w:rsidR="00056F39" w:rsidRPr="009D04AF" w:rsidRDefault="00056F39" w:rsidP="00056F39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5219CB63" w:rsidR="00056F39" w:rsidRPr="009D04AF" w:rsidRDefault="00056F39" w:rsidP="00056F3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08518D9A" w:rsidR="00056F39" w:rsidRPr="009D04AF" w:rsidRDefault="00056F39" w:rsidP="00056F39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36E97F5B" w14:textId="77777777" w:rsidR="00056F39" w:rsidRDefault="00056F39" w:rsidP="00056F39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       </w:t>
            </w:r>
          </w:p>
          <w:p w14:paraId="36C7945C" w14:textId="77777777" w:rsidR="00056F39" w:rsidRDefault="00056F39" w:rsidP="00056F39"/>
          <w:p w14:paraId="51BBCA3D" w14:textId="21936025" w:rsidR="00056F39" w:rsidRPr="00716230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color w:val="000000"/>
              </w:rPr>
              <w:t>          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66F8A1A4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CE0B1C">
        <w:rPr>
          <w:rFonts w:ascii="Times New Roman" w:hAnsi="Times New Roman"/>
          <w:b/>
        </w:rPr>
        <w:t xml:space="preserve">: </w:t>
      </w:r>
      <w:r w:rsidR="00056F39">
        <w:rPr>
          <w:rFonts w:ascii="Times New Roman" w:hAnsi="Times New Roman"/>
          <w:b/>
        </w:rPr>
        <w:t>Carter</w:t>
      </w:r>
      <w:r w:rsidR="00CE0B1C">
        <w:rPr>
          <w:rFonts w:ascii="Times New Roman" w:hAnsi="Times New Roman"/>
          <w:b/>
        </w:rPr>
        <w:t>, Craft,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A37FC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</w:t>
      </w:r>
      <w:r w:rsidR="00056F39">
        <w:rPr>
          <w:rFonts w:ascii="Times New Roman" w:hAnsi="Times New Roman"/>
          <w:b/>
        </w:rPr>
        <w:t>1</w:t>
      </w:r>
      <w:r w:rsidR="00717C4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717C4C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615E" w14:textId="77777777" w:rsidR="005E5F96" w:rsidRDefault="005E5F96">
      <w:pPr>
        <w:spacing w:line="20" w:lineRule="exact"/>
      </w:pPr>
    </w:p>
  </w:endnote>
  <w:endnote w:type="continuationSeparator" w:id="0">
    <w:p w14:paraId="2232913F" w14:textId="77777777" w:rsidR="005E5F96" w:rsidRDefault="005E5F96">
      <w:r>
        <w:t xml:space="preserve"> </w:t>
      </w:r>
    </w:p>
  </w:endnote>
  <w:endnote w:type="continuationNotice" w:id="1">
    <w:p w14:paraId="1D6BFE5A" w14:textId="77777777" w:rsidR="005E5F96" w:rsidRDefault="005E5F9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31D6" w14:textId="77777777" w:rsidR="005E5F96" w:rsidRDefault="005E5F96">
      <w:r>
        <w:separator/>
      </w:r>
    </w:p>
  </w:footnote>
  <w:footnote w:type="continuationSeparator" w:id="0">
    <w:p w14:paraId="285351C6" w14:textId="77777777" w:rsidR="005E5F96" w:rsidRDefault="005E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6E58"/>
    <w:multiLevelType w:val="multilevel"/>
    <w:tmpl w:val="D70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722F9"/>
    <w:multiLevelType w:val="multilevel"/>
    <w:tmpl w:val="B3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6F4B"/>
    <w:multiLevelType w:val="multilevel"/>
    <w:tmpl w:val="A24C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D4A39"/>
    <w:multiLevelType w:val="multilevel"/>
    <w:tmpl w:val="86E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643C"/>
    <w:multiLevelType w:val="multilevel"/>
    <w:tmpl w:val="4D5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54AD1"/>
    <w:multiLevelType w:val="multilevel"/>
    <w:tmpl w:val="E2AA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01413D"/>
    <w:multiLevelType w:val="multilevel"/>
    <w:tmpl w:val="E5B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C7E2A"/>
    <w:multiLevelType w:val="multilevel"/>
    <w:tmpl w:val="D8E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96F2F"/>
    <w:multiLevelType w:val="multilevel"/>
    <w:tmpl w:val="4DF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  <w:num w:numId="14">
    <w:abstractNumId w:val="16"/>
  </w:num>
  <w:num w:numId="15">
    <w:abstractNumId w:val="15"/>
  </w:num>
  <w:num w:numId="16">
    <w:abstractNumId w:val="20"/>
  </w:num>
  <w:num w:numId="17">
    <w:abstractNumId w:val="2"/>
  </w:num>
  <w:num w:numId="18">
    <w:abstractNumId w:val="3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21E07"/>
    <w:rsid w:val="000462E3"/>
    <w:rsid w:val="00056F39"/>
    <w:rsid w:val="00070FA5"/>
    <w:rsid w:val="00087EE7"/>
    <w:rsid w:val="00097945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C77F5"/>
    <w:rsid w:val="001F63AE"/>
    <w:rsid w:val="002167E9"/>
    <w:rsid w:val="00232E56"/>
    <w:rsid w:val="00243E4B"/>
    <w:rsid w:val="0024581F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808B5"/>
    <w:rsid w:val="003B6899"/>
    <w:rsid w:val="003C0165"/>
    <w:rsid w:val="003C48E1"/>
    <w:rsid w:val="003E7345"/>
    <w:rsid w:val="00414FD5"/>
    <w:rsid w:val="00432C7B"/>
    <w:rsid w:val="0044445C"/>
    <w:rsid w:val="0046388B"/>
    <w:rsid w:val="0048006E"/>
    <w:rsid w:val="004A25B6"/>
    <w:rsid w:val="004A7CEF"/>
    <w:rsid w:val="004D2260"/>
    <w:rsid w:val="004D64B8"/>
    <w:rsid w:val="004E537D"/>
    <w:rsid w:val="004F135F"/>
    <w:rsid w:val="004F5241"/>
    <w:rsid w:val="00503A34"/>
    <w:rsid w:val="00505585"/>
    <w:rsid w:val="00537727"/>
    <w:rsid w:val="00564D78"/>
    <w:rsid w:val="0056697E"/>
    <w:rsid w:val="00571232"/>
    <w:rsid w:val="005747B6"/>
    <w:rsid w:val="0057604E"/>
    <w:rsid w:val="005B1B5A"/>
    <w:rsid w:val="005E473A"/>
    <w:rsid w:val="005E5F96"/>
    <w:rsid w:val="005F084E"/>
    <w:rsid w:val="005F3892"/>
    <w:rsid w:val="005F7472"/>
    <w:rsid w:val="006044B2"/>
    <w:rsid w:val="00606F0D"/>
    <w:rsid w:val="00620FAE"/>
    <w:rsid w:val="0062597C"/>
    <w:rsid w:val="00641ECE"/>
    <w:rsid w:val="00645DFB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17C4C"/>
    <w:rsid w:val="007272EC"/>
    <w:rsid w:val="00747A77"/>
    <w:rsid w:val="0075109D"/>
    <w:rsid w:val="00757720"/>
    <w:rsid w:val="007662B8"/>
    <w:rsid w:val="007842C1"/>
    <w:rsid w:val="0079256B"/>
    <w:rsid w:val="007A6DCE"/>
    <w:rsid w:val="007C4E3C"/>
    <w:rsid w:val="007C6492"/>
    <w:rsid w:val="007D2E82"/>
    <w:rsid w:val="008057B2"/>
    <w:rsid w:val="00806B92"/>
    <w:rsid w:val="00812FC8"/>
    <w:rsid w:val="0081582F"/>
    <w:rsid w:val="0082114F"/>
    <w:rsid w:val="00831866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10787"/>
    <w:rsid w:val="00914E36"/>
    <w:rsid w:val="009279ED"/>
    <w:rsid w:val="00932745"/>
    <w:rsid w:val="00942CFC"/>
    <w:rsid w:val="00947396"/>
    <w:rsid w:val="00954AA8"/>
    <w:rsid w:val="009610C1"/>
    <w:rsid w:val="00982857"/>
    <w:rsid w:val="0099740C"/>
    <w:rsid w:val="00997C06"/>
    <w:rsid w:val="009B59C3"/>
    <w:rsid w:val="009C1390"/>
    <w:rsid w:val="009C1D36"/>
    <w:rsid w:val="009C4507"/>
    <w:rsid w:val="009C53E5"/>
    <w:rsid w:val="009D04AF"/>
    <w:rsid w:val="009D3C1F"/>
    <w:rsid w:val="009E12EA"/>
    <w:rsid w:val="009E1A38"/>
    <w:rsid w:val="009E36DE"/>
    <w:rsid w:val="009E3F2D"/>
    <w:rsid w:val="009F1A77"/>
    <w:rsid w:val="009F6239"/>
    <w:rsid w:val="00A11216"/>
    <w:rsid w:val="00A30428"/>
    <w:rsid w:val="00A30AB9"/>
    <w:rsid w:val="00A346DF"/>
    <w:rsid w:val="00A37FCA"/>
    <w:rsid w:val="00A40CA9"/>
    <w:rsid w:val="00A46E06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879B3"/>
    <w:rsid w:val="00CA0CBD"/>
    <w:rsid w:val="00CD18C1"/>
    <w:rsid w:val="00CD3C28"/>
    <w:rsid w:val="00CE0B1C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A4206"/>
    <w:rsid w:val="00DC5E4F"/>
    <w:rsid w:val="00DE1EF3"/>
    <w:rsid w:val="00DE4325"/>
    <w:rsid w:val="00DF22FB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03C0"/>
    <w:rsid w:val="00F4622A"/>
    <w:rsid w:val="00F54D3E"/>
    <w:rsid w:val="00F65BD2"/>
    <w:rsid w:val="00F66679"/>
    <w:rsid w:val="00F66E82"/>
    <w:rsid w:val="00FA5318"/>
    <w:rsid w:val="00FB3824"/>
    <w:rsid w:val="00FB39DD"/>
    <w:rsid w:val="00FC651D"/>
    <w:rsid w:val="00FD16C4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327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6</cp:revision>
  <cp:lastPrinted>2022-01-28T03:12:00Z</cp:lastPrinted>
  <dcterms:created xsi:type="dcterms:W3CDTF">2025-04-08T18:35:00Z</dcterms:created>
  <dcterms:modified xsi:type="dcterms:W3CDTF">2025-04-09T15:52:00Z</dcterms:modified>
</cp:coreProperties>
</file>