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FBD9524">
                <v:stroke joinstyle="miter"/>
                <v:path gradientshapeok="t" o:connecttype="rect"/>
              </v:shapetype>
              <v:shape id="Text Box 1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F5A199" w14:textId="77777777" w:rsidR="00916ACF" w:rsidRDefault="00916ACF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2C48F744" w:rsidR="00664D89" w:rsidRPr="00E1785D" w:rsidRDefault="3861DE84" w:rsidP="00916ACF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6F18C691">
        <w:rPr>
          <w:rFonts w:ascii="Poppins" w:hAnsi="Poppins" w:cs="Poppins"/>
          <w:sz w:val="20"/>
          <w:szCs w:val="20"/>
        </w:rPr>
        <w:t xml:space="preserve">Teacher: </w:t>
      </w:r>
      <w:r w:rsidR="00916ACF">
        <w:rPr>
          <w:rFonts w:ascii="Poppins" w:hAnsi="Poppins" w:cs="Poppins"/>
          <w:sz w:val="20"/>
          <w:szCs w:val="20"/>
        </w:rPr>
        <w:t>Yolanda Randolph</w:t>
      </w:r>
      <w:r w:rsidRPr="6F18C691">
        <w:rPr>
          <w:rFonts w:ascii="Poppins" w:hAnsi="Poppins" w:cs="Poppins"/>
          <w:sz w:val="20"/>
          <w:szCs w:val="20"/>
        </w:rPr>
        <w:t xml:space="preserve">        </w:t>
      </w:r>
      <w:r w:rsidR="5BA59294" w:rsidRPr="6F18C691">
        <w:rPr>
          <w:rFonts w:ascii="Poppins" w:hAnsi="Poppins" w:cs="Poppins"/>
          <w:sz w:val="20"/>
          <w:szCs w:val="20"/>
        </w:rPr>
        <w:t xml:space="preserve">         </w:t>
      </w:r>
      <w:r w:rsidR="00B522BD" w:rsidRPr="6F18C691">
        <w:rPr>
          <w:rFonts w:ascii="Poppins" w:hAnsi="Poppins" w:cs="Poppins"/>
          <w:sz w:val="20"/>
          <w:szCs w:val="20"/>
        </w:rPr>
        <w:t xml:space="preserve">            </w:t>
      </w:r>
      <w:r w:rsidRPr="6F18C691">
        <w:rPr>
          <w:rFonts w:ascii="Poppins" w:hAnsi="Poppins" w:cs="Poppins"/>
          <w:sz w:val="20"/>
          <w:szCs w:val="20"/>
        </w:rPr>
        <w:t>Date:</w:t>
      </w:r>
      <w:r w:rsidR="00D51F7D" w:rsidRPr="6F18C691">
        <w:rPr>
          <w:rFonts w:ascii="Poppins" w:hAnsi="Poppins" w:cs="Poppins"/>
          <w:sz w:val="20"/>
          <w:szCs w:val="20"/>
        </w:rPr>
        <w:t xml:space="preserve"> April </w:t>
      </w:r>
      <w:r w:rsidR="001F08BE" w:rsidRPr="6F18C691">
        <w:rPr>
          <w:rFonts w:ascii="Poppins" w:hAnsi="Poppins" w:cs="Poppins"/>
          <w:sz w:val="20"/>
          <w:szCs w:val="20"/>
        </w:rPr>
        <w:t>21-25</w:t>
      </w:r>
      <w:r w:rsidR="00D51F7D" w:rsidRPr="6F18C691">
        <w:rPr>
          <w:rFonts w:ascii="Poppins" w:hAnsi="Poppins" w:cs="Poppins"/>
          <w:sz w:val="20"/>
          <w:szCs w:val="20"/>
        </w:rPr>
        <w:t>,</w:t>
      </w:r>
      <w:r w:rsidR="00F307DF" w:rsidRPr="6F18C691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307DF" w:rsidRPr="6F18C691">
        <w:rPr>
          <w:rFonts w:ascii="Poppins" w:hAnsi="Poppins" w:cs="Poppins"/>
          <w:sz w:val="20"/>
          <w:szCs w:val="20"/>
        </w:rPr>
        <w:t>2025</w:t>
      </w:r>
      <w:proofErr w:type="gramEnd"/>
      <w:r w:rsidRPr="6F18C691">
        <w:rPr>
          <w:rFonts w:ascii="Poppins" w:hAnsi="Poppins" w:cs="Poppins"/>
          <w:sz w:val="20"/>
          <w:szCs w:val="20"/>
        </w:rPr>
        <w:t xml:space="preserve">       </w:t>
      </w:r>
      <w:r w:rsidR="00B522BD" w:rsidRPr="6F18C691">
        <w:rPr>
          <w:rFonts w:ascii="Poppins" w:hAnsi="Poppins" w:cs="Poppins"/>
          <w:sz w:val="20"/>
          <w:szCs w:val="20"/>
        </w:rPr>
        <w:t xml:space="preserve">                        </w:t>
      </w:r>
      <w:r w:rsidRPr="6F18C691">
        <w:rPr>
          <w:rFonts w:ascii="Poppins" w:hAnsi="Poppins" w:cs="Poppins"/>
          <w:sz w:val="20"/>
          <w:szCs w:val="20"/>
        </w:rPr>
        <w:t xml:space="preserve">Subject: </w:t>
      </w:r>
      <w:r w:rsidRPr="6F18C691">
        <w:rPr>
          <w:rFonts w:ascii="Poppins" w:hAnsi="Poppins" w:cs="Poppins"/>
          <w:noProof/>
          <w:sz w:val="20"/>
          <w:szCs w:val="20"/>
        </w:rPr>
        <w:t xml:space="preserve">Social Studies                     </w:t>
      </w:r>
      <w:r w:rsidRPr="6F18C691">
        <w:rPr>
          <w:rFonts w:ascii="Poppins" w:hAnsi="Poppins" w:cs="Poppins"/>
          <w:noProof/>
          <w:sz w:val="28"/>
          <w:szCs w:val="28"/>
        </w:rPr>
        <w:t xml:space="preserve"> </w:t>
      </w:r>
      <w:r w:rsidR="00916ACF" w:rsidRPr="00916ACF">
        <w:rPr>
          <w:rFonts w:ascii="Poppins" w:hAnsi="Poppins" w:cs="Poppins"/>
          <w:noProof/>
          <w:sz w:val="20"/>
          <w:szCs w:val="20"/>
        </w:rPr>
        <w:t>Period:</w:t>
      </w:r>
      <w:r w:rsidRPr="00916ACF">
        <w:rPr>
          <w:rFonts w:ascii="Poppins" w:hAnsi="Poppins" w:cs="Poppins"/>
          <w:noProof/>
          <w:sz w:val="20"/>
          <w:szCs w:val="20"/>
        </w:rPr>
        <w:t xml:space="preserve"> </w:t>
      </w:r>
      <w:r w:rsidR="00916ACF" w:rsidRPr="00916ACF">
        <w:rPr>
          <w:rFonts w:ascii="Poppins" w:hAnsi="Poppins" w:cs="Poppins"/>
          <w:noProof/>
          <w:sz w:val="20"/>
          <w:szCs w:val="20"/>
        </w:rPr>
        <w:t>Sixth</w:t>
      </w:r>
      <w:r w:rsidRPr="6F18C691">
        <w:rPr>
          <w:rFonts w:ascii="Poppins" w:hAnsi="Poppins" w:cs="Poppins"/>
          <w:noProof/>
          <w:sz w:val="28"/>
          <w:szCs w:val="28"/>
        </w:rPr>
        <w:t xml:space="preserve">      </w:t>
      </w:r>
      <w:r w:rsidRPr="6F18C691">
        <w:rPr>
          <w:rFonts w:ascii="Poppins" w:hAnsi="Poppins" w:cs="Poppins"/>
          <w:sz w:val="28"/>
          <w:szCs w:val="28"/>
        </w:rPr>
        <w:t xml:space="preserve">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2C2294A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>an</w:t>
            </w:r>
            <w:r w:rsidR="005745BC">
              <w:rPr>
                <w:rFonts w:ascii="Poppins" w:hAnsi="Poppins" w:cs="Poppins"/>
                <w:color w:val="282828"/>
                <w:spacing w:val="2"/>
              </w:rPr>
              <w:t xml:space="preserve"> understand how and where people live, move, and use what is around them.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7E6D4789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5745BC">
        <w:rPr>
          <w:b/>
          <w:bCs/>
          <w:sz w:val="32"/>
          <w:szCs w:val="32"/>
        </w:rPr>
        <w:t>region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50D1EEE9" w:rsidR="005745BC" w:rsidRPr="00F307DF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are the physical and human characteristics of the </w:t>
            </w:r>
            <w:r w:rsidR="001F08BE">
              <w:rPr>
                <w:rFonts w:ascii="Poppins" w:hAnsi="Poppins" w:cs="Poppins"/>
              </w:rPr>
              <w:t>Midwest, Southwest, Northwest, and West</w:t>
            </w:r>
            <w:r>
              <w:rPr>
                <w:rFonts w:ascii="Poppins" w:hAnsi="Poppins" w:cs="Poppins"/>
              </w:rPr>
              <w:t xml:space="preserve">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DFB0A94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54472F5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2D1A6FB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FFFD582" w:rsidR="007C7ED5" w:rsidRPr="000C39AB" w:rsidRDefault="001F08BE" w:rsidP="005745BC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</w:tr>
      <w:tr w:rsidR="005745BC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745BC" w:rsidRDefault="005745BC" w:rsidP="005745BC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745BC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745BC" w:rsidRPr="005F4763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3F61479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127C05D8" w:rsidR="005745BC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DEE4397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38A3F570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572C4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444B8354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8EA6FA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4CB272C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8EA63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1A8C2F01" w:rsidR="005745BC" w:rsidRPr="0005371A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</w:tr>
      <w:tr w:rsidR="005745BC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745BC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745BC" w:rsidRDefault="005745BC" w:rsidP="005745B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745BC" w:rsidRPr="008D050D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745BC" w:rsidRDefault="005745BC" w:rsidP="005745B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2C18AC8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7FC3F12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5A7AB09" w14:textId="5B39BE93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: Midwest: Physical Characteristics, Article 2: </w:t>
            </w:r>
            <w:r w:rsidR="001F08BE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Midwest-Human Characteristics </w:t>
            </w:r>
          </w:p>
        </w:tc>
        <w:tc>
          <w:tcPr>
            <w:tcW w:w="2638" w:type="dxa"/>
          </w:tcPr>
          <w:p w14:paraId="15000275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0E62A7C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BBE2CE8" w14:textId="0B1B648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774ACB93" w:rsidR="005745BC" w:rsidRPr="00F307DF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3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Southwest: Physical Characteristics. Article 4: </w:t>
            </w:r>
            <w:r w:rsidR="001F08BE">
              <w:rPr>
                <w:rFonts w:ascii="Poppins" w:hAnsi="Poppins" w:cs="Poppins"/>
                <w:sz w:val="28"/>
                <w:szCs w:val="28"/>
              </w:rPr>
              <w:lastRenderedPageBreak/>
              <w:t>Southwest: Human Characteristics</w:t>
            </w:r>
          </w:p>
        </w:tc>
        <w:tc>
          <w:tcPr>
            <w:tcW w:w="2614" w:type="dxa"/>
          </w:tcPr>
          <w:p w14:paraId="6D771AD8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05D547D1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C2B514F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7C9EAA7" w14:textId="09820887" w:rsidR="001F08BE" w:rsidRDefault="005745BC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5</w:t>
            </w:r>
            <w:r>
              <w:rPr>
                <w:rFonts w:ascii="Poppins" w:hAnsi="Poppins" w:cs="Poppins"/>
                <w:sz w:val="28"/>
                <w:szCs w:val="28"/>
              </w:rPr>
              <w:t>: Nor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thwest Physical Characteristics</w:t>
            </w:r>
          </w:p>
          <w:p w14:paraId="395884E7" w14:textId="6B33A83C" w:rsidR="008D092A" w:rsidRPr="00C22782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6</w:t>
            </w:r>
            <w:r>
              <w:rPr>
                <w:rFonts w:ascii="Poppins" w:hAnsi="Poppins" w:cs="Poppins"/>
                <w:sz w:val="28"/>
                <w:szCs w:val="28"/>
              </w:rPr>
              <w:t>:</w:t>
            </w:r>
          </w:p>
          <w:p w14:paraId="13EF5A27" w14:textId="41622F09" w:rsidR="008D092A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North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west: </w:t>
            </w:r>
            <w:r>
              <w:rPr>
                <w:rFonts w:ascii="Poppins" w:hAnsi="Poppins" w:cs="Poppins"/>
                <w:sz w:val="28"/>
                <w:szCs w:val="28"/>
              </w:rPr>
              <w:t>Human Characteristics</w:t>
            </w:r>
          </w:p>
          <w:p w14:paraId="0B82F0B2" w14:textId="6062418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F8CBC25" w:rsidR="008D092A" w:rsidRPr="00D95608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578ED4C" w14:textId="4D2019EF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5C3F5F44" w14:textId="0511189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2EB7CAB1" w14:textId="7A02E56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EC0A25E" w14:textId="2D02F17C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7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The West</w:t>
            </w:r>
            <w:r>
              <w:rPr>
                <w:rFonts w:ascii="Poppins" w:hAnsi="Poppins" w:cs="Poppins"/>
                <w:sz w:val="28"/>
                <w:szCs w:val="28"/>
              </w:rPr>
              <w:t>: Physical Characteristics</w:t>
            </w:r>
          </w:p>
          <w:p w14:paraId="2780E721" w14:textId="475ACD9B" w:rsidR="008D092A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8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The West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Human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Characteristics</w:t>
            </w:r>
          </w:p>
        </w:tc>
        <w:tc>
          <w:tcPr>
            <w:tcW w:w="2790" w:type="dxa"/>
            <w:gridSpan w:val="2"/>
          </w:tcPr>
          <w:p w14:paraId="0EB9BE31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3D8C99D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394F7592" w14:textId="5F7ABC8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59A6526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1F08BE">
              <w:rPr>
                <w:rFonts w:ascii="Poppins" w:hAnsi="Poppins" w:cs="Poppins"/>
                <w:sz w:val="28"/>
                <w:szCs w:val="28"/>
              </w:rPr>
              <w:t>8</w:t>
            </w:r>
          </w:p>
          <w:p w14:paraId="172F9650" w14:textId="67E56C0F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Assessment </w:t>
            </w:r>
          </w:p>
        </w:tc>
      </w:tr>
      <w:tr w:rsidR="005745BC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745BC" w:rsidRPr="00553220" w:rsidRDefault="005745BC" w:rsidP="005745B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FAAB06F" w:rsidR="005745BC" w:rsidRPr="00C22782" w:rsidRDefault="001F08BE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38" w:type="dxa"/>
          </w:tcPr>
          <w:p w14:paraId="16E500B5" w14:textId="710D8803" w:rsidR="005745BC" w:rsidRPr="00C22782" w:rsidRDefault="001F08BE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4" w:type="dxa"/>
          </w:tcPr>
          <w:p w14:paraId="6A58CBBC" w14:textId="739D0BE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2" w:type="dxa"/>
          </w:tcPr>
          <w:p w14:paraId="6B8CDD09" w14:textId="6FAB43C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of the United St</w:t>
            </w:r>
            <w:r>
              <w:rPr>
                <w:rFonts w:ascii="Poppins" w:hAnsi="Poppins" w:cs="Poppins"/>
                <w:sz w:val="28"/>
                <w:szCs w:val="28"/>
              </w:rPr>
              <w:t>ates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>
              <w:rPr>
                <w:rFonts w:ascii="Poppins" w:hAnsi="Poppins" w:cs="Poppins"/>
                <w:sz w:val="28"/>
                <w:szCs w:val="28"/>
              </w:rPr>
              <w:t>Research Guide</w:t>
            </w:r>
          </w:p>
        </w:tc>
        <w:tc>
          <w:tcPr>
            <w:tcW w:w="2790" w:type="dxa"/>
            <w:gridSpan w:val="2"/>
          </w:tcPr>
          <w:p w14:paraId="16089822" w14:textId="3AC2603E" w:rsidR="005745BC" w:rsidRPr="00C22782" w:rsidRDefault="005745BC" w:rsidP="005745BC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5745BC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034870EA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31FC00E5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 w:rsidR="000B5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431E4DC1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327A2A31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745BC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745BC" w:rsidRDefault="005745BC" w:rsidP="005745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5A66" w14:textId="77777777" w:rsidR="00ED5D0F" w:rsidRDefault="00ED5D0F" w:rsidP="00857076">
      <w:r>
        <w:separator/>
      </w:r>
    </w:p>
  </w:endnote>
  <w:endnote w:type="continuationSeparator" w:id="0">
    <w:p w14:paraId="0CA28F97" w14:textId="77777777" w:rsidR="00ED5D0F" w:rsidRDefault="00ED5D0F" w:rsidP="00857076">
      <w:r>
        <w:continuationSeparator/>
      </w:r>
    </w:p>
  </w:endnote>
  <w:endnote w:type="continuationNotice" w:id="1">
    <w:p w14:paraId="539CB092" w14:textId="77777777" w:rsidR="00ED5D0F" w:rsidRDefault="00ED5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E269" w14:textId="77777777" w:rsidR="00ED5D0F" w:rsidRDefault="00ED5D0F" w:rsidP="00857076">
      <w:r>
        <w:separator/>
      </w:r>
    </w:p>
  </w:footnote>
  <w:footnote w:type="continuationSeparator" w:id="0">
    <w:p w14:paraId="4E0BBA53" w14:textId="77777777" w:rsidR="00ED5D0F" w:rsidRDefault="00ED5D0F" w:rsidP="00857076">
      <w:r>
        <w:continuationSeparator/>
      </w:r>
    </w:p>
  </w:footnote>
  <w:footnote w:type="continuationNotice" w:id="1">
    <w:p w14:paraId="69E7AF22" w14:textId="77777777" w:rsidR="00ED5D0F" w:rsidRDefault="00ED5D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709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77DD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1F08BE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2E8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57782"/>
    <w:rsid w:val="005745BC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17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1D11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092A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16ACF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1F7D"/>
    <w:rsid w:val="00D54A91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D5D0F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0D1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266C033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6F18C691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583</Words>
  <Characters>3483</Characters>
  <Application>Microsoft Office Word</Application>
  <DocSecurity>0</DocSecurity>
  <Lines>304</Lines>
  <Paragraphs>107</Paragraphs>
  <ScaleCrop>false</ScaleCrop>
  <Company>Information Transport Solutions, Inc.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2025-03-30T23:14:00Z</cp:lastPrinted>
  <dcterms:created xsi:type="dcterms:W3CDTF">2025-04-20T23:35:00Z</dcterms:created>
  <dcterms:modified xsi:type="dcterms:W3CDTF">2025-04-21T13:12:00Z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7a6aff43dbe78cd9310ce9d01296f8302e95381a3627feab281b8173886577ff</vt:lpwstr>
  </property>
</Properties>
</file>