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63679055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304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:rsidRPr="000B5FF9" w:rsidR="00664D89" w:rsidP="00857076" w:rsidRDefault="008D050D" w14:paraId="6EA96869" w14:textId="722BAF5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Pr="000B5FF9" w:rsidR="00604FA1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4BDBE51" w:rsidR="00664D89" w:rsidRDefault="46F6D4A1" w:rsidP="52D05244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20"/>
          <w:szCs w:val="20"/>
        </w:rPr>
      </w:pPr>
      <w:r w:rsidRPr="46F6D4A1">
        <w:rPr>
          <w:rFonts w:ascii="Times New Roman" w:hAnsi="Times New Roman"/>
          <w:sz w:val="20"/>
          <w:szCs w:val="20"/>
        </w:rPr>
        <w:t xml:space="preserve">      Teacher:</w:t>
      </w:r>
      <w:r w:rsidRPr="46F6D4A1">
        <w:rPr>
          <w:rFonts w:ascii="Times New Roman" w:hAnsi="Times New Roman"/>
          <w:noProof/>
          <w:sz w:val="20"/>
          <w:szCs w:val="20"/>
        </w:rPr>
        <w:t xml:space="preserve"> </w:t>
      </w:r>
      <w:r w:rsidRPr="46F6D4A1">
        <w:rPr>
          <w:rFonts w:ascii="Times New Roman" w:hAnsi="Times New Roman"/>
          <w:noProof/>
          <w:sz w:val="20"/>
          <w:szCs w:val="20"/>
          <w:u w:val="single"/>
        </w:rPr>
        <w:t>Yolanda</w:t>
      </w:r>
      <w:r w:rsidRPr="46F6D4A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46F6D4A1">
        <w:rPr>
          <w:rFonts w:ascii="Times New Roman" w:hAnsi="Times New Roman"/>
          <w:noProof/>
          <w:sz w:val="20"/>
          <w:szCs w:val="20"/>
          <w:u w:val="single"/>
        </w:rPr>
        <w:t>Randolph</w:t>
      </w:r>
      <w:r w:rsidRPr="46F6D4A1">
        <w:rPr>
          <w:rFonts w:ascii="Times New Roman" w:hAnsi="Times New Roman"/>
          <w:sz w:val="20"/>
          <w:szCs w:val="20"/>
        </w:rPr>
        <w:t xml:space="preserve">   </w:t>
      </w:r>
      <w:r w:rsidR="2B772495">
        <w:tab/>
      </w:r>
      <w:r w:rsidRPr="46F6D4A1">
        <w:rPr>
          <w:rFonts w:ascii="Times New Roman" w:hAnsi="Times New Roman"/>
          <w:sz w:val="20"/>
          <w:szCs w:val="20"/>
        </w:rPr>
        <w:t xml:space="preserve">           Date:</w:t>
      </w:r>
      <w:r w:rsidRPr="46F6D4A1">
        <w:rPr>
          <w:rFonts w:ascii="Times New Roman" w:hAnsi="Times New Roman"/>
          <w:noProof/>
          <w:sz w:val="20"/>
          <w:szCs w:val="20"/>
        </w:rPr>
        <w:t xml:space="preserve"> </w:t>
      </w:r>
      <w:r w:rsidRPr="46F6D4A1">
        <w:rPr>
          <w:rFonts w:ascii="Times New Roman" w:hAnsi="Times New Roman"/>
          <w:noProof/>
          <w:sz w:val="20"/>
          <w:szCs w:val="20"/>
          <w:u w:val="single"/>
        </w:rPr>
        <w:t xml:space="preserve">September 16-20, 2024 (Reteach) </w:t>
      </w:r>
      <w:r w:rsidRPr="46F6D4A1">
        <w:rPr>
          <w:rFonts w:ascii="Times New Roman" w:hAnsi="Times New Roman"/>
          <w:noProof/>
          <w:sz w:val="20"/>
          <w:szCs w:val="20"/>
        </w:rPr>
        <w:t xml:space="preserve">    </w:t>
      </w:r>
      <w:r w:rsidR="00E87149">
        <w:rPr>
          <w:rFonts w:ascii="Times New Roman" w:hAnsi="Times New Roman"/>
          <w:noProof/>
          <w:sz w:val="20"/>
          <w:szCs w:val="20"/>
        </w:rPr>
        <w:tab/>
      </w:r>
      <w:r w:rsidR="00E87149">
        <w:rPr>
          <w:rFonts w:ascii="Times New Roman" w:hAnsi="Times New Roman"/>
          <w:noProof/>
          <w:sz w:val="20"/>
          <w:szCs w:val="20"/>
        </w:rPr>
        <w:tab/>
      </w:r>
      <w:r w:rsidRPr="46F6D4A1">
        <w:rPr>
          <w:rFonts w:ascii="Times New Roman" w:hAnsi="Times New Roman"/>
          <w:noProof/>
          <w:sz w:val="20"/>
          <w:szCs w:val="20"/>
        </w:rPr>
        <w:t xml:space="preserve">  </w:t>
      </w:r>
      <w:r w:rsidRPr="46F6D4A1">
        <w:rPr>
          <w:rFonts w:ascii="Times New Roman" w:hAnsi="Times New Roman"/>
          <w:sz w:val="20"/>
          <w:szCs w:val="20"/>
        </w:rPr>
        <w:t xml:space="preserve">Subject: </w:t>
      </w:r>
      <w:r w:rsidRPr="46F6D4A1">
        <w:rPr>
          <w:rFonts w:ascii="Times New Roman" w:hAnsi="Times New Roman"/>
          <w:noProof/>
          <w:sz w:val="20"/>
          <w:szCs w:val="20"/>
        </w:rPr>
        <w:t xml:space="preserve"> </w:t>
      </w:r>
      <w:r w:rsidRPr="46F6D4A1">
        <w:rPr>
          <w:rFonts w:ascii="Times New Roman" w:hAnsi="Times New Roman"/>
          <w:noProof/>
          <w:sz w:val="20"/>
          <w:szCs w:val="20"/>
          <w:u w:val="single"/>
        </w:rPr>
        <w:t>Social Studies</w:t>
      </w:r>
      <w:r w:rsidRPr="46F6D4A1">
        <w:rPr>
          <w:rFonts w:ascii="Times New Roman" w:hAnsi="Times New Roman"/>
          <w:sz w:val="20"/>
          <w:szCs w:val="20"/>
        </w:rPr>
        <w:t xml:space="preserve">    </w:t>
      </w:r>
      <w:r w:rsidR="2B772495">
        <w:tab/>
      </w:r>
      <w:r w:rsidRPr="46F6D4A1">
        <w:rPr>
          <w:rFonts w:ascii="Times New Roman" w:hAnsi="Times New Roman"/>
          <w:sz w:val="20"/>
          <w:szCs w:val="20"/>
        </w:rPr>
        <w:t xml:space="preserve">  Period: </w:t>
      </w:r>
      <w:r w:rsidRPr="46F6D4A1">
        <w:rPr>
          <w:rFonts w:ascii="Times New Roman" w:hAnsi="Times New Roman"/>
          <w:sz w:val="20"/>
          <w:szCs w:val="20"/>
          <w:u w:val="single"/>
        </w:rPr>
        <w:t>Sixth</w:t>
      </w:r>
      <w:r w:rsidRPr="46F6D4A1">
        <w:rPr>
          <w:rFonts w:ascii="Times New Roman" w:hAnsi="Times New Roman"/>
          <w:noProof/>
          <w:sz w:val="20"/>
          <w:szCs w:val="20"/>
        </w:rPr>
        <w:t xml:space="preserve">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52D05244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4E0B1908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375350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26BC82AA" w14:textId="108038AA" w:rsidR="00807FEE" w:rsidRPr="00375350" w:rsidRDefault="139267C4" w:rsidP="52D05244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H-CG-10 Recognize functions of the Declaration of Independence and </w:t>
            </w:r>
            <w:r w:rsidR="14742BB1" w:rsidRPr="52D05244">
              <w:rPr>
                <w:rFonts w:ascii="Times New Roman" w:hAnsi="Times New Roman"/>
                <w:sz w:val="22"/>
                <w:szCs w:val="22"/>
              </w:rPr>
              <w:t>the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Constitution of </w:t>
            </w:r>
            <w:r w:rsidR="38BB135B" w:rsidRPr="52D05244">
              <w:rPr>
                <w:rFonts w:ascii="Times New Roman" w:hAnsi="Times New Roman"/>
                <w:sz w:val="22"/>
                <w:szCs w:val="22"/>
              </w:rPr>
              <w:t>the United States</w:t>
            </w:r>
            <w:r w:rsidR="1EFF8977" w:rsidRPr="52D0524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C935A49" w14:textId="77777777" w:rsidR="00664D89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52D05244">
        <w:trPr>
          <w:trHeight w:val="1880"/>
        </w:trPr>
        <w:tc>
          <w:tcPr>
            <w:tcW w:w="14509" w:type="dxa"/>
          </w:tcPr>
          <w:p w14:paraId="3EE09882" w14:textId="01E23FC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37535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2DBC474" w14:textId="6144337E" w:rsidR="00056628" w:rsidRPr="00375350" w:rsidRDefault="36E71841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26B2B17B" w14:textId="6F6F6027" w:rsidR="00375350" w:rsidRPr="00375350" w:rsidRDefault="36E71841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6979B8F2" w14:textId="1E116A13" w:rsidR="36E71841" w:rsidRDefault="36E71841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664D89" w:rsidP="00665CD5">
      <w:pPr>
        <w:rPr>
          <w:sz w:val="18"/>
          <w:szCs w:val="18"/>
        </w:rPr>
      </w:pPr>
    </w:p>
    <w:p w14:paraId="4895722D" w14:textId="41A7F644" w:rsidR="52D05244" w:rsidRDefault="52D05244" w:rsidP="52D05244">
      <w:pPr>
        <w:rPr>
          <w:sz w:val="18"/>
          <w:szCs w:val="18"/>
        </w:rPr>
      </w:pPr>
    </w:p>
    <w:p w14:paraId="568D6132" w14:textId="1A833066" w:rsidR="52D05244" w:rsidRDefault="52D05244" w:rsidP="52D05244">
      <w:pPr>
        <w:rPr>
          <w:sz w:val="18"/>
          <w:szCs w:val="18"/>
        </w:rPr>
      </w:pPr>
    </w:p>
    <w:p w14:paraId="72A4254B" w14:textId="0C25B3D2" w:rsidR="52D05244" w:rsidRDefault="52D05244" w:rsidP="52D05244">
      <w:pPr>
        <w:rPr>
          <w:sz w:val="18"/>
          <w:szCs w:val="18"/>
        </w:rPr>
      </w:pPr>
    </w:p>
    <w:p w14:paraId="2EE78793" w14:textId="1E000AFF" w:rsidR="52D05244" w:rsidRDefault="52D05244" w:rsidP="52D05244">
      <w:pPr>
        <w:rPr>
          <w:sz w:val="18"/>
          <w:szCs w:val="18"/>
        </w:rPr>
      </w:pPr>
    </w:p>
    <w:p w14:paraId="0BB06C88" w14:textId="7231EBF7" w:rsidR="52D05244" w:rsidRDefault="52D05244" w:rsidP="52D05244">
      <w:pPr>
        <w:rPr>
          <w:sz w:val="18"/>
          <w:szCs w:val="18"/>
        </w:rPr>
      </w:pPr>
    </w:p>
    <w:p w14:paraId="5CC32194" w14:textId="44FB59DA" w:rsidR="52D05244" w:rsidRDefault="52D05244" w:rsidP="52D05244">
      <w:pPr>
        <w:rPr>
          <w:sz w:val="18"/>
          <w:szCs w:val="18"/>
        </w:rPr>
      </w:pPr>
    </w:p>
    <w:p w14:paraId="39D05834" w14:textId="2E79C7BA" w:rsidR="52D05244" w:rsidRDefault="52D05244" w:rsidP="52D05244">
      <w:pPr>
        <w:rPr>
          <w:sz w:val="18"/>
          <w:szCs w:val="18"/>
        </w:rPr>
      </w:pPr>
    </w:p>
    <w:p w14:paraId="7682BAA6" w14:textId="70844CB9" w:rsidR="52D05244" w:rsidRDefault="52D05244" w:rsidP="52D05244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68"/>
        <w:gridCol w:w="2551"/>
        <w:gridCol w:w="2612"/>
        <w:gridCol w:w="2589"/>
        <w:gridCol w:w="2587"/>
        <w:gridCol w:w="2379"/>
        <w:gridCol w:w="532"/>
      </w:tblGrid>
      <w:tr w:rsidR="00664D89" w14:paraId="54292C63" w14:textId="77777777" w:rsidTr="52D05244">
        <w:trPr>
          <w:trHeight w:val="73"/>
        </w:trPr>
        <w:tc>
          <w:tcPr>
            <w:tcW w:w="153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589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911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01CD1" w14:paraId="0B547A7A" w14:textId="77777777" w:rsidTr="52D05244">
        <w:trPr>
          <w:trHeight w:val="73"/>
        </w:trPr>
        <w:tc>
          <w:tcPr>
            <w:tcW w:w="1537" w:type="dxa"/>
            <w:gridSpan w:val="2"/>
            <w:tcBorders>
              <w:top w:val="single" w:sz="12" w:space="0" w:color="auto"/>
            </w:tcBorders>
          </w:tcPr>
          <w:p w14:paraId="4A98C37B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1EC6261" w14:textId="55796FAC" w:rsidR="00301CD1" w:rsidRPr="00E5645F" w:rsidRDefault="140474AC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>Why are formal documents important to our nation, state, and community?</w:t>
            </w:r>
          </w:p>
          <w:p w14:paraId="512B4E8F" w14:textId="3F5A3A89" w:rsidR="00301CD1" w:rsidRPr="00E5645F" w:rsidRDefault="140474AC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</w:t>
            </w:r>
            <w:r w:rsidR="2A4931A4" w:rsidRPr="52D05244">
              <w:rPr>
                <w:b w:val="0"/>
                <w:sz w:val="22"/>
                <w:szCs w:val="22"/>
              </w:rPr>
              <w:t>cuments help protect our rights?</w:t>
            </w:r>
          </w:p>
          <w:p w14:paraId="4E2E90DB" w14:textId="2A01E356" w:rsidR="00301CD1" w:rsidRPr="00E5645F" w:rsidRDefault="2A4931A4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  <w:p w14:paraId="017C4531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5E86B2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1CE126" w14:textId="77777777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29688E9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>Why are formal documents important to our nation, state, and community?</w:t>
            </w:r>
          </w:p>
          <w:p w14:paraId="4CF8C413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3AF82765" w14:textId="2A01E356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  <w:p w14:paraId="5BF1F736" w14:textId="77777777" w:rsidR="00301CD1" w:rsidRPr="00E5645F" w:rsidRDefault="00301CD1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F6602C" w14:textId="5E5E9747" w:rsidR="00301CD1" w:rsidRPr="00E5645F" w:rsidRDefault="00301CD1" w:rsidP="52D05244"/>
        </w:tc>
        <w:tc>
          <w:tcPr>
            <w:tcW w:w="2589" w:type="dxa"/>
            <w:tcBorders>
              <w:top w:val="single" w:sz="12" w:space="0" w:color="auto"/>
            </w:tcBorders>
          </w:tcPr>
          <w:p w14:paraId="0248C23D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>Why are formal documents important to our nation, state, and community?</w:t>
            </w:r>
          </w:p>
          <w:p w14:paraId="5032C80A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1F920FAE" w14:textId="2A01E356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  <w:p w14:paraId="0FD58A69" w14:textId="77777777" w:rsidR="00301CD1" w:rsidRPr="00E5645F" w:rsidRDefault="00301CD1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D44B15" w14:textId="43078486" w:rsidR="00301CD1" w:rsidRPr="00E5645F" w:rsidRDefault="00301CD1" w:rsidP="52D05244"/>
        </w:tc>
        <w:tc>
          <w:tcPr>
            <w:tcW w:w="2587" w:type="dxa"/>
            <w:tcBorders>
              <w:top w:val="single" w:sz="12" w:space="0" w:color="auto"/>
            </w:tcBorders>
          </w:tcPr>
          <w:p w14:paraId="777C42D2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>Why are formal documents important to our nation, state, and community?</w:t>
            </w:r>
          </w:p>
          <w:p w14:paraId="62C0C388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517C6292" w14:textId="2A01E356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  <w:p w14:paraId="3B444973" w14:textId="77777777" w:rsidR="00301CD1" w:rsidRPr="00E5645F" w:rsidRDefault="00301CD1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5128F6" w14:textId="61A151CF" w:rsidR="00301CD1" w:rsidRPr="00E5645F" w:rsidRDefault="00301CD1" w:rsidP="52D05244"/>
        </w:tc>
        <w:tc>
          <w:tcPr>
            <w:tcW w:w="2911" w:type="dxa"/>
            <w:gridSpan w:val="2"/>
            <w:tcBorders>
              <w:top w:val="single" w:sz="12" w:space="0" w:color="auto"/>
            </w:tcBorders>
          </w:tcPr>
          <w:p w14:paraId="564896FF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>Why are formal documents important to our nation, state, and community?</w:t>
            </w:r>
          </w:p>
          <w:p w14:paraId="4CC04758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7FEBE063" w14:textId="2A01E356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  <w:p w14:paraId="774DB443" w14:textId="77777777" w:rsidR="00301CD1" w:rsidRPr="00E5645F" w:rsidRDefault="00301CD1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9D5863" w14:textId="5E7BD321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5CD6" w14:paraId="243C26FC" w14:textId="77777777" w:rsidTr="52D05244">
        <w:trPr>
          <w:trHeight w:val="348"/>
        </w:trPr>
        <w:tc>
          <w:tcPr>
            <w:tcW w:w="1537" w:type="dxa"/>
            <w:gridSpan w:val="2"/>
            <w:tcBorders>
              <w:top w:val="single" w:sz="12" w:space="0" w:color="auto"/>
            </w:tcBorders>
          </w:tcPr>
          <w:p w14:paraId="42EB49C0" w14:textId="77777777" w:rsidR="00F25CD6" w:rsidRDefault="00F25CD6" w:rsidP="00F25CD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25CD6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25CD6" w:rsidRPr="005F4763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00A43539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337BD60B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594E1A9B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5DF844C6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7E4AF0C1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098ADCC5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484E7852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D1401AC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39EB32B4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4E683315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447BC789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51730A93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75680CAC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34868F38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56AADFF" w14:textId="1FB6386E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12" w:space="0" w:color="auto"/>
            </w:tcBorders>
          </w:tcPr>
          <w:p w14:paraId="6D521852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09A8E850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609D586F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5AFAA36F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1C569527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35B45E42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2A43F03C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8A1B8B2" w14:textId="2F9E4A82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12" w:space="0" w:color="auto"/>
            </w:tcBorders>
          </w:tcPr>
          <w:p w14:paraId="462EE733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5CB202C3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40CE0C72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4374C325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102B37C2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4CDE0C6F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54938AEB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F377330" w14:textId="4720FDC8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tcBorders>
              <w:top w:val="single" w:sz="12" w:space="0" w:color="auto"/>
            </w:tcBorders>
          </w:tcPr>
          <w:p w14:paraId="61BFADE2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3315B090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7F72EBB0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06EA2740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51F8EAA5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713E57C3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15CA50B1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D4AA8D8" w14:textId="0E11C0A8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4D89" w14:paraId="632169B7" w14:textId="77777777" w:rsidTr="52D05244">
        <w:trPr>
          <w:trHeight w:val="813"/>
        </w:trPr>
        <w:tc>
          <w:tcPr>
            <w:tcW w:w="153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51" w:type="dxa"/>
          </w:tcPr>
          <w:p w14:paraId="4C683D79" w14:textId="7DBABE59" w:rsidR="00664D89" w:rsidRPr="00E5645F" w:rsidRDefault="00C42C21" w:rsidP="000269D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Picture Walk</w:t>
            </w:r>
          </w:p>
          <w:p w14:paraId="059DABA1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0CCDEEC6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534DC6A5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69CA81EE" w14:textId="3A8CD932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589" w:type="dxa"/>
          </w:tcPr>
          <w:p w14:paraId="18E76712" w14:textId="2DCAE587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587" w:type="dxa"/>
          </w:tcPr>
          <w:p w14:paraId="0069EEB1" w14:textId="5BD43C11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911" w:type="dxa"/>
            <w:gridSpan w:val="2"/>
          </w:tcPr>
          <w:p w14:paraId="7AF6A4E9" w14:textId="07B68C7D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</w:tr>
      <w:tr w:rsidR="00FC3CC3" w14:paraId="17A62CD1" w14:textId="77777777" w:rsidTr="52D05244">
        <w:trPr>
          <w:trHeight w:val="273"/>
        </w:trPr>
        <w:tc>
          <w:tcPr>
            <w:tcW w:w="153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51" w:type="dxa"/>
          </w:tcPr>
          <w:p w14:paraId="439D7D45" w14:textId="0FB9A1EC" w:rsidR="008D050D" w:rsidRPr="00E5645F" w:rsidRDefault="21222287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Unit: </w:t>
            </w:r>
            <w:r w:rsidR="740FF456" w:rsidRPr="52D05244">
              <w:rPr>
                <w:rFonts w:ascii="Times New Roman" w:hAnsi="Times New Roman"/>
                <w:sz w:val="22"/>
                <w:szCs w:val="22"/>
              </w:rPr>
              <w:t>Civics and Government</w:t>
            </w:r>
          </w:p>
          <w:p w14:paraId="63336729" w14:textId="2EBBC985" w:rsidR="005935E0" w:rsidRPr="00E5645F" w:rsidRDefault="21222287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Week </w:t>
            </w:r>
            <w:r w:rsidR="56D25FDB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285C1566" w:rsidRPr="52D05244">
              <w:rPr>
                <w:rFonts w:ascii="Times New Roman" w:hAnsi="Times New Roman"/>
                <w:sz w:val="22"/>
                <w:szCs w:val="22"/>
              </w:rPr>
              <w:t>Important Documents</w:t>
            </w:r>
          </w:p>
          <w:p w14:paraId="26B4FBDA" w14:textId="3727BD62" w:rsidR="00F25CD6" w:rsidRPr="00E5645F" w:rsidRDefault="21222287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1: </w:t>
            </w:r>
            <w:r w:rsidR="4955A4D7" w:rsidRPr="52D05244">
              <w:rPr>
                <w:rFonts w:ascii="Times New Roman" w:hAnsi="Times New Roman"/>
                <w:sz w:val="22"/>
                <w:szCs w:val="22"/>
              </w:rPr>
              <w:t>Importa</w:t>
            </w:r>
            <w:r w:rsidR="2C1EC078" w:rsidRPr="52D05244">
              <w:rPr>
                <w:rFonts w:ascii="Times New Roman" w:hAnsi="Times New Roman"/>
                <w:sz w:val="22"/>
                <w:szCs w:val="22"/>
              </w:rPr>
              <w:t xml:space="preserve">nt </w:t>
            </w:r>
            <w:r w:rsidR="4955A4D7" w:rsidRPr="52D05244">
              <w:rPr>
                <w:rFonts w:ascii="Times New Roman" w:hAnsi="Times New Roman"/>
                <w:sz w:val="22"/>
                <w:szCs w:val="22"/>
              </w:rPr>
              <w:t>Documents</w:t>
            </w:r>
          </w:p>
          <w:p w14:paraId="3DC71D8C" w14:textId="2BE5F04A" w:rsidR="005935E0" w:rsidRPr="00E5645F" w:rsidRDefault="36E9E3CE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2: </w:t>
            </w:r>
            <w:r w:rsidR="2CF6E5A1" w:rsidRPr="52D05244">
              <w:rPr>
                <w:rFonts w:ascii="Times New Roman" w:hAnsi="Times New Roman"/>
                <w:sz w:val="22"/>
                <w:szCs w:val="22"/>
              </w:rPr>
              <w:t>Declaration of Inde</w:t>
            </w:r>
            <w:r w:rsidR="12AA86CA" w:rsidRPr="52D05244">
              <w:rPr>
                <w:rFonts w:ascii="Times New Roman" w:hAnsi="Times New Roman"/>
                <w:sz w:val="22"/>
                <w:szCs w:val="22"/>
              </w:rPr>
              <w:t>pen</w:t>
            </w:r>
            <w:r w:rsidR="2CF6E5A1" w:rsidRPr="52D05244">
              <w:rPr>
                <w:rFonts w:ascii="Times New Roman" w:hAnsi="Times New Roman"/>
                <w:sz w:val="22"/>
                <w:szCs w:val="22"/>
              </w:rPr>
              <w:t>d</w:t>
            </w:r>
            <w:r w:rsidR="405508B9" w:rsidRPr="52D05244">
              <w:rPr>
                <w:rFonts w:ascii="Times New Roman" w:hAnsi="Times New Roman"/>
                <w:sz w:val="22"/>
                <w:szCs w:val="22"/>
              </w:rPr>
              <w:t>e</w:t>
            </w:r>
            <w:r w:rsidR="2CF6E5A1" w:rsidRPr="52D05244">
              <w:rPr>
                <w:rFonts w:ascii="Times New Roman" w:hAnsi="Times New Roman"/>
                <w:sz w:val="22"/>
                <w:szCs w:val="22"/>
              </w:rPr>
              <w:t>nce.</w:t>
            </w:r>
          </w:p>
        </w:tc>
        <w:tc>
          <w:tcPr>
            <w:tcW w:w="2612" w:type="dxa"/>
          </w:tcPr>
          <w:p w14:paraId="61CCA653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lastRenderedPageBreak/>
              <w:t>Unit: Civics and Government</w:t>
            </w:r>
          </w:p>
          <w:p w14:paraId="534E4D8E" w14:textId="53288DCD" w:rsidR="00FC3CC3" w:rsidRPr="00E5645F" w:rsidRDefault="36E9E3CE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Week </w:t>
            </w:r>
            <w:r w:rsidR="4CAE5357" w:rsidRPr="52D05244">
              <w:rPr>
                <w:rFonts w:ascii="Times New Roman" w:hAnsi="Times New Roman"/>
                <w:sz w:val="22"/>
                <w:szCs w:val="22"/>
              </w:rPr>
              <w:t>4 Important Documents</w:t>
            </w:r>
          </w:p>
          <w:p w14:paraId="00DAB87E" w14:textId="1417F202" w:rsidR="00F25CD6" w:rsidRPr="00E5645F" w:rsidRDefault="36E9E3C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3: </w:t>
            </w:r>
            <w:r w:rsidR="016BCBF9" w:rsidRPr="52D05244">
              <w:rPr>
                <w:rFonts w:ascii="Times New Roman" w:hAnsi="Times New Roman"/>
                <w:sz w:val="22"/>
                <w:szCs w:val="22"/>
              </w:rPr>
              <w:t>The Constitution</w:t>
            </w:r>
          </w:p>
          <w:p w14:paraId="0A44259D" w14:textId="5B02D13E" w:rsidR="00F25CD6" w:rsidRPr="00E5645F" w:rsidRDefault="37C6C26E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4: </w:t>
            </w:r>
            <w:r w:rsidR="1D7AF688" w:rsidRPr="52D05244">
              <w:rPr>
                <w:rFonts w:ascii="Times New Roman" w:hAnsi="Times New Roman"/>
                <w:sz w:val="22"/>
                <w:szCs w:val="22"/>
              </w:rPr>
              <w:t>The Bill of Rights</w:t>
            </w:r>
          </w:p>
          <w:p w14:paraId="328E2145" w14:textId="77777777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C568DE" w14:textId="0A2A0D12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</w:tcPr>
          <w:p w14:paraId="22C48C29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lastRenderedPageBreak/>
              <w:t>Unit: Civics and Government</w:t>
            </w:r>
          </w:p>
          <w:p w14:paraId="4705A473" w14:textId="4219E43D" w:rsidR="00F25CD6" w:rsidRPr="00E5645F" w:rsidRDefault="36E9E3CE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Week </w:t>
            </w:r>
            <w:r w:rsidR="3E45E744" w:rsidRPr="52D05244">
              <w:rPr>
                <w:rFonts w:ascii="Times New Roman" w:hAnsi="Times New Roman"/>
                <w:sz w:val="22"/>
                <w:szCs w:val="22"/>
              </w:rPr>
              <w:t xml:space="preserve">4 Important </w:t>
            </w:r>
            <w:r w:rsidR="56CEEE05" w:rsidRPr="52D05244">
              <w:rPr>
                <w:rFonts w:ascii="Times New Roman" w:hAnsi="Times New Roman"/>
                <w:sz w:val="22"/>
                <w:szCs w:val="22"/>
              </w:rPr>
              <w:t>Documents</w:t>
            </w:r>
          </w:p>
          <w:p w14:paraId="1D28E449" w14:textId="09A76E75" w:rsidR="00704D09" w:rsidRPr="00E5645F" w:rsidRDefault="37C6C26E" w:rsidP="00704D09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5</w:t>
            </w:r>
            <w:r w:rsidR="00E2DEC3" w:rsidRPr="52D05244">
              <w:rPr>
                <w:rFonts w:ascii="Times New Roman" w:hAnsi="Times New Roman"/>
                <w:sz w:val="22"/>
                <w:szCs w:val="22"/>
              </w:rPr>
              <w:t>: The Amendment</w:t>
            </w:r>
          </w:p>
          <w:p w14:paraId="3597FA7D" w14:textId="5B298EA2" w:rsidR="00FC3CC3" w:rsidRPr="00E5645F" w:rsidRDefault="37C6C26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6: </w:t>
            </w:r>
            <w:r w:rsidR="4D718149" w:rsidRPr="52D05244">
              <w:rPr>
                <w:rFonts w:ascii="Times New Roman" w:hAnsi="Times New Roman"/>
                <w:sz w:val="22"/>
                <w:szCs w:val="22"/>
              </w:rPr>
              <w:t>Freedom of Religion</w:t>
            </w:r>
          </w:p>
          <w:p w14:paraId="2254BA6F" w14:textId="19608D7C" w:rsidR="00FC3CC3" w:rsidRPr="00E5645F" w:rsidRDefault="6B7525D9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7: Freedom of Speech</w:t>
            </w:r>
          </w:p>
        </w:tc>
        <w:tc>
          <w:tcPr>
            <w:tcW w:w="2587" w:type="dxa"/>
          </w:tcPr>
          <w:p w14:paraId="2AED4C12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lastRenderedPageBreak/>
              <w:t>Unit: Civics and Government</w:t>
            </w:r>
          </w:p>
          <w:p w14:paraId="3E82AD37" w14:textId="03C802FF" w:rsidR="00F25CD6" w:rsidRPr="00E5645F" w:rsidRDefault="36E9E3CE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lastRenderedPageBreak/>
              <w:t>We</w:t>
            </w:r>
            <w:r w:rsidR="24FDA339" w:rsidRPr="52D05244">
              <w:rPr>
                <w:rFonts w:ascii="Times New Roman" w:hAnsi="Times New Roman"/>
                <w:sz w:val="22"/>
                <w:szCs w:val="22"/>
              </w:rPr>
              <w:t xml:space="preserve">ek </w:t>
            </w:r>
            <w:r w:rsidR="04CF694E" w:rsidRPr="52D05244">
              <w:rPr>
                <w:rFonts w:ascii="Times New Roman" w:hAnsi="Times New Roman"/>
                <w:sz w:val="22"/>
                <w:szCs w:val="22"/>
              </w:rPr>
              <w:t>4 Important Documents</w:t>
            </w:r>
          </w:p>
          <w:p w14:paraId="074129B3" w14:textId="799BB631" w:rsidR="04CF694E" w:rsidRDefault="04CF694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8: Freedom of the press</w:t>
            </w:r>
          </w:p>
          <w:p w14:paraId="5BBC306E" w14:textId="0F42CECE" w:rsidR="04CF694E" w:rsidRDefault="04CF694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9: Right t</w:t>
            </w:r>
            <w:r w:rsidR="0C7B3FBB" w:rsidRPr="52D05244">
              <w:rPr>
                <w:rFonts w:ascii="Times New Roman" w:hAnsi="Times New Roman"/>
                <w:sz w:val="22"/>
                <w:szCs w:val="22"/>
              </w:rPr>
              <w:t>o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Assemble</w:t>
            </w:r>
          </w:p>
          <w:p w14:paraId="72FC82A3" w14:textId="77987E59" w:rsidR="1D3FE9BA" w:rsidRDefault="1D3FE9BA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10 Right to Petition the Government</w:t>
            </w:r>
          </w:p>
          <w:p w14:paraId="6810D77E" w14:textId="068DA930" w:rsidR="52D05244" w:rsidRDefault="52D05244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80E721" w14:textId="5B6C061C" w:rsidR="00704D09" w:rsidRPr="00E5645F" w:rsidRDefault="00704D09" w:rsidP="52D05244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</w:tcPr>
          <w:p w14:paraId="66445D04" w14:textId="77777777" w:rsidR="005935E0" w:rsidRPr="00E5645F" w:rsidRDefault="21222287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lastRenderedPageBreak/>
              <w:t>Unit: Civics and Government</w:t>
            </w:r>
          </w:p>
          <w:p w14:paraId="728D0642" w14:textId="0D575908" w:rsidR="52D05244" w:rsidRDefault="52D05244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8F8C5E" w14:textId="02C636E3" w:rsidR="52D05244" w:rsidRDefault="52D05244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2F9650" w14:textId="2F1743D9" w:rsidR="00FC3CC3" w:rsidRPr="00E5645F" w:rsidRDefault="36E9E3CE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E7D541B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185E725F" w:rsidRPr="52D05244">
              <w:rPr>
                <w:rFonts w:ascii="Times New Roman" w:hAnsi="Times New Roman"/>
                <w:sz w:val="22"/>
                <w:szCs w:val="22"/>
              </w:rPr>
              <w:t xml:space="preserve">Important Documents </w:t>
            </w:r>
            <w:r w:rsidR="37C6C26E" w:rsidRPr="52D05244">
              <w:rPr>
                <w:rFonts w:ascii="Times New Roman" w:hAnsi="Times New Roman"/>
                <w:sz w:val="22"/>
                <w:szCs w:val="22"/>
              </w:rPr>
              <w:t>Test</w:t>
            </w:r>
          </w:p>
        </w:tc>
      </w:tr>
      <w:tr w:rsidR="007D2D5C" w14:paraId="62C11F8D" w14:textId="77777777" w:rsidTr="52D05244">
        <w:trPr>
          <w:trHeight w:val="864"/>
        </w:trPr>
        <w:tc>
          <w:tcPr>
            <w:tcW w:w="153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30410135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8D813CA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B2072E8" w14:textId="14CBE1A0" w:rsidR="007D2D5C" w:rsidRPr="00E5645F" w:rsidRDefault="69E403E9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I</w:t>
            </w:r>
            <w:r w:rsidR="7A5C56CC" w:rsidRPr="52D05244">
              <w:rPr>
                <w:rFonts w:ascii="Times New Roman" w:hAnsi="Times New Roman"/>
                <w:sz w:val="22"/>
                <w:szCs w:val="22"/>
              </w:rPr>
              <w:t>mportant Documents</w:t>
            </w:r>
          </w:p>
        </w:tc>
        <w:tc>
          <w:tcPr>
            <w:tcW w:w="2612" w:type="dxa"/>
          </w:tcPr>
          <w:p w14:paraId="2D838B2B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2A7EBE79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16E500B5" w14:textId="5707B1E5" w:rsidR="007D2D5C" w:rsidRPr="00E5645F" w:rsidRDefault="19180CCB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How Do We Examine Sources and Our Classroom Constitution Graphic Organizers</w:t>
            </w:r>
          </w:p>
        </w:tc>
        <w:tc>
          <w:tcPr>
            <w:tcW w:w="2589" w:type="dxa"/>
          </w:tcPr>
          <w:p w14:paraId="44D8A550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64ABEFC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6A58CBBC" w14:textId="506B677A" w:rsidR="007D2D5C" w:rsidRPr="00E5645F" w:rsidRDefault="778F30DA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Kid Friendly First Amendment Graphic Organizer</w:t>
            </w:r>
          </w:p>
        </w:tc>
        <w:tc>
          <w:tcPr>
            <w:tcW w:w="2587" w:type="dxa"/>
          </w:tcPr>
          <w:p w14:paraId="74BB274F" w14:textId="68E5630B" w:rsidR="007D2D5C" w:rsidRPr="00E5645F" w:rsidRDefault="55668C17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Review of Articles 1-10</w:t>
            </w:r>
          </w:p>
          <w:p w14:paraId="4614E457" w14:textId="77777777" w:rsidR="007D2D5C" w:rsidRPr="00E5645F" w:rsidRDefault="55668C17" w:rsidP="52D0524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Well-Being Questions</w:t>
            </w:r>
          </w:p>
          <w:p w14:paraId="0E043F08" w14:textId="298A55B5" w:rsidR="007D2D5C" w:rsidRPr="00E5645F" w:rsidRDefault="55668C17" w:rsidP="52D0524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Let’s Write Assignment</w:t>
            </w:r>
          </w:p>
          <w:p w14:paraId="6B8CDD09" w14:textId="12D7AE9B" w:rsidR="007D2D5C" w:rsidRPr="00E5645F" w:rsidRDefault="007D2D5C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</w:tcPr>
          <w:p w14:paraId="16089822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A1B5A" w14:paraId="6869CC00" w14:textId="77777777" w:rsidTr="52D05244">
        <w:trPr>
          <w:trHeight w:val="181"/>
        </w:trPr>
        <w:tc>
          <w:tcPr>
            <w:tcW w:w="153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51" w:type="dxa"/>
          </w:tcPr>
          <w:p w14:paraId="74ED40F7" w14:textId="7C19B493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393B1B09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4CE2413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</w:tcPr>
          <w:p w14:paraId="24266961" w14:textId="5B3F6441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41598C73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70A586A7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92B9B66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EED7E3B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</w:tcPr>
          <w:p w14:paraId="3D1719CF" w14:textId="1824B518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B94F501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3A45DBE9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5125EF3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8105256" w14:textId="4C1AD981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</w:tcPr>
          <w:p w14:paraId="24084B7D" w14:textId="083AE49F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5435A9B8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6D44C6F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292A3D1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453369D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</w:tcPr>
          <w:p w14:paraId="6070F4B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2D5C" w14:paraId="008F3191" w14:textId="77777777" w:rsidTr="52D05244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532" w:type="dxa"/>
          <w:trHeight w:val="148"/>
        </w:trPr>
        <w:tc>
          <w:tcPr>
            <w:tcW w:w="1408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7F6A" w14:textId="77777777" w:rsidR="00E54DDE" w:rsidRDefault="00E54DDE" w:rsidP="00857076">
      <w:r>
        <w:separator/>
      </w:r>
    </w:p>
  </w:endnote>
  <w:endnote w:type="continuationSeparator" w:id="0">
    <w:p w14:paraId="60E5728F" w14:textId="77777777" w:rsidR="00E54DDE" w:rsidRDefault="00E54DDE" w:rsidP="00857076">
      <w:r>
        <w:continuationSeparator/>
      </w:r>
    </w:p>
  </w:endnote>
  <w:endnote w:type="continuationNotice" w:id="1">
    <w:p w14:paraId="186A56AA" w14:textId="77777777" w:rsidR="00E54DDE" w:rsidRDefault="00E54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A424C" w14:textId="77777777" w:rsidR="00E54DDE" w:rsidRDefault="00E54DDE" w:rsidP="00857076">
      <w:r>
        <w:separator/>
      </w:r>
    </w:p>
  </w:footnote>
  <w:footnote w:type="continuationSeparator" w:id="0">
    <w:p w14:paraId="1724FF07" w14:textId="77777777" w:rsidR="00E54DDE" w:rsidRDefault="00E54DDE" w:rsidP="00857076">
      <w:r>
        <w:continuationSeparator/>
      </w:r>
    </w:p>
  </w:footnote>
  <w:footnote w:type="continuationNotice" w:id="1">
    <w:p w14:paraId="38B2F348" w14:textId="77777777" w:rsidR="00E54DDE" w:rsidRDefault="00E54D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9"/>
  </w:num>
  <w:num w:numId="3" w16cid:durableId="825979664">
    <w:abstractNumId w:val="8"/>
  </w:num>
  <w:num w:numId="4" w16cid:durableId="525795490">
    <w:abstractNumId w:val="6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4"/>
  </w:num>
  <w:num w:numId="8" w16cid:durableId="1806393487">
    <w:abstractNumId w:val="7"/>
  </w:num>
  <w:num w:numId="9" w16cid:durableId="2016110679">
    <w:abstractNumId w:val="5"/>
  </w:num>
  <w:num w:numId="10" w16cid:durableId="8474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47337"/>
    <w:rsid w:val="00054134"/>
    <w:rsid w:val="00056628"/>
    <w:rsid w:val="00080D0A"/>
    <w:rsid w:val="000810C0"/>
    <w:rsid w:val="000B5FF9"/>
    <w:rsid w:val="000C51F0"/>
    <w:rsid w:val="00151017"/>
    <w:rsid w:val="00156411"/>
    <w:rsid w:val="00187435"/>
    <w:rsid w:val="00197D4C"/>
    <w:rsid w:val="001B38BB"/>
    <w:rsid w:val="001C7826"/>
    <w:rsid w:val="001D56AE"/>
    <w:rsid w:val="001F0436"/>
    <w:rsid w:val="0024076D"/>
    <w:rsid w:val="0024359F"/>
    <w:rsid w:val="00255FC9"/>
    <w:rsid w:val="00256095"/>
    <w:rsid w:val="002611BA"/>
    <w:rsid w:val="00261A88"/>
    <w:rsid w:val="002823B5"/>
    <w:rsid w:val="0028794B"/>
    <w:rsid w:val="002908B2"/>
    <w:rsid w:val="00293B64"/>
    <w:rsid w:val="002B01B0"/>
    <w:rsid w:val="00301CD1"/>
    <w:rsid w:val="00316412"/>
    <w:rsid w:val="0032193C"/>
    <w:rsid w:val="00375350"/>
    <w:rsid w:val="00380F50"/>
    <w:rsid w:val="003B3EA8"/>
    <w:rsid w:val="003E188A"/>
    <w:rsid w:val="003F0113"/>
    <w:rsid w:val="00403D71"/>
    <w:rsid w:val="00451D26"/>
    <w:rsid w:val="004849DA"/>
    <w:rsid w:val="00492181"/>
    <w:rsid w:val="004B1079"/>
    <w:rsid w:val="004C0508"/>
    <w:rsid w:val="004C2FC8"/>
    <w:rsid w:val="005016AE"/>
    <w:rsid w:val="00530A91"/>
    <w:rsid w:val="00541B6E"/>
    <w:rsid w:val="00553220"/>
    <w:rsid w:val="00580904"/>
    <w:rsid w:val="00587177"/>
    <w:rsid w:val="005935E0"/>
    <w:rsid w:val="005935FC"/>
    <w:rsid w:val="005A763F"/>
    <w:rsid w:val="005B5848"/>
    <w:rsid w:val="005F3E1A"/>
    <w:rsid w:val="005F4763"/>
    <w:rsid w:val="0060326D"/>
    <w:rsid w:val="00604FA1"/>
    <w:rsid w:val="006147F7"/>
    <w:rsid w:val="00664D89"/>
    <w:rsid w:val="00665CD5"/>
    <w:rsid w:val="00680FDC"/>
    <w:rsid w:val="006A5A97"/>
    <w:rsid w:val="006D2A56"/>
    <w:rsid w:val="00704D09"/>
    <w:rsid w:val="007239D6"/>
    <w:rsid w:val="007266E7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C3148"/>
    <w:rsid w:val="007D2D5C"/>
    <w:rsid w:val="007D40F8"/>
    <w:rsid w:val="007E1CB5"/>
    <w:rsid w:val="007F1C3E"/>
    <w:rsid w:val="00807FEE"/>
    <w:rsid w:val="00822179"/>
    <w:rsid w:val="00843D7E"/>
    <w:rsid w:val="00857076"/>
    <w:rsid w:val="0088266C"/>
    <w:rsid w:val="008D050D"/>
    <w:rsid w:val="008E000C"/>
    <w:rsid w:val="008F0A91"/>
    <w:rsid w:val="009007B8"/>
    <w:rsid w:val="009026BA"/>
    <w:rsid w:val="009052FA"/>
    <w:rsid w:val="00910FB8"/>
    <w:rsid w:val="00912A5A"/>
    <w:rsid w:val="00925D15"/>
    <w:rsid w:val="0094442D"/>
    <w:rsid w:val="0095060D"/>
    <w:rsid w:val="009605B5"/>
    <w:rsid w:val="009E2A4F"/>
    <w:rsid w:val="00A04738"/>
    <w:rsid w:val="00A85694"/>
    <w:rsid w:val="00A905B9"/>
    <w:rsid w:val="00AA5AF9"/>
    <w:rsid w:val="00AB4F09"/>
    <w:rsid w:val="00AB6196"/>
    <w:rsid w:val="00AE54A0"/>
    <w:rsid w:val="00AE70A1"/>
    <w:rsid w:val="00AE79B4"/>
    <w:rsid w:val="00B04F38"/>
    <w:rsid w:val="00B16DD0"/>
    <w:rsid w:val="00B53E14"/>
    <w:rsid w:val="00B640F4"/>
    <w:rsid w:val="00B76E66"/>
    <w:rsid w:val="00B82C94"/>
    <w:rsid w:val="00BA58C4"/>
    <w:rsid w:val="00C3070A"/>
    <w:rsid w:val="00C42C21"/>
    <w:rsid w:val="00C61774"/>
    <w:rsid w:val="00C70745"/>
    <w:rsid w:val="00C90FF6"/>
    <w:rsid w:val="00CA27FE"/>
    <w:rsid w:val="00CE4F5E"/>
    <w:rsid w:val="00D0321F"/>
    <w:rsid w:val="00D15574"/>
    <w:rsid w:val="00D1655A"/>
    <w:rsid w:val="00D20990"/>
    <w:rsid w:val="00D45CCD"/>
    <w:rsid w:val="00D62281"/>
    <w:rsid w:val="00D956D0"/>
    <w:rsid w:val="00D96845"/>
    <w:rsid w:val="00DD443E"/>
    <w:rsid w:val="00E036DE"/>
    <w:rsid w:val="00E2DEC3"/>
    <w:rsid w:val="00E54DDE"/>
    <w:rsid w:val="00E55C96"/>
    <w:rsid w:val="00E5645F"/>
    <w:rsid w:val="00E87149"/>
    <w:rsid w:val="00EB783C"/>
    <w:rsid w:val="00EC360D"/>
    <w:rsid w:val="00ED36B5"/>
    <w:rsid w:val="00EE0AD6"/>
    <w:rsid w:val="00EE27B7"/>
    <w:rsid w:val="00F07E5A"/>
    <w:rsid w:val="00F17F4C"/>
    <w:rsid w:val="00F24AB6"/>
    <w:rsid w:val="00F25CD6"/>
    <w:rsid w:val="00F26699"/>
    <w:rsid w:val="00F37E70"/>
    <w:rsid w:val="00F44093"/>
    <w:rsid w:val="00F50637"/>
    <w:rsid w:val="00F571D9"/>
    <w:rsid w:val="00F661E0"/>
    <w:rsid w:val="00F8664E"/>
    <w:rsid w:val="00F978BF"/>
    <w:rsid w:val="00FA6B11"/>
    <w:rsid w:val="00FB7779"/>
    <w:rsid w:val="00FC3CC3"/>
    <w:rsid w:val="00FF536E"/>
    <w:rsid w:val="016BCBF9"/>
    <w:rsid w:val="04918326"/>
    <w:rsid w:val="04CF694E"/>
    <w:rsid w:val="0B94F501"/>
    <w:rsid w:val="0C15A464"/>
    <w:rsid w:val="0C2D5497"/>
    <w:rsid w:val="0C7B3FBB"/>
    <w:rsid w:val="0E7D541B"/>
    <w:rsid w:val="0F0600B1"/>
    <w:rsid w:val="12A2EAB5"/>
    <w:rsid w:val="12AA86CA"/>
    <w:rsid w:val="139267C4"/>
    <w:rsid w:val="140474AC"/>
    <w:rsid w:val="14315724"/>
    <w:rsid w:val="14742BB1"/>
    <w:rsid w:val="16FFFAE8"/>
    <w:rsid w:val="185E725F"/>
    <w:rsid w:val="187A477A"/>
    <w:rsid w:val="19180CCB"/>
    <w:rsid w:val="1BECC6F0"/>
    <w:rsid w:val="1CFC2BDC"/>
    <w:rsid w:val="1D3FE9BA"/>
    <w:rsid w:val="1D7AF688"/>
    <w:rsid w:val="1EFF8977"/>
    <w:rsid w:val="201C2283"/>
    <w:rsid w:val="21222287"/>
    <w:rsid w:val="22A6ABD1"/>
    <w:rsid w:val="24894891"/>
    <w:rsid w:val="24FDA339"/>
    <w:rsid w:val="25EC4F0E"/>
    <w:rsid w:val="285C1566"/>
    <w:rsid w:val="293D383B"/>
    <w:rsid w:val="29ABE4F7"/>
    <w:rsid w:val="2A4931A4"/>
    <w:rsid w:val="2A9121F0"/>
    <w:rsid w:val="2B772495"/>
    <w:rsid w:val="2B806D94"/>
    <w:rsid w:val="2B97B91B"/>
    <w:rsid w:val="2C1EC078"/>
    <w:rsid w:val="2CF6E5A1"/>
    <w:rsid w:val="2E36A8CE"/>
    <w:rsid w:val="36E71841"/>
    <w:rsid w:val="36E9E3CE"/>
    <w:rsid w:val="37474D90"/>
    <w:rsid w:val="37C6C26E"/>
    <w:rsid w:val="38BB135B"/>
    <w:rsid w:val="393B1B09"/>
    <w:rsid w:val="3E17F055"/>
    <w:rsid w:val="3E45E744"/>
    <w:rsid w:val="405508B9"/>
    <w:rsid w:val="414AEB77"/>
    <w:rsid w:val="41598C73"/>
    <w:rsid w:val="4416F6AC"/>
    <w:rsid w:val="44AEEB4F"/>
    <w:rsid w:val="46F6D4A1"/>
    <w:rsid w:val="47C2B33F"/>
    <w:rsid w:val="4955A4D7"/>
    <w:rsid w:val="4A2AF922"/>
    <w:rsid w:val="4C6BFEFD"/>
    <w:rsid w:val="4CAE5357"/>
    <w:rsid w:val="4D718149"/>
    <w:rsid w:val="4EBD7A59"/>
    <w:rsid w:val="4EEE177D"/>
    <w:rsid w:val="5175366C"/>
    <w:rsid w:val="5247F75C"/>
    <w:rsid w:val="52D05244"/>
    <w:rsid w:val="5435A9B8"/>
    <w:rsid w:val="55668C17"/>
    <w:rsid w:val="56CEEE05"/>
    <w:rsid w:val="56D25FDB"/>
    <w:rsid w:val="5CEFF61E"/>
    <w:rsid w:val="5FBF4E5E"/>
    <w:rsid w:val="60C6185C"/>
    <w:rsid w:val="63660932"/>
    <w:rsid w:val="655EF106"/>
    <w:rsid w:val="662C5BB8"/>
    <w:rsid w:val="69C28ADC"/>
    <w:rsid w:val="69E403E9"/>
    <w:rsid w:val="6AA10086"/>
    <w:rsid w:val="6B7525D9"/>
    <w:rsid w:val="6FAB3399"/>
    <w:rsid w:val="6FEB7B8C"/>
    <w:rsid w:val="722CE220"/>
    <w:rsid w:val="740FF456"/>
    <w:rsid w:val="7471968E"/>
    <w:rsid w:val="773EB804"/>
    <w:rsid w:val="778F30DA"/>
    <w:rsid w:val="7A5C56CC"/>
    <w:rsid w:val="7DF1B080"/>
    <w:rsid w:val="7EF3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34C88FE2-2249-4543-A228-EF27CBB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3C0BB-D0B1-4692-9ED7-3FBF2CF58DE8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2.xml><?xml version="1.0" encoding="utf-8"?>
<ds:datastoreItem xmlns:ds="http://schemas.openxmlformats.org/officeDocument/2006/customXml" ds:itemID="{A2FD4780-EB7C-430E-AF4A-22044DCC1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4F73F-A353-4A49-8239-4002B627E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733</Words>
  <Characters>4397</Characters>
  <Application>Microsoft Office Word</Application>
  <DocSecurity>0</DocSecurity>
  <Lines>413</Lines>
  <Paragraphs>135</Paragraphs>
  <ScaleCrop>false</ScaleCrop>
  <Company>Information Transport Solutions, Inc.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2015-07-14T22:47:00Z</cp:lastPrinted>
  <dcterms:created xsi:type="dcterms:W3CDTF">2024-09-15T19:15:00Z</dcterms:created>
  <dcterms:modified xsi:type="dcterms:W3CDTF">2024-09-15T21:41:00Z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