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C6E85ED" w:rsidR="00664D89" w:rsidRDefault="00972330" w:rsidP="1B2A3B59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1B2A3B59">
        <w:rPr>
          <w:rFonts w:ascii="Times New Roman" w:hAnsi="Times New Roman"/>
          <w:sz w:val="20"/>
          <w:szCs w:val="20"/>
        </w:rPr>
        <w:t>T</w:t>
      </w:r>
      <w:r w:rsidR="00664D89" w:rsidRPr="1B2A3B59">
        <w:rPr>
          <w:rFonts w:ascii="Times New Roman" w:hAnsi="Times New Roman"/>
          <w:sz w:val="20"/>
          <w:szCs w:val="20"/>
        </w:rPr>
        <w:t>eache</w:t>
      </w:r>
      <w:r w:rsidR="00DD0F34" w:rsidRPr="1B2A3B59">
        <w:rPr>
          <w:rFonts w:ascii="Times New Roman" w:hAnsi="Times New Roman"/>
          <w:sz w:val="20"/>
          <w:szCs w:val="20"/>
        </w:rPr>
        <w:t xml:space="preserve">r: </w:t>
      </w:r>
      <w:r w:rsidR="007E2E62" w:rsidRPr="007E2E62">
        <w:rPr>
          <w:rFonts w:ascii="Times New Roman" w:hAnsi="Times New Roman"/>
          <w:sz w:val="20"/>
          <w:szCs w:val="20"/>
          <w:u w:val="single"/>
        </w:rPr>
        <w:t>Yolanda Randolph</w:t>
      </w:r>
      <w:r w:rsidR="180C3CAC" w:rsidRPr="1B2A3B59">
        <w:rPr>
          <w:rFonts w:ascii="Times New Roman" w:hAnsi="Times New Roman"/>
          <w:sz w:val="20"/>
          <w:szCs w:val="20"/>
        </w:rPr>
        <w:t xml:space="preserve">                    </w:t>
      </w:r>
      <w:r w:rsidR="00664D89" w:rsidRPr="1B2A3B59">
        <w:rPr>
          <w:rFonts w:ascii="Times New Roman" w:hAnsi="Times New Roman"/>
          <w:sz w:val="20"/>
          <w:szCs w:val="20"/>
        </w:rPr>
        <w:t xml:space="preserve"> </w:t>
      </w:r>
      <w:r w:rsidR="20F18A3C" w:rsidRPr="1B2A3B59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664D89" w:rsidRPr="1B2A3B59">
        <w:rPr>
          <w:rFonts w:ascii="Times New Roman" w:hAnsi="Times New Roman"/>
          <w:sz w:val="20"/>
          <w:szCs w:val="20"/>
        </w:rPr>
        <w:t xml:space="preserve">Date: </w:t>
      </w:r>
      <w:r w:rsidR="001006DC" w:rsidRPr="1B2A3B59">
        <w:rPr>
          <w:rFonts w:ascii="Times New Roman" w:hAnsi="Times New Roman"/>
          <w:noProof/>
          <w:sz w:val="20"/>
          <w:szCs w:val="20"/>
        </w:rPr>
        <w:t xml:space="preserve"> </w:t>
      </w:r>
      <w:r w:rsidR="001C0775" w:rsidRPr="0075048B">
        <w:rPr>
          <w:rFonts w:ascii="Times New Roman" w:hAnsi="Times New Roman"/>
          <w:noProof/>
          <w:sz w:val="20"/>
          <w:szCs w:val="20"/>
          <w:u w:val="single"/>
        </w:rPr>
        <w:t>September</w:t>
      </w:r>
      <w:r w:rsidR="7C827D0E" w:rsidRPr="0075048B">
        <w:rPr>
          <w:rFonts w:ascii="Times New Roman" w:hAnsi="Times New Roman"/>
          <w:noProof/>
          <w:sz w:val="20"/>
          <w:szCs w:val="20"/>
          <w:u w:val="single"/>
        </w:rPr>
        <w:t xml:space="preserve"> 30-October </w:t>
      </w:r>
      <w:r w:rsidR="0075048B">
        <w:rPr>
          <w:rFonts w:ascii="Times New Roman" w:hAnsi="Times New Roman"/>
          <w:noProof/>
          <w:sz w:val="20"/>
          <w:szCs w:val="20"/>
          <w:u w:val="single"/>
        </w:rPr>
        <w:t>0</w:t>
      </w:r>
      <w:r w:rsidR="7C827D0E" w:rsidRPr="0075048B">
        <w:rPr>
          <w:rFonts w:ascii="Times New Roman" w:hAnsi="Times New Roman"/>
          <w:noProof/>
          <w:sz w:val="20"/>
          <w:szCs w:val="20"/>
          <w:u w:val="single"/>
        </w:rPr>
        <w:t xml:space="preserve">4, </w:t>
      </w:r>
      <w:r w:rsidR="0DFCB767" w:rsidRPr="0075048B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76EBD339" w:rsidRPr="1B2A3B59">
        <w:rPr>
          <w:rFonts w:ascii="Times New Roman" w:hAnsi="Times New Roman"/>
          <w:sz w:val="20"/>
          <w:szCs w:val="20"/>
        </w:rPr>
        <w:t xml:space="preserve">  </w:t>
      </w:r>
      <w:r w:rsidR="26210208" w:rsidRPr="1B2A3B59">
        <w:rPr>
          <w:rFonts w:ascii="Times New Roman" w:hAnsi="Times New Roman"/>
          <w:sz w:val="20"/>
          <w:szCs w:val="20"/>
        </w:rPr>
        <w:t xml:space="preserve">  </w:t>
      </w:r>
      <w:r w:rsidR="0075048B">
        <w:rPr>
          <w:rFonts w:ascii="Times New Roman" w:hAnsi="Times New Roman"/>
          <w:sz w:val="20"/>
          <w:szCs w:val="20"/>
        </w:rPr>
        <w:tab/>
      </w:r>
      <w:r w:rsidR="0075048B">
        <w:rPr>
          <w:rFonts w:ascii="Times New Roman" w:hAnsi="Times New Roman"/>
          <w:sz w:val="20"/>
          <w:szCs w:val="20"/>
        </w:rPr>
        <w:tab/>
      </w:r>
      <w:r w:rsidR="00664D89" w:rsidRPr="1B2A3B59">
        <w:rPr>
          <w:rFonts w:ascii="Times New Roman" w:hAnsi="Times New Roman"/>
          <w:sz w:val="20"/>
          <w:szCs w:val="20"/>
        </w:rPr>
        <w:t xml:space="preserve">Subject: </w:t>
      </w:r>
      <w:r w:rsidR="001006DC" w:rsidRPr="1B2A3B59">
        <w:rPr>
          <w:rFonts w:ascii="Times New Roman" w:hAnsi="Times New Roman"/>
          <w:noProof/>
          <w:sz w:val="20"/>
          <w:szCs w:val="20"/>
        </w:rPr>
        <w:t xml:space="preserve">Math </w:t>
      </w:r>
      <w:r w:rsidR="00664D89" w:rsidRPr="1B2A3B59">
        <w:rPr>
          <w:rFonts w:ascii="Times New Roman" w:hAnsi="Times New Roman"/>
          <w:sz w:val="20"/>
          <w:szCs w:val="20"/>
        </w:rPr>
        <w:t xml:space="preserve">     </w:t>
      </w:r>
      <w:r w:rsidR="72677FB0" w:rsidRPr="1B2A3B59">
        <w:rPr>
          <w:rFonts w:ascii="Times New Roman" w:hAnsi="Times New Roman"/>
          <w:sz w:val="20"/>
          <w:szCs w:val="20"/>
        </w:rPr>
        <w:t xml:space="preserve">  </w:t>
      </w:r>
      <w:r w:rsidR="0075048B">
        <w:rPr>
          <w:rFonts w:ascii="Times New Roman" w:hAnsi="Times New Roman"/>
          <w:sz w:val="20"/>
          <w:szCs w:val="20"/>
        </w:rPr>
        <w:tab/>
        <w:t xml:space="preserve">Period: </w:t>
      </w:r>
      <w:r w:rsidR="0075048B">
        <w:rPr>
          <w:rFonts w:ascii="Times New Roman" w:hAnsi="Times New Roman"/>
          <w:sz w:val="20"/>
          <w:szCs w:val="20"/>
          <w:u w:val="single"/>
        </w:rPr>
        <w:t>Fifth</w:t>
      </w:r>
      <w:r w:rsidR="72677FB0" w:rsidRPr="1B2A3B59">
        <w:rPr>
          <w:rFonts w:ascii="Times New Roman" w:hAnsi="Times New Roman"/>
          <w:sz w:val="20"/>
          <w:szCs w:val="20"/>
        </w:rPr>
        <w:t xml:space="preserve">             </w:t>
      </w:r>
      <w:r w:rsidR="00664D89" w:rsidRPr="1B2A3B59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1B2A3B59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0D851D0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3E142232" w14:textId="6220C367" w:rsidR="2591F101" w:rsidRPr="004D0F5B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</w:t>
            </w:r>
            <w:r w:rsidR="00734647">
              <w:rPr>
                <w:rFonts w:ascii="Times New Roman" w:hAnsi="Times New Roman"/>
                <w:color w:val="FF0000"/>
              </w:rPr>
              <w:t>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19E9AE50" w14:textId="4AD88764" w:rsidR="2591F101" w:rsidRDefault="000209B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734647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3.7 </w:t>
            </w:r>
            <w:r w:rsidR="60EE0E62" w:rsidRPr="0DB6973B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79B56DAE" w14:textId="77283783" w:rsidR="4B276896" w:rsidRDefault="0E70DE12" w:rsidP="0DB6973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1B2A3B59">
              <w:rPr>
                <w:rFonts w:ascii="Times New Roman" w:hAnsi="Times New Roman"/>
                <w:color w:val="FF0000"/>
              </w:rPr>
              <w:t xml:space="preserve">3.8 </w:t>
            </w:r>
            <w:r w:rsidR="5CA54A59" w:rsidRPr="1B2A3B59">
              <w:rPr>
                <w:rFonts w:ascii="Times New Roman" w:hAnsi="Times New Roman"/>
                <w:color w:val="FF0000"/>
              </w:rPr>
              <w:t>Use the relationship between multiplication and division to represent division as an equation with an unknown factor.</w:t>
            </w:r>
          </w:p>
          <w:p w14:paraId="2DBB844C" w14:textId="6CAEFA18" w:rsidR="3540C896" w:rsidRDefault="3540C896" w:rsidP="1B2A3B5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1B2A3B59">
              <w:rPr>
                <w:rFonts w:ascii="Times New Roman" w:hAnsi="Times New Roman"/>
                <w:color w:val="FF0000"/>
              </w:rPr>
              <w:t xml:space="preserve">3.9 </w:t>
            </w:r>
            <w:r w:rsidRPr="0075048B">
              <w:rPr>
                <w:rFonts w:ascii="Times New Roman" w:hAnsi="Times New Roman"/>
                <w:color w:val="FF0000"/>
              </w:rPr>
              <w:t>Recognize and explain arithmetic patterns using properties of operations.</w:t>
            </w: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DB6973B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00056628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5111697"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2F543C8" w14:textId="77777777" w:rsidR="00B6505B" w:rsidRP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strategies such as bar diagrams and arrays with known facts to solve multiplication problems</w:t>
            </w:r>
          </w:p>
          <w:p w14:paraId="735B3E21" w14:textId="61D5227F" w:rsidR="429E02AD" w:rsidRDefault="429E02AD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the relationship between multiplication and division to represent division as an equation with an unknown factor</w:t>
            </w:r>
          </w:p>
          <w:p w14:paraId="0A6B381B" w14:textId="14D62D39" w:rsidR="1FD3C43F" w:rsidRDefault="1FD3C43F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Develop and apply properties of operations as strategies to multiply and divide</w:t>
            </w:r>
          </w:p>
          <w:p w14:paraId="57945DEF" w14:textId="29948D16" w:rsidR="002215DD" w:rsidRPr="00B6505B" w:rsidRDefault="002215DD" w:rsidP="00B6505B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8474DF2" w14:textId="5AF7F5B9" w:rsidR="00B6505B" w:rsidRPr="00B6505B" w:rsidRDefault="00B6505B" w:rsidP="0DB6973B">
            <w:pPr>
              <w:pStyle w:val="Default"/>
              <w:rPr>
                <w:color w:val="FFFF00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 w14:anchorId="482E8202">
                <v:textbox>
                  <w:txbxContent>
                    <w:p w:rsidR="00FC3CC3" w:rsidP="00FC3CC3" w:rsidRDefault="00FC3CC3" w14:paraId="29BC866B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A066B3" w:rsidR="00FC3CC3" w:rsidP="00A066B3" w:rsidRDefault="00A066B3" w14:paraId="407D78A9" w14:textId="66C3836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Pr="005613FB" w:rsidR="00923893" w:rsidP="00923893" w:rsidRDefault="00313476" w14:paraId="7362E46B" w14:textId="7290EC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Pr="005613FB" w:rsid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:rsidRPr="00313476" w:rsidR="00313476" w:rsidP="00923893" w:rsidRDefault="00483D71" w14:paraId="5934D2B1" w14:textId="1D2FE9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:rsidRPr="00923893" w:rsidR="00923893" w:rsidP="00923893" w:rsidRDefault="00483D71" w14:paraId="3EB8B112" w14:textId="05FB7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Pr="00313476" w:rsid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Pr="001C0775" w:rsid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1B2A3B59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1B2A3B59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C2439D8" w14:textId="7977A58E" w:rsidR="000F5309" w:rsidRPr="00FC3CC3" w:rsidRDefault="007044C1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2C743B3B" w14:textId="1A78A74A" w:rsidR="000F5309" w:rsidRPr="00FC3CC3" w:rsidRDefault="007044C1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What multiplication fact can you use?</w:t>
            </w:r>
          </w:p>
          <w:p w14:paraId="7D1CE126" w14:textId="167AC544" w:rsidR="000F5309" w:rsidRPr="00FC3CC3" w:rsidRDefault="000F5309" w:rsidP="00483D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D73DC9B" w14:textId="477E0F02" w:rsidR="00A066B3" w:rsidRPr="0024359F" w:rsidRDefault="557902EB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6D3C9EB8" w14:textId="29926172" w:rsidR="00A066B3" w:rsidRPr="0024359F" w:rsidRDefault="557902EB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How do you divide 6 and 7?</w:t>
            </w:r>
          </w:p>
          <w:p w14:paraId="57F6602C" w14:textId="449828B4" w:rsidR="00A066B3" w:rsidRPr="0024359F" w:rsidRDefault="00A066B3" w:rsidP="0DB697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5127A0E" w14:textId="498141B2" w:rsidR="000F5309" w:rsidRPr="00F30782" w:rsidRDefault="1DE6F753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7999838A" w14:textId="4483873F" w:rsidR="000F5309" w:rsidRPr="00F30782" w:rsidRDefault="1DE6F753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What multiplication facts can you use?</w:t>
            </w:r>
          </w:p>
          <w:p w14:paraId="21D44B15" w14:textId="08B2832F" w:rsidR="000F5309" w:rsidRPr="00F30782" w:rsidRDefault="000F5309" w:rsidP="0DB697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C93A252" w:rsidR="000F5309" w:rsidRPr="00F30782" w:rsidRDefault="0EC0076E" w:rsidP="1B2A3B59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B2A3B5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Topic:4 How can </w:t>
            </w:r>
            <w:r w:rsidR="30A6E8EB" w:rsidRPr="1B2A3B5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you explain</w:t>
            </w:r>
            <w:r w:rsidRPr="1B2A3B5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multiplication patterns for even and odd numbers?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1DE89FA" w:rsidR="000F5309" w:rsidRPr="00195240" w:rsidRDefault="17116C5E" w:rsidP="1B2A3B59">
            <w:pPr>
              <w:rPr>
                <w:rFonts w:ascii="Times New Roman" w:hAnsi="Times New Roman"/>
                <w:sz w:val="18"/>
                <w:szCs w:val="18"/>
              </w:rPr>
            </w:pPr>
            <w:r w:rsidRPr="1B2A3B59">
              <w:rPr>
                <w:rFonts w:ascii="Times New Roman" w:hAnsi="Times New Roman"/>
                <w:sz w:val="18"/>
                <w:szCs w:val="18"/>
              </w:rPr>
              <w:t xml:space="preserve">Topic 4: How do you </w:t>
            </w:r>
            <w:r w:rsidR="4D334CE7" w:rsidRPr="1B2A3B59">
              <w:rPr>
                <w:rFonts w:ascii="Times New Roman" w:hAnsi="Times New Roman"/>
                <w:sz w:val="18"/>
                <w:szCs w:val="18"/>
              </w:rPr>
              <w:t>divide it</w:t>
            </w:r>
            <w:r w:rsidRPr="1B2A3B59">
              <w:rPr>
                <w:rFonts w:ascii="Times New Roman" w:hAnsi="Times New Roman"/>
                <w:sz w:val="18"/>
                <w:szCs w:val="18"/>
              </w:rPr>
              <w:t xml:space="preserve"> with 1 or 0?</w:t>
            </w:r>
          </w:p>
        </w:tc>
      </w:tr>
      <w:tr w:rsidR="000F5309" w14:paraId="243C26FC" w14:textId="77777777" w:rsidTr="1B2A3B59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085BB9B" w14:textId="612611E6" w:rsidR="009000EE" w:rsidRPr="009000EE" w:rsidRDefault="65EB3F2E" w:rsidP="1B2A3B59">
            <w:pPr>
              <w:pStyle w:val="Default"/>
              <w:rPr>
                <w:sz w:val="16"/>
                <w:szCs w:val="16"/>
              </w:rPr>
            </w:pPr>
            <w:r w:rsidRPr="1B2A3B59">
              <w:rPr>
                <w:sz w:val="16"/>
                <w:szCs w:val="16"/>
              </w:rPr>
              <w:t>TS use multiplication facts to find related division facts.</w:t>
            </w:r>
          </w:p>
          <w:p w14:paraId="2F6096ED" w14:textId="77777777" w:rsidR="009000EE" w:rsidRPr="009000EE" w:rsidRDefault="009000EE" w:rsidP="1B2A3B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0C43A1" w14:textId="77777777" w:rsidR="009000EE" w:rsidRPr="009000EE" w:rsidRDefault="009000EE" w:rsidP="1B2A3B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CE92874" w14:textId="6B9B3FC7" w:rsidR="009000EE" w:rsidRPr="009000EE" w:rsidRDefault="65EB3F2E" w:rsidP="1B2A3B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1B2A3B59">
              <w:rPr>
                <w:rFonts w:ascii="Times New Roman" w:hAnsi="Times New Roman"/>
                <w:b/>
                <w:bCs/>
                <w:sz w:val="16"/>
                <w:szCs w:val="16"/>
              </w:rPr>
              <w:t>I can use multiplication facts to help me divide.</w:t>
            </w:r>
          </w:p>
          <w:p w14:paraId="484E7852" w14:textId="1777D078" w:rsidR="009000EE" w:rsidRPr="009000EE" w:rsidRDefault="009000EE" w:rsidP="009000EE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CCB6737" w14:textId="24A0190F" w:rsidR="000209BB" w:rsidRPr="00A0106B" w:rsidRDefault="0F3523C0" w:rsidP="1B2A3B59">
            <w:pPr>
              <w:pStyle w:val="Default"/>
              <w:rPr>
                <w:sz w:val="16"/>
                <w:szCs w:val="16"/>
              </w:rPr>
            </w:pPr>
            <w:r w:rsidRPr="1B2A3B59">
              <w:rPr>
                <w:sz w:val="16"/>
                <w:szCs w:val="16"/>
              </w:rPr>
              <w:t>TS use multiplication facts to find related division facts.</w:t>
            </w:r>
          </w:p>
          <w:p w14:paraId="30C0B125" w14:textId="5C17B443" w:rsidR="000209BB" w:rsidRPr="00A0106B" w:rsidRDefault="000209BB" w:rsidP="1B2A3B59">
            <w:pPr>
              <w:pStyle w:val="Header"/>
              <w:rPr>
                <w:sz w:val="16"/>
                <w:szCs w:val="16"/>
              </w:rPr>
            </w:pPr>
          </w:p>
          <w:p w14:paraId="3A550E76" w14:textId="1004F840" w:rsidR="000209BB" w:rsidRPr="00A0106B" w:rsidRDefault="0F3523C0" w:rsidP="1B2A3B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1B2A3B59">
              <w:rPr>
                <w:rFonts w:ascii="Times New Roman" w:hAnsi="Times New Roman"/>
                <w:b/>
                <w:bCs/>
                <w:sz w:val="16"/>
                <w:szCs w:val="16"/>
              </w:rPr>
              <w:t>I can use multiplication problems to make sense of a division problem.</w:t>
            </w:r>
          </w:p>
          <w:p w14:paraId="056AADFF" w14:textId="2D83A049" w:rsidR="000209BB" w:rsidRPr="00A0106B" w:rsidRDefault="000209BB" w:rsidP="00F923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4AEEC83" w14:textId="3528262F" w:rsidR="000F5309" w:rsidRPr="00495A37" w:rsidRDefault="4893E1A9" w:rsidP="1B2A3B5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1B2A3B59">
              <w:rPr>
                <w:b/>
                <w:bCs/>
                <w:sz w:val="16"/>
                <w:szCs w:val="16"/>
              </w:rPr>
              <w:t>TS use multiplication facts to find related division facts.</w:t>
            </w:r>
          </w:p>
          <w:p w14:paraId="323A3539" w14:textId="14C4985F" w:rsidR="000F5309" w:rsidRPr="00495A37" w:rsidRDefault="000F5309" w:rsidP="1B2A3B59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D3EE6D8" w14:textId="35240917" w:rsidR="000F5309" w:rsidRPr="00495A37" w:rsidRDefault="4893E1A9" w:rsidP="1B2A3B5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1B2A3B59">
              <w:rPr>
                <w:b/>
                <w:bCs/>
                <w:sz w:val="16"/>
                <w:szCs w:val="16"/>
              </w:rPr>
              <w:t>I can use multiplication problems to make divide.</w:t>
            </w: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6F826A9" w14:textId="47E11018" w:rsidR="000F5309" w:rsidRPr="000F5309" w:rsidRDefault="06F2420D" w:rsidP="1B2A3B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1B2A3B59">
              <w:rPr>
                <w:rFonts w:ascii="Times New Roman" w:hAnsi="Times New Roman"/>
                <w:b/>
                <w:bCs/>
                <w:sz w:val="16"/>
                <w:szCs w:val="16"/>
              </w:rPr>
              <w:t>TS uses</w:t>
            </w:r>
            <w:r w:rsidRPr="1B2A3B59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knowledge of even and odd numbers to identify multiplication patterns</w:t>
            </w:r>
            <w:r w:rsidRPr="1B2A3B59">
              <w:rPr>
                <w:color w:val="525252"/>
                <w:sz w:val="21"/>
                <w:szCs w:val="21"/>
              </w:rPr>
              <w:t>.</w:t>
            </w:r>
          </w:p>
          <w:p w14:paraId="249859EF" w14:textId="222ACAA5" w:rsidR="000F5309" w:rsidRPr="000F5309" w:rsidRDefault="000F5309" w:rsidP="1B2A3B59">
            <w:pPr>
              <w:pStyle w:val="Header"/>
              <w:tabs>
                <w:tab w:val="clear" w:pos="4320"/>
                <w:tab w:val="clear" w:pos="8640"/>
              </w:tabs>
              <w:rPr>
                <w:color w:val="525252"/>
                <w:sz w:val="21"/>
                <w:szCs w:val="21"/>
              </w:rPr>
            </w:pPr>
          </w:p>
          <w:p w14:paraId="32C3A555" w14:textId="2BF4C024" w:rsidR="000F5309" w:rsidRPr="000F5309" w:rsidRDefault="59474FAB" w:rsidP="1B2A3B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525252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color w:val="525252"/>
                <w:sz w:val="16"/>
                <w:szCs w:val="16"/>
              </w:rPr>
              <w:t>I can write any even number as 2 equal groups.</w:t>
            </w:r>
          </w:p>
          <w:p w14:paraId="1F377330" w14:textId="79EB5B1C" w:rsidR="000F5309" w:rsidRPr="000F5309" w:rsidRDefault="000F5309" w:rsidP="1B2A3B59">
            <w:pPr>
              <w:pStyle w:val="Header"/>
              <w:tabs>
                <w:tab w:val="clear" w:pos="4320"/>
                <w:tab w:val="clear" w:pos="8640"/>
              </w:tabs>
              <w:rPr>
                <w:color w:val="52525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8ED9496" w14:textId="7E22AD62" w:rsidR="001C0775" w:rsidRPr="001C0775" w:rsidRDefault="795BF667" w:rsidP="1B2A3B59">
            <w:pPr>
              <w:pStyle w:val="Default"/>
              <w:rPr>
                <w:b/>
                <w:bCs/>
                <w:sz w:val="16"/>
                <w:szCs w:val="16"/>
              </w:rPr>
            </w:pPr>
            <w:r w:rsidRPr="1B2A3B59">
              <w:rPr>
                <w:b/>
                <w:bCs/>
                <w:sz w:val="16"/>
                <w:szCs w:val="16"/>
              </w:rPr>
              <w:t>TS uses</w:t>
            </w:r>
            <w:r w:rsidRPr="1B2A3B59">
              <w:rPr>
                <w:color w:val="525252"/>
                <w:sz w:val="21"/>
                <w:szCs w:val="21"/>
              </w:rPr>
              <w:t xml:space="preserve"> properties to understand division involving 0 and 1.</w:t>
            </w:r>
          </w:p>
          <w:p w14:paraId="024E3AB1" w14:textId="1669C0F2" w:rsidR="001C0775" w:rsidRPr="001C0775" w:rsidRDefault="001C0775" w:rsidP="1B2A3B59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D4AA8D8" w14:textId="2EE8D416" w:rsidR="001C0775" w:rsidRPr="001C0775" w:rsidRDefault="1C462A8B" w:rsidP="1B2A3B59">
            <w:pPr>
              <w:pStyle w:val="Default"/>
              <w:rPr>
                <w:color w:val="525252"/>
                <w:sz w:val="21"/>
                <w:szCs w:val="21"/>
              </w:rPr>
            </w:pPr>
            <w:r w:rsidRPr="1B2A3B59">
              <w:rPr>
                <w:color w:val="525252"/>
                <w:sz w:val="21"/>
                <w:szCs w:val="21"/>
              </w:rPr>
              <w:t>I can divide using 0 and 1.</w:t>
            </w:r>
          </w:p>
        </w:tc>
      </w:tr>
      <w:tr w:rsidR="00664D89" w14:paraId="632169B7" w14:textId="77777777" w:rsidTr="1B2A3B59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988F085" w14:textId="77777777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7FD5B1" w14:textId="77777777" w:rsidR="009000EE" w:rsidRPr="000050E9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1435A3B2" w:rsidR="00FC3CC3" w:rsidRPr="006D2A56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1B2A3B59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7C78B29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1D7E589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7D00D115" w14:textId="280BEEB8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4-2: Use multiplication to divide</w:t>
            </w:r>
          </w:p>
          <w:p w14:paraId="538E5D48" w14:textId="67B2DE1C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Lesson 4-2: pgs. 122-124</w:t>
            </w:r>
          </w:p>
          <w:p w14:paraId="5F4F73E3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720D972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46A7958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0FD07BB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DC71D8C" w14:textId="252A8F0D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638" w:type="dxa"/>
          </w:tcPr>
          <w:p w14:paraId="72D53B7C" w14:textId="00850520" w:rsidR="002E282E" w:rsidRPr="00195240" w:rsidRDefault="002E282E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18BDCC1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22FE063E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7F0D1F72" w14:textId="403D0EFE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4-3: Divide with 6 and 7</w:t>
            </w:r>
          </w:p>
          <w:p w14:paraId="23AA7D42" w14:textId="5B6EB78A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Lesson 4-3: pgs. 126-128</w:t>
            </w:r>
          </w:p>
          <w:p w14:paraId="1DB18171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2516209D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8D62220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0777174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5C49712F" w14:textId="26634D3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7FA89C16" w:rsidR="00E175F8" w:rsidRPr="006D2A56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9A37227" w14:textId="4FCE47AC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4-4:  Divide with 8 and 9</w:t>
            </w:r>
          </w:p>
          <w:p w14:paraId="411A2CC3" w14:textId="695E881E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Lesson 4-4: pgs. 130-132</w:t>
            </w:r>
          </w:p>
          <w:p w14:paraId="698D241E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A4DFE0B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68404BF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AB56B85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4C58C733" w14:textId="26634D3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0B923BBC" w14:textId="72329F7D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CC7497A" w14:textId="74C2CF74" w:rsidR="00E175F8" w:rsidRPr="00195240" w:rsidRDefault="00E175F8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55EDC2D8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1F3FDE8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71837A2D" w14:textId="220F739D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4-5:  Divide with 8 and 9</w:t>
            </w:r>
          </w:p>
          <w:p w14:paraId="5D9A21BA" w14:textId="46DBCED2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17A06919" w:rsidRPr="1B2A3B59">
              <w:rPr>
                <w:rFonts w:ascii="Times New Roman" w:hAnsi="Times New Roman"/>
                <w:sz w:val="16"/>
                <w:szCs w:val="16"/>
              </w:rPr>
              <w:t>5</w:t>
            </w:r>
            <w:r w:rsidRPr="1B2A3B59">
              <w:rPr>
                <w:rFonts w:ascii="Times New Roman" w:hAnsi="Times New Roman"/>
                <w:sz w:val="16"/>
                <w:szCs w:val="16"/>
              </w:rPr>
              <w:t>: pgs. 13</w:t>
            </w:r>
            <w:r w:rsidR="78B0DA4E" w:rsidRPr="1B2A3B59">
              <w:rPr>
                <w:rFonts w:ascii="Times New Roman" w:hAnsi="Times New Roman"/>
                <w:sz w:val="16"/>
                <w:szCs w:val="16"/>
              </w:rPr>
              <w:t>4</w:t>
            </w:r>
            <w:r w:rsidRPr="1B2A3B59">
              <w:rPr>
                <w:rFonts w:ascii="Times New Roman" w:hAnsi="Times New Roman"/>
                <w:sz w:val="16"/>
                <w:szCs w:val="16"/>
              </w:rPr>
              <w:t>-13</w:t>
            </w:r>
            <w:r w:rsidR="78375947" w:rsidRPr="1B2A3B59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41ABCCD5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9DB164E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5BAB4086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2F5D9F91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372FBAB" w14:textId="26634D3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A17538" w14:textId="72329F7D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80E721" w14:textId="0F530B6E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DC14021" w14:textId="544C3014" w:rsidR="00A0106B" w:rsidRPr="00745F85" w:rsidRDefault="00A0106B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65319CE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FF7EA0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491B7AD3" w14:textId="3C831020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4-6:  Divide with 8 and 9</w:t>
            </w:r>
          </w:p>
          <w:p w14:paraId="1079BE0B" w14:textId="058E0B6B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1B863566" w:rsidRPr="1B2A3B59">
              <w:rPr>
                <w:rFonts w:ascii="Times New Roman" w:hAnsi="Times New Roman"/>
                <w:sz w:val="16"/>
                <w:szCs w:val="16"/>
              </w:rPr>
              <w:t>6</w:t>
            </w:r>
            <w:r w:rsidRPr="1B2A3B59">
              <w:rPr>
                <w:rFonts w:ascii="Times New Roman" w:hAnsi="Times New Roman"/>
                <w:sz w:val="16"/>
                <w:szCs w:val="16"/>
              </w:rPr>
              <w:t>: pgs. 13</w:t>
            </w:r>
            <w:r w:rsidR="30AABA43" w:rsidRPr="1B2A3B59">
              <w:rPr>
                <w:rFonts w:ascii="Times New Roman" w:hAnsi="Times New Roman"/>
                <w:sz w:val="16"/>
                <w:szCs w:val="16"/>
              </w:rPr>
              <w:t>8-</w:t>
            </w:r>
            <w:r w:rsidRPr="1B2A3B59">
              <w:rPr>
                <w:rFonts w:ascii="Times New Roman" w:hAnsi="Times New Roman"/>
                <w:sz w:val="16"/>
                <w:szCs w:val="16"/>
              </w:rPr>
              <w:t>1</w:t>
            </w:r>
            <w:r w:rsidR="0C31CD8A" w:rsidRPr="1B2A3B59">
              <w:rPr>
                <w:rFonts w:ascii="Times New Roman" w:hAnsi="Times New Roman"/>
                <w:sz w:val="16"/>
                <w:szCs w:val="16"/>
              </w:rPr>
              <w:t>40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1B2A3B59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56418FB" w14:textId="51BC934E" w:rsidR="00FC3CC3" w:rsidRDefault="266D52B9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Intervention Activity: Patterns  </w:t>
            </w:r>
          </w:p>
          <w:p w14:paraId="459C51A0" w14:textId="439A9D9A" w:rsidR="00FC3CC3" w:rsidRDefault="266D52B9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4-2 Reteach</w:t>
            </w:r>
          </w:p>
          <w:p w14:paraId="33860BA5" w14:textId="3044BC27" w:rsidR="00FC3CC3" w:rsidRDefault="00FC3CC3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2072E8" w14:textId="77777777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9AFA48" w14:textId="2DE6D3F8" w:rsidR="00664D89" w:rsidRPr="006D2A56" w:rsidRDefault="50220941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252B3042" w14:textId="037EA533" w:rsidR="00664D89" w:rsidRPr="006D2A56" w:rsidRDefault="50220941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4-3 Reteach</w:t>
            </w:r>
          </w:p>
          <w:p w14:paraId="16E500B5" w14:textId="0395F4B6" w:rsidR="00664D89" w:rsidRPr="006D2A56" w:rsidRDefault="00664D89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D88BB90" w14:textId="2DE6D3F8" w:rsidR="00664D89" w:rsidRPr="00503247" w:rsidRDefault="2F94A6E7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6A58CBBC" w14:textId="4AFE1F00" w:rsidR="00664D89" w:rsidRPr="00503247" w:rsidRDefault="2F94A6E7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4-4 Reteach</w:t>
            </w:r>
          </w:p>
        </w:tc>
        <w:tc>
          <w:tcPr>
            <w:tcW w:w="2612" w:type="dxa"/>
          </w:tcPr>
          <w:p w14:paraId="1607D12A" w14:textId="2DE6D3F8" w:rsidR="00664D89" w:rsidRPr="006D2A56" w:rsidRDefault="2F94A6E7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6B8CDD09" w14:textId="521BA323" w:rsidR="00664D89" w:rsidRPr="006D2A56" w:rsidRDefault="2F94A6E7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 4: Lesson 4-5 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16089822" w14:textId="2B84B54D" w:rsidR="00664D89" w:rsidRPr="00DB7E56" w:rsidRDefault="21642B0C" w:rsidP="0DB69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Topic</w:t>
            </w:r>
            <w:r w:rsidR="36BA6729" w:rsidRPr="1B2A3B59">
              <w:rPr>
                <w:rFonts w:ascii="Times New Roman" w:hAnsi="Times New Roman"/>
                <w:sz w:val="16"/>
                <w:szCs w:val="16"/>
              </w:rPr>
              <w:t xml:space="preserve"> 4:</w:t>
            </w:r>
            <w:r w:rsidR="520EA960" w:rsidRPr="1B2A3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C94E10C" w:rsidRPr="1B2A3B59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4E60DB22" w:rsidRPr="1B2A3B59">
              <w:rPr>
                <w:rFonts w:ascii="Times New Roman" w:hAnsi="Times New Roman"/>
                <w:sz w:val="16"/>
                <w:szCs w:val="16"/>
              </w:rPr>
              <w:t>6</w:t>
            </w:r>
            <w:r w:rsidR="2C94E10C" w:rsidRPr="1B2A3B59">
              <w:rPr>
                <w:rFonts w:ascii="Times New Roman" w:hAnsi="Times New Roman"/>
                <w:sz w:val="16"/>
                <w:szCs w:val="16"/>
              </w:rPr>
              <w:t xml:space="preserve"> Reteach</w:t>
            </w:r>
          </w:p>
        </w:tc>
      </w:tr>
      <w:tr w:rsidR="00664D89" w14:paraId="6869CC00" w14:textId="77777777" w:rsidTr="1B2A3B59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1AC0E3BB" w14:textId="1D431118" w:rsidR="00FC3CC3" w:rsidRDefault="60465D96" w:rsidP="1B2A3B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BBC5088" w:rsidRPr="1B2A3B59">
              <w:rPr>
                <w:rFonts w:ascii="Times New Roman" w:hAnsi="Times New Roman"/>
                <w:sz w:val="16"/>
                <w:szCs w:val="16"/>
              </w:rPr>
              <w:t>4-2</w:t>
            </w: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7CEBC47E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14875845" w:rsidRPr="1B2A3B59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1B2A3B59">
              <w:rPr>
                <w:rFonts w:ascii="Times New Roman" w:hAnsi="Times New Roman"/>
                <w:sz w:val="16"/>
                <w:szCs w:val="16"/>
              </w:rPr>
              <w:t>ic</w:t>
            </w:r>
            <w:r w:rsidR="14875845" w:rsidRPr="1B2A3B59">
              <w:rPr>
                <w:rFonts w:ascii="Times New Roman" w:hAnsi="Times New Roman"/>
                <w:sz w:val="16"/>
                <w:szCs w:val="16"/>
              </w:rPr>
              <w:t>e</w:t>
            </w:r>
            <w:r w:rsidRPr="1B2A3B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414BB0C" w:rsidRPr="1B2A3B59">
              <w:rPr>
                <w:rFonts w:ascii="Times New Roman" w:hAnsi="Times New Roman"/>
                <w:sz w:val="16"/>
                <w:szCs w:val="16"/>
              </w:rPr>
              <w:t>4-</w:t>
            </w:r>
            <w:r w:rsidR="14DC1D73" w:rsidRPr="1B2A3B5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14" w:type="dxa"/>
          </w:tcPr>
          <w:p w14:paraId="18105256" w14:textId="5042E694" w:rsidR="00664D89" w:rsidRDefault="105AC956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BC6788B" w:rsidRPr="1B2A3B59">
              <w:rPr>
                <w:rFonts w:ascii="Times New Roman" w:hAnsi="Times New Roman"/>
                <w:sz w:val="16"/>
                <w:szCs w:val="16"/>
              </w:rPr>
              <w:t>4-</w:t>
            </w:r>
            <w:r w:rsidR="7AB3F12A" w:rsidRPr="1B2A3B5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</w:tcPr>
          <w:p w14:paraId="453369DC" w14:textId="44A64985" w:rsidR="00664D89" w:rsidRDefault="00DB7E56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B1B9A30" w:rsidRPr="1B2A3B59">
              <w:rPr>
                <w:rFonts w:ascii="Times New Roman" w:hAnsi="Times New Roman"/>
                <w:sz w:val="16"/>
                <w:szCs w:val="16"/>
              </w:rPr>
              <w:t>4-</w:t>
            </w:r>
            <w:r w:rsidR="62CEB7C9" w:rsidRPr="1B2A3B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90" w:type="dxa"/>
            <w:gridSpan w:val="2"/>
          </w:tcPr>
          <w:p w14:paraId="19497637" w14:textId="37C88A7D" w:rsidR="00664D89" w:rsidRDefault="4B1B9A30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Additional Practice 4-</w:t>
            </w:r>
            <w:r w:rsidR="4DF9FA00" w:rsidRPr="1B2A3B59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1B2A3B59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37220" w14:textId="77777777" w:rsidR="00E93ABC" w:rsidRDefault="00E93ABC" w:rsidP="00857076">
      <w:r>
        <w:separator/>
      </w:r>
    </w:p>
  </w:endnote>
  <w:endnote w:type="continuationSeparator" w:id="0">
    <w:p w14:paraId="5030711C" w14:textId="77777777" w:rsidR="00E93ABC" w:rsidRDefault="00E93ABC" w:rsidP="00857076">
      <w:r>
        <w:continuationSeparator/>
      </w:r>
    </w:p>
  </w:endnote>
  <w:endnote w:type="continuationNotice" w:id="1">
    <w:p w14:paraId="01C6EAE5" w14:textId="77777777" w:rsidR="00E93ABC" w:rsidRDefault="00E93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FF52" w14:textId="77777777" w:rsidR="00E93ABC" w:rsidRDefault="00E93ABC" w:rsidP="00857076">
      <w:r>
        <w:separator/>
      </w:r>
    </w:p>
  </w:footnote>
  <w:footnote w:type="continuationSeparator" w:id="0">
    <w:p w14:paraId="38DC7659" w14:textId="77777777" w:rsidR="00E93ABC" w:rsidRDefault="00E93ABC" w:rsidP="00857076">
      <w:r>
        <w:continuationSeparator/>
      </w:r>
    </w:p>
  </w:footnote>
  <w:footnote w:type="continuationNotice" w:id="1">
    <w:p w14:paraId="48EA9FC9" w14:textId="77777777" w:rsidR="00E93ABC" w:rsidRDefault="00E93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044C1"/>
    <w:rsid w:val="007239D6"/>
    <w:rsid w:val="00727144"/>
    <w:rsid w:val="00734647"/>
    <w:rsid w:val="00745F85"/>
    <w:rsid w:val="0075048B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E2E62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4372C"/>
    <w:rsid w:val="00E55C96"/>
    <w:rsid w:val="00E93ABC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B969A9"/>
    <w:rsid w:val="01C65F5E"/>
    <w:rsid w:val="027E4B18"/>
    <w:rsid w:val="02DD554A"/>
    <w:rsid w:val="038A30F7"/>
    <w:rsid w:val="0477B551"/>
    <w:rsid w:val="04886C51"/>
    <w:rsid w:val="0551DF50"/>
    <w:rsid w:val="05E6FD1E"/>
    <w:rsid w:val="061DB482"/>
    <w:rsid w:val="06461F2D"/>
    <w:rsid w:val="06B1E26B"/>
    <w:rsid w:val="06F2420D"/>
    <w:rsid w:val="07B7D536"/>
    <w:rsid w:val="07BF0D3E"/>
    <w:rsid w:val="08F37353"/>
    <w:rsid w:val="0927AF5D"/>
    <w:rsid w:val="0981247E"/>
    <w:rsid w:val="09E6E3F2"/>
    <w:rsid w:val="0A5933E6"/>
    <w:rsid w:val="0C31CD8A"/>
    <w:rsid w:val="0CBCB772"/>
    <w:rsid w:val="0CF8E8B9"/>
    <w:rsid w:val="0D5BF55C"/>
    <w:rsid w:val="0D88CC68"/>
    <w:rsid w:val="0D90C96A"/>
    <w:rsid w:val="0DB6973B"/>
    <w:rsid w:val="0DFCB767"/>
    <w:rsid w:val="0E11128C"/>
    <w:rsid w:val="0E332921"/>
    <w:rsid w:val="0E70DE12"/>
    <w:rsid w:val="0EC0076E"/>
    <w:rsid w:val="0F245087"/>
    <w:rsid w:val="0F3523C0"/>
    <w:rsid w:val="0F8F004C"/>
    <w:rsid w:val="103E6FD6"/>
    <w:rsid w:val="105AC956"/>
    <w:rsid w:val="106E8CD4"/>
    <w:rsid w:val="107835FE"/>
    <w:rsid w:val="10A77789"/>
    <w:rsid w:val="114556AD"/>
    <w:rsid w:val="118C1A3F"/>
    <w:rsid w:val="12D050B3"/>
    <w:rsid w:val="12D7AF91"/>
    <w:rsid w:val="13696EF9"/>
    <w:rsid w:val="14875845"/>
    <w:rsid w:val="14968EA3"/>
    <w:rsid w:val="14DC1D73"/>
    <w:rsid w:val="14DF1B5C"/>
    <w:rsid w:val="14E203BA"/>
    <w:rsid w:val="14F15686"/>
    <w:rsid w:val="158A0687"/>
    <w:rsid w:val="1640734B"/>
    <w:rsid w:val="16BC90D7"/>
    <w:rsid w:val="17116C5E"/>
    <w:rsid w:val="179B2DED"/>
    <w:rsid w:val="17A06919"/>
    <w:rsid w:val="180C3CAC"/>
    <w:rsid w:val="19524769"/>
    <w:rsid w:val="195B0F18"/>
    <w:rsid w:val="19BB3D58"/>
    <w:rsid w:val="19C77FFA"/>
    <w:rsid w:val="19FD1BAF"/>
    <w:rsid w:val="1A811C54"/>
    <w:rsid w:val="1AD44F4B"/>
    <w:rsid w:val="1B01D6B5"/>
    <w:rsid w:val="1B28E52F"/>
    <w:rsid w:val="1B2A3B59"/>
    <w:rsid w:val="1B67B6E9"/>
    <w:rsid w:val="1B6AE616"/>
    <w:rsid w:val="1B863566"/>
    <w:rsid w:val="1BFF3933"/>
    <w:rsid w:val="1C2736E5"/>
    <w:rsid w:val="1C33B63B"/>
    <w:rsid w:val="1C462A8B"/>
    <w:rsid w:val="1C9043AB"/>
    <w:rsid w:val="1D08C4F0"/>
    <w:rsid w:val="1DB83263"/>
    <w:rsid w:val="1DE6F753"/>
    <w:rsid w:val="1E29BF83"/>
    <w:rsid w:val="1EA899FC"/>
    <w:rsid w:val="1F736D6C"/>
    <w:rsid w:val="1FB1C8CA"/>
    <w:rsid w:val="1FD3C43F"/>
    <w:rsid w:val="20237A0A"/>
    <w:rsid w:val="20A30B09"/>
    <w:rsid w:val="20E04926"/>
    <w:rsid w:val="20F18A3C"/>
    <w:rsid w:val="21642B0C"/>
    <w:rsid w:val="2189B93D"/>
    <w:rsid w:val="21DA026F"/>
    <w:rsid w:val="224E045A"/>
    <w:rsid w:val="2267F4FF"/>
    <w:rsid w:val="230A518A"/>
    <w:rsid w:val="235F6246"/>
    <w:rsid w:val="2363830F"/>
    <w:rsid w:val="23E13918"/>
    <w:rsid w:val="23EF8F4C"/>
    <w:rsid w:val="23FD299B"/>
    <w:rsid w:val="2414BB0C"/>
    <w:rsid w:val="24246F06"/>
    <w:rsid w:val="24FA1949"/>
    <w:rsid w:val="2535E719"/>
    <w:rsid w:val="255D0106"/>
    <w:rsid w:val="25695441"/>
    <w:rsid w:val="2591F101"/>
    <w:rsid w:val="260462A8"/>
    <w:rsid w:val="26210208"/>
    <w:rsid w:val="26431A18"/>
    <w:rsid w:val="2645F03C"/>
    <w:rsid w:val="266A6B0E"/>
    <w:rsid w:val="266D52B9"/>
    <w:rsid w:val="27231D7F"/>
    <w:rsid w:val="2741E2A6"/>
    <w:rsid w:val="2857F00E"/>
    <w:rsid w:val="285A7CF6"/>
    <w:rsid w:val="2863E902"/>
    <w:rsid w:val="29B97479"/>
    <w:rsid w:val="29D80E9B"/>
    <w:rsid w:val="2A0BDB29"/>
    <w:rsid w:val="2A2351D8"/>
    <w:rsid w:val="2A5D2A81"/>
    <w:rsid w:val="2AC54825"/>
    <w:rsid w:val="2B7042F0"/>
    <w:rsid w:val="2B826C88"/>
    <w:rsid w:val="2B89FD70"/>
    <w:rsid w:val="2B8B94DB"/>
    <w:rsid w:val="2BBC5088"/>
    <w:rsid w:val="2BD6BEA2"/>
    <w:rsid w:val="2C94E10C"/>
    <w:rsid w:val="2DBCBF14"/>
    <w:rsid w:val="2DC663C2"/>
    <w:rsid w:val="2F29E3FA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2A74609"/>
    <w:rsid w:val="35111697"/>
    <w:rsid w:val="3540C896"/>
    <w:rsid w:val="35ACD4F9"/>
    <w:rsid w:val="35DF4DB0"/>
    <w:rsid w:val="36550968"/>
    <w:rsid w:val="36BA6729"/>
    <w:rsid w:val="370EFA70"/>
    <w:rsid w:val="378FB721"/>
    <w:rsid w:val="37B38A7E"/>
    <w:rsid w:val="37E28536"/>
    <w:rsid w:val="37E7FD03"/>
    <w:rsid w:val="38BDC0A4"/>
    <w:rsid w:val="39495A87"/>
    <w:rsid w:val="396C9ABA"/>
    <w:rsid w:val="3ACC701A"/>
    <w:rsid w:val="3B53F485"/>
    <w:rsid w:val="3B95CB30"/>
    <w:rsid w:val="3C257EFB"/>
    <w:rsid w:val="3CBD7C5E"/>
    <w:rsid w:val="3CE8BDD0"/>
    <w:rsid w:val="3CF20E26"/>
    <w:rsid w:val="3D8744A5"/>
    <w:rsid w:val="3F536AA9"/>
    <w:rsid w:val="40702D1B"/>
    <w:rsid w:val="40C8C8E9"/>
    <w:rsid w:val="410C5566"/>
    <w:rsid w:val="41B0E8FA"/>
    <w:rsid w:val="41EB8175"/>
    <w:rsid w:val="422C09BC"/>
    <w:rsid w:val="4282146C"/>
    <w:rsid w:val="429E02AD"/>
    <w:rsid w:val="42D7F60B"/>
    <w:rsid w:val="443B709C"/>
    <w:rsid w:val="44A9FDF4"/>
    <w:rsid w:val="44FB440F"/>
    <w:rsid w:val="45D1A671"/>
    <w:rsid w:val="4695C613"/>
    <w:rsid w:val="469C9190"/>
    <w:rsid w:val="48763DE0"/>
    <w:rsid w:val="4893E1A9"/>
    <w:rsid w:val="48FD1630"/>
    <w:rsid w:val="492F6F7A"/>
    <w:rsid w:val="4963315C"/>
    <w:rsid w:val="499285A3"/>
    <w:rsid w:val="4A340139"/>
    <w:rsid w:val="4B1B9A30"/>
    <w:rsid w:val="4B201B57"/>
    <w:rsid w:val="4B276896"/>
    <w:rsid w:val="4B3F4AFB"/>
    <w:rsid w:val="4BBA0EFE"/>
    <w:rsid w:val="4BC6788B"/>
    <w:rsid w:val="4C647D9B"/>
    <w:rsid w:val="4C8CD880"/>
    <w:rsid w:val="4CE24DF0"/>
    <w:rsid w:val="4CEED17C"/>
    <w:rsid w:val="4D2F6A8F"/>
    <w:rsid w:val="4D334CE7"/>
    <w:rsid w:val="4D577879"/>
    <w:rsid w:val="4D6A181A"/>
    <w:rsid w:val="4D979B55"/>
    <w:rsid w:val="4DBB1B74"/>
    <w:rsid w:val="4DF9FA00"/>
    <w:rsid w:val="4E60DB22"/>
    <w:rsid w:val="4E6228AA"/>
    <w:rsid w:val="4E86BE9E"/>
    <w:rsid w:val="4EA949EB"/>
    <w:rsid w:val="4EEAED43"/>
    <w:rsid w:val="4F120A58"/>
    <w:rsid w:val="4F80BE70"/>
    <w:rsid w:val="50220941"/>
    <w:rsid w:val="502289AB"/>
    <w:rsid w:val="503421EF"/>
    <w:rsid w:val="515FC02E"/>
    <w:rsid w:val="519EAF61"/>
    <w:rsid w:val="520EA960"/>
    <w:rsid w:val="522CE49C"/>
    <w:rsid w:val="535F40FC"/>
    <w:rsid w:val="538F8886"/>
    <w:rsid w:val="53D9F0B8"/>
    <w:rsid w:val="53FA375D"/>
    <w:rsid w:val="5431075B"/>
    <w:rsid w:val="54ED00A3"/>
    <w:rsid w:val="550DBD0E"/>
    <w:rsid w:val="557902EB"/>
    <w:rsid w:val="558A2E32"/>
    <w:rsid w:val="56591AFF"/>
    <w:rsid w:val="5663A898"/>
    <w:rsid w:val="5678D677"/>
    <w:rsid w:val="568D7A33"/>
    <w:rsid w:val="569B0140"/>
    <w:rsid w:val="56EAED8A"/>
    <w:rsid w:val="571221CE"/>
    <w:rsid w:val="5712ADB7"/>
    <w:rsid w:val="57316E59"/>
    <w:rsid w:val="577E832B"/>
    <w:rsid w:val="57D5933D"/>
    <w:rsid w:val="589B44FA"/>
    <w:rsid w:val="59474FAB"/>
    <w:rsid w:val="5AF6839B"/>
    <w:rsid w:val="5B23B6BB"/>
    <w:rsid w:val="5B9395D8"/>
    <w:rsid w:val="5CA54A59"/>
    <w:rsid w:val="5CF3D0AD"/>
    <w:rsid w:val="5CF430C3"/>
    <w:rsid w:val="5D25AE43"/>
    <w:rsid w:val="5DA54924"/>
    <w:rsid w:val="5F7E720B"/>
    <w:rsid w:val="5F899FC8"/>
    <w:rsid w:val="5FAE702D"/>
    <w:rsid w:val="6017385F"/>
    <w:rsid w:val="60465D96"/>
    <w:rsid w:val="60589DA1"/>
    <w:rsid w:val="60ABA87D"/>
    <w:rsid w:val="60EE0E62"/>
    <w:rsid w:val="61C43FC0"/>
    <w:rsid w:val="622148DA"/>
    <w:rsid w:val="6235F4D5"/>
    <w:rsid w:val="62CEB7C9"/>
    <w:rsid w:val="62FEF730"/>
    <w:rsid w:val="63E4DB46"/>
    <w:rsid w:val="656FBA52"/>
    <w:rsid w:val="65EB3F2E"/>
    <w:rsid w:val="670530C3"/>
    <w:rsid w:val="675736CD"/>
    <w:rsid w:val="675B8B7C"/>
    <w:rsid w:val="6762BAF0"/>
    <w:rsid w:val="67C8DD83"/>
    <w:rsid w:val="6808CF7D"/>
    <w:rsid w:val="6960B924"/>
    <w:rsid w:val="69F60543"/>
    <w:rsid w:val="6A135105"/>
    <w:rsid w:val="6A2645BD"/>
    <w:rsid w:val="6A27FED5"/>
    <w:rsid w:val="6AA49907"/>
    <w:rsid w:val="6AD0A544"/>
    <w:rsid w:val="6B3C785C"/>
    <w:rsid w:val="6C9A667B"/>
    <w:rsid w:val="6CC9AE79"/>
    <w:rsid w:val="6D020FA2"/>
    <w:rsid w:val="6D580456"/>
    <w:rsid w:val="6D723A2C"/>
    <w:rsid w:val="6DD74708"/>
    <w:rsid w:val="6E115679"/>
    <w:rsid w:val="6E7CF2D6"/>
    <w:rsid w:val="6F08EE52"/>
    <w:rsid w:val="6F48715E"/>
    <w:rsid w:val="70853A14"/>
    <w:rsid w:val="71686722"/>
    <w:rsid w:val="71B7D4F4"/>
    <w:rsid w:val="71CA1148"/>
    <w:rsid w:val="72677FB0"/>
    <w:rsid w:val="72D5D4AB"/>
    <w:rsid w:val="73F02ABD"/>
    <w:rsid w:val="7400545E"/>
    <w:rsid w:val="75EB1765"/>
    <w:rsid w:val="75F8993E"/>
    <w:rsid w:val="767B3F8E"/>
    <w:rsid w:val="76EBD339"/>
    <w:rsid w:val="77B2EC68"/>
    <w:rsid w:val="77E022E5"/>
    <w:rsid w:val="77E493E6"/>
    <w:rsid w:val="77F81416"/>
    <w:rsid w:val="7826CDB6"/>
    <w:rsid w:val="78375947"/>
    <w:rsid w:val="784C28F0"/>
    <w:rsid w:val="78B0DA4E"/>
    <w:rsid w:val="78CA2445"/>
    <w:rsid w:val="78D037D6"/>
    <w:rsid w:val="78E3B966"/>
    <w:rsid w:val="78E469E6"/>
    <w:rsid w:val="78EE9A67"/>
    <w:rsid w:val="79528855"/>
    <w:rsid w:val="795BF667"/>
    <w:rsid w:val="795FC146"/>
    <w:rsid w:val="7983DA8E"/>
    <w:rsid w:val="7A8F41C6"/>
    <w:rsid w:val="7AB3F12A"/>
    <w:rsid w:val="7B7D1504"/>
    <w:rsid w:val="7C819F7F"/>
    <w:rsid w:val="7C827D0E"/>
    <w:rsid w:val="7CFCF500"/>
    <w:rsid w:val="7D5BC646"/>
    <w:rsid w:val="7E3C5F1E"/>
    <w:rsid w:val="7E4F6EAC"/>
    <w:rsid w:val="7E7F92BB"/>
    <w:rsid w:val="7EC4D104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788</Words>
  <Characters>4517</Characters>
  <Application>Microsoft Office Word</Application>
  <DocSecurity>0</DocSecurity>
  <Lines>304</Lines>
  <Paragraphs>160</Paragraphs>
  <ScaleCrop>false</ScaleCrop>
  <Company>Information Transport Solutions, Inc.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</cp:revision>
  <cp:lastPrinted>2024-08-19T15:26:00Z</cp:lastPrinted>
  <dcterms:created xsi:type="dcterms:W3CDTF">2024-09-17T19:02:00Z</dcterms:created>
  <dcterms:modified xsi:type="dcterms:W3CDTF">2024-09-30T00:50:00Z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