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3CBFF94E" w14:textId="1D3C51CB" w:rsidR="00EC6FEF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>Teacher</w:t>
      </w:r>
      <w:proofErr w:type="gramStart"/>
      <w:r w:rsidR="3861DE84" w:rsidRPr="3861DE84">
        <w:rPr>
          <w:rFonts w:ascii="Poppins" w:hAnsi="Poppins" w:cs="Poppins"/>
          <w:sz w:val="20"/>
          <w:szCs w:val="20"/>
        </w:rPr>
        <w:t xml:space="preserve">:  </w:t>
      </w:r>
      <w:r w:rsidR="00444E0C">
        <w:rPr>
          <w:rFonts w:ascii="Poppins" w:hAnsi="Poppins" w:cs="Poppins"/>
          <w:sz w:val="20"/>
          <w:szCs w:val="20"/>
          <w:u w:val="single"/>
        </w:rPr>
        <w:t>Robinson</w:t>
      </w:r>
      <w:proofErr w:type="gramEnd"/>
      <w:r w:rsidR="00444E0C">
        <w:rPr>
          <w:rFonts w:ascii="Poppins" w:hAnsi="Poppins" w:cs="Poppins"/>
          <w:sz w:val="20"/>
          <w:szCs w:val="20"/>
          <w:u w:val="single"/>
        </w:rPr>
        <w:t>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F879E9">
        <w:rPr>
          <w:rFonts w:ascii="Poppins" w:hAnsi="Poppins" w:cs="Poppins"/>
          <w:noProof/>
          <w:sz w:val="20"/>
          <w:szCs w:val="20"/>
          <w:u w:val="single"/>
        </w:rPr>
        <w:t xml:space="preserve">April </w:t>
      </w:r>
      <w:r w:rsidR="00510FEA">
        <w:rPr>
          <w:rFonts w:ascii="Poppins" w:hAnsi="Poppins" w:cs="Poppins"/>
          <w:noProof/>
          <w:sz w:val="20"/>
          <w:szCs w:val="20"/>
          <w:u w:val="single"/>
        </w:rPr>
        <w:t>21-25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</w:t>
      </w:r>
      <w:proofErr w:type="gramStart"/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</w:t>
      </w:r>
      <w:proofErr w:type="gramEnd"/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 xml:space="preserve">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</w:t>
      </w:r>
    </w:p>
    <w:p w14:paraId="4C093305" w14:textId="77777777" w:rsidR="00EC6FEF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</w:p>
    <w:p w14:paraId="14C9B193" w14:textId="2C9AB62E" w:rsidR="00664D89" w:rsidRPr="00E1785D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</w:t>
      </w:r>
      <w:r w:rsidR="00E6571C">
        <w:rPr>
          <w:rFonts w:ascii="Poppins" w:hAnsi="Poppins" w:cs="Poppins"/>
          <w:noProof/>
          <w:sz w:val="28"/>
          <w:szCs w:val="28"/>
        </w:rPr>
        <w:t>Note:  ACAP MATH REVIEW</w:t>
      </w:r>
      <w:r w:rsidR="00510FEA">
        <w:rPr>
          <w:rFonts w:ascii="Poppins" w:hAnsi="Poppins" w:cs="Poppins"/>
          <w:noProof/>
          <w:sz w:val="28"/>
          <w:szCs w:val="28"/>
        </w:rPr>
        <w:t xml:space="preserve"> AND TEST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B793948" w14:textId="77777777" w:rsidR="00BF794E" w:rsidRPr="00BF794E" w:rsidRDefault="00BF794E" w:rsidP="00BF794E">
            <w:pPr>
              <w:widowControl/>
              <w:numPr>
                <w:ilvl w:val="0"/>
                <w:numId w:val="14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BF794E">
              <w:rPr>
                <w:rFonts w:ascii="Poppins" w:hAnsi="Poppins" w:cs="Poppins"/>
                <w:b/>
                <w:bCs/>
                <w:color w:val="282828"/>
                <w:spacing w:val="2"/>
              </w:rPr>
              <w:t>E-G-H-CG-14</w:t>
            </w:r>
          </w:p>
          <w:p w14:paraId="24976596" w14:textId="77777777" w:rsidR="00BF794E" w:rsidRPr="00BF794E" w:rsidRDefault="00BF794E" w:rsidP="00BF794E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>Analyze the modern Civil Rights Movement to determine the social, political, and economic impact on Alabama. • Recognizing important persons of the modern Civil Rights Movement, including Martin Luther King, Jr.; George C. Wallace; Rosa Parks; Fred Shuttlesworth; John Lewis; Malcolm X; Thurgood Marshall; Hugo Black; and Ralph David Abernathy • Describing events of the modern Civil Rights Movement, including the Montgomery Bus Boycott, the Sixteenth Street Baptist Church bombing in Birmingham, the Freedom Riders bus bombing, and the Selma-to-Montgomery March • Explaining benefits of the Civil Rights Act of 1964, the Voting Rights Act of 1965, and Brown versus Board of Education Supreme Court case of 1954 • Using vocabulary associated with the modern Civil Rights Movement, including discrimination, prejudice, segregation, integration, suffrage, and rights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9738244" w14:textId="77777777" w:rsidR="003078E6" w:rsidRDefault="00A776EE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• </w:t>
            </w:r>
            <w:r>
              <w:rPr>
                <w:rFonts w:ascii="Poppins" w:hAnsi="Poppins" w:cs="Poppins"/>
                <w:color w:val="000000"/>
                <w:spacing w:val="2"/>
              </w:rPr>
              <w:t>I can recognize</w:t>
            </w: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 important persons of the modern Civil Rights Movement, including Martin Luther King, Jr.; George C. Wallace; Rosa Parks; Fred Shuttlesworth; John Lewis; Malcolm X; Thurgood Marshall; Hugo Black; and Ralph David Abernathy • </w:t>
            </w:r>
          </w:p>
          <w:p w14:paraId="26B2B17B" w14:textId="4FABD1A9" w:rsidR="00375350" w:rsidRPr="00DE39A3" w:rsidRDefault="003078E6" w:rsidP="003078E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  <w:r>
              <w:rPr>
                <w:rFonts w:ascii="Poppins" w:hAnsi="Poppins" w:cs="Poppins"/>
                <w:color w:val="000000"/>
                <w:spacing w:val="2"/>
              </w:rPr>
              <w:t>I can describe</w:t>
            </w:r>
            <w:r w:rsidR="00A776EE" w:rsidRPr="00BF794E">
              <w:rPr>
                <w:rFonts w:ascii="Poppins" w:hAnsi="Poppins" w:cs="Poppins"/>
                <w:color w:val="000000"/>
                <w:spacing w:val="2"/>
              </w:rPr>
              <w:t xml:space="preserve"> events of the modern Civil Rights Movement, including the Montgomery Bus Boycott, the Sixteenth Street Baptist Church bombing in Birmingham, the Freedom Riders bus bombing, and the Selma-to-Montgomery March </w:t>
            </w: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B975E59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</w:p>
                          <w:p w14:paraId="24112F9D" w14:textId="1D8A19FA" w:rsidR="009F5CF0" w:rsidRPr="00A776EE" w:rsidRDefault="00A776EE" w:rsidP="0042209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Civil Rights Movement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discrimination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prejudice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segregation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integration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suffrage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rights</w:t>
                            </w:r>
                          </w:p>
                          <w:p w14:paraId="337ED72A" w14:textId="20652768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</w:t>
                            </w:r>
                            <w:r w:rsidR="00BF794E" w:rsidRPr="00BF794E">
                              <w:rPr>
                                <w:noProof/>
                              </w:rPr>
                              <w:t xml:space="preserve"> </w:t>
                            </w:r>
                            <w:r w:rsidR="00BF794E">
                              <w:rPr>
                                <w:noProof/>
                              </w:rPr>
                              <w:drawing>
                                <wp:inline distT="0" distB="0" distL="0" distR="0" wp14:anchorId="51495DF1" wp14:editId="06A5C437">
                                  <wp:extent cx="7534275" cy="9753600"/>
                                  <wp:effectExtent l="0" t="0" r="9525" b="0"/>
                                  <wp:docPr id="3" name="Picture 1" descr="Illustration of a girl going fast on a ska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llustration of a girl going fast on a skatebo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275" cy="97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B975E59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</w:p>
                    <w:p w14:paraId="24112F9D" w14:textId="1D8A19FA" w:rsidR="009F5CF0" w:rsidRPr="00A776EE" w:rsidRDefault="00A776EE" w:rsidP="00422097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Civil Rights Movement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discrimination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prejudice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segregation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integration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suffrage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rights</w:t>
                      </w:r>
                    </w:p>
                    <w:p w14:paraId="337ED72A" w14:textId="20652768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</w:t>
                      </w:r>
                      <w:r w:rsidR="00BF794E" w:rsidRPr="00BF794E">
                        <w:rPr>
                          <w:noProof/>
                        </w:rPr>
                        <w:t xml:space="preserve"> </w:t>
                      </w:r>
                      <w:r w:rsidR="00BF794E">
                        <w:rPr>
                          <w:noProof/>
                        </w:rPr>
                        <w:drawing>
                          <wp:inline distT="0" distB="0" distL="0" distR="0" wp14:anchorId="51495DF1" wp14:editId="06A5C437">
                            <wp:extent cx="7534275" cy="9753600"/>
                            <wp:effectExtent l="0" t="0" r="9525" b="0"/>
                            <wp:docPr id="3" name="Picture 1" descr="Illustration of a girl going fast on a ska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llustration of a girl going fast on a skatebo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275" cy="97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11298E5" w:rsidR="32F7F243" w:rsidRPr="00A776EE" w:rsidRDefault="00A776EE" w:rsidP="32F7F243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WAS THE CIVIL RIGHTS MOVEMENT?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DEDC377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WHY WAS THERE A NEED FOR THE CIVIL RIGHTS MOVEMENT?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4AE507F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WERE THE GOALS OF THE CIVIL RIGHTS MOVEMENT?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C73AAD3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HOW DID THE CIVIL RIGHTS MOVEMENT CHANGE AMERICA?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7003BF7" w:rsidR="0005371A" w:rsidRPr="00CD7E6B" w:rsidRDefault="00A776EE" w:rsidP="00F664AB">
            <w:pPr>
              <w:rPr>
                <w:rFonts w:ascii="Poppins" w:hAnsi="Poppins" w:cs="Poppins"/>
                <w:b/>
                <w:bCs/>
              </w:rPr>
            </w:pPr>
            <w:r>
              <w:t>HOW DID THE CIVIL RIGHTS MOVEMENT CHANGE AMERICA?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4"/>
    <w:multiLevelType w:val="multilevel"/>
    <w:tmpl w:val="E9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7025"/>
    <w:multiLevelType w:val="hybridMultilevel"/>
    <w:tmpl w:val="16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4"/>
  </w:num>
  <w:num w:numId="2" w16cid:durableId="1884900945">
    <w:abstractNumId w:val="13"/>
  </w:num>
  <w:num w:numId="3" w16cid:durableId="1759519603">
    <w:abstractNumId w:val="12"/>
  </w:num>
  <w:num w:numId="4" w16cid:durableId="1390229365">
    <w:abstractNumId w:val="10"/>
  </w:num>
  <w:num w:numId="5" w16cid:durableId="20395820">
    <w:abstractNumId w:val="6"/>
  </w:num>
  <w:num w:numId="6" w16cid:durableId="1315404824">
    <w:abstractNumId w:val="1"/>
  </w:num>
  <w:num w:numId="7" w16cid:durableId="1470047619">
    <w:abstractNumId w:val="8"/>
  </w:num>
  <w:num w:numId="8" w16cid:durableId="1157498462">
    <w:abstractNumId w:val="11"/>
  </w:num>
  <w:num w:numId="9" w16cid:durableId="2013605443">
    <w:abstractNumId w:val="9"/>
  </w:num>
  <w:num w:numId="10" w16cid:durableId="1026754448">
    <w:abstractNumId w:val="0"/>
  </w:num>
  <w:num w:numId="11" w16cid:durableId="636255165">
    <w:abstractNumId w:val="7"/>
  </w:num>
  <w:num w:numId="12" w16cid:durableId="941063431">
    <w:abstractNumId w:val="14"/>
  </w:num>
  <w:num w:numId="13" w16cid:durableId="159859512">
    <w:abstractNumId w:val="5"/>
  </w:num>
  <w:num w:numId="14" w16cid:durableId="1591937061">
    <w:abstractNumId w:val="2"/>
  </w:num>
  <w:num w:numId="15" w16cid:durableId="61414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87FD3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078E6"/>
    <w:rsid w:val="00316412"/>
    <w:rsid w:val="00320865"/>
    <w:rsid w:val="00330571"/>
    <w:rsid w:val="0033087D"/>
    <w:rsid w:val="00335FD6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299F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87293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10FEA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0C56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06E"/>
    <w:rsid w:val="00671F53"/>
    <w:rsid w:val="00673DFB"/>
    <w:rsid w:val="00680FDC"/>
    <w:rsid w:val="00686372"/>
    <w:rsid w:val="00690C47"/>
    <w:rsid w:val="00691474"/>
    <w:rsid w:val="006A5A97"/>
    <w:rsid w:val="006D2A56"/>
    <w:rsid w:val="006D39DE"/>
    <w:rsid w:val="006D614A"/>
    <w:rsid w:val="006F4F1A"/>
    <w:rsid w:val="00700B9D"/>
    <w:rsid w:val="00702EF2"/>
    <w:rsid w:val="00704D09"/>
    <w:rsid w:val="007239D6"/>
    <w:rsid w:val="00727144"/>
    <w:rsid w:val="00734B64"/>
    <w:rsid w:val="00745F85"/>
    <w:rsid w:val="007524AF"/>
    <w:rsid w:val="00753FAE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B7DD7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760B8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139D"/>
    <w:rsid w:val="008F0A91"/>
    <w:rsid w:val="009007B8"/>
    <w:rsid w:val="00901072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B40F0"/>
    <w:rsid w:val="009D28A2"/>
    <w:rsid w:val="009E2050"/>
    <w:rsid w:val="009E2A4F"/>
    <w:rsid w:val="009F5CF0"/>
    <w:rsid w:val="00A04738"/>
    <w:rsid w:val="00A17523"/>
    <w:rsid w:val="00A20DEE"/>
    <w:rsid w:val="00A6603C"/>
    <w:rsid w:val="00A776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3BCA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746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BF794E"/>
    <w:rsid w:val="00C004D4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6571C"/>
    <w:rsid w:val="00E86C36"/>
    <w:rsid w:val="00E96AF5"/>
    <w:rsid w:val="00EA7288"/>
    <w:rsid w:val="00EB7701"/>
    <w:rsid w:val="00EB783C"/>
    <w:rsid w:val="00EC360D"/>
    <w:rsid w:val="00EC6FEF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879E9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E3D8E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35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578</Words>
  <Characters>5666</Characters>
  <Application>Microsoft Office Word</Application>
  <DocSecurity>0</DocSecurity>
  <Lines>404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2024-10-27T23:01:00Z</cp:lastPrinted>
  <dcterms:created xsi:type="dcterms:W3CDTF">2025-04-21T12:48:00Z</dcterms:created>
  <dcterms:modified xsi:type="dcterms:W3CDTF">2025-04-21T12:48:00Z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