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2427C" w14:textId="77777777" w:rsidR="005103D7" w:rsidRPr="007C5CFF" w:rsidRDefault="005103D7" w:rsidP="00F804E9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QUITMAN COUNTY BOARD OF EDUCATION</w:t>
      </w:r>
    </w:p>
    <w:p w14:paraId="7BAD6297" w14:textId="77777777" w:rsidR="005103D7" w:rsidRPr="007C5CFF" w:rsidRDefault="005103D7" w:rsidP="00F804E9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5AC2900" w14:textId="666CE1F9" w:rsidR="00EF19B4" w:rsidRDefault="005103D7" w:rsidP="00F804E9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B641B8" w:rsidRPr="49D78033">
        <w:rPr>
          <w:b/>
          <w:bCs/>
          <w:sz w:val="24"/>
          <w:szCs w:val="24"/>
        </w:rPr>
        <w:t xml:space="preserve"> </w:t>
      </w:r>
      <w:r w:rsidR="00F4155D">
        <w:rPr>
          <w:b/>
          <w:bCs/>
          <w:sz w:val="24"/>
          <w:szCs w:val="24"/>
        </w:rPr>
        <w:t>APRIL 3</w:t>
      </w:r>
      <w:r w:rsidR="002335BF">
        <w:rPr>
          <w:b/>
          <w:bCs/>
          <w:sz w:val="24"/>
          <w:szCs w:val="24"/>
        </w:rPr>
        <w:t>, 2025</w:t>
      </w:r>
    </w:p>
    <w:p w14:paraId="78ADBF6F" w14:textId="77777777" w:rsidR="000F725A" w:rsidRPr="007C5CFF" w:rsidRDefault="002D060F" w:rsidP="00F804E9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REGULAR</w:t>
      </w:r>
      <w:r w:rsidR="000F725A" w:rsidRPr="007C5CFF">
        <w:rPr>
          <w:b/>
          <w:sz w:val="24"/>
          <w:szCs w:val="24"/>
        </w:rPr>
        <w:t xml:space="preserve"> MEETING</w:t>
      </w:r>
    </w:p>
    <w:p w14:paraId="3C960EBE" w14:textId="77777777" w:rsidR="005F5F17" w:rsidRPr="007C5CFF" w:rsidRDefault="005F5F17">
      <w:pPr>
        <w:jc w:val="center"/>
        <w:rPr>
          <w:sz w:val="24"/>
          <w:szCs w:val="24"/>
        </w:rPr>
      </w:pPr>
    </w:p>
    <w:p w14:paraId="63C06DF5" w14:textId="0145672E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2D060F" w:rsidRPr="43305EA0">
        <w:rPr>
          <w:sz w:val="24"/>
          <w:szCs w:val="24"/>
        </w:rPr>
        <w:t>regular s</w:t>
      </w:r>
      <w:r w:rsidR="009C34F1" w:rsidRPr="43305EA0">
        <w:rPr>
          <w:sz w:val="24"/>
          <w:szCs w:val="24"/>
        </w:rPr>
        <w:t xml:space="preserve">ession on </w:t>
      </w:r>
      <w:r w:rsidR="004D38B5">
        <w:rPr>
          <w:sz w:val="24"/>
          <w:szCs w:val="24"/>
        </w:rPr>
        <w:t>March</w:t>
      </w:r>
      <w:r w:rsidR="002335BF">
        <w:rPr>
          <w:sz w:val="24"/>
          <w:szCs w:val="24"/>
        </w:rPr>
        <w:t xml:space="preserve"> 4, </w:t>
      </w:r>
      <w:proofErr w:type="gramStart"/>
      <w:r w:rsidR="002335BF">
        <w:rPr>
          <w:sz w:val="24"/>
          <w:szCs w:val="24"/>
        </w:rPr>
        <w:t>2025</w:t>
      </w:r>
      <w:proofErr w:type="gramEnd"/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2F4AB3" w:rsidRPr="43305EA0">
        <w:rPr>
          <w:sz w:val="24"/>
          <w:szCs w:val="24"/>
        </w:rPr>
        <w:t>6</w:t>
      </w:r>
      <w:r w:rsidR="00A07B3E" w:rsidRPr="43305EA0">
        <w:rPr>
          <w:sz w:val="24"/>
          <w:szCs w:val="24"/>
        </w:rPr>
        <w:t>:</w:t>
      </w:r>
      <w:r w:rsidR="00470D76" w:rsidRPr="43305EA0">
        <w:rPr>
          <w:sz w:val="24"/>
          <w:szCs w:val="24"/>
        </w:rPr>
        <w:t>0</w:t>
      </w:r>
      <w:r w:rsidR="00A07B3E" w:rsidRPr="43305EA0">
        <w:rPr>
          <w:sz w:val="24"/>
          <w:szCs w:val="24"/>
        </w:rPr>
        <w:t xml:space="preserve">0 p.m. </w:t>
      </w:r>
      <w:r w:rsidRPr="43305EA0">
        <w:rPr>
          <w:sz w:val="24"/>
          <w:szCs w:val="24"/>
        </w:rPr>
        <w:t xml:space="preserve">in the Boardroom of the Administrative Office, 215 </w:t>
      </w:r>
      <w:proofErr w:type="spellStart"/>
      <w:r w:rsidRPr="43305EA0">
        <w:rPr>
          <w:sz w:val="24"/>
          <w:szCs w:val="24"/>
        </w:rPr>
        <w:t>Kaigler</w:t>
      </w:r>
      <w:proofErr w:type="spellEnd"/>
      <w:r w:rsidRPr="43305EA0">
        <w:rPr>
          <w:sz w:val="24"/>
          <w:szCs w:val="24"/>
        </w:rPr>
        <w:t xml:space="preserve"> Road</w:t>
      </w:r>
      <w:r w:rsidR="002335BF">
        <w:rPr>
          <w:sz w:val="24"/>
          <w:szCs w:val="24"/>
        </w:rPr>
        <w:t>, Georgetown, Georgia</w:t>
      </w:r>
      <w:r w:rsidRPr="43305EA0">
        <w:rPr>
          <w:sz w:val="24"/>
          <w:szCs w:val="24"/>
        </w:rPr>
        <w:t xml:space="preserve">.  Mr. </w:t>
      </w:r>
      <w:r w:rsidR="00627C22" w:rsidRPr="43305EA0">
        <w:rPr>
          <w:sz w:val="24"/>
          <w:szCs w:val="24"/>
        </w:rPr>
        <w:t>Willie J.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68472F29" w14:textId="77777777" w:rsidR="005103D7" w:rsidRPr="007C5CFF" w:rsidRDefault="005103D7">
      <w:pPr>
        <w:rPr>
          <w:sz w:val="24"/>
          <w:szCs w:val="24"/>
        </w:rPr>
      </w:pPr>
    </w:p>
    <w:p w14:paraId="0DE92BF6" w14:textId="423054FD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8312FB" w:rsidRPr="43305EA0">
        <w:rPr>
          <w:sz w:val="24"/>
          <w:szCs w:val="24"/>
        </w:rPr>
        <w:t xml:space="preserve">Mr. </w:t>
      </w:r>
      <w:r w:rsidR="30134512" w:rsidRPr="43305EA0">
        <w:rPr>
          <w:sz w:val="24"/>
          <w:szCs w:val="24"/>
        </w:rPr>
        <w:t>Larry Wilborn, Vice Chairman,</w:t>
      </w:r>
      <w:r w:rsidR="009E2A9C">
        <w:rPr>
          <w:sz w:val="24"/>
          <w:szCs w:val="24"/>
        </w:rPr>
        <w:t xml:space="preserve"> </w:t>
      </w:r>
      <w:r w:rsidR="00384A68">
        <w:rPr>
          <w:sz w:val="24"/>
          <w:szCs w:val="24"/>
        </w:rPr>
        <w:t xml:space="preserve">Mr. </w:t>
      </w:r>
      <w:r w:rsidR="008312FB" w:rsidRPr="43305EA0">
        <w:rPr>
          <w:sz w:val="24"/>
          <w:szCs w:val="24"/>
        </w:rPr>
        <w:t xml:space="preserve">Jimmy </w:t>
      </w:r>
      <w:r w:rsidR="00EE1828" w:rsidRPr="43305EA0">
        <w:rPr>
          <w:sz w:val="24"/>
          <w:szCs w:val="24"/>
        </w:rPr>
        <w:t>Eleby</w:t>
      </w:r>
      <w:r w:rsidR="004D38B5">
        <w:rPr>
          <w:sz w:val="24"/>
          <w:szCs w:val="24"/>
        </w:rPr>
        <w:t xml:space="preserve"> and Ms. </w:t>
      </w:r>
      <w:r w:rsidR="00F4155D">
        <w:rPr>
          <w:sz w:val="24"/>
          <w:szCs w:val="24"/>
        </w:rPr>
        <w:t>Sherri Hunter</w:t>
      </w:r>
      <w:r w:rsidR="00EE1828" w:rsidRPr="43305EA0">
        <w:rPr>
          <w:sz w:val="24"/>
          <w:szCs w:val="24"/>
        </w:rPr>
        <w:t xml:space="preserve">, </w:t>
      </w:r>
      <w:r w:rsidR="005A7136">
        <w:rPr>
          <w:sz w:val="24"/>
          <w:szCs w:val="24"/>
        </w:rPr>
        <w:t>Board membe</w:t>
      </w:r>
      <w:r w:rsidR="002335BF">
        <w:rPr>
          <w:sz w:val="24"/>
          <w:szCs w:val="24"/>
        </w:rPr>
        <w:t>r</w:t>
      </w:r>
      <w:r w:rsidR="004D38B5">
        <w:rPr>
          <w:sz w:val="24"/>
          <w:szCs w:val="24"/>
        </w:rPr>
        <w:t>s</w:t>
      </w:r>
      <w:r w:rsidR="005A7136">
        <w:rPr>
          <w:sz w:val="24"/>
          <w:szCs w:val="24"/>
        </w:rPr>
        <w:t xml:space="preserve">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45483DB4" w14:textId="77777777" w:rsidR="70D63B3D" w:rsidRDefault="70D63B3D" w:rsidP="70D63B3D">
      <w:pPr>
        <w:rPr>
          <w:sz w:val="24"/>
          <w:szCs w:val="24"/>
        </w:rPr>
      </w:pPr>
    </w:p>
    <w:p w14:paraId="7F740B36" w14:textId="36BA7D1F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</w:t>
      </w:r>
      <w:r w:rsidR="002335BF">
        <w:rPr>
          <w:sz w:val="24"/>
          <w:szCs w:val="24"/>
        </w:rPr>
        <w:t>M</w:t>
      </w:r>
      <w:r w:rsidR="00F4155D">
        <w:rPr>
          <w:sz w:val="24"/>
          <w:szCs w:val="24"/>
        </w:rPr>
        <w:t>r</w:t>
      </w:r>
      <w:r w:rsidR="002335BF">
        <w:rPr>
          <w:sz w:val="24"/>
          <w:szCs w:val="24"/>
        </w:rPr>
        <w:t>s.</w:t>
      </w:r>
      <w:r w:rsidR="00F4155D">
        <w:rPr>
          <w:sz w:val="24"/>
          <w:szCs w:val="24"/>
        </w:rPr>
        <w:t xml:space="preserve"> Christi Green,</w:t>
      </w:r>
      <w:r w:rsidR="002335BF">
        <w:rPr>
          <w:sz w:val="24"/>
          <w:szCs w:val="24"/>
        </w:rPr>
        <w:t xml:space="preserve"> Board member.</w:t>
      </w:r>
    </w:p>
    <w:p w14:paraId="21DF1B3E" w14:textId="77777777" w:rsidR="005103D7" w:rsidRPr="007C5CFF" w:rsidRDefault="005103D7">
      <w:pPr>
        <w:rPr>
          <w:sz w:val="24"/>
          <w:szCs w:val="24"/>
        </w:rPr>
      </w:pPr>
    </w:p>
    <w:p w14:paraId="0724E07C" w14:textId="77777777" w:rsidR="005103D7" w:rsidRPr="007C5CFF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2CC4A90C" w14:textId="77777777" w:rsidR="005103D7" w:rsidRPr="007C5CFF" w:rsidRDefault="005103D7">
      <w:pPr>
        <w:rPr>
          <w:sz w:val="24"/>
          <w:szCs w:val="24"/>
        </w:rPr>
      </w:pPr>
    </w:p>
    <w:p w14:paraId="0F960D73" w14:textId="77777777" w:rsidR="00A30DF6" w:rsidRPr="007C5CFF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45539C" w:rsidRPr="007C5CFF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0A8EB153" w14:textId="77777777" w:rsidR="003A5F16" w:rsidRPr="007C5CFF" w:rsidRDefault="003A5F16">
      <w:pPr>
        <w:rPr>
          <w:sz w:val="24"/>
          <w:szCs w:val="24"/>
        </w:rPr>
      </w:pPr>
    </w:p>
    <w:p w14:paraId="1F3567A4" w14:textId="77777777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5ED5B1AD" w14:textId="77777777" w:rsidR="005103D7" w:rsidRPr="007C5CFF" w:rsidRDefault="005103D7">
      <w:pPr>
        <w:rPr>
          <w:sz w:val="24"/>
          <w:szCs w:val="24"/>
        </w:rPr>
      </w:pPr>
    </w:p>
    <w:p w14:paraId="470E3568" w14:textId="45320785" w:rsidR="00BB39EE" w:rsidRPr="007C5CFF" w:rsidRDefault="002548A3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</w:t>
      </w:r>
      <w:r w:rsidR="0020287D" w:rsidRPr="43305EA0">
        <w:rPr>
          <w:sz w:val="24"/>
          <w:szCs w:val="24"/>
        </w:rPr>
        <w:t xml:space="preserve">Mr. </w:t>
      </w:r>
      <w:r w:rsidR="00DB62DB" w:rsidRPr="43305EA0">
        <w:rPr>
          <w:sz w:val="24"/>
          <w:szCs w:val="24"/>
        </w:rPr>
        <w:t>Wilborn</w:t>
      </w:r>
      <w:r w:rsidR="00AD0C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C434D2" w:rsidRPr="43305EA0">
        <w:rPr>
          <w:sz w:val="24"/>
          <w:szCs w:val="24"/>
        </w:rPr>
        <w:t>r</w:t>
      </w:r>
      <w:r w:rsidR="00D957D5">
        <w:rPr>
          <w:sz w:val="24"/>
          <w:szCs w:val="24"/>
        </w:rPr>
        <w:t>. Eleby</w:t>
      </w:r>
      <w:r w:rsidRPr="43305EA0">
        <w:rPr>
          <w:sz w:val="24"/>
          <w:szCs w:val="24"/>
        </w:rPr>
        <w:t xml:space="preserve">, the </w:t>
      </w:r>
      <w:r w:rsidR="00612277" w:rsidRPr="43305EA0">
        <w:rPr>
          <w:sz w:val="24"/>
          <w:szCs w:val="24"/>
        </w:rPr>
        <w:t xml:space="preserve">Board </w:t>
      </w:r>
      <w:r w:rsidRPr="43305EA0">
        <w:rPr>
          <w:sz w:val="24"/>
          <w:szCs w:val="24"/>
        </w:rPr>
        <w:t>voted (</w:t>
      </w:r>
      <w:r w:rsidR="004D38B5"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 w:rsidR="00F57D0E">
        <w:rPr>
          <w:sz w:val="24"/>
          <w:szCs w:val="24"/>
        </w:rPr>
        <w:t xml:space="preserve"> as printed</w:t>
      </w:r>
      <w:r w:rsidR="00FD53C1" w:rsidRPr="43305EA0"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 The motion passed.</w:t>
      </w:r>
    </w:p>
    <w:p w14:paraId="07239E6B" w14:textId="77777777" w:rsidR="00404477" w:rsidRPr="007C5CFF" w:rsidRDefault="00404477">
      <w:pPr>
        <w:rPr>
          <w:sz w:val="24"/>
          <w:szCs w:val="24"/>
        </w:rPr>
      </w:pPr>
    </w:p>
    <w:p w14:paraId="7C8114DB" w14:textId="77777777" w:rsidR="00404477" w:rsidRPr="007C5CFF" w:rsidRDefault="00404477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APPROVAL OF MINUTES</w:t>
      </w:r>
    </w:p>
    <w:p w14:paraId="7F0A1947" w14:textId="77777777" w:rsidR="00404477" w:rsidRPr="007C5CFF" w:rsidRDefault="00404477">
      <w:pPr>
        <w:rPr>
          <w:b/>
          <w:sz w:val="24"/>
          <w:szCs w:val="24"/>
        </w:rPr>
      </w:pPr>
    </w:p>
    <w:p w14:paraId="4178C595" w14:textId="2A154DBE" w:rsidR="0038780E" w:rsidRDefault="0038780E">
      <w:pPr>
        <w:rPr>
          <w:sz w:val="24"/>
          <w:szCs w:val="24"/>
        </w:rPr>
      </w:pPr>
      <w:bookmarkStart w:id="0" w:name="_Hlk26368220"/>
      <w:r w:rsidRPr="43305EA0">
        <w:rPr>
          <w:sz w:val="24"/>
          <w:szCs w:val="24"/>
        </w:rPr>
        <w:t>The Superintendent recommended approval of</w:t>
      </w:r>
      <w:r w:rsidR="00AA00EF">
        <w:rPr>
          <w:sz w:val="24"/>
          <w:szCs w:val="24"/>
        </w:rPr>
        <w:t xml:space="preserve"> March 4</w:t>
      </w:r>
      <w:r w:rsidR="00D957D5">
        <w:rPr>
          <w:sz w:val="24"/>
          <w:szCs w:val="24"/>
        </w:rPr>
        <w:t>, 2025</w:t>
      </w:r>
      <w:r w:rsidR="0011133D" w:rsidRPr="43305EA0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AA00EF">
        <w:rPr>
          <w:sz w:val="24"/>
          <w:szCs w:val="24"/>
        </w:rPr>
        <w:t>Regular Board</w:t>
      </w:r>
      <w:r w:rsidR="004D38B5">
        <w:rPr>
          <w:sz w:val="24"/>
          <w:szCs w:val="24"/>
        </w:rPr>
        <w:t xml:space="preserve"> </w:t>
      </w:r>
      <w:r w:rsidR="009E2A9C">
        <w:rPr>
          <w:sz w:val="24"/>
          <w:szCs w:val="24"/>
        </w:rPr>
        <w:t>Meeting Minutes</w:t>
      </w:r>
      <w:r w:rsidRPr="43305EA0">
        <w:rPr>
          <w:sz w:val="24"/>
          <w:szCs w:val="24"/>
        </w:rPr>
        <w:t xml:space="preserve">. On a motion by Mr. </w:t>
      </w:r>
      <w:r w:rsidR="00D957D5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</w:t>
      </w:r>
      <w:r w:rsidR="00350476" w:rsidRPr="43305EA0">
        <w:rPr>
          <w:sz w:val="24"/>
          <w:szCs w:val="24"/>
        </w:rPr>
        <w:t>M</w:t>
      </w:r>
      <w:r w:rsidR="00F51FA3">
        <w:rPr>
          <w:sz w:val="24"/>
          <w:szCs w:val="24"/>
        </w:rPr>
        <w:t>r</w:t>
      </w:r>
      <w:r w:rsidR="007A5E67">
        <w:rPr>
          <w:sz w:val="24"/>
          <w:szCs w:val="24"/>
        </w:rPr>
        <w:t xml:space="preserve">. </w:t>
      </w:r>
      <w:r w:rsidR="00D957D5">
        <w:rPr>
          <w:sz w:val="24"/>
          <w:szCs w:val="24"/>
        </w:rPr>
        <w:t>Eleby</w:t>
      </w:r>
      <w:r w:rsidR="00350476" w:rsidRPr="43305EA0">
        <w:rPr>
          <w:sz w:val="24"/>
          <w:szCs w:val="24"/>
        </w:rPr>
        <w:t xml:space="preserve">, the Board </w:t>
      </w:r>
      <w:r w:rsidR="00595D21">
        <w:rPr>
          <w:sz w:val="24"/>
          <w:szCs w:val="24"/>
        </w:rPr>
        <w:t>voted</w:t>
      </w:r>
      <w:r w:rsidR="003C584B">
        <w:rPr>
          <w:sz w:val="24"/>
          <w:szCs w:val="24"/>
        </w:rPr>
        <w:t xml:space="preserve"> </w:t>
      </w:r>
      <w:r w:rsidR="00B217AF">
        <w:rPr>
          <w:sz w:val="24"/>
          <w:szCs w:val="24"/>
        </w:rPr>
        <w:t>(</w:t>
      </w:r>
      <w:r w:rsidR="001B61A5">
        <w:rPr>
          <w:sz w:val="24"/>
          <w:szCs w:val="24"/>
        </w:rPr>
        <w:t>3</w:t>
      </w:r>
      <w:r w:rsidR="00B217AF">
        <w:rPr>
          <w:sz w:val="24"/>
          <w:szCs w:val="24"/>
        </w:rPr>
        <w:t xml:space="preserve">, </w:t>
      </w:r>
      <w:r w:rsidR="00AA00EF">
        <w:rPr>
          <w:sz w:val="24"/>
          <w:szCs w:val="24"/>
        </w:rPr>
        <w:t>1</w:t>
      </w:r>
      <w:r w:rsidR="00B217AF">
        <w:rPr>
          <w:sz w:val="24"/>
          <w:szCs w:val="24"/>
        </w:rPr>
        <w:t xml:space="preserve">) </w:t>
      </w:r>
      <w:r w:rsidR="00350476" w:rsidRPr="43305EA0">
        <w:rPr>
          <w:sz w:val="24"/>
          <w:szCs w:val="24"/>
        </w:rPr>
        <w:t>to accept the Superintendent’s recommendation.</w:t>
      </w:r>
      <w:r w:rsidR="00631984" w:rsidRPr="43305EA0">
        <w:rPr>
          <w:sz w:val="24"/>
          <w:szCs w:val="24"/>
        </w:rPr>
        <w:t xml:space="preserve">  </w:t>
      </w:r>
      <w:r w:rsidR="001B61A5">
        <w:rPr>
          <w:sz w:val="24"/>
          <w:szCs w:val="24"/>
        </w:rPr>
        <w:t xml:space="preserve">(Anderson, Eleby, and Wilborn voted yes. </w:t>
      </w:r>
      <w:r w:rsidR="00AA00EF">
        <w:rPr>
          <w:sz w:val="24"/>
          <w:szCs w:val="24"/>
        </w:rPr>
        <w:t xml:space="preserve"> Hunter</w:t>
      </w:r>
      <w:r w:rsidR="001B61A5">
        <w:rPr>
          <w:sz w:val="24"/>
          <w:szCs w:val="24"/>
        </w:rPr>
        <w:t xml:space="preserve"> abstained.)  </w:t>
      </w:r>
      <w:r w:rsidR="00350476" w:rsidRPr="43305EA0">
        <w:rPr>
          <w:sz w:val="24"/>
          <w:szCs w:val="24"/>
        </w:rPr>
        <w:t>The motion passed.</w:t>
      </w:r>
    </w:p>
    <w:p w14:paraId="4A892DF8" w14:textId="77777777" w:rsidR="004D38B5" w:rsidRDefault="004D38B5">
      <w:pPr>
        <w:rPr>
          <w:sz w:val="24"/>
          <w:szCs w:val="24"/>
        </w:rPr>
      </w:pPr>
    </w:p>
    <w:p w14:paraId="69681A21" w14:textId="20B472E9" w:rsidR="004D38B5" w:rsidRDefault="004D38B5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 w:rsidR="00AA00EF">
        <w:rPr>
          <w:sz w:val="24"/>
          <w:szCs w:val="24"/>
        </w:rPr>
        <w:t>March 27</w:t>
      </w:r>
      <w:r>
        <w:rPr>
          <w:sz w:val="24"/>
          <w:szCs w:val="24"/>
        </w:rPr>
        <w:t xml:space="preserve">, 2025, </w:t>
      </w:r>
      <w:r w:rsidRPr="43305EA0">
        <w:rPr>
          <w:sz w:val="24"/>
          <w:szCs w:val="24"/>
        </w:rPr>
        <w:t xml:space="preserve">Board </w:t>
      </w:r>
      <w:r w:rsidR="00AA00EF">
        <w:rPr>
          <w:sz w:val="24"/>
          <w:szCs w:val="24"/>
        </w:rPr>
        <w:t xml:space="preserve">Work Session </w:t>
      </w:r>
      <w:r w:rsidR="009E2A9C">
        <w:rPr>
          <w:sz w:val="24"/>
          <w:szCs w:val="24"/>
        </w:rPr>
        <w:t xml:space="preserve">Meeting </w:t>
      </w:r>
      <w:r w:rsidRPr="43305EA0">
        <w:rPr>
          <w:sz w:val="24"/>
          <w:szCs w:val="24"/>
        </w:rPr>
        <w:t xml:space="preserve">Minutes.  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r. Eleby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>voted (</w:t>
      </w:r>
      <w:r w:rsidR="00AA00EF">
        <w:rPr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 w:rsidR="00AA00EF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Pr="43305EA0">
        <w:rPr>
          <w:sz w:val="24"/>
          <w:szCs w:val="24"/>
        </w:rPr>
        <w:t>to accept the Superintendent’s recommendation.  The motion passed.</w:t>
      </w:r>
    </w:p>
    <w:p w14:paraId="5140CAA8" w14:textId="77777777" w:rsidR="00DB5765" w:rsidRDefault="00DB5765">
      <w:pPr>
        <w:rPr>
          <w:sz w:val="24"/>
          <w:szCs w:val="24"/>
        </w:rPr>
      </w:pPr>
    </w:p>
    <w:p w14:paraId="3DAB6D97" w14:textId="174B9F15" w:rsidR="00396E04" w:rsidRDefault="00396E04" w:rsidP="00396E04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 w:rsidR="00AA00EF">
        <w:rPr>
          <w:sz w:val="24"/>
          <w:szCs w:val="24"/>
        </w:rPr>
        <w:t>March 28,</w:t>
      </w:r>
      <w:r w:rsidR="004D38B5">
        <w:rPr>
          <w:sz w:val="24"/>
          <w:szCs w:val="24"/>
        </w:rPr>
        <w:t xml:space="preserve"> </w:t>
      </w:r>
      <w:r w:rsidR="00D957D5">
        <w:rPr>
          <w:sz w:val="24"/>
          <w:szCs w:val="24"/>
        </w:rPr>
        <w:t xml:space="preserve">2025, </w:t>
      </w:r>
      <w:r w:rsidR="00AA00EF">
        <w:rPr>
          <w:sz w:val="24"/>
          <w:szCs w:val="24"/>
        </w:rPr>
        <w:t>Whole Board Training</w:t>
      </w:r>
      <w:r w:rsidR="00D957D5">
        <w:rPr>
          <w:sz w:val="24"/>
          <w:szCs w:val="24"/>
        </w:rPr>
        <w:t xml:space="preserve"> </w:t>
      </w:r>
      <w:r w:rsidR="009E2A9C">
        <w:rPr>
          <w:sz w:val="24"/>
          <w:szCs w:val="24"/>
        </w:rPr>
        <w:t>Minutes</w:t>
      </w:r>
      <w:r w:rsidR="00D957D5">
        <w:rPr>
          <w:sz w:val="24"/>
          <w:szCs w:val="24"/>
        </w:rPr>
        <w:t xml:space="preserve">. </w:t>
      </w:r>
      <w:r w:rsidRPr="43305EA0">
        <w:rPr>
          <w:sz w:val="24"/>
          <w:szCs w:val="24"/>
        </w:rPr>
        <w:t xml:space="preserve"> On a motion by Mr. </w:t>
      </w:r>
      <w:r w:rsidR="00D957D5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r</w:t>
      </w:r>
      <w:r w:rsidRPr="43305EA0">
        <w:rPr>
          <w:sz w:val="24"/>
          <w:szCs w:val="24"/>
        </w:rPr>
        <w:t xml:space="preserve">. </w:t>
      </w:r>
      <w:r w:rsidR="00AA00EF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>voted</w:t>
      </w:r>
      <w:r w:rsidR="005C1D26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(</w:t>
      </w:r>
      <w:r w:rsidR="00AF269C"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</w:t>
      </w:r>
      <w:r>
        <w:rPr>
          <w:sz w:val="24"/>
          <w:szCs w:val="24"/>
        </w:rPr>
        <w:t>0</w:t>
      </w:r>
      <w:r w:rsidRPr="43305EA0">
        <w:rPr>
          <w:sz w:val="24"/>
          <w:szCs w:val="24"/>
        </w:rPr>
        <w:t>), to accept the Superintendent’s recommendation.  The motion passed.</w:t>
      </w:r>
    </w:p>
    <w:p w14:paraId="74981C88" w14:textId="77777777" w:rsidR="0001036B" w:rsidRDefault="0001036B" w:rsidP="00396E04">
      <w:pPr>
        <w:rPr>
          <w:sz w:val="24"/>
          <w:szCs w:val="24"/>
        </w:rPr>
      </w:pPr>
    </w:p>
    <w:bookmarkEnd w:id="0"/>
    <w:p w14:paraId="0A8B9614" w14:textId="77777777" w:rsidR="00404477" w:rsidRPr="007C5CFF" w:rsidRDefault="00404477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SUPERINTENDENT’S REPORTS &amp; UPDATES </w:t>
      </w:r>
    </w:p>
    <w:p w14:paraId="28093CBB" w14:textId="77777777" w:rsidR="43305EA0" w:rsidRDefault="43305EA0" w:rsidP="43305EA0">
      <w:pPr>
        <w:rPr>
          <w:b/>
          <w:bCs/>
          <w:sz w:val="24"/>
          <w:szCs w:val="24"/>
        </w:rPr>
      </w:pPr>
    </w:p>
    <w:p w14:paraId="4BFA4297" w14:textId="0786C250" w:rsidR="00D957D5" w:rsidRDefault="00D957D5" w:rsidP="43305EA0">
      <w:pPr>
        <w:rPr>
          <w:sz w:val="24"/>
          <w:szCs w:val="24"/>
        </w:rPr>
      </w:pPr>
      <w:r>
        <w:rPr>
          <w:sz w:val="24"/>
          <w:szCs w:val="24"/>
        </w:rPr>
        <w:t xml:space="preserve">Principal </w:t>
      </w:r>
      <w:r w:rsidR="001B61A5">
        <w:rPr>
          <w:sz w:val="24"/>
          <w:szCs w:val="24"/>
        </w:rPr>
        <w:t xml:space="preserve">Coffey </w:t>
      </w:r>
      <w:r>
        <w:rPr>
          <w:sz w:val="24"/>
          <w:szCs w:val="24"/>
        </w:rPr>
        <w:t xml:space="preserve">presented </w:t>
      </w:r>
      <w:proofErr w:type="gramStart"/>
      <w:r w:rsidR="009E2A9C">
        <w:rPr>
          <w:sz w:val="24"/>
          <w:szCs w:val="24"/>
        </w:rPr>
        <w:t>students</w:t>
      </w:r>
      <w:proofErr w:type="gramEnd"/>
      <w:r w:rsidR="009E2A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="00AF269C">
        <w:rPr>
          <w:sz w:val="24"/>
          <w:szCs w:val="24"/>
        </w:rPr>
        <w:t>staff</w:t>
      </w:r>
      <w:r>
        <w:rPr>
          <w:sz w:val="24"/>
          <w:szCs w:val="24"/>
        </w:rPr>
        <w:t xml:space="preserve"> awards for the month</w:t>
      </w:r>
      <w:r w:rsidR="00AA00EF">
        <w:rPr>
          <w:sz w:val="24"/>
          <w:szCs w:val="24"/>
        </w:rPr>
        <w:t xml:space="preserve"> of April</w:t>
      </w:r>
      <w:r>
        <w:rPr>
          <w:sz w:val="24"/>
          <w:szCs w:val="24"/>
        </w:rPr>
        <w:t>.</w:t>
      </w:r>
      <w:r w:rsidR="001B61A5">
        <w:rPr>
          <w:sz w:val="24"/>
          <w:szCs w:val="24"/>
        </w:rPr>
        <w:t xml:space="preserve">  </w:t>
      </w:r>
    </w:p>
    <w:p w14:paraId="0E4B90D6" w14:textId="77777777" w:rsidR="001B61A5" w:rsidRDefault="001B61A5" w:rsidP="43305EA0">
      <w:pPr>
        <w:rPr>
          <w:sz w:val="24"/>
          <w:szCs w:val="24"/>
        </w:rPr>
      </w:pPr>
    </w:p>
    <w:p w14:paraId="47024D88" w14:textId="5BB26326" w:rsidR="007A5E67" w:rsidRDefault="001B61A5" w:rsidP="003973B8">
      <w:pPr>
        <w:rPr>
          <w:sz w:val="24"/>
          <w:szCs w:val="24"/>
        </w:rPr>
      </w:pPr>
      <w:r>
        <w:rPr>
          <w:sz w:val="24"/>
          <w:szCs w:val="24"/>
        </w:rPr>
        <w:t xml:space="preserve">Principal Coffey </w:t>
      </w:r>
      <w:r w:rsidR="00AA00EF">
        <w:rPr>
          <w:sz w:val="24"/>
          <w:szCs w:val="24"/>
        </w:rPr>
        <w:t>provided an update on End of Course (EOC) and End of Grade (EOG) testing calendar.</w:t>
      </w:r>
      <w:r>
        <w:rPr>
          <w:sz w:val="24"/>
          <w:szCs w:val="24"/>
        </w:rPr>
        <w:t xml:space="preserve"> </w:t>
      </w:r>
    </w:p>
    <w:p w14:paraId="4425DD86" w14:textId="77777777" w:rsidR="00AA00EF" w:rsidRDefault="00AA00EF" w:rsidP="003973B8">
      <w:pPr>
        <w:rPr>
          <w:sz w:val="24"/>
          <w:szCs w:val="24"/>
        </w:rPr>
      </w:pPr>
    </w:p>
    <w:p w14:paraId="3082CFAF" w14:textId="480CB0DA" w:rsidR="00AA00EF" w:rsidRPr="007E2FA5" w:rsidRDefault="00AA00EF" w:rsidP="003973B8">
      <w:pPr>
        <w:rPr>
          <w:sz w:val="24"/>
          <w:szCs w:val="24"/>
        </w:rPr>
      </w:pPr>
      <w:r>
        <w:rPr>
          <w:sz w:val="24"/>
          <w:szCs w:val="24"/>
        </w:rPr>
        <w:t>Superintendent Jones provided the Board with an update on the following:  Athletic Field, IEI Event (Superintendent’s from across the country); and the community tour event that was held at the school.</w:t>
      </w:r>
    </w:p>
    <w:p w14:paraId="0F9096DD" w14:textId="77777777" w:rsidR="007A5E67" w:rsidRDefault="007A5E67" w:rsidP="003973B8">
      <w:pPr>
        <w:rPr>
          <w:b/>
          <w:sz w:val="24"/>
          <w:szCs w:val="24"/>
        </w:rPr>
      </w:pPr>
    </w:p>
    <w:p w14:paraId="7EED8CE6" w14:textId="77777777" w:rsidR="00AA00EF" w:rsidRDefault="00AA00EF" w:rsidP="003973B8">
      <w:pPr>
        <w:rPr>
          <w:b/>
          <w:sz w:val="24"/>
          <w:szCs w:val="24"/>
        </w:rPr>
      </w:pPr>
    </w:p>
    <w:p w14:paraId="0521BD85" w14:textId="77777777" w:rsidR="00AA00EF" w:rsidRDefault="00AA00EF" w:rsidP="003973B8">
      <w:pPr>
        <w:rPr>
          <w:b/>
          <w:sz w:val="24"/>
          <w:szCs w:val="24"/>
        </w:rPr>
      </w:pPr>
    </w:p>
    <w:p w14:paraId="3FB5EDA5" w14:textId="77777777" w:rsidR="00AA00EF" w:rsidRDefault="00AA00EF" w:rsidP="003973B8">
      <w:pPr>
        <w:rPr>
          <w:b/>
          <w:sz w:val="24"/>
          <w:szCs w:val="24"/>
        </w:rPr>
      </w:pPr>
    </w:p>
    <w:p w14:paraId="3353D343" w14:textId="77777777" w:rsidR="00AA00EF" w:rsidRDefault="00AA00EF" w:rsidP="003973B8">
      <w:pPr>
        <w:rPr>
          <w:b/>
          <w:sz w:val="24"/>
          <w:szCs w:val="24"/>
        </w:rPr>
      </w:pPr>
    </w:p>
    <w:p w14:paraId="1DD12C74" w14:textId="416AA54A" w:rsidR="005E191D" w:rsidRDefault="00054357" w:rsidP="003973B8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lastRenderedPageBreak/>
        <w:t>PERSONNEL (</w:t>
      </w:r>
      <w:r w:rsidR="00465F27" w:rsidRPr="007C5CFF">
        <w:rPr>
          <w:b/>
          <w:sz w:val="24"/>
          <w:szCs w:val="24"/>
        </w:rPr>
        <w:t>EXECUTIVE SESSION)</w:t>
      </w:r>
    </w:p>
    <w:p w14:paraId="7CA315A9" w14:textId="77777777" w:rsidR="008F2735" w:rsidRPr="007C5CFF" w:rsidRDefault="008F2735" w:rsidP="003973B8">
      <w:pPr>
        <w:rPr>
          <w:b/>
          <w:sz w:val="24"/>
          <w:szCs w:val="24"/>
        </w:rPr>
      </w:pPr>
    </w:p>
    <w:p w14:paraId="1782E517" w14:textId="5CF3C19E" w:rsidR="6CE24754" w:rsidRDefault="6CE24754">
      <w:r w:rsidRPr="43305EA0">
        <w:rPr>
          <w:sz w:val="24"/>
          <w:szCs w:val="24"/>
        </w:rPr>
        <w:t xml:space="preserve">The Superintendent recommended entering </w:t>
      </w:r>
      <w:r w:rsidR="00995355" w:rsidRPr="43305EA0">
        <w:rPr>
          <w:sz w:val="24"/>
          <w:szCs w:val="24"/>
        </w:rPr>
        <w:t>an executive</w:t>
      </w:r>
      <w:r w:rsidRPr="43305EA0">
        <w:rPr>
          <w:sz w:val="24"/>
          <w:szCs w:val="24"/>
        </w:rPr>
        <w:t xml:space="preserve"> session for the purpose of discussing personnel.  On a motion by Mr. Wilborn and a second by Mr</w:t>
      </w:r>
      <w:r w:rsidR="007E2FA5"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 w:rsidR="009E2A9C"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139B5E07" w14:textId="77777777" w:rsidR="6CE24754" w:rsidRDefault="6CE24754">
      <w:r w:rsidRPr="713A72AA">
        <w:rPr>
          <w:sz w:val="24"/>
          <w:szCs w:val="24"/>
        </w:rPr>
        <w:t xml:space="preserve"> </w:t>
      </w:r>
    </w:p>
    <w:p w14:paraId="4A72EEA3" w14:textId="5677C4F9" w:rsidR="6CE24754" w:rsidRDefault="6CE24754">
      <w:pPr>
        <w:rPr>
          <w:sz w:val="24"/>
          <w:szCs w:val="24"/>
        </w:rPr>
      </w:pPr>
      <w:r w:rsidRPr="43305EA0">
        <w:rPr>
          <w:sz w:val="24"/>
          <w:szCs w:val="24"/>
        </w:rPr>
        <w:t>On a motion by Mr. Wilborn and a second by Mr</w:t>
      </w:r>
      <w:r w:rsidR="007A5E67">
        <w:rPr>
          <w:sz w:val="24"/>
          <w:szCs w:val="24"/>
        </w:rPr>
        <w:t xml:space="preserve">. </w:t>
      </w:r>
      <w:r w:rsidR="007E2FA5">
        <w:rPr>
          <w:sz w:val="24"/>
          <w:szCs w:val="24"/>
        </w:rPr>
        <w:t>Eleby,</w:t>
      </w:r>
      <w:r w:rsidRPr="43305EA0">
        <w:rPr>
          <w:sz w:val="24"/>
          <w:szCs w:val="24"/>
        </w:rPr>
        <w:t xml:space="preserve"> the Board voted (</w:t>
      </w:r>
      <w:r w:rsidR="009E2A9C"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0), to resume </w:t>
      </w:r>
      <w:r w:rsidR="009264CC" w:rsidRPr="43305EA0">
        <w:rPr>
          <w:sz w:val="24"/>
          <w:szCs w:val="24"/>
        </w:rPr>
        <w:t>the regular</w:t>
      </w:r>
      <w:r w:rsidRPr="43305EA0">
        <w:rPr>
          <w:sz w:val="24"/>
          <w:szCs w:val="24"/>
        </w:rPr>
        <w:t xml:space="preserve"> session.  The motion passed.  </w:t>
      </w:r>
    </w:p>
    <w:p w14:paraId="2EEFD30B" w14:textId="77777777" w:rsidR="007A5E67" w:rsidRDefault="007A5E67"/>
    <w:p w14:paraId="6B0CDF42" w14:textId="77777777" w:rsidR="007E2FA5" w:rsidRDefault="6CE24754">
      <w:pPr>
        <w:rPr>
          <w:sz w:val="24"/>
          <w:szCs w:val="24"/>
        </w:rPr>
      </w:pPr>
      <w:r w:rsidRPr="7AA3A432">
        <w:rPr>
          <w:sz w:val="24"/>
          <w:szCs w:val="24"/>
        </w:rPr>
        <w:t>Chairman Anderson stated that the Board had met in executive session for the purpose of discussing personnel.  No decisions were made, and no votes were taken; only discussion took place</w:t>
      </w:r>
      <w:r w:rsidR="001E3388">
        <w:rPr>
          <w:sz w:val="24"/>
          <w:szCs w:val="24"/>
        </w:rPr>
        <w:t>.</w:t>
      </w:r>
    </w:p>
    <w:p w14:paraId="466DC7B8" w14:textId="77777777" w:rsidR="007E2FA5" w:rsidRDefault="007E2FA5">
      <w:pPr>
        <w:rPr>
          <w:sz w:val="24"/>
          <w:szCs w:val="24"/>
        </w:rPr>
      </w:pPr>
    </w:p>
    <w:p w14:paraId="3639B09E" w14:textId="70C38EF7" w:rsidR="6CE24754" w:rsidRDefault="007E2FA5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of M</w:t>
      </w:r>
      <w:r w:rsidR="00AA00EF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proofErr w:type="spellStart"/>
      <w:r w:rsidR="00AA00EF">
        <w:rPr>
          <w:sz w:val="24"/>
          <w:szCs w:val="24"/>
        </w:rPr>
        <w:t>Zakyren</w:t>
      </w:r>
      <w:proofErr w:type="spellEnd"/>
      <w:r w:rsidR="00AA00EF">
        <w:rPr>
          <w:sz w:val="24"/>
          <w:szCs w:val="24"/>
        </w:rPr>
        <w:t xml:space="preserve"> </w:t>
      </w:r>
      <w:proofErr w:type="spellStart"/>
      <w:r w:rsidR="00AA00EF">
        <w:rPr>
          <w:sz w:val="24"/>
          <w:szCs w:val="24"/>
        </w:rPr>
        <w:t>Lias</w:t>
      </w:r>
      <w:proofErr w:type="spellEnd"/>
      <w:r w:rsidR="00AA00EF">
        <w:rPr>
          <w:sz w:val="24"/>
          <w:szCs w:val="24"/>
        </w:rPr>
        <w:t xml:space="preserve">, </w:t>
      </w:r>
      <w:r w:rsidR="001B61A5">
        <w:rPr>
          <w:sz w:val="24"/>
          <w:szCs w:val="24"/>
        </w:rPr>
        <w:t xml:space="preserve">as </w:t>
      </w:r>
      <w:r w:rsidR="00AA00EF">
        <w:rPr>
          <w:sz w:val="24"/>
          <w:szCs w:val="24"/>
        </w:rPr>
        <w:t>Middle School Math</w:t>
      </w:r>
      <w:r w:rsidR="001B61A5">
        <w:rPr>
          <w:sz w:val="24"/>
          <w:szCs w:val="24"/>
        </w:rPr>
        <w:t xml:space="preserve"> teacher</w:t>
      </w:r>
      <w:r w:rsidR="00AA00EF">
        <w:rPr>
          <w:sz w:val="24"/>
          <w:szCs w:val="24"/>
        </w:rPr>
        <w:t>, for the 2025-26 school year</w:t>
      </w:r>
      <w:r w:rsidR="001B61A5">
        <w:rPr>
          <w:sz w:val="24"/>
          <w:szCs w:val="24"/>
        </w:rPr>
        <w:t>.</w:t>
      </w:r>
      <w:r>
        <w:rPr>
          <w:sz w:val="24"/>
          <w:szCs w:val="24"/>
        </w:rPr>
        <w:t xml:space="preserve">  On a motion by Mr. Wilborn and a second by Mr. Eleby, the Board voted </w:t>
      </w:r>
      <w:r w:rsidR="009E2A9C">
        <w:rPr>
          <w:sz w:val="24"/>
          <w:szCs w:val="24"/>
        </w:rPr>
        <w:t xml:space="preserve">(4, 0), </w:t>
      </w:r>
      <w:r>
        <w:rPr>
          <w:sz w:val="24"/>
          <w:szCs w:val="24"/>
        </w:rPr>
        <w:t>to accept the Superintendent’s recommendation.  The motion passed.</w:t>
      </w:r>
      <w:r w:rsidR="6CE24754" w:rsidRPr="7AA3A432">
        <w:rPr>
          <w:sz w:val="24"/>
          <w:szCs w:val="24"/>
        </w:rPr>
        <w:t xml:space="preserve"> </w:t>
      </w:r>
    </w:p>
    <w:p w14:paraId="12DAE080" w14:textId="77777777" w:rsidR="00171B59" w:rsidRDefault="00171B59" w:rsidP="00C94256">
      <w:pPr>
        <w:rPr>
          <w:sz w:val="24"/>
          <w:szCs w:val="24"/>
        </w:rPr>
      </w:pPr>
    </w:p>
    <w:p w14:paraId="3E587FBE" w14:textId="3569A64E" w:rsidR="00AA00EF" w:rsidRDefault="00AA00EF" w:rsidP="00AA00EF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of Mr. James Johnson, as a Contract Worker for S.O.A.R. After-school program. On a motion by Mr. Wilborn and a second by Mr. Eleby, the Board voted (4, 0), to accept the Superintendent’s recommendation.  The motion passed.</w:t>
      </w:r>
      <w:r w:rsidRPr="7AA3A432">
        <w:rPr>
          <w:sz w:val="24"/>
          <w:szCs w:val="24"/>
        </w:rPr>
        <w:t xml:space="preserve"> </w:t>
      </w:r>
    </w:p>
    <w:p w14:paraId="613A452C" w14:textId="77777777" w:rsidR="00AA00EF" w:rsidRDefault="00AA00EF" w:rsidP="00AA00EF">
      <w:pPr>
        <w:rPr>
          <w:sz w:val="24"/>
          <w:szCs w:val="24"/>
        </w:rPr>
      </w:pPr>
    </w:p>
    <w:p w14:paraId="219E688E" w14:textId="34477793" w:rsidR="00AA00EF" w:rsidRDefault="00AA00EF" w:rsidP="00AA00EF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Mr. </w:t>
      </w:r>
      <w:proofErr w:type="spellStart"/>
      <w:r>
        <w:rPr>
          <w:sz w:val="24"/>
          <w:szCs w:val="24"/>
        </w:rPr>
        <w:t>Jahmere</w:t>
      </w:r>
      <w:proofErr w:type="spellEnd"/>
      <w:r>
        <w:rPr>
          <w:sz w:val="24"/>
          <w:szCs w:val="24"/>
        </w:rPr>
        <w:t xml:space="preserve"> Jordan, as a S.O.A.R after-school program student worker. On a motion by Mr. Eleby and a second by Mr. Wilborn, the Board voted (4, 0), to accept the Superintendent’s recommendation.  The motion passed.</w:t>
      </w:r>
      <w:r w:rsidRPr="7AA3A432">
        <w:rPr>
          <w:sz w:val="24"/>
          <w:szCs w:val="24"/>
        </w:rPr>
        <w:t xml:space="preserve"> </w:t>
      </w:r>
    </w:p>
    <w:p w14:paraId="018FD803" w14:textId="77777777" w:rsidR="00AA00EF" w:rsidRDefault="00AA00EF" w:rsidP="00C94256">
      <w:pPr>
        <w:rPr>
          <w:sz w:val="24"/>
          <w:szCs w:val="24"/>
        </w:rPr>
      </w:pPr>
    </w:p>
    <w:p w14:paraId="5F7F77F0" w14:textId="77777777" w:rsidR="00AB0A0F" w:rsidRPr="007C5CFF" w:rsidRDefault="00052BE2" w:rsidP="000527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587DAE" w:rsidRPr="007C5CFF">
        <w:rPr>
          <w:b/>
          <w:sz w:val="24"/>
          <w:szCs w:val="24"/>
        </w:rPr>
        <w:t>INAN</w:t>
      </w:r>
      <w:r w:rsidR="00B90599">
        <w:rPr>
          <w:b/>
          <w:sz w:val="24"/>
          <w:szCs w:val="24"/>
        </w:rPr>
        <w:t>CE</w:t>
      </w:r>
      <w:r w:rsidR="00587DAE" w:rsidRPr="007C5CFF">
        <w:rPr>
          <w:b/>
          <w:sz w:val="24"/>
          <w:szCs w:val="24"/>
        </w:rPr>
        <w:t xml:space="preserve"> </w:t>
      </w:r>
    </w:p>
    <w:p w14:paraId="38291D56" w14:textId="77777777" w:rsidR="00587DAE" w:rsidRPr="007C5CFF" w:rsidRDefault="00587DAE" w:rsidP="000527C1">
      <w:pPr>
        <w:rPr>
          <w:b/>
          <w:sz w:val="24"/>
          <w:szCs w:val="24"/>
        </w:rPr>
      </w:pPr>
    </w:p>
    <w:p w14:paraId="1C573C58" w14:textId="2F3AD4AB" w:rsidR="00587DAE" w:rsidRDefault="00587DAE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bookmarkStart w:id="1" w:name="_Hlk27735535"/>
      <w:r w:rsidRPr="43305EA0">
        <w:rPr>
          <w:sz w:val="24"/>
          <w:szCs w:val="24"/>
        </w:rPr>
        <w:t xml:space="preserve">recommended approval of the Financial Report for </w:t>
      </w:r>
      <w:r w:rsidR="00AA00EF">
        <w:rPr>
          <w:sz w:val="24"/>
          <w:szCs w:val="24"/>
        </w:rPr>
        <w:t>March</w:t>
      </w:r>
      <w:r w:rsidR="00B117B6">
        <w:rPr>
          <w:sz w:val="24"/>
          <w:szCs w:val="24"/>
        </w:rPr>
        <w:t xml:space="preserve"> 2025</w:t>
      </w:r>
      <w:r w:rsidR="053CF95A" w:rsidRPr="43305EA0">
        <w:rPr>
          <w:sz w:val="24"/>
          <w:szCs w:val="24"/>
        </w:rPr>
        <w:t xml:space="preserve">.  </w:t>
      </w:r>
      <w:bookmarkStart w:id="2" w:name="_Hlk86135022"/>
      <w:r w:rsidR="053CF95A" w:rsidRPr="43305EA0">
        <w:rPr>
          <w:sz w:val="24"/>
          <w:szCs w:val="24"/>
        </w:rPr>
        <w:t>O</w:t>
      </w:r>
      <w:r w:rsidR="00CB5B91" w:rsidRPr="43305EA0">
        <w:rPr>
          <w:sz w:val="24"/>
          <w:szCs w:val="24"/>
        </w:rPr>
        <w:t xml:space="preserve">n a motion by Mr. </w:t>
      </w:r>
      <w:r w:rsidR="00453540" w:rsidRPr="43305EA0">
        <w:rPr>
          <w:sz w:val="24"/>
          <w:szCs w:val="24"/>
        </w:rPr>
        <w:t>Wilborn</w:t>
      </w:r>
      <w:r w:rsidR="00CB5B91" w:rsidRPr="43305EA0">
        <w:rPr>
          <w:sz w:val="24"/>
          <w:szCs w:val="24"/>
        </w:rPr>
        <w:t xml:space="preserve"> and a second by Mr</w:t>
      </w:r>
      <w:r w:rsidR="00B117B6">
        <w:rPr>
          <w:sz w:val="24"/>
          <w:szCs w:val="24"/>
        </w:rPr>
        <w:t>. Eleby</w:t>
      </w:r>
      <w:r w:rsidR="00CB5B91" w:rsidRPr="43305EA0">
        <w:rPr>
          <w:sz w:val="24"/>
          <w:szCs w:val="24"/>
        </w:rPr>
        <w:t xml:space="preserve">, the Board voted </w:t>
      </w:r>
      <w:r w:rsidR="009E2A9C">
        <w:rPr>
          <w:sz w:val="24"/>
          <w:szCs w:val="24"/>
        </w:rPr>
        <w:t>(4</w:t>
      </w:r>
      <w:r w:rsidR="00CB5B91" w:rsidRPr="43305EA0">
        <w:rPr>
          <w:sz w:val="24"/>
          <w:szCs w:val="24"/>
        </w:rPr>
        <w:t>, 0), to accept the Superintendent’s recommendation.  The motion passed.</w:t>
      </w:r>
      <w:r w:rsidR="008676E7">
        <w:rPr>
          <w:sz w:val="24"/>
          <w:szCs w:val="24"/>
        </w:rPr>
        <w:t xml:space="preserve"> </w:t>
      </w:r>
    </w:p>
    <w:p w14:paraId="505ACE01" w14:textId="306B2740" w:rsidR="007E2FA5" w:rsidRDefault="007E2FA5" w:rsidP="007E2FA5">
      <w:pPr>
        <w:rPr>
          <w:sz w:val="24"/>
          <w:szCs w:val="24"/>
        </w:rPr>
      </w:pPr>
      <w:bookmarkStart w:id="3" w:name="_Hlk126582464"/>
      <w:bookmarkStart w:id="4" w:name="_Hlk68244950"/>
      <w:bookmarkEnd w:id="1"/>
      <w:bookmarkEnd w:id="2"/>
    </w:p>
    <w:p w14:paraId="38014E94" w14:textId="6C48A3FE" w:rsidR="003658F6" w:rsidRDefault="00B90599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>The Superintendent re</w:t>
      </w:r>
      <w:r w:rsidR="004504A7" w:rsidRPr="43305EA0">
        <w:rPr>
          <w:sz w:val="24"/>
          <w:szCs w:val="24"/>
        </w:rPr>
        <w:t xml:space="preserve">commended approval of the </w:t>
      </w:r>
      <w:r w:rsidRPr="43305EA0">
        <w:rPr>
          <w:sz w:val="24"/>
          <w:szCs w:val="24"/>
        </w:rPr>
        <w:t xml:space="preserve">Tax Collections for </w:t>
      </w:r>
      <w:r w:rsidR="00AA00EF">
        <w:rPr>
          <w:sz w:val="24"/>
          <w:szCs w:val="24"/>
        </w:rPr>
        <w:t>February</w:t>
      </w:r>
      <w:r w:rsidR="00C32AFC" w:rsidRPr="43305EA0">
        <w:rPr>
          <w:sz w:val="24"/>
          <w:szCs w:val="24"/>
        </w:rPr>
        <w:t xml:space="preserve"> </w:t>
      </w:r>
      <w:r w:rsidR="004504A7" w:rsidRPr="43305EA0">
        <w:rPr>
          <w:sz w:val="24"/>
          <w:szCs w:val="24"/>
        </w:rPr>
        <w:t>20</w:t>
      </w:r>
      <w:r w:rsidR="003E1ECA" w:rsidRPr="43305EA0">
        <w:rPr>
          <w:sz w:val="24"/>
          <w:szCs w:val="24"/>
        </w:rPr>
        <w:t>2</w:t>
      </w:r>
      <w:r w:rsidR="00B322D2">
        <w:rPr>
          <w:sz w:val="24"/>
          <w:szCs w:val="24"/>
        </w:rPr>
        <w:t>5</w:t>
      </w:r>
      <w:r w:rsidR="004504A7" w:rsidRPr="43305EA0">
        <w:rPr>
          <w:sz w:val="24"/>
          <w:szCs w:val="24"/>
        </w:rPr>
        <w:t xml:space="preserve">.  </w:t>
      </w:r>
      <w:bookmarkStart w:id="5" w:name="_Hlk79654036"/>
      <w:r w:rsidR="004504A7" w:rsidRPr="43305EA0">
        <w:rPr>
          <w:sz w:val="24"/>
          <w:szCs w:val="24"/>
        </w:rPr>
        <w:t xml:space="preserve">On a motion by </w:t>
      </w:r>
      <w:r w:rsidR="0015497A" w:rsidRPr="43305EA0">
        <w:rPr>
          <w:sz w:val="24"/>
          <w:szCs w:val="24"/>
        </w:rPr>
        <w:t xml:space="preserve">Mr. </w:t>
      </w:r>
      <w:r w:rsidR="00B117B6">
        <w:rPr>
          <w:sz w:val="24"/>
          <w:szCs w:val="24"/>
        </w:rPr>
        <w:t>Wilborn</w:t>
      </w:r>
      <w:r w:rsidR="0015497A" w:rsidRPr="43305EA0">
        <w:rPr>
          <w:sz w:val="24"/>
          <w:szCs w:val="24"/>
        </w:rPr>
        <w:t xml:space="preserve"> and a second by Mr</w:t>
      </w:r>
      <w:r w:rsidR="000B69FC">
        <w:rPr>
          <w:sz w:val="24"/>
          <w:szCs w:val="24"/>
        </w:rPr>
        <w:t xml:space="preserve">. </w:t>
      </w:r>
      <w:r w:rsidR="00B117B6">
        <w:rPr>
          <w:sz w:val="24"/>
          <w:szCs w:val="24"/>
        </w:rPr>
        <w:t>Eleby</w:t>
      </w:r>
      <w:r w:rsidR="00085187" w:rsidRPr="43305EA0">
        <w:rPr>
          <w:sz w:val="24"/>
          <w:szCs w:val="24"/>
        </w:rPr>
        <w:t>,</w:t>
      </w:r>
      <w:r w:rsidR="001E7964" w:rsidRPr="43305EA0">
        <w:rPr>
          <w:sz w:val="24"/>
          <w:szCs w:val="24"/>
        </w:rPr>
        <w:t xml:space="preserve"> </w:t>
      </w:r>
      <w:r w:rsidR="0015497A" w:rsidRPr="43305EA0">
        <w:rPr>
          <w:sz w:val="24"/>
          <w:szCs w:val="24"/>
        </w:rPr>
        <w:t>the Board voted (</w:t>
      </w:r>
      <w:r w:rsidR="009E2A9C">
        <w:rPr>
          <w:sz w:val="24"/>
          <w:szCs w:val="24"/>
        </w:rPr>
        <w:t>4</w:t>
      </w:r>
      <w:r w:rsidR="0015497A" w:rsidRPr="43305EA0">
        <w:rPr>
          <w:sz w:val="24"/>
          <w:szCs w:val="24"/>
        </w:rPr>
        <w:t>, 0), to accept the Superintendent’s recommendation.  The motion passed.</w:t>
      </w:r>
      <w:r w:rsidRPr="43305EA0">
        <w:rPr>
          <w:sz w:val="24"/>
          <w:szCs w:val="24"/>
        </w:rPr>
        <w:t xml:space="preserve"> </w:t>
      </w:r>
    </w:p>
    <w:p w14:paraId="67D15462" w14:textId="77777777" w:rsidR="00B117B6" w:rsidRDefault="00B117B6" w:rsidP="000527C1">
      <w:pPr>
        <w:rPr>
          <w:sz w:val="24"/>
          <w:szCs w:val="24"/>
        </w:rPr>
      </w:pPr>
    </w:p>
    <w:bookmarkEnd w:id="3"/>
    <w:bookmarkEnd w:id="5"/>
    <w:p w14:paraId="1EB9CE5C" w14:textId="3E2C139D" w:rsidR="00372ABA" w:rsidRDefault="00B322D2" w:rsidP="000527C1">
      <w:pPr>
        <w:rPr>
          <w:sz w:val="24"/>
          <w:szCs w:val="24"/>
        </w:rPr>
      </w:pPr>
      <w:r>
        <w:rPr>
          <w:sz w:val="24"/>
          <w:szCs w:val="24"/>
        </w:rPr>
        <w:t xml:space="preserve">FY26 Budget </w:t>
      </w:r>
      <w:r w:rsidR="00AA00EF">
        <w:rPr>
          <w:sz w:val="24"/>
          <w:szCs w:val="24"/>
        </w:rPr>
        <w:t xml:space="preserve">Timeline &amp; Updates was discussed and reviewed. </w:t>
      </w:r>
    </w:p>
    <w:p w14:paraId="6701DA21" w14:textId="77777777" w:rsidR="00AA00EF" w:rsidRDefault="00AA00EF" w:rsidP="000527C1">
      <w:pPr>
        <w:rPr>
          <w:sz w:val="24"/>
          <w:szCs w:val="24"/>
        </w:rPr>
      </w:pPr>
    </w:p>
    <w:p w14:paraId="4B84AB66" w14:textId="757C0132" w:rsidR="00AA00EF" w:rsidRDefault="00AA00EF" w:rsidP="00AA00EF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of a Credit Card Account Authorization Opinion Letter.  On a motion by Mr. Wilborn and a second by Mr. Eleby, the Board voted (4, 0), to accept the Superintendent’s recommendation.  The motion passed.</w:t>
      </w:r>
      <w:r w:rsidRPr="7AA3A432">
        <w:rPr>
          <w:sz w:val="24"/>
          <w:szCs w:val="24"/>
        </w:rPr>
        <w:t xml:space="preserve"> </w:t>
      </w:r>
    </w:p>
    <w:p w14:paraId="547673FA" w14:textId="77777777" w:rsidR="00AA00EF" w:rsidRDefault="00AA00EF" w:rsidP="000527C1">
      <w:pPr>
        <w:rPr>
          <w:sz w:val="24"/>
          <w:szCs w:val="24"/>
        </w:rPr>
      </w:pPr>
    </w:p>
    <w:p w14:paraId="48399ADF" w14:textId="77CD6C1F" w:rsidR="003B0E73" w:rsidRPr="00372ABA" w:rsidRDefault="00A457A4" w:rsidP="000527C1">
      <w:pPr>
        <w:rPr>
          <w:sz w:val="24"/>
          <w:szCs w:val="24"/>
        </w:rPr>
      </w:pPr>
      <w:r w:rsidRPr="00A457A4">
        <w:rPr>
          <w:b/>
          <w:bCs/>
          <w:sz w:val="24"/>
          <w:szCs w:val="24"/>
        </w:rPr>
        <w:t>MAINTENANCE &amp; OPERATIONS</w:t>
      </w:r>
    </w:p>
    <w:p w14:paraId="65439820" w14:textId="77777777" w:rsidR="00DC1AB1" w:rsidRDefault="00DC1AB1" w:rsidP="00A457A4">
      <w:pPr>
        <w:rPr>
          <w:sz w:val="24"/>
          <w:szCs w:val="24"/>
        </w:rPr>
      </w:pPr>
    </w:p>
    <w:p w14:paraId="72EEF8D1" w14:textId="39AB881A" w:rsidR="00AA00EF" w:rsidRDefault="00AA00EF" w:rsidP="00AA00EF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School Calendars 2025-26 - Reviewed</w:t>
      </w:r>
    </w:p>
    <w:p w14:paraId="41720157" w14:textId="77777777" w:rsidR="00AA00EF" w:rsidRDefault="00AA00EF" w:rsidP="00AA00EF">
      <w:pPr>
        <w:pStyle w:val="ListParagraph"/>
        <w:rPr>
          <w:sz w:val="24"/>
          <w:szCs w:val="24"/>
        </w:rPr>
      </w:pPr>
    </w:p>
    <w:p w14:paraId="6D2FDE10" w14:textId="5D975564" w:rsidR="00A457A4" w:rsidRDefault="00AA00EF" w:rsidP="00AA00EF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Staff Assignments for 2025-26 – Reviewed</w:t>
      </w:r>
    </w:p>
    <w:p w14:paraId="128B8806" w14:textId="77777777" w:rsidR="00AA00EF" w:rsidRPr="00AA00EF" w:rsidRDefault="00AA00EF" w:rsidP="00AA00EF">
      <w:pPr>
        <w:pStyle w:val="ListParagraph"/>
        <w:rPr>
          <w:sz w:val="24"/>
          <w:szCs w:val="24"/>
        </w:rPr>
      </w:pPr>
    </w:p>
    <w:p w14:paraId="2ED0BEB6" w14:textId="6C085090" w:rsidR="00AA00EF" w:rsidRDefault="00AA00EF" w:rsidP="00AA00EF">
      <w:pPr>
        <w:pStyle w:val="ListParagraph"/>
        <w:numPr>
          <w:ilvl w:val="0"/>
          <w:numId w:val="50"/>
        </w:numPr>
        <w:rPr>
          <w:sz w:val="24"/>
          <w:szCs w:val="24"/>
        </w:rPr>
      </w:pPr>
      <w:r w:rsidRPr="00AA00EF">
        <w:rPr>
          <w:sz w:val="24"/>
          <w:szCs w:val="24"/>
        </w:rPr>
        <w:t xml:space="preserve">District Staff for 2025-26 - The Superintendent recommended approval of </w:t>
      </w:r>
      <w:r>
        <w:rPr>
          <w:sz w:val="24"/>
          <w:szCs w:val="24"/>
        </w:rPr>
        <w:t>District Staff for 2025-26, to exclude one Retir</w:t>
      </w:r>
      <w:r w:rsidR="004B5241">
        <w:rPr>
          <w:sz w:val="24"/>
          <w:szCs w:val="24"/>
        </w:rPr>
        <w:t>ee</w:t>
      </w:r>
      <w:r>
        <w:rPr>
          <w:sz w:val="24"/>
          <w:szCs w:val="24"/>
        </w:rPr>
        <w:t xml:space="preserve">. </w:t>
      </w:r>
      <w:r w:rsidRPr="00AA00EF">
        <w:rPr>
          <w:sz w:val="24"/>
          <w:szCs w:val="24"/>
        </w:rPr>
        <w:t xml:space="preserve"> On a motion by Mr. Wilborn and a second by Mr. Eleby, the Board voted (4, 0), to accept the Superintendent’s recommendation.  The motion passed. </w:t>
      </w:r>
    </w:p>
    <w:p w14:paraId="3088666F" w14:textId="77777777" w:rsidR="00AA00EF" w:rsidRPr="00AA00EF" w:rsidRDefault="00AA00EF" w:rsidP="00AA00EF">
      <w:pPr>
        <w:pStyle w:val="ListParagraph"/>
        <w:rPr>
          <w:sz w:val="24"/>
          <w:szCs w:val="24"/>
        </w:rPr>
      </w:pPr>
    </w:p>
    <w:p w14:paraId="61332D70" w14:textId="4C440F14" w:rsidR="00AA00EF" w:rsidRDefault="00AA00EF" w:rsidP="00AA00EF">
      <w:pPr>
        <w:pStyle w:val="ListParagraph"/>
        <w:numPr>
          <w:ilvl w:val="0"/>
          <w:numId w:val="50"/>
        </w:numPr>
        <w:rPr>
          <w:sz w:val="24"/>
          <w:szCs w:val="24"/>
        </w:rPr>
      </w:pPr>
      <w:r w:rsidRPr="00AA00EF">
        <w:rPr>
          <w:sz w:val="24"/>
          <w:szCs w:val="24"/>
        </w:rPr>
        <w:lastRenderedPageBreak/>
        <w:t xml:space="preserve">School Administrators for 2025-26 - The Superintendent recommended approval of the school Admin staff rehire (Assistant Principals) for the 2025-26 school year.  On a motion by Mr. Wilborn and a second by Mr. Eleby, the Board voted (4, 0), to accept the Superintendent’s recommendation.  The motion passed. </w:t>
      </w:r>
    </w:p>
    <w:p w14:paraId="351CFBB3" w14:textId="77777777" w:rsidR="00AA00EF" w:rsidRPr="00AA00EF" w:rsidRDefault="00AA00EF" w:rsidP="00AA00EF">
      <w:pPr>
        <w:rPr>
          <w:sz w:val="24"/>
          <w:szCs w:val="24"/>
        </w:rPr>
      </w:pPr>
    </w:p>
    <w:p w14:paraId="127F29B6" w14:textId="450DDEB1" w:rsidR="000B69FC" w:rsidRPr="00AA00EF" w:rsidRDefault="00AA00EF" w:rsidP="00994EFC">
      <w:pPr>
        <w:pStyle w:val="ListParagraph"/>
        <w:numPr>
          <w:ilvl w:val="0"/>
          <w:numId w:val="50"/>
        </w:numPr>
        <w:rPr>
          <w:sz w:val="24"/>
          <w:szCs w:val="24"/>
        </w:rPr>
      </w:pPr>
      <w:r w:rsidRPr="00AA00EF">
        <w:rPr>
          <w:sz w:val="24"/>
          <w:szCs w:val="24"/>
        </w:rPr>
        <w:t xml:space="preserve">PC Solutions (PCS) &amp; Integration Service Contract - The Superintendent recommended approval of </w:t>
      </w:r>
      <w:r>
        <w:rPr>
          <w:sz w:val="24"/>
          <w:szCs w:val="24"/>
        </w:rPr>
        <w:t>a service contract with PC Solutions &amp; Integration in the amount of $10,057.46</w:t>
      </w:r>
      <w:r w:rsidRPr="00AA00EF">
        <w:rPr>
          <w:sz w:val="24"/>
          <w:szCs w:val="24"/>
        </w:rPr>
        <w:t xml:space="preserve">.  On a motion by Mr. Wilborn and a second by Mr. Eleby, the Board voted (4, 0), to accept the Superintendent’s recommendation.  The motion passed. </w:t>
      </w:r>
    </w:p>
    <w:p w14:paraId="3B56F46F" w14:textId="77777777" w:rsidR="004A5400" w:rsidRDefault="004A5400" w:rsidP="00994EFC">
      <w:pPr>
        <w:rPr>
          <w:sz w:val="24"/>
          <w:szCs w:val="24"/>
        </w:rPr>
      </w:pPr>
    </w:p>
    <w:bookmarkEnd w:id="4"/>
    <w:p w14:paraId="11EC2197" w14:textId="05071060" w:rsidR="00F260CC" w:rsidRPr="00031E5E" w:rsidRDefault="00F260CC" w:rsidP="43305EA0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NEW &amp; UNFINISHED </w:t>
      </w:r>
      <w:r w:rsidR="00EC6023" w:rsidRPr="43305EA0">
        <w:rPr>
          <w:b/>
          <w:bCs/>
          <w:sz w:val="24"/>
          <w:szCs w:val="24"/>
        </w:rPr>
        <w:t>BUSINESS</w:t>
      </w:r>
    </w:p>
    <w:p w14:paraId="2AD15A79" w14:textId="77777777" w:rsidR="43305EA0" w:rsidRDefault="43305EA0" w:rsidP="43305EA0">
      <w:pPr>
        <w:rPr>
          <w:b/>
          <w:bCs/>
          <w:sz w:val="24"/>
          <w:szCs w:val="24"/>
        </w:rPr>
      </w:pPr>
    </w:p>
    <w:p w14:paraId="4F0A3F4B" w14:textId="77777777" w:rsidR="00AA00EF" w:rsidRDefault="00AA00EF" w:rsidP="00AA00EF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 xml:space="preserve">Field Trips:  </w:t>
      </w:r>
    </w:p>
    <w:p w14:paraId="29339F36" w14:textId="15BB2829" w:rsidR="00AD555D" w:rsidRDefault="00AA00EF" w:rsidP="00AA00E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</w:t>
      </w:r>
      <w:r w:rsidRPr="00AA00EF">
        <w:rPr>
          <w:sz w:val="24"/>
          <w:szCs w:val="24"/>
        </w:rPr>
        <w:t>2</w:t>
      </w:r>
      <w:r w:rsidRPr="00AA00EF">
        <w:rPr>
          <w:sz w:val="24"/>
          <w:szCs w:val="24"/>
          <w:vertAlign w:val="superscript"/>
        </w:rPr>
        <w:t>th</w:t>
      </w:r>
      <w:r w:rsidRPr="00AA00EF">
        <w:rPr>
          <w:sz w:val="24"/>
          <w:szCs w:val="24"/>
        </w:rPr>
        <w:t xml:space="preserve"> Grade Class </w:t>
      </w:r>
      <w:r>
        <w:rPr>
          <w:sz w:val="24"/>
          <w:szCs w:val="24"/>
        </w:rPr>
        <w:t>– Renaissance Festival</w:t>
      </w:r>
    </w:p>
    <w:p w14:paraId="540D50B2" w14:textId="699CFD12" w:rsidR="00AA00EF" w:rsidRDefault="00AA00EF" w:rsidP="00AA00E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PreK – 1</w:t>
      </w:r>
      <w:r w:rsidRPr="00AA00E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Grade</w:t>
      </w:r>
      <w:r w:rsidR="006D6FEA">
        <w:rPr>
          <w:sz w:val="24"/>
          <w:szCs w:val="24"/>
        </w:rPr>
        <w:t>s</w:t>
      </w:r>
      <w:r>
        <w:rPr>
          <w:sz w:val="24"/>
          <w:szCs w:val="24"/>
        </w:rPr>
        <w:t xml:space="preserve"> – Mark’s Melon Patch</w:t>
      </w:r>
    </w:p>
    <w:p w14:paraId="18808C60" w14:textId="77777777" w:rsidR="00AA00EF" w:rsidRDefault="00AA00EF" w:rsidP="00AA00EF">
      <w:pPr>
        <w:rPr>
          <w:sz w:val="24"/>
          <w:szCs w:val="24"/>
        </w:rPr>
      </w:pPr>
    </w:p>
    <w:p w14:paraId="4701FBBA" w14:textId="28E98A35" w:rsidR="00AA00EF" w:rsidRDefault="00AA00EF" w:rsidP="00AA00EF">
      <w:pPr>
        <w:pStyle w:val="ListParagraph"/>
        <w:numPr>
          <w:ilvl w:val="0"/>
          <w:numId w:val="51"/>
        </w:numPr>
        <w:rPr>
          <w:sz w:val="24"/>
          <w:szCs w:val="24"/>
        </w:rPr>
      </w:pPr>
      <w:r w:rsidRPr="00AA00EF">
        <w:rPr>
          <w:sz w:val="24"/>
          <w:szCs w:val="24"/>
        </w:rPr>
        <w:t xml:space="preserve">Fundraiser:  The Superintendent recommended approval of </w:t>
      </w:r>
      <w:r>
        <w:rPr>
          <w:sz w:val="24"/>
          <w:szCs w:val="24"/>
        </w:rPr>
        <w:t xml:space="preserve">Movie Gift Bag Raffle Fundraiser </w:t>
      </w:r>
      <w:proofErr w:type="gramStart"/>
      <w:r>
        <w:rPr>
          <w:sz w:val="24"/>
          <w:szCs w:val="24"/>
        </w:rPr>
        <w:t>sponsored</w:t>
      </w:r>
      <w:proofErr w:type="gramEnd"/>
      <w:r>
        <w:rPr>
          <w:sz w:val="24"/>
          <w:szCs w:val="24"/>
        </w:rPr>
        <w:t xml:space="preserve"> by the Boys’ and Girls’ Track Team. </w:t>
      </w:r>
      <w:r w:rsidRPr="00AA00EF">
        <w:rPr>
          <w:sz w:val="24"/>
          <w:szCs w:val="24"/>
        </w:rPr>
        <w:t xml:space="preserve">On a motion by Mr. Wilborn and a second by Mr. Eleby, the Board voted (4, 0), to accept the Superintendent’s recommendation.  The motion passed. </w:t>
      </w:r>
    </w:p>
    <w:p w14:paraId="065BD647" w14:textId="77777777" w:rsidR="00AA00EF" w:rsidRPr="00AA00EF" w:rsidRDefault="00AA00EF" w:rsidP="00AA00EF">
      <w:pPr>
        <w:pStyle w:val="ListParagraph"/>
        <w:rPr>
          <w:sz w:val="24"/>
          <w:szCs w:val="24"/>
        </w:rPr>
      </w:pPr>
    </w:p>
    <w:p w14:paraId="26212638" w14:textId="15ABB2CA" w:rsidR="0098259E" w:rsidRDefault="00AA00EF" w:rsidP="001F68FE">
      <w:pPr>
        <w:pStyle w:val="ListParagraph"/>
        <w:numPr>
          <w:ilvl w:val="0"/>
          <w:numId w:val="51"/>
        </w:numPr>
        <w:rPr>
          <w:sz w:val="24"/>
          <w:szCs w:val="24"/>
        </w:rPr>
      </w:pPr>
      <w:r w:rsidRPr="00AA00EF">
        <w:rPr>
          <w:sz w:val="24"/>
          <w:szCs w:val="24"/>
        </w:rPr>
        <w:t xml:space="preserve">Board Work Session Follow-up – The Superintendent discussed the Organizational chart and Board norms will need to be updated. The Superintendent will send a proposal. </w:t>
      </w:r>
    </w:p>
    <w:p w14:paraId="637066A9" w14:textId="77777777" w:rsidR="00AA00EF" w:rsidRPr="00AA00EF" w:rsidRDefault="00AA00EF" w:rsidP="00AA00EF">
      <w:pPr>
        <w:rPr>
          <w:sz w:val="24"/>
          <w:szCs w:val="24"/>
        </w:rPr>
      </w:pPr>
    </w:p>
    <w:p w14:paraId="60C3F52E" w14:textId="77777777" w:rsidR="001630CE" w:rsidRPr="00E6103F" w:rsidRDefault="00E6103F" w:rsidP="009573E4">
      <w:pPr>
        <w:rPr>
          <w:b/>
          <w:bCs/>
          <w:sz w:val="24"/>
          <w:szCs w:val="24"/>
        </w:rPr>
      </w:pPr>
      <w:r w:rsidRPr="00E6103F">
        <w:rPr>
          <w:b/>
          <w:bCs/>
          <w:sz w:val="24"/>
          <w:szCs w:val="24"/>
        </w:rPr>
        <w:t>PUBLIC COMMENTS</w:t>
      </w:r>
    </w:p>
    <w:p w14:paraId="58A1D773" w14:textId="77777777" w:rsidR="00E6103F" w:rsidRDefault="00E6103F" w:rsidP="009573E4">
      <w:pPr>
        <w:rPr>
          <w:sz w:val="24"/>
          <w:szCs w:val="24"/>
        </w:rPr>
      </w:pPr>
    </w:p>
    <w:p w14:paraId="6C2FFEB3" w14:textId="0A58492C" w:rsidR="001630CE" w:rsidRDefault="00AA00EF" w:rsidP="009573E4">
      <w:pPr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77E0A9CB" w14:textId="77777777" w:rsidR="00C46F75" w:rsidRDefault="00C46F75" w:rsidP="713A72AA">
      <w:pPr>
        <w:rPr>
          <w:b/>
          <w:bCs/>
          <w:sz w:val="24"/>
          <w:szCs w:val="24"/>
        </w:rPr>
      </w:pPr>
    </w:p>
    <w:p w14:paraId="1D8E3B83" w14:textId="71DE4A98" w:rsidR="004A7D80" w:rsidRDefault="00601D4F" w:rsidP="713A72AA">
      <w:pPr>
        <w:rPr>
          <w:b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1C05CA51" w14:textId="77777777" w:rsidR="00C46F75" w:rsidRPr="00C46F75" w:rsidRDefault="00C46F75" w:rsidP="713A72AA">
      <w:pPr>
        <w:rPr>
          <w:b/>
          <w:sz w:val="24"/>
          <w:szCs w:val="24"/>
        </w:rPr>
      </w:pPr>
    </w:p>
    <w:p w14:paraId="6E6517BA" w14:textId="6ACBBFF8" w:rsidR="003A07BD" w:rsidRDefault="003E55DE" w:rsidP="713A72AA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next Regular Board Meeting </w:t>
      </w:r>
      <w:r w:rsidR="004F1F26">
        <w:rPr>
          <w:sz w:val="24"/>
          <w:szCs w:val="24"/>
        </w:rPr>
        <w:t>w</w:t>
      </w:r>
      <w:r w:rsidR="00AA00EF">
        <w:rPr>
          <w:sz w:val="24"/>
          <w:szCs w:val="24"/>
        </w:rPr>
        <w:t xml:space="preserve">ill be held May </w:t>
      </w:r>
      <w:proofErr w:type="gramStart"/>
      <w:r w:rsidR="00AA00EF">
        <w:rPr>
          <w:sz w:val="24"/>
          <w:szCs w:val="24"/>
        </w:rPr>
        <w:t xml:space="preserve">6, </w:t>
      </w:r>
      <w:r w:rsidR="004A5A91">
        <w:rPr>
          <w:sz w:val="24"/>
          <w:szCs w:val="24"/>
        </w:rPr>
        <w:t xml:space="preserve"> </w:t>
      </w:r>
      <w:r w:rsidR="003D68F5">
        <w:rPr>
          <w:sz w:val="24"/>
          <w:szCs w:val="24"/>
        </w:rPr>
        <w:t>2025</w:t>
      </w:r>
      <w:proofErr w:type="gramEnd"/>
      <w:r w:rsidR="003D68F5">
        <w:rPr>
          <w:sz w:val="24"/>
          <w:szCs w:val="24"/>
        </w:rPr>
        <w:t>,</w:t>
      </w:r>
      <w:r w:rsidR="00AD555D">
        <w:rPr>
          <w:sz w:val="24"/>
          <w:szCs w:val="24"/>
        </w:rPr>
        <w:t xml:space="preserve"> </w:t>
      </w:r>
      <w:r w:rsidR="004A5A91">
        <w:rPr>
          <w:sz w:val="24"/>
          <w:szCs w:val="24"/>
        </w:rPr>
        <w:t>at 6</w:t>
      </w:r>
      <w:r w:rsidR="006D6FEA">
        <w:rPr>
          <w:sz w:val="24"/>
          <w:szCs w:val="24"/>
        </w:rPr>
        <w:t xml:space="preserve">:00 </w:t>
      </w:r>
      <w:r w:rsidR="004A5A91">
        <w:rPr>
          <w:sz w:val="24"/>
          <w:szCs w:val="24"/>
        </w:rPr>
        <w:t>p.m.</w:t>
      </w:r>
      <w:r w:rsidR="004F1F26">
        <w:rPr>
          <w:sz w:val="24"/>
          <w:szCs w:val="24"/>
        </w:rPr>
        <w:t xml:space="preserve"> </w:t>
      </w:r>
    </w:p>
    <w:p w14:paraId="0344C945" w14:textId="77777777" w:rsidR="004F1F26" w:rsidRDefault="004F1F26" w:rsidP="713A72AA">
      <w:pPr>
        <w:rPr>
          <w:sz w:val="24"/>
          <w:szCs w:val="24"/>
        </w:rPr>
      </w:pPr>
    </w:p>
    <w:p w14:paraId="30180584" w14:textId="7D8A3F54" w:rsidR="004F1F26" w:rsidRDefault="00AA00EF" w:rsidP="713A72AA">
      <w:pPr>
        <w:rPr>
          <w:sz w:val="24"/>
          <w:szCs w:val="24"/>
        </w:rPr>
      </w:pPr>
      <w:r>
        <w:rPr>
          <w:sz w:val="24"/>
          <w:szCs w:val="24"/>
        </w:rPr>
        <w:t>Summer Conference scheduled for June 5-7, 2025.  The Board is requesting to be housed at the host hotel. The Superintendent also discussed the Legislative position.</w:t>
      </w:r>
    </w:p>
    <w:p w14:paraId="5B523DB4" w14:textId="77777777" w:rsidR="00AA00EF" w:rsidRDefault="00AA00EF" w:rsidP="713A72AA">
      <w:pPr>
        <w:rPr>
          <w:sz w:val="24"/>
          <w:szCs w:val="24"/>
        </w:rPr>
      </w:pPr>
    </w:p>
    <w:p w14:paraId="510CA300" w14:textId="25FCA204" w:rsidR="00AA00EF" w:rsidRDefault="00AA00EF" w:rsidP="713A72AA">
      <w:pPr>
        <w:rPr>
          <w:sz w:val="24"/>
          <w:szCs w:val="24"/>
        </w:rPr>
      </w:pPr>
      <w:r>
        <w:rPr>
          <w:sz w:val="24"/>
          <w:szCs w:val="24"/>
        </w:rPr>
        <w:t xml:space="preserve">Quitman County Riverfest will be held on Saturday, April 19, 2025; if any Board Members </w:t>
      </w:r>
      <w:proofErr w:type="gramStart"/>
      <w:r>
        <w:rPr>
          <w:sz w:val="24"/>
          <w:szCs w:val="24"/>
        </w:rPr>
        <w:t>will</w:t>
      </w:r>
      <w:proofErr w:type="gramEnd"/>
      <w:r>
        <w:rPr>
          <w:sz w:val="24"/>
          <w:szCs w:val="24"/>
        </w:rPr>
        <w:t xml:space="preserve"> like to be </w:t>
      </w:r>
      <w:proofErr w:type="spellStart"/>
      <w:r>
        <w:rPr>
          <w:sz w:val="24"/>
          <w:szCs w:val="24"/>
        </w:rPr>
        <w:t>apart</w:t>
      </w:r>
      <w:proofErr w:type="spellEnd"/>
      <w:r>
        <w:rPr>
          <w:sz w:val="24"/>
          <w:szCs w:val="24"/>
        </w:rPr>
        <w:t xml:space="preserve"> of the festivities they will notify the Superintendent</w:t>
      </w:r>
    </w:p>
    <w:p w14:paraId="32CB64FA" w14:textId="77777777" w:rsidR="00A11B6E" w:rsidRDefault="00A11B6E" w:rsidP="713A72AA">
      <w:pPr>
        <w:rPr>
          <w:sz w:val="24"/>
          <w:szCs w:val="24"/>
        </w:rPr>
      </w:pPr>
    </w:p>
    <w:p w14:paraId="3FEDA329" w14:textId="77777777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1A993BA8" w14:textId="77777777" w:rsidR="00465F27" w:rsidRPr="007C5CFF" w:rsidRDefault="00465F27" w:rsidP="00430252">
      <w:pPr>
        <w:rPr>
          <w:b/>
          <w:sz w:val="24"/>
          <w:szCs w:val="24"/>
        </w:rPr>
      </w:pPr>
    </w:p>
    <w:p w14:paraId="039254C2" w14:textId="6D0C7019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8B6355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>r</w:t>
      </w:r>
      <w:r w:rsidR="004A7D80">
        <w:rPr>
          <w:sz w:val="24"/>
          <w:szCs w:val="24"/>
        </w:rPr>
        <w:t xml:space="preserve">. </w:t>
      </w:r>
      <w:r w:rsidR="00AD555D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, </w:t>
      </w:r>
      <w:r w:rsidRPr="43305EA0">
        <w:rPr>
          <w:sz w:val="24"/>
          <w:szCs w:val="24"/>
        </w:rPr>
        <w:t>the Board voted (</w:t>
      </w:r>
      <w:r w:rsidR="005D2F3C">
        <w:rPr>
          <w:sz w:val="24"/>
          <w:szCs w:val="24"/>
        </w:rPr>
        <w:t>4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1FCA36D9" w14:textId="77777777" w:rsidR="43305EA0" w:rsidRDefault="43305EA0" w:rsidP="43305EA0">
      <w:pPr>
        <w:rPr>
          <w:sz w:val="24"/>
          <w:szCs w:val="24"/>
        </w:rPr>
      </w:pPr>
    </w:p>
    <w:p w14:paraId="2BA6E84B" w14:textId="77777777" w:rsidR="43305EA0" w:rsidRDefault="43305EA0" w:rsidP="43305EA0">
      <w:pPr>
        <w:rPr>
          <w:sz w:val="24"/>
          <w:szCs w:val="24"/>
        </w:rPr>
      </w:pPr>
    </w:p>
    <w:p w14:paraId="3D2A4755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19FF69A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7C5CFF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CB195" w14:textId="77777777" w:rsidR="0017289C" w:rsidRDefault="0017289C">
      <w:r>
        <w:separator/>
      </w:r>
    </w:p>
  </w:endnote>
  <w:endnote w:type="continuationSeparator" w:id="0">
    <w:p w14:paraId="03495007" w14:textId="77777777" w:rsidR="0017289C" w:rsidRDefault="0017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C0FFB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3DC756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83637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742486D6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A3AE6" w14:textId="77777777" w:rsidR="0017289C" w:rsidRDefault="0017289C">
      <w:r>
        <w:separator/>
      </w:r>
    </w:p>
  </w:footnote>
  <w:footnote w:type="continuationSeparator" w:id="0">
    <w:p w14:paraId="268AFEE9" w14:textId="77777777" w:rsidR="0017289C" w:rsidRDefault="0017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C0212"/>
    <w:multiLevelType w:val="hybridMultilevel"/>
    <w:tmpl w:val="3E8CE0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4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69B22363"/>
    <w:multiLevelType w:val="hybridMultilevel"/>
    <w:tmpl w:val="5A8874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38886872">
    <w:abstractNumId w:val="32"/>
  </w:num>
  <w:num w:numId="2" w16cid:durableId="1783645999">
    <w:abstractNumId w:val="26"/>
  </w:num>
  <w:num w:numId="3" w16cid:durableId="810906136">
    <w:abstractNumId w:val="35"/>
  </w:num>
  <w:num w:numId="4" w16cid:durableId="1005323456">
    <w:abstractNumId w:val="22"/>
  </w:num>
  <w:num w:numId="5" w16cid:durableId="905800432">
    <w:abstractNumId w:val="29"/>
  </w:num>
  <w:num w:numId="6" w16cid:durableId="1360204615">
    <w:abstractNumId w:val="50"/>
  </w:num>
  <w:num w:numId="7" w16cid:durableId="1661274649">
    <w:abstractNumId w:val="33"/>
  </w:num>
  <w:num w:numId="8" w16cid:durableId="318072118">
    <w:abstractNumId w:val="27"/>
  </w:num>
  <w:num w:numId="9" w16cid:durableId="1337655339">
    <w:abstractNumId w:val="30"/>
  </w:num>
  <w:num w:numId="10" w16cid:durableId="423067166">
    <w:abstractNumId w:val="0"/>
  </w:num>
  <w:num w:numId="11" w16cid:durableId="42141499">
    <w:abstractNumId w:val="17"/>
  </w:num>
  <w:num w:numId="12" w16cid:durableId="1571305050">
    <w:abstractNumId w:val="15"/>
  </w:num>
  <w:num w:numId="13" w16cid:durableId="806552830">
    <w:abstractNumId w:val="23"/>
  </w:num>
  <w:num w:numId="14" w16cid:durableId="705445187">
    <w:abstractNumId w:val="45"/>
  </w:num>
  <w:num w:numId="15" w16cid:durableId="662395591">
    <w:abstractNumId w:val="8"/>
  </w:num>
  <w:num w:numId="16" w16cid:durableId="1472747135">
    <w:abstractNumId w:val="39"/>
  </w:num>
  <w:num w:numId="17" w16cid:durableId="1821581712">
    <w:abstractNumId w:val="14"/>
  </w:num>
  <w:num w:numId="18" w16cid:durableId="1967856670">
    <w:abstractNumId w:val="24"/>
  </w:num>
  <w:num w:numId="19" w16cid:durableId="1035622636">
    <w:abstractNumId w:val="36"/>
  </w:num>
  <w:num w:numId="20" w16cid:durableId="727414763">
    <w:abstractNumId w:val="21"/>
  </w:num>
  <w:num w:numId="21" w16cid:durableId="202864583">
    <w:abstractNumId w:val="4"/>
  </w:num>
  <w:num w:numId="22" w16cid:durableId="844324625">
    <w:abstractNumId w:val="28"/>
  </w:num>
  <w:num w:numId="23" w16cid:durableId="299387422">
    <w:abstractNumId w:val="2"/>
  </w:num>
  <w:num w:numId="24" w16cid:durableId="574702728">
    <w:abstractNumId w:val="47"/>
  </w:num>
  <w:num w:numId="25" w16cid:durableId="1573003637">
    <w:abstractNumId w:val="6"/>
  </w:num>
  <w:num w:numId="26" w16cid:durableId="154735164">
    <w:abstractNumId w:val="5"/>
  </w:num>
  <w:num w:numId="27" w16cid:durableId="53697201">
    <w:abstractNumId w:val="37"/>
  </w:num>
  <w:num w:numId="28" w16cid:durableId="2051879494">
    <w:abstractNumId w:val="1"/>
  </w:num>
  <w:num w:numId="29" w16cid:durableId="116024468">
    <w:abstractNumId w:val="49"/>
  </w:num>
  <w:num w:numId="30" w16cid:durableId="492986714">
    <w:abstractNumId w:val="3"/>
  </w:num>
  <w:num w:numId="31" w16cid:durableId="1255475630">
    <w:abstractNumId w:val="43"/>
  </w:num>
  <w:num w:numId="32" w16cid:durableId="831993381">
    <w:abstractNumId w:val="9"/>
  </w:num>
  <w:num w:numId="33" w16cid:durableId="2041128324">
    <w:abstractNumId w:val="18"/>
  </w:num>
  <w:num w:numId="34" w16cid:durableId="1762874748">
    <w:abstractNumId w:val="16"/>
  </w:num>
  <w:num w:numId="35" w16cid:durableId="1358193761">
    <w:abstractNumId w:val="44"/>
  </w:num>
  <w:num w:numId="36" w16cid:durableId="438792447">
    <w:abstractNumId w:val="12"/>
  </w:num>
  <w:num w:numId="37" w16cid:durableId="175660085">
    <w:abstractNumId w:val="31"/>
  </w:num>
  <w:num w:numId="38" w16cid:durableId="1355184184">
    <w:abstractNumId w:val="11"/>
  </w:num>
  <w:num w:numId="39" w16cid:durableId="438181506">
    <w:abstractNumId w:val="34"/>
  </w:num>
  <w:num w:numId="40" w16cid:durableId="395473838">
    <w:abstractNumId w:val="25"/>
  </w:num>
  <w:num w:numId="41" w16cid:durableId="1738623994">
    <w:abstractNumId w:val="19"/>
  </w:num>
  <w:num w:numId="42" w16cid:durableId="1518078083">
    <w:abstractNumId w:val="42"/>
  </w:num>
  <w:num w:numId="43" w16cid:durableId="1920408463">
    <w:abstractNumId w:val="13"/>
  </w:num>
  <w:num w:numId="44" w16cid:durableId="1520700792">
    <w:abstractNumId w:val="38"/>
  </w:num>
  <w:num w:numId="45" w16cid:durableId="1347946478">
    <w:abstractNumId w:val="46"/>
  </w:num>
  <w:num w:numId="46" w16cid:durableId="1890871550">
    <w:abstractNumId w:val="10"/>
  </w:num>
  <w:num w:numId="47" w16cid:durableId="1362321302">
    <w:abstractNumId w:val="7"/>
  </w:num>
  <w:num w:numId="48" w16cid:durableId="2048405170">
    <w:abstractNumId w:val="48"/>
  </w:num>
  <w:num w:numId="49" w16cid:durableId="1959339046">
    <w:abstractNumId w:val="41"/>
  </w:num>
  <w:num w:numId="50" w16cid:durableId="1092703975">
    <w:abstractNumId w:val="20"/>
  </w:num>
  <w:num w:numId="51" w16cid:durableId="135719790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67"/>
    <w:rsid w:val="0000069C"/>
    <w:rsid w:val="00000CCC"/>
    <w:rsid w:val="000010D9"/>
    <w:rsid w:val="0000146A"/>
    <w:rsid w:val="00001B7B"/>
    <w:rsid w:val="00001C70"/>
    <w:rsid w:val="0000267A"/>
    <w:rsid w:val="00002E88"/>
    <w:rsid w:val="000030E4"/>
    <w:rsid w:val="0000338F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D75"/>
    <w:rsid w:val="00031E5E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4F0"/>
    <w:rsid w:val="00072A09"/>
    <w:rsid w:val="00073275"/>
    <w:rsid w:val="00073CA6"/>
    <w:rsid w:val="00074618"/>
    <w:rsid w:val="00074C91"/>
    <w:rsid w:val="000751DC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9FC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2A9B"/>
    <w:rsid w:val="000D304A"/>
    <w:rsid w:val="000D364C"/>
    <w:rsid w:val="000D4207"/>
    <w:rsid w:val="000D4736"/>
    <w:rsid w:val="000D55DD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DB5"/>
    <w:rsid w:val="000F6E48"/>
    <w:rsid w:val="000F725A"/>
    <w:rsid w:val="000F72A5"/>
    <w:rsid w:val="00100B01"/>
    <w:rsid w:val="00101307"/>
    <w:rsid w:val="0010176C"/>
    <w:rsid w:val="00101793"/>
    <w:rsid w:val="001018D6"/>
    <w:rsid w:val="00101AF1"/>
    <w:rsid w:val="00101C75"/>
    <w:rsid w:val="0010259A"/>
    <w:rsid w:val="0010356C"/>
    <w:rsid w:val="00103A1C"/>
    <w:rsid w:val="00103B40"/>
    <w:rsid w:val="00104119"/>
    <w:rsid w:val="00105042"/>
    <w:rsid w:val="00105FC4"/>
    <w:rsid w:val="00106B7B"/>
    <w:rsid w:val="00106EE2"/>
    <w:rsid w:val="0010711F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3592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B59"/>
    <w:rsid w:val="00171C25"/>
    <w:rsid w:val="001720EA"/>
    <w:rsid w:val="0017289C"/>
    <w:rsid w:val="00172CA3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1A5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5A"/>
    <w:rsid w:val="00223778"/>
    <w:rsid w:val="00223EEC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5B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E32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49B"/>
    <w:rsid w:val="002D060F"/>
    <w:rsid w:val="002D0937"/>
    <w:rsid w:val="002D125E"/>
    <w:rsid w:val="002D1690"/>
    <w:rsid w:val="002D1AC1"/>
    <w:rsid w:val="002D24AA"/>
    <w:rsid w:val="002D2558"/>
    <w:rsid w:val="002D3A92"/>
    <w:rsid w:val="002D3BCF"/>
    <w:rsid w:val="002D3C3A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300684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7496"/>
    <w:rsid w:val="0034015E"/>
    <w:rsid w:val="003406D2"/>
    <w:rsid w:val="003411B7"/>
    <w:rsid w:val="00341824"/>
    <w:rsid w:val="0034187D"/>
    <w:rsid w:val="003436AB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752"/>
    <w:rsid w:val="003715E2"/>
    <w:rsid w:val="003715F9"/>
    <w:rsid w:val="00371B05"/>
    <w:rsid w:val="00372104"/>
    <w:rsid w:val="00372ABA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07BD"/>
    <w:rsid w:val="003A1771"/>
    <w:rsid w:val="003A1968"/>
    <w:rsid w:val="003A1A42"/>
    <w:rsid w:val="003A2C2F"/>
    <w:rsid w:val="003A2E9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C1D"/>
    <w:rsid w:val="003D2D40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68F5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89"/>
    <w:rsid w:val="004177CA"/>
    <w:rsid w:val="00417C62"/>
    <w:rsid w:val="00417FF7"/>
    <w:rsid w:val="00420196"/>
    <w:rsid w:val="0042053E"/>
    <w:rsid w:val="00420C19"/>
    <w:rsid w:val="0042152A"/>
    <w:rsid w:val="00422D04"/>
    <w:rsid w:val="00423412"/>
    <w:rsid w:val="00424696"/>
    <w:rsid w:val="00424EED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A7D80"/>
    <w:rsid w:val="004B0073"/>
    <w:rsid w:val="004B01E2"/>
    <w:rsid w:val="004B0C8A"/>
    <w:rsid w:val="004B1BB3"/>
    <w:rsid w:val="004B2609"/>
    <w:rsid w:val="004B274E"/>
    <w:rsid w:val="004B463A"/>
    <w:rsid w:val="004B5241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D31"/>
    <w:rsid w:val="004D30BC"/>
    <w:rsid w:val="004D3552"/>
    <w:rsid w:val="004D37F8"/>
    <w:rsid w:val="004D38B5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BA7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1F26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69C8"/>
    <w:rsid w:val="00516A3D"/>
    <w:rsid w:val="00516BDE"/>
    <w:rsid w:val="0051733E"/>
    <w:rsid w:val="005173DB"/>
    <w:rsid w:val="00517527"/>
    <w:rsid w:val="00517E8E"/>
    <w:rsid w:val="00517FE6"/>
    <w:rsid w:val="005202F6"/>
    <w:rsid w:val="00521471"/>
    <w:rsid w:val="00522097"/>
    <w:rsid w:val="0052315B"/>
    <w:rsid w:val="00523461"/>
    <w:rsid w:val="00523FA6"/>
    <w:rsid w:val="005240AB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6DA6"/>
    <w:rsid w:val="005874F4"/>
    <w:rsid w:val="0058760B"/>
    <w:rsid w:val="005878FA"/>
    <w:rsid w:val="00587DAE"/>
    <w:rsid w:val="005906AE"/>
    <w:rsid w:val="00590A19"/>
    <w:rsid w:val="00590EB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480"/>
    <w:rsid w:val="005D2F10"/>
    <w:rsid w:val="005D2F3C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53B7"/>
    <w:rsid w:val="00605400"/>
    <w:rsid w:val="006067A7"/>
    <w:rsid w:val="00606FEB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0CA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A36"/>
    <w:rsid w:val="00652EB4"/>
    <w:rsid w:val="006536A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507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FCB"/>
    <w:rsid w:val="00683232"/>
    <w:rsid w:val="0068345D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3C96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5D65"/>
    <w:rsid w:val="006B63D8"/>
    <w:rsid w:val="006B7BDD"/>
    <w:rsid w:val="006B7E9A"/>
    <w:rsid w:val="006C0095"/>
    <w:rsid w:val="006C0623"/>
    <w:rsid w:val="006C181B"/>
    <w:rsid w:val="006C1A11"/>
    <w:rsid w:val="006C1A24"/>
    <w:rsid w:val="006C20DC"/>
    <w:rsid w:val="006C22D1"/>
    <w:rsid w:val="006C28B1"/>
    <w:rsid w:val="006C296C"/>
    <w:rsid w:val="006C2ADC"/>
    <w:rsid w:val="006C4ADE"/>
    <w:rsid w:val="006C528D"/>
    <w:rsid w:val="006C59B7"/>
    <w:rsid w:val="006C5F8F"/>
    <w:rsid w:val="006C64A9"/>
    <w:rsid w:val="006C656B"/>
    <w:rsid w:val="006C66D4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6FEA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4F4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C9B"/>
    <w:rsid w:val="00713EA5"/>
    <w:rsid w:val="007140B7"/>
    <w:rsid w:val="00714DE4"/>
    <w:rsid w:val="00715320"/>
    <w:rsid w:val="0071548E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A9F"/>
    <w:rsid w:val="00750ED7"/>
    <w:rsid w:val="007511D7"/>
    <w:rsid w:val="007516F9"/>
    <w:rsid w:val="007529EB"/>
    <w:rsid w:val="00752E70"/>
    <w:rsid w:val="00752FE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4DFF"/>
    <w:rsid w:val="0076553E"/>
    <w:rsid w:val="00765DAD"/>
    <w:rsid w:val="00766031"/>
    <w:rsid w:val="00766BCA"/>
    <w:rsid w:val="007678CD"/>
    <w:rsid w:val="00767CC7"/>
    <w:rsid w:val="00767F26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4AFE"/>
    <w:rsid w:val="0077512C"/>
    <w:rsid w:val="00776757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40F4"/>
    <w:rsid w:val="007843CA"/>
    <w:rsid w:val="00784E86"/>
    <w:rsid w:val="00785394"/>
    <w:rsid w:val="00785642"/>
    <w:rsid w:val="007868CE"/>
    <w:rsid w:val="00786D47"/>
    <w:rsid w:val="0078792C"/>
    <w:rsid w:val="00787DFA"/>
    <w:rsid w:val="00787FA0"/>
    <w:rsid w:val="00790271"/>
    <w:rsid w:val="00790433"/>
    <w:rsid w:val="0079048D"/>
    <w:rsid w:val="00790A78"/>
    <w:rsid w:val="007915B0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67"/>
    <w:rsid w:val="007A5EC5"/>
    <w:rsid w:val="007A6A66"/>
    <w:rsid w:val="007A6CA3"/>
    <w:rsid w:val="007A7223"/>
    <w:rsid w:val="007A7487"/>
    <w:rsid w:val="007A768C"/>
    <w:rsid w:val="007A7D38"/>
    <w:rsid w:val="007A7EE0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2FA5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68"/>
    <w:rsid w:val="007F3DFE"/>
    <w:rsid w:val="007F3E98"/>
    <w:rsid w:val="007F430D"/>
    <w:rsid w:val="007F4620"/>
    <w:rsid w:val="007F487B"/>
    <w:rsid w:val="007F53EF"/>
    <w:rsid w:val="007F6AF6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655B"/>
    <w:rsid w:val="0083695C"/>
    <w:rsid w:val="00836B8B"/>
    <w:rsid w:val="00836C14"/>
    <w:rsid w:val="008407F2"/>
    <w:rsid w:val="00840E59"/>
    <w:rsid w:val="00841037"/>
    <w:rsid w:val="00841607"/>
    <w:rsid w:val="0084195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18E"/>
    <w:rsid w:val="00875484"/>
    <w:rsid w:val="008754EF"/>
    <w:rsid w:val="00875A62"/>
    <w:rsid w:val="00875A83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355"/>
    <w:rsid w:val="008B6C8D"/>
    <w:rsid w:val="008B72B9"/>
    <w:rsid w:val="008B7A53"/>
    <w:rsid w:val="008C000D"/>
    <w:rsid w:val="008C0065"/>
    <w:rsid w:val="008C02E9"/>
    <w:rsid w:val="008C0603"/>
    <w:rsid w:val="008C08E6"/>
    <w:rsid w:val="008C0B29"/>
    <w:rsid w:val="008C0C09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501"/>
    <w:rsid w:val="008D56EC"/>
    <w:rsid w:val="008D5F7E"/>
    <w:rsid w:val="008D63DD"/>
    <w:rsid w:val="008D6435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5D4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ED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CAE"/>
    <w:rsid w:val="00996405"/>
    <w:rsid w:val="00996C7A"/>
    <w:rsid w:val="00997564"/>
    <w:rsid w:val="009976EE"/>
    <w:rsid w:val="00997829"/>
    <w:rsid w:val="009A01F7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70FD"/>
    <w:rsid w:val="009C724E"/>
    <w:rsid w:val="009C7D20"/>
    <w:rsid w:val="009D032C"/>
    <w:rsid w:val="009D070B"/>
    <w:rsid w:val="009D07B7"/>
    <w:rsid w:val="009D08FC"/>
    <w:rsid w:val="009D0D76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A4E"/>
    <w:rsid w:val="009E0A98"/>
    <w:rsid w:val="009E0B39"/>
    <w:rsid w:val="009E1678"/>
    <w:rsid w:val="009E1A8B"/>
    <w:rsid w:val="009E271E"/>
    <w:rsid w:val="009E27DA"/>
    <w:rsid w:val="009E2A9C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F065C"/>
    <w:rsid w:val="009F0D4E"/>
    <w:rsid w:val="009F1525"/>
    <w:rsid w:val="009F17E1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6372"/>
    <w:rsid w:val="009F7079"/>
    <w:rsid w:val="009F70B4"/>
    <w:rsid w:val="009F79B7"/>
    <w:rsid w:val="00A00A33"/>
    <w:rsid w:val="00A01344"/>
    <w:rsid w:val="00A01896"/>
    <w:rsid w:val="00A01D10"/>
    <w:rsid w:val="00A02139"/>
    <w:rsid w:val="00A02F8C"/>
    <w:rsid w:val="00A03E40"/>
    <w:rsid w:val="00A03F08"/>
    <w:rsid w:val="00A050BC"/>
    <w:rsid w:val="00A053D3"/>
    <w:rsid w:val="00A05B5C"/>
    <w:rsid w:val="00A05C6C"/>
    <w:rsid w:val="00A07122"/>
    <w:rsid w:val="00A0713D"/>
    <w:rsid w:val="00A07684"/>
    <w:rsid w:val="00A07B3E"/>
    <w:rsid w:val="00A10047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181"/>
    <w:rsid w:val="00A407A6"/>
    <w:rsid w:val="00A407B2"/>
    <w:rsid w:val="00A411C9"/>
    <w:rsid w:val="00A41E65"/>
    <w:rsid w:val="00A42A12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334"/>
    <w:rsid w:val="00A73D38"/>
    <w:rsid w:val="00A74309"/>
    <w:rsid w:val="00A74816"/>
    <w:rsid w:val="00A74831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5E58"/>
    <w:rsid w:val="00A8604A"/>
    <w:rsid w:val="00A861B5"/>
    <w:rsid w:val="00A861C6"/>
    <w:rsid w:val="00A86810"/>
    <w:rsid w:val="00A900C0"/>
    <w:rsid w:val="00A901C9"/>
    <w:rsid w:val="00A90241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51C1"/>
    <w:rsid w:val="00A952C6"/>
    <w:rsid w:val="00A95AD0"/>
    <w:rsid w:val="00A95D6B"/>
    <w:rsid w:val="00A96296"/>
    <w:rsid w:val="00A964D9"/>
    <w:rsid w:val="00A971DD"/>
    <w:rsid w:val="00A97453"/>
    <w:rsid w:val="00A97552"/>
    <w:rsid w:val="00A97FBD"/>
    <w:rsid w:val="00AA00EF"/>
    <w:rsid w:val="00AA04EE"/>
    <w:rsid w:val="00AA0CE4"/>
    <w:rsid w:val="00AA1778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48C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A38"/>
    <w:rsid w:val="00AD3CC3"/>
    <w:rsid w:val="00AD42D3"/>
    <w:rsid w:val="00AD4576"/>
    <w:rsid w:val="00AD4800"/>
    <w:rsid w:val="00AD51F8"/>
    <w:rsid w:val="00AD555D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269C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7B6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16C5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2D2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2AB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DD4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31C"/>
    <w:rsid w:val="00B831EE"/>
    <w:rsid w:val="00B838F5"/>
    <w:rsid w:val="00B83D58"/>
    <w:rsid w:val="00B8414F"/>
    <w:rsid w:val="00B84DA9"/>
    <w:rsid w:val="00B84E2E"/>
    <w:rsid w:val="00B85A36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3E8"/>
    <w:rsid w:val="00BC149A"/>
    <w:rsid w:val="00BC1B39"/>
    <w:rsid w:val="00BC22E4"/>
    <w:rsid w:val="00BC23A5"/>
    <w:rsid w:val="00BC2F64"/>
    <w:rsid w:val="00BC2FC0"/>
    <w:rsid w:val="00BC348F"/>
    <w:rsid w:val="00BC385B"/>
    <w:rsid w:val="00BC4463"/>
    <w:rsid w:val="00BC46C9"/>
    <w:rsid w:val="00BC4FA0"/>
    <w:rsid w:val="00BC5164"/>
    <w:rsid w:val="00BC5FB0"/>
    <w:rsid w:val="00BC6301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D5F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6F75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1F68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D60"/>
    <w:rsid w:val="00CC09B6"/>
    <w:rsid w:val="00CC1250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C6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BC2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EA5"/>
    <w:rsid w:val="00D91762"/>
    <w:rsid w:val="00D919A9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7D5"/>
    <w:rsid w:val="00D9587A"/>
    <w:rsid w:val="00D95FCB"/>
    <w:rsid w:val="00D96049"/>
    <w:rsid w:val="00D96311"/>
    <w:rsid w:val="00D96596"/>
    <w:rsid w:val="00D96781"/>
    <w:rsid w:val="00D967D4"/>
    <w:rsid w:val="00D9758B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08A"/>
    <w:rsid w:val="00E1234E"/>
    <w:rsid w:val="00E12533"/>
    <w:rsid w:val="00E13AE0"/>
    <w:rsid w:val="00E1488A"/>
    <w:rsid w:val="00E14A2D"/>
    <w:rsid w:val="00E14E4F"/>
    <w:rsid w:val="00E15305"/>
    <w:rsid w:val="00E15A31"/>
    <w:rsid w:val="00E15B9B"/>
    <w:rsid w:val="00E15F7D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4C2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692"/>
    <w:rsid w:val="00EF5C68"/>
    <w:rsid w:val="00EF5EA5"/>
    <w:rsid w:val="00EF5F50"/>
    <w:rsid w:val="00EF6E64"/>
    <w:rsid w:val="00EF7120"/>
    <w:rsid w:val="00F0018B"/>
    <w:rsid w:val="00F00392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805"/>
    <w:rsid w:val="00F34C98"/>
    <w:rsid w:val="00F351BB"/>
    <w:rsid w:val="00F35575"/>
    <w:rsid w:val="00F35BC6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155D"/>
    <w:rsid w:val="00F416D5"/>
    <w:rsid w:val="00F422DE"/>
    <w:rsid w:val="00F42623"/>
    <w:rsid w:val="00F433C2"/>
    <w:rsid w:val="00F434C0"/>
    <w:rsid w:val="00F436EB"/>
    <w:rsid w:val="00F43B77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49"/>
    <w:rsid w:val="00F6047A"/>
    <w:rsid w:val="00F61295"/>
    <w:rsid w:val="00F6161B"/>
    <w:rsid w:val="00F616C3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B77"/>
    <w:rsid w:val="00F74A6D"/>
    <w:rsid w:val="00F75334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4E9"/>
    <w:rsid w:val="00F80600"/>
    <w:rsid w:val="00F811E2"/>
    <w:rsid w:val="00F816B3"/>
    <w:rsid w:val="00F82752"/>
    <w:rsid w:val="00F82ECA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21AC"/>
    <w:rsid w:val="00FB240C"/>
    <w:rsid w:val="00FB2857"/>
    <w:rsid w:val="00FB293D"/>
    <w:rsid w:val="00FB3226"/>
    <w:rsid w:val="00FB3A42"/>
    <w:rsid w:val="00FB3F07"/>
    <w:rsid w:val="00FB4028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2D4F"/>
    <w:rsid w:val="00FE3126"/>
    <w:rsid w:val="00FE3922"/>
    <w:rsid w:val="00FE3ED7"/>
    <w:rsid w:val="00FE464E"/>
    <w:rsid w:val="00FE5869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B2AAD"/>
  <w15:docId w15:val="{C041F493-7E45-41B2-AB13-F1E5CACE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esk\OneDrive%20-%20Quitman%20County%20Schools%20GA\Desktop\BOE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C:\Users\hayesk\OneDrive - Quitman County Schools GA\Desktop\BOE Minutes Template.dotx</Template>
  <TotalTime>58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Kathy Hayes</dc:creator>
  <cp:lastModifiedBy>Twanda Banks</cp:lastModifiedBy>
  <cp:revision>5</cp:revision>
  <cp:lastPrinted>2023-04-13T17:53:00Z</cp:lastPrinted>
  <dcterms:created xsi:type="dcterms:W3CDTF">2025-05-05T12:09:00Z</dcterms:created>
  <dcterms:modified xsi:type="dcterms:W3CDTF">2025-05-05T13:38:00Z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