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E4813E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E323B6">
        <w:rPr>
          <w:rFonts w:ascii="Times New Roman" w:hAnsi="Times New Roman"/>
          <w:noProof/>
          <w:sz w:val="20"/>
        </w:rPr>
        <w:t>ROBINSON/HALL</w:t>
      </w:r>
      <w:r w:rsidR="00E323B6">
        <w:rPr>
          <w:rFonts w:ascii="Times New Roman" w:hAnsi="Times New Roman"/>
          <w:noProof/>
          <w:sz w:val="20"/>
        </w:rPr>
        <w:tab/>
      </w:r>
      <w:r w:rsidR="00E323B6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09/3-6,2024</w:t>
      </w:r>
      <w:r w:rsidR="00E323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1B9768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4644F1">
              <w:rPr>
                <w:rFonts w:ascii="Times New Roman" w:hAnsi="Times New Roman"/>
                <w:sz w:val="20"/>
              </w:rPr>
              <w:t>Use evidence to construct an explanation relating the speed of an object to the energy of that object. 4-ps3-1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1917324A" w:rsidR="001F1742" w:rsidRDefault="004644F1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Construct an  explanation relating the speed of an object to the energy of that object using evidence.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4D809A" w14:textId="6AE68D31" w:rsidR="001F1742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Kinetic energy</w:t>
                            </w:r>
                          </w:p>
                          <w:p w14:paraId="4C122264" w14:textId="0E95A1BD" w:rsidR="004644F1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Mechanical energy</w:t>
                            </w:r>
                          </w:p>
                          <w:p w14:paraId="1DB0BF4C" w14:textId="015A548D" w:rsidR="004644F1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Potential energy</w:t>
                            </w:r>
                          </w:p>
                          <w:p w14:paraId="65F0F2AF" w14:textId="4D8B93E4" w:rsidR="004644F1" w:rsidRPr="00AE79B4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velocity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4D809A" w14:textId="6AE68D31" w:rsidR="001F1742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Kinetic energy</w:t>
                      </w:r>
                    </w:p>
                    <w:p w14:paraId="4C122264" w14:textId="0E95A1BD" w:rsidR="004644F1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Mechanical energy</w:t>
                      </w:r>
                    </w:p>
                    <w:p w14:paraId="1DB0BF4C" w14:textId="015A548D" w:rsidR="004644F1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Potential energy</w:t>
                      </w:r>
                    </w:p>
                    <w:p w14:paraId="65F0F2AF" w14:textId="4D8B93E4" w:rsidR="004644F1" w:rsidRPr="00AE79B4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velocity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26E0FC" w:rsidR="00664D89" w:rsidRDefault="004644F1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676AB3DE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3833F57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D21B177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0A1F94B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52D8B24A" w:rsidR="00664D89" w:rsidRDefault="001F174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I can </w:t>
            </w:r>
            <w:r w:rsidR="004644F1">
              <w:rPr>
                <w:rFonts w:asciiTheme="minorHAnsi" w:hAnsiTheme="minorHAnsi"/>
                <w:b/>
                <w:sz w:val="16"/>
                <w:szCs w:val="16"/>
              </w:rPr>
              <w:t>identify the different types of energies.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1289BE7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056AADFF" w14:textId="58D43CAD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DF1CBB3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68A1B8B2" w14:textId="7DBEEB4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020899C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1F377330" w14:textId="7A257DE6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B4C21FB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2D4AA8D8" w14:textId="5EAAA592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5E84141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60AC69DD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7A3AFF9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37E3E32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89327E" w:rsidRPr="00745F85" w:rsidRDefault="004644F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4B9F5" w14:textId="77777777" w:rsidR="009E6785" w:rsidRDefault="009E6785" w:rsidP="00857076">
      <w:r>
        <w:separator/>
      </w:r>
    </w:p>
  </w:endnote>
  <w:endnote w:type="continuationSeparator" w:id="0">
    <w:p w14:paraId="6D5528D3" w14:textId="77777777" w:rsidR="009E6785" w:rsidRDefault="009E678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5448" w14:textId="77777777" w:rsidR="009E6785" w:rsidRDefault="009E6785" w:rsidP="00857076">
      <w:r>
        <w:separator/>
      </w:r>
    </w:p>
  </w:footnote>
  <w:footnote w:type="continuationSeparator" w:id="0">
    <w:p w14:paraId="2D393458" w14:textId="77777777" w:rsidR="009E6785" w:rsidRDefault="009E678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3344358">
    <w:abstractNumId w:val="0"/>
  </w:num>
  <w:num w:numId="2" w16cid:durableId="141166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270DE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5EFB"/>
    <w:rsid w:val="00316412"/>
    <w:rsid w:val="00334848"/>
    <w:rsid w:val="00380F50"/>
    <w:rsid w:val="003B3EA8"/>
    <w:rsid w:val="003E188A"/>
    <w:rsid w:val="003F2848"/>
    <w:rsid w:val="00403D71"/>
    <w:rsid w:val="004079BB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604FA1"/>
    <w:rsid w:val="0062289D"/>
    <w:rsid w:val="0062380B"/>
    <w:rsid w:val="00664D89"/>
    <w:rsid w:val="00665CD5"/>
    <w:rsid w:val="00680FDC"/>
    <w:rsid w:val="00687DB1"/>
    <w:rsid w:val="006A59F7"/>
    <w:rsid w:val="006A5A97"/>
    <w:rsid w:val="006D2A56"/>
    <w:rsid w:val="0071088E"/>
    <w:rsid w:val="007239D6"/>
    <w:rsid w:val="00727144"/>
    <w:rsid w:val="00745F85"/>
    <w:rsid w:val="0075183C"/>
    <w:rsid w:val="007524AF"/>
    <w:rsid w:val="00756A46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9E6785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323B6"/>
    <w:rsid w:val="00E55C96"/>
    <w:rsid w:val="00EB677E"/>
    <w:rsid w:val="00EB783C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588791E-AFDF-4D16-8512-E49E779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755</Words>
  <Characters>4466</Characters>
  <Application>Microsoft Office Word</Application>
  <DocSecurity>0</DocSecurity>
  <Lines>446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2015-07-14T22:47:00Z</cp:lastPrinted>
  <dcterms:created xsi:type="dcterms:W3CDTF">2024-09-03T02:26:00Z</dcterms:created>
  <dcterms:modified xsi:type="dcterms:W3CDTF">2024-09-03T02:26:00Z</dcterms:modified>
</cp:coreProperties>
</file>