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2A357E1" w:rsidR="00664D89" w:rsidRDefault="54A7FB03" w:rsidP="00CC42A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13B929C6">
        <w:rPr>
          <w:rFonts w:ascii="Times New Roman" w:hAnsi="Times New Roman"/>
          <w:sz w:val="20"/>
          <w:szCs w:val="20"/>
        </w:rPr>
        <w:t>T</w:t>
      </w:r>
      <w:r w:rsidR="7716CD44" w:rsidRPr="13B929C6">
        <w:rPr>
          <w:rFonts w:ascii="Times New Roman" w:hAnsi="Times New Roman"/>
          <w:sz w:val="20"/>
          <w:szCs w:val="20"/>
        </w:rPr>
        <w:t>eache</w:t>
      </w:r>
      <w:r w:rsidR="11971D6C" w:rsidRPr="13B929C6">
        <w:rPr>
          <w:rFonts w:ascii="Times New Roman" w:hAnsi="Times New Roman"/>
          <w:sz w:val="20"/>
          <w:szCs w:val="20"/>
        </w:rPr>
        <w:t xml:space="preserve">r: </w:t>
      </w:r>
      <w:r w:rsidR="00CC42A1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13B929C6">
        <w:rPr>
          <w:rFonts w:ascii="Times New Roman" w:hAnsi="Times New Roman"/>
          <w:sz w:val="20"/>
          <w:szCs w:val="20"/>
        </w:rPr>
        <w:t xml:space="preserve">                    </w:t>
      </w:r>
      <w:r w:rsidR="7716CD44" w:rsidRPr="13B929C6">
        <w:rPr>
          <w:rFonts w:ascii="Times New Roman" w:hAnsi="Times New Roman"/>
          <w:sz w:val="20"/>
          <w:szCs w:val="20"/>
        </w:rPr>
        <w:t xml:space="preserve"> </w:t>
      </w:r>
      <w:r w:rsidR="7C6A6B30" w:rsidRPr="13B929C6">
        <w:rPr>
          <w:rFonts w:ascii="Times New Roman" w:hAnsi="Times New Roman"/>
          <w:sz w:val="20"/>
          <w:szCs w:val="20"/>
        </w:rPr>
        <w:t xml:space="preserve">   </w:t>
      </w:r>
      <w:r w:rsidR="27BCC584" w:rsidRPr="13B929C6">
        <w:rPr>
          <w:rFonts w:ascii="Times New Roman" w:hAnsi="Times New Roman"/>
          <w:sz w:val="20"/>
          <w:szCs w:val="20"/>
        </w:rPr>
        <w:t xml:space="preserve">   </w:t>
      </w:r>
      <w:r w:rsidR="575A3987" w:rsidRPr="13B929C6">
        <w:rPr>
          <w:rFonts w:ascii="Times New Roman" w:hAnsi="Times New Roman"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Date: </w:t>
      </w:r>
      <w:r w:rsidR="35618AA3" w:rsidRPr="13B929C6">
        <w:rPr>
          <w:rFonts w:ascii="Times New Roman" w:hAnsi="Times New Roman"/>
          <w:noProof/>
          <w:sz w:val="20"/>
          <w:szCs w:val="20"/>
        </w:rPr>
        <w:t xml:space="preserve"> </w:t>
      </w:r>
      <w:r w:rsidR="70FAE4F6" w:rsidRPr="00CC42A1">
        <w:rPr>
          <w:rFonts w:ascii="Times New Roman" w:hAnsi="Times New Roman"/>
          <w:noProof/>
          <w:sz w:val="20"/>
          <w:szCs w:val="20"/>
          <w:u w:val="single"/>
        </w:rPr>
        <w:t>No</w:t>
      </w:r>
      <w:r w:rsidR="58B09E35" w:rsidRPr="00CC42A1">
        <w:rPr>
          <w:rFonts w:ascii="Times New Roman" w:hAnsi="Times New Roman"/>
          <w:noProof/>
          <w:sz w:val="20"/>
          <w:szCs w:val="20"/>
          <w:u w:val="single"/>
        </w:rPr>
        <w:t>v</w:t>
      </w:r>
      <w:r w:rsidR="00CC42A1">
        <w:rPr>
          <w:rFonts w:ascii="Times New Roman" w:hAnsi="Times New Roman"/>
          <w:noProof/>
          <w:sz w:val="20"/>
          <w:szCs w:val="20"/>
          <w:u w:val="single"/>
        </w:rPr>
        <w:t>ember</w:t>
      </w:r>
      <w:r w:rsidR="58B09E35" w:rsidRPr="00CC42A1">
        <w:rPr>
          <w:rFonts w:ascii="Times New Roman" w:hAnsi="Times New Roman"/>
          <w:noProof/>
          <w:sz w:val="20"/>
          <w:szCs w:val="20"/>
          <w:u w:val="single"/>
        </w:rPr>
        <w:t xml:space="preserve"> 1</w:t>
      </w:r>
      <w:r w:rsidR="00714776" w:rsidRPr="00CC42A1">
        <w:rPr>
          <w:rFonts w:ascii="Times New Roman" w:hAnsi="Times New Roman"/>
          <w:noProof/>
          <w:sz w:val="20"/>
          <w:szCs w:val="20"/>
          <w:u w:val="single"/>
        </w:rPr>
        <w:t>8-22,</w:t>
      </w:r>
      <w:r w:rsidR="00CC42A1">
        <w:rPr>
          <w:rFonts w:ascii="Times New Roman" w:hAnsi="Times New Roman"/>
          <w:noProof/>
          <w:sz w:val="20"/>
          <w:szCs w:val="20"/>
          <w:u w:val="single"/>
        </w:rPr>
        <w:t xml:space="preserve"> 2024</w:t>
      </w:r>
      <w:r w:rsidR="31373B6E" w:rsidRPr="13B929C6">
        <w:rPr>
          <w:rFonts w:ascii="Times New Roman" w:hAnsi="Times New Roman"/>
          <w:sz w:val="20"/>
          <w:szCs w:val="20"/>
        </w:rPr>
        <w:t xml:space="preserve"> </w:t>
      </w:r>
      <w:r w:rsidR="00CC42A1">
        <w:rPr>
          <w:rFonts w:ascii="Times New Roman" w:hAnsi="Times New Roman"/>
          <w:sz w:val="20"/>
          <w:szCs w:val="20"/>
        </w:rPr>
        <w:tab/>
      </w:r>
      <w:r w:rsidR="00CC42A1">
        <w:rPr>
          <w:rFonts w:ascii="Times New Roman" w:hAnsi="Times New Roman"/>
          <w:sz w:val="20"/>
          <w:szCs w:val="20"/>
        </w:rPr>
        <w:tab/>
      </w:r>
      <w:r w:rsidR="00CC42A1">
        <w:rPr>
          <w:rFonts w:ascii="Times New Roman" w:hAnsi="Times New Roman"/>
          <w:sz w:val="20"/>
          <w:szCs w:val="20"/>
        </w:rPr>
        <w:tab/>
      </w:r>
      <w:r w:rsidR="06BCAE0A" w:rsidRPr="13B929C6">
        <w:rPr>
          <w:rFonts w:ascii="Times New Roman" w:hAnsi="Times New Roman"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Subject: </w:t>
      </w:r>
      <w:r w:rsidR="35618AA3" w:rsidRPr="00CC42A1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35618AA3" w:rsidRPr="13B929C6">
        <w:rPr>
          <w:rFonts w:ascii="Times New Roman" w:hAnsi="Times New Roman"/>
          <w:noProof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     </w:t>
      </w:r>
      <w:r w:rsidR="62E3298F" w:rsidRPr="13B929C6">
        <w:rPr>
          <w:rFonts w:ascii="Times New Roman" w:hAnsi="Times New Roman"/>
          <w:sz w:val="20"/>
          <w:szCs w:val="20"/>
        </w:rPr>
        <w:t xml:space="preserve">               </w:t>
      </w:r>
      <w:r w:rsidR="7716CD44" w:rsidRPr="13B929C6">
        <w:rPr>
          <w:rFonts w:ascii="Times New Roman" w:hAnsi="Times New Roman"/>
          <w:noProof/>
          <w:sz w:val="20"/>
          <w:szCs w:val="20"/>
        </w:rPr>
        <w:t xml:space="preserve">                     </w:t>
      </w:r>
      <w:r w:rsidR="00CC42A1">
        <w:rPr>
          <w:rFonts w:ascii="Times New Roman" w:hAnsi="Times New Roman"/>
          <w:noProof/>
          <w:sz w:val="20"/>
          <w:szCs w:val="20"/>
        </w:rPr>
        <w:t xml:space="preserve">Period: </w:t>
      </w:r>
      <w:r w:rsidR="00CC42A1" w:rsidRPr="00CC42A1">
        <w:rPr>
          <w:rFonts w:ascii="Times New Roman" w:hAnsi="Times New Roman"/>
          <w:noProof/>
          <w:sz w:val="20"/>
          <w:szCs w:val="20"/>
          <w:u w:val="single"/>
        </w:rPr>
        <w:t>Sixth</w:t>
      </w:r>
      <w:r w:rsidR="7716CD44" w:rsidRPr="13B929C6">
        <w:rPr>
          <w:rFonts w:ascii="Times New Roman" w:hAnsi="Times New Roman"/>
          <w:noProof/>
          <w:sz w:val="20"/>
          <w:szCs w:val="20"/>
        </w:rPr>
        <w:t xml:space="preserve">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9BD4103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943331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B3FFD6F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4B3FFD6F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2E33D542" w14:textId="3A883F2D" w:rsidR="2AE8EB77" w:rsidRDefault="2AE8EB77" w:rsidP="29BD410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FF0000"/>
              </w:rPr>
              <w:t>3.16</w:t>
            </w:r>
            <w:r w:rsidRPr="29BD4103">
              <w:rPr>
                <w:color w:val="212529"/>
                <w:sz w:val="21"/>
                <w:szCs w:val="21"/>
              </w:rPr>
              <w:t xml:space="preserve"> </w:t>
            </w:r>
            <w:r w:rsidRPr="29BD410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For a given or collected set of data, create a scaled (one-to-many) picture graph and scaled bar graph to represent a data set with several categories. </w:t>
            </w:r>
          </w:p>
          <w:p w14:paraId="50461F2C" w14:textId="26E69B67" w:rsidR="2F5B4970" w:rsidRDefault="5276EFBB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29BD4103">
              <w:rPr>
                <w:rFonts w:ascii="Times New Roman" w:hAnsi="Times New Roman"/>
                <w:color w:val="FF0000"/>
              </w:rPr>
              <w:t>3.22 Relate area to the operations of multiplication using real-world problems, concrete materials, mathematical reasoning, and the distributive property.</w:t>
            </w:r>
          </w:p>
          <w:p w14:paraId="73A66BDA" w14:textId="3D830D0B" w:rsidR="73B44D9F" w:rsidRDefault="73B44D9F" w:rsidP="29BD410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29BD4103">
              <w:rPr>
                <w:rFonts w:ascii="Times New Roman" w:hAnsi="Times New Roman"/>
                <w:color w:val="FF0000"/>
              </w:rPr>
              <w:t>3.23 Decomp</w:t>
            </w:r>
            <w:r w:rsidR="35B97147" w:rsidRPr="29BD4103">
              <w:rPr>
                <w:rFonts w:ascii="Times New Roman" w:hAnsi="Times New Roman"/>
                <w:color w:val="FF0000"/>
              </w:rPr>
              <w:t xml:space="preserve">ose </w:t>
            </w:r>
            <w:r w:rsidR="5E01090D" w:rsidRPr="29BD4103">
              <w:rPr>
                <w:rFonts w:ascii="Times New Roman" w:hAnsi="Times New Roman"/>
                <w:color w:val="FF0000"/>
              </w:rPr>
              <w:t>rectilinear</w:t>
            </w:r>
            <w:r w:rsidR="35B97147" w:rsidRPr="29BD4103">
              <w:rPr>
                <w:rFonts w:ascii="Times New Roman" w:hAnsi="Times New Roman"/>
                <w:color w:val="FF0000"/>
              </w:rPr>
              <w:t xml:space="preserve"> figures into smaller rectangles to find the area, using concrete materials.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9BD4103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7430805D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5E6EE9CD" w14:textId="22BD4AF1" w:rsidR="002215DD" w:rsidRPr="00B6505B" w:rsidRDefault="398A03B4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unit squares and multiplication to find the areas of squares and rectangles.</w:t>
            </w:r>
          </w:p>
          <w:p w14:paraId="0EBA1B98" w14:textId="5C991071" w:rsidR="002215DD" w:rsidRPr="00B6505B" w:rsidRDefault="4A0D5FCF" w:rsidP="410F7E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>Use areas of rectangles to model the Distributive Property of Multiplication.</w:t>
            </w:r>
          </w:p>
          <w:p w14:paraId="43452775" w14:textId="069A7047" w:rsidR="23D3CDB6" w:rsidRDefault="23D3CDB6" w:rsidP="29BD41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525252"/>
                <w:sz w:val="28"/>
                <w:szCs w:val="28"/>
                <w:highlight w:val="yellow"/>
              </w:rPr>
            </w:pPr>
            <w:r w:rsidRPr="29BD4103">
              <w:rPr>
                <w:b/>
                <w:bCs/>
                <w:color w:val="525252"/>
                <w:sz w:val="28"/>
                <w:szCs w:val="28"/>
                <w:highlight w:val="yellow"/>
              </w:rPr>
              <w:t>Uses graphs to compare and interpret data.</w:t>
            </w:r>
          </w:p>
          <w:p w14:paraId="49828E29" w14:textId="07BBADC5" w:rsidR="26A59B4A" w:rsidRDefault="26A59B4A" w:rsidP="29BD4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Uses</w:t>
            </w: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 xml:space="preserve"> frequency tables and picture graphs to compare and interpret data.</w:t>
            </w:r>
          </w:p>
          <w:p w14:paraId="1ACDFB6A" w14:textId="46EA1C27" w:rsidR="1B39CB07" w:rsidRDefault="1B39CB07" w:rsidP="29BD4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Uses</w:t>
            </w: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 xml:space="preserve"> frequency tables and picture graphs to compare and interpret data.</w:t>
            </w:r>
          </w:p>
          <w:p w14:paraId="4021698E" w14:textId="7058DCA1" w:rsidR="29BD4103" w:rsidRDefault="29BD4103" w:rsidP="29BD4103">
            <w:pPr>
              <w:rPr>
                <w:rFonts w:ascii="Times New Roman" w:hAnsi="Times New Roman"/>
                <w:b/>
                <w:bCs/>
                <w:color w:val="525252"/>
                <w:sz w:val="28"/>
                <w:szCs w:val="28"/>
                <w:highlight w:val="yellow"/>
              </w:rPr>
            </w:pPr>
          </w:p>
          <w:p w14:paraId="57945DEF" w14:textId="0096E043" w:rsidR="002215DD" w:rsidRPr="00B6505B" w:rsidRDefault="002215DD" w:rsidP="410F7E4B">
            <w:pPr>
              <w:pStyle w:val="Default"/>
              <w:rPr>
                <w:rFonts w:eastAsia="Times New Roman"/>
                <w:sz w:val="28"/>
                <w:szCs w:val="28"/>
                <w:highlight w:val="yellow"/>
              </w:rPr>
            </w:pPr>
          </w:p>
          <w:p w14:paraId="78474DF2" w14:textId="428310F4" w:rsidR="00B6505B" w:rsidRPr="00B6505B" w:rsidRDefault="00B6505B" w:rsidP="410F7E4B">
            <w:pPr>
              <w:spacing w:after="120" w:line="285" w:lineRule="auto"/>
              <w:ind w:right="240"/>
              <w:rPr>
                <w:color w:val="525252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AC2F1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Vocabulary </w:t>
                            </w:r>
                          </w:p>
                          <w:p w14:paraId="6F556792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Data</w:t>
                            </w:r>
                          </w:p>
                          <w:p w14:paraId="3A734BF1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Scale         </w:t>
                            </w:r>
                          </w:p>
                          <w:p w14:paraId="743538C9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Key  </w:t>
                            </w:r>
                          </w:p>
                          <w:p w14:paraId="38D067DD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Scaled bar graph</w:t>
                            </w:r>
                          </w:p>
                          <w:p w14:paraId="2E2D520B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Frequency table</w:t>
                            </w:r>
                          </w:p>
                          <w:p w14:paraId="1BB131C9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Survey     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F4A5DB7" w14:textId="77777777" w:rsidR="00613B71" w:rsidRPr="0024359F" w:rsidRDefault="00613B71" w:rsidP="00613B71">
            <w:pPr>
              <w:rPr>
                <w:rFonts w:ascii="Times New Roman" w:hAnsi="Times New Roman"/>
                <w:sz w:val="16"/>
                <w:szCs w:val="16"/>
              </w:rPr>
            </w:pPr>
            <w:r w:rsidRPr="44785B86">
              <w:rPr>
                <w:rFonts w:ascii="Times New Roman" w:hAnsi="Times New Roman"/>
                <w:sz w:val="18"/>
                <w:szCs w:val="18"/>
              </w:rPr>
              <w:t xml:space="preserve">Topic 6: </w:t>
            </w:r>
            <w:r w:rsidRPr="44785B86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7D1CE126" w14:textId="2DD5A63F" w:rsidR="000F5309" w:rsidRPr="00FC3CC3" w:rsidRDefault="2E51075C" w:rsidP="44785B86"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Find the Area of an Irregular Shape</w:t>
            </w:r>
            <w:r w:rsidRPr="29BD4103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3B045529" w:rsidR="00A066B3" w:rsidRPr="0024359F" w:rsidRDefault="4DACC426" w:rsidP="7C5E67D1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46BF0D0A" w:rsidRPr="29BD4103">
              <w:rPr>
                <w:rFonts w:ascii="Times New Roman" w:hAnsi="Times New Roman"/>
                <w:sz w:val="18"/>
                <w:szCs w:val="18"/>
              </w:rPr>
              <w:t>6</w:t>
            </w:r>
            <w:r w:rsidRPr="29BD410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7CEC7060" w:rsidR="00A066B3" w:rsidRPr="0024359F" w:rsidRDefault="42FD31FF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Use Structure to Solve Problems?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796DA3B1" w:rsidR="000F5309" w:rsidRPr="00F30782" w:rsidRDefault="66111850" w:rsidP="410F7E4B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6C02645" w:rsidRPr="29BD4103">
              <w:rPr>
                <w:rFonts w:ascii="Times New Roman" w:hAnsi="Times New Roman"/>
                <w:sz w:val="16"/>
                <w:szCs w:val="16"/>
              </w:rPr>
              <w:t>7</w:t>
            </w:r>
            <w:r w:rsidR="31288048" w:rsidRPr="29BD4103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21D44B15" w14:textId="40EAFB90" w:rsidR="000F5309" w:rsidRPr="00F30782" w:rsidRDefault="000F5309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0B09E336" w:rsidR="000F5309" w:rsidRPr="00F30782" w:rsidRDefault="4CB56A9C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Topic:</w:t>
            </w:r>
            <w:r w:rsidR="0B0C3284" w:rsidRPr="29BD410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  <w:r w:rsidR="3A301B3B" w:rsidRPr="29BD410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 w:rsidR="01E7EDC8"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4CC4A07A" w:rsidR="000F5309" w:rsidRPr="00F30782" w:rsidRDefault="614FB90B" w:rsidP="29BD4103">
            <w:pPr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How can you read picture graph?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465649BE" w:rsidR="000F5309" w:rsidRPr="00195240" w:rsidRDefault="7B96B3F9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5251163A" w:rsidRPr="29BD4103">
              <w:rPr>
                <w:rFonts w:ascii="Times New Roman" w:hAnsi="Times New Roman"/>
                <w:sz w:val="18"/>
                <w:szCs w:val="18"/>
              </w:rPr>
              <w:t>7</w:t>
            </w:r>
            <w:r w:rsidR="0CCE9D1F" w:rsidRPr="29BD410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1450F758" w:rsidRPr="29BD4103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01CEF302" w:rsidR="000F5309" w:rsidRPr="00195240" w:rsidRDefault="312449B7" w:rsidP="29BD4103">
            <w:pPr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How Do You Make a Picture Graph?</w:t>
            </w:r>
          </w:p>
        </w:tc>
      </w:tr>
      <w:tr w:rsidR="000F5309" w14:paraId="243C26FC" w14:textId="77777777" w:rsidTr="29BD410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2F0E2357" w14:textId="2AF2430E" w:rsidR="766300E5" w:rsidRDefault="766300E5" w:rsidP="29BD4103">
            <w:pPr>
              <w:pStyle w:val="Default"/>
              <w:rPr>
                <w:color w:val="525252"/>
                <w:sz w:val="20"/>
                <w:szCs w:val="20"/>
              </w:rPr>
            </w:pPr>
            <w:r w:rsidRPr="29BD41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TS </w:t>
            </w:r>
            <w:proofErr w:type="gramStart"/>
            <w:r w:rsidRPr="29BD4103">
              <w:rPr>
                <w:rFonts w:eastAsia="Times New Roman"/>
                <w:color w:val="000000" w:themeColor="text1"/>
                <w:sz w:val="20"/>
                <w:szCs w:val="20"/>
              </w:rPr>
              <w:t>u</w:t>
            </w:r>
            <w:r w:rsidRPr="29BD4103">
              <w:rPr>
                <w:color w:val="525252"/>
                <w:sz w:val="20"/>
                <w:szCs w:val="20"/>
              </w:rPr>
              <w:t>se</w:t>
            </w:r>
            <w:proofErr w:type="gramEnd"/>
            <w:r w:rsidRPr="29BD4103">
              <w:rPr>
                <w:color w:val="525252"/>
                <w:sz w:val="20"/>
                <w:szCs w:val="20"/>
              </w:rPr>
              <w:t xml:space="preserve"> areas of rectangles to find the area of irregular shapes.</w:t>
            </w:r>
          </w:p>
          <w:p w14:paraId="6A43B6F8" w14:textId="279511F9" w:rsidR="009000EE" w:rsidRPr="009000EE" w:rsidRDefault="009000EE" w:rsidP="29BD410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7491B55" w14:textId="2AFF047B" w:rsidR="009000EE" w:rsidRPr="009000EE" w:rsidRDefault="766300E5" w:rsidP="13B929C6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areas of rectangles to find the area of irregular shapes.</w:t>
            </w:r>
          </w:p>
          <w:p w14:paraId="676A79C9" w14:textId="44E58171" w:rsidR="009000EE" w:rsidRPr="009000EE" w:rsidRDefault="009000EE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6ECD4477" w14:textId="133BC70B" w:rsidR="009000EE" w:rsidRPr="009000EE" w:rsidRDefault="010FEA5E" w:rsidP="29BD4103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29BD4103">
              <w:rPr>
                <w:rFonts w:eastAsia="Times New Roman"/>
                <w:sz w:val="20"/>
                <w:szCs w:val="20"/>
              </w:rPr>
              <w:t>I can look for relationships.</w:t>
            </w:r>
          </w:p>
          <w:p w14:paraId="5D559686" w14:textId="1189FA95" w:rsidR="009000EE" w:rsidRPr="009000EE" w:rsidRDefault="009000EE" w:rsidP="29BD410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84E7852" w14:textId="3F8F32D7" w:rsidR="009000EE" w:rsidRPr="009000EE" w:rsidRDefault="766300E5" w:rsidP="13B929C6">
            <w:pPr>
              <w:pStyle w:val="Default"/>
            </w:pPr>
            <w:r w:rsidRPr="29BD4103">
              <w:rPr>
                <w:rFonts w:eastAsia="Times New Roman"/>
                <w:color w:val="000000" w:themeColor="text1"/>
                <w:sz w:val="20"/>
                <w:szCs w:val="20"/>
              </w:rPr>
              <w:t>I can think about smaller shapes that are part of the larger shape</w:t>
            </w:r>
            <w:r w:rsidRPr="29BD410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A550E76" w14:textId="356F5F12" w:rsidR="000209BB" w:rsidRPr="00A0106B" w:rsidRDefault="3291FA56" w:rsidP="29BD4103">
            <w:pPr>
              <w:pStyle w:val="Default"/>
              <w:rPr>
                <w:sz w:val="20"/>
                <w:szCs w:val="20"/>
              </w:rPr>
            </w:pPr>
            <w:r w:rsidRPr="29BD4103">
              <w:rPr>
                <w:sz w:val="20"/>
                <w:szCs w:val="20"/>
              </w:rPr>
              <w:t xml:space="preserve">TS </w:t>
            </w:r>
            <w:r w:rsidR="5F98BD8D" w:rsidRPr="29BD4103">
              <w:rPr>
                <w:sz w:val="20"/>
                <w:szCs w:val="20"/>
              </w:rPr>
              <w:t>s</w:t>
            </w:r>
            <w:r w:rsidR="5F98BD8D" w:rsidRPr="29BD4103">
              <w:rPr>
                <w:color w:val="525252"/>
                <w:sz w:val="21"/>
                <w:szCs w:val="21"/>
              </w:rPr>
              <w:t>olve problems by breaking apart or changing the problem into simpler problems.</w:t>
            </w:r>
          </w:p>
          <w:p w14:paraId="480EA3AA" w14:textId="17A671F2" w:rsidR="000209BB" w:rsidRPr="00A0106B" w:rsidRDefault="000209BB" w:rsidP="29BD4103">
            <w:pPr>
              <w:pStyle w:val="Default"/>
              <w:rPr>
                <w:sz w:val="20"/>
                <w:szCs w:val="20"/>
              </w:rPr>
            </w:pPr>
          </w:p>
          <w:p w14:paraId="61398D17" w14:textId="19E5AF85" w:rsidR="000209BB" w:rsidRPr="00A0106B" w:rsidRDefault="54A3644A" w:rsidP="003F7533">
            <w:pPr>
              <w:pStyle w:val="Default"/>
            </w:pPr>
            <w:r w:rsidRPr="29BD4103">
              <w:rPr>
                <w:color w:val="525252"/>
                <w:sz w:val="20"/>
                <w:szCs w:val="20"/>
              </w:rPr>
              <w:t>Ask and answer questions to break a problem into smaller parts to solve</w:t>
            </w:r>
            <w:r w:rsidRPr="29BD4103">
              <w:rPr>
                <w:color w:val="525252"/>
                <w:sz w:val="21"/>
                <w:szCs w:val="21"/>
              </w:rPr>
              <w:t>.</w:t>
            </w:r>
          </w:p>
          <w:p w14:paraId="755F9536" w14:textId="4A71D8D8" w:rsidR="000209BB" w:rsidRPr="00A0106B" w:rsidRDefault="000209BB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8EA6A1B" w14:textId="1FC31044" w:rsidR="000209BB" w:rsidRPr="00A0106B" w:rsidRDefault="54A3644A" w:rsidP="29BD4103">
            <w:pPr>
              <w:spacing w:after="120" w:line="285" w:lineRule="auto"/>
              <w:ind w:right="240"/>
              <w:rPr>
                <w:rFonts w:ascii="Times New Roman" w:hAnsi="Times New Roman"/>
                <w:color w:val="525252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525252"/>
                <w:sz w:val="20"/>
                <w:szCs w:val="20"/>
              </w:rPr>
              <w:t>Solve problems by breaking apart or changing the problem into simpler problems.</w:t>
            </w:r>
          </w:p>
          <w:p w14:paraId="283EF504" w14:textId="71047A4F" w:rsidR="000209BB" w:rsidRPr="00A0106B" w:rsidRDefault="000209BB" w:rsidP="29BD4103"/>
          <w:p w14:paraId="056AADFF" w14:textId="26231541" w:rsidR="000209BB" w:rsidRPr="00A0106B" w:rsidRDefault="000209BB" w:rsidP="29BD4103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332DBCC" w14:textId="0581C01B" w:rsidR="000F5309" w:rsidRPr="00495A37" w:rsidRDefault="6A169597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TS complete topic assessment.</w:t>
            </w:r>
          </w:p>
          <w:p w14:paraId="5B50070E" w14:textId="4702D15B" w:rsidR="000F5309" w:rsidRPr="00495A37" w:rsidRDefault="000F5309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A1B8B2" w14:textId="57ABC300" w:rsidR="000F5309" w:rsidRPr="00495A37" w:rsidRDefault="6A169597" w:rsidP="29BD41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Topic </w:t>
            </w:r>
            <w:r w:rsidR="424BEB91" w:rsidRPr="29BD41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6 </w:t>
            </w: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Assessment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0C3200B3" w14:textId="6A2B2DC9" w:rsidR="000F5309" w:rsidRPr="000F5309" w:rsidRDefault="2E6E704F" w:rsidP="29BD4103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 xml:space="preserve">TS </w:t>
            </w:r>
            <w:r w:rsidR="418D20F7" w:rsidRPr="29BD4103">
              <w:rPr>
                <w:color w:val="525252"/>
                <w:sz w:val="21"/>
                <w:szCs w:val="21"/>
              </w:rPr>
              <w:t>uses</w:t>
            </w:r>
            <w:r w:rsidRPr="29BD4103">
              <w:rPr>
                <w:color w:val="525252"/>
                <w:sz w:val="21"/>
                <w:szCs w:val="21"/>
              </w:rPr>
              <w:t xml:space="preserve"> graphs to compare and interpret data.</w:t>
            </w:r>
          </w:p>
          <w:p w14:paraId="479DE492" w14:textId="64CBAF33" w:rsidR="000F5309" w:rsidRPr="000F5309" w:rsidRDefault="000F5309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78849E2" w14:textId="147B8460" w:rsidR="000F5309" w:rsidRPr="000F5309" w:rsidRDefault="2E6E704F" w:rsidP="7C5E67D1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Read the titles, labels, and representations on graphs to compare and interpret data.</w:t>
            </w:r>
          </w:p>
          <w:p w14:paraId="317915A4" w14:textId="66AF38D9" w:rsidR="000F5309" w:rsidRPr="000F5309" w:rsidRDefault="000F5309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D7BA8D5" w14:textId="21E43FB5" w:rsidR="000F5309" w:rsidRPr="000F5309" w:rsidRDefault="2E6E704F" w:rsidP="7C5E67D1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graphs to compare and interpret data.</w:t>
            </w:r>
          </w:p>
          <w:p w14:paraId="6BA361C4" w14:textId="025E8C18" w:rsidR="000F5309" w:rsidRPr="000F5309" w:rsidRDefault="000F5309" w:rsidP="29BD410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4DFF0A9C" w:rsidR="000F5309" w:rsidRPr="000F5309" w:rsidRDefault="7E1334A7" w:rsidP="29BD4103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>I can read and interpret data.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5541E7E" w14:textId="29D63730" w:rsidR="00111307" w:rsidRPr="00111307" w:rsidRDefault="69BA9F48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TS uses</w:t>
            </w:r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frequency tables and picture graphs to compare and interpret data.</w:t>
            </w:r>
          </w:p>
          <w:p w14:paraId="079C875E" w14:textId="204DF00A" w:rsidR="00111307" w:rsidRPr="00111307" w:rsidRDefault="00111307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1049928" w14:textId="1639253F" w:rsidR="00111307" w:rsidRPr="00111307" w:rsidRDefault="69BA9F48" w:rsidP="29BD4103"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>Compare and interpret data by translating from one representation to another.</w:t>
            </w:r>
          </w:p>
          <w:p w14:paraId="5A8E4877" w14:textId="653DD8FA" w:rsidR="00111307" w:rsidRPr="00111307" w:rsidRDefault="00111307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4AA8D8" w14:textId="696E79C6" w:rsidR="00111307" w:rsidRPr="00111307" w:rsidRDefault="69BA9F48" w:rsidP="29BD41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</w:t>
            </w:r>
            <w:r w:rsidR="67FCFDF4"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can collect</w:t>
            </w: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data with a survey by asking people questions.</w:t>
            </w:r>
          </w:p>
        </w:tc>
      </w:tr>
      <w:tr w:rsidR="00664D89" w14:paraId="632169B7" w14:textId="77777777" w:rsidTr="29BD4103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F611203" w14:textId="77777777" w:rsidR="00FC3CC3" w:rsidRPr="006D2A56" w:rsidRDefault="64925030" w:rsidP="29BD4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5EBB0480" w14:textId="77777777" w:rsidR="00FC3CC3" w:rsidRPr="006D2A56" w:rsidRDefault="00FC3CC3" w:rsidP="29BD41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FDABC0" w14:textId="1192E1E8" w:rsidR="00FC3CC3" w:rsidRPr="006D2A56" w:rsidRDefault="64925030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0A758A5C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9BD410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AA23033" w14:textId="6010FDB8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DF0D593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B87EF99" w14:textId="5C368051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B47C5E7" w14:textId="7A018441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6: Lesson 6-6</w:t>
            </w:r>
          </w:p>
          <w:p w14:paraId="29930516" w14:textId="479E1D3C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6-6 pgs. 230-232</w:t>
            </w:r>
          </w:p>
          <w:p w14:paraId="3514A6E0" w14:textId="73EAE8A8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2238DA90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FAF46E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A675955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1173254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60C128F" w14:textId="77777777" w:rsidR="00E175F8" w:rsidRPr="008D050D" w:rsidRDefault="11E32A9D" w:rsidP="29BD4103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71D50216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E175F8" w:rsidRPr="006D2A56" w:rsidRDefault="72FC1BDE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E175F8" w:rsidRPr="00C975D8" w:rsidRDefault="72FC1BDE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A80D538" w14:textId="2CB9DABB" w:rsidR="720B4812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D02997F" w:rsidRPr="29BD4103">
              <w:rPr>
                <w:rFonts w:ascii="Times New Roman" w:hAnsi="Times New Roman"/>
                <w:sz w:val="16"/>
                <w:szCs w:val="16"/>
              </w:rPr>
              <w:t>6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23A20FD2" w:rsidRPr="29BD4103">
              <w:rPr>
                <w:rFonts w:ascii="Times New Roman" w:hAnsi="Times New Roman"/>
                <w:sz w:val="16"/>
                <w:szCs w:val="16"/>
              </w:rPr>
              <w:t>6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</w:t>
            </w:r>
            <w:r w:rsidR="6C51CDCC" w:rsidRPr="29BD4103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342FC2EA" w14:textId="4726212E" w:rsidR="00C975D8" w:rsidRPr="006D2A56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97FE5C1" w:rsidRPr="29BD4103">
              <w:rPr>
                <w:rFonts w:ascii="Times New Roman" w:hAnsi="Times New Roman"/>
                <w:sz w:val="16"/>
                <w:szCs w:val="16"/>
              </w:rPr>
              <w:t>6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</w:t>
            </w:r>
            <w:r w:rsidR="7CAB46A1" w:rsidRPr="29BD4103">
              <w:rPr>
                <w:rFonts w:ascii="Times New Roman" w:hAnsi="Times New Roman"/>
                <w:sz w:val="16"/>
                <w:szCs w:val="16"/>
              </w:rPr>
              <w:t>7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: pgs. </w:t>
            </w:r>
            <w:r w:rsidR="66C33544" w:rsidRPr="29BD4103">
              <w:rPr>
                <w:rFonts w:ascii="Times New Roman" w:hAnsi="Times New Roman"/>
                <w:sz w:val="16"/>
                <w:szCs w:val="16"/>
              </w:rPr>
              <w:t>2</w:t>
            </w:r>
            <w:r w:rsidR="4D231E2B" w:rsidRPr="29BD4103">
              <w:rPr>
                <w:rFonts w:ascii="Times New Roman" w:hAnsi="Times New Roman"/>
                <w:sz w:val="16"/>
                <w:szCs w:val="16"/>
              </w:rPr>
              <w:t>34-236</w:t>
            </w:r>
          </w:p>
          <w:p w14:paraId="3F7325B3" w14:textId="73EAE8A8" w:rsidR="00C975D8" w:rsidRPr="006D2A56" w:rsidRDefault="720B4812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F7A22BD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E175F8" w:rsidRPr="006D2A56" w:rsidRDefault="00E175F8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A0824F" w14:textId="05AE3E86" w:rsidR="00C975D8" w:rsidRDefault="720B4812" w:rsidP="00C975D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Topic </w:t>
            </w:r>
            <w:r w:rsidR="150B44A8"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</w:p>
          <w:p w14:paraId="49B3C5C0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0B6214F" w14:textId="7C9F7FBA" w:rsidR="00C975D8" w:rsidRPr="006D2A56" w:rsidRDefault="720B4812" w:rsidP="410F7E4B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Lesso</w:t>
            </w:r>
            <w:r w:rsidR="69F7E565" w:rsidRPr="29BD4103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n 6</w:t>
            </w:r>
          </w:p>
          <w:p w14:paraId="36287CE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E175F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E175F8" w:rsidRPr="006D2A56" w:rsidRDefault="00E175F8" w:rsidP="00C97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6890D53C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FCFC997" w:rsidRPr="29BD4103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446F321B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60B55736" w:rsidRPr="29BD410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3EA88D70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11035283" w:rsidRPr="29BD4103">
              <w:rPr>
                <w:rFonts w:ascii="Times New Roman" w:hAnsi="Times New Roman"/>
                <w:sz w:val="16"/>
                <w:szCs w:val="16"/>
              </w:rPr>
              <w:t xml:space="preserve">7-1 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 xml:space="preserve">pgs. </w:t>
            </w:r>
            <w:r w:rsidR="70CF94AE" w:rsidRPr="29BD4103">
              <w:rPr>
                <w:rFonts w:ascii="Times New Roman" w:hAnsi="Times New Roman"/>
                <w:sz w:val="16"/>
                <w:szCs w:val="16"/>
              </w:rPr>
              <w:t>254-256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1FB1010A" w:rsidR="00C975D8" w:rsidRDefault="3499A83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2BB8B2C3" w:rsidRPr="29BD4103">
              <w:rPr>
                <w:rFonts w:ascii="Times New Roman" w:hAnsi="Times New Roman"/>
                <w:sz w:val="16"/>
                <w:szCs w:val="16"/>
              </w:rPr>
              <w:t>7</w:t>
            </w:r>
            <w:r w:rsidR="720B4812" w:rsidRPr="29BD4103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64FDA60E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651517E6" w:rsidRPr="29BD410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41A53F66" w:rsidR="4E90ABA8" w:rsidRDefault="4BC9332D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</w:t>
            </w:r>
            <w:r w:rsidR="3499A835" w:rsidRPr="29BD41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385EA5AE" w:rsidRPr="29BD4103">
              <w:rPr>
                <w:rFonts w:ascii="Times New Roman" w:hAnsi="Times New Roman"/>
                <w:sz w:val="16"/>
                <w:szCs w:val="16"/>
              </w:rPr>
              <w:t>7-2</w:t>
            </w:r>
            <w:r w:rsidR="720B4812" w:rsidRPr="29BD41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D63ABB9" w:rsidRPr="29BD4103">
              <w:rPr>
                <w:rFonts w:ascii="Times New Roman" w:hAnsi="Times New Roman"/>
                <w:sz w:val="16"/>
                <w:szCs w:val="16"/>
              </w:rPr>
              <w:t>pgs.</w:t>
            </w:r>
            <w:r w:rsidR="3499A835" w:rsidRPr="29BD41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5BA5765" w:rsidRPr="29BD4103">
              <w:rPr>
                <w:rFonts w:ascii="Times New Roman" w:hAnsi="Times New Roman"/>
                <w:sz w:val="16"/>
                <w:szCs w:val="16"/>
              </w:rPr>
              <w:t>2</w:t>
            </w:r>
            <w:r w:rsidR="244F198A" w:rsidRPr="29BD4103">
              <w:rPr>
                <w:rFonts w:ascii="Times New Roman" w:hAnsi="Times New Roman"/>
                <w:sz w:val="16"/>
                <w:szCs w:val="16"/>
              </w:rPr>
              <w:t>58-260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29BD4103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FC3CC3" w:rsidRPr="006D2A56" w:rsidRDefault="434E47CE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FC3CC3" w:rsidRPr="006D2A56" w:rsidRDefault="434E47CE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7B80D67F" w14:textId="380E9204" w:rsidR="00FC3CC3" w:rsidRPr="006D2A56" w:rsidRDefault="434E47CE" w:rsidP="29BD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 6: Lesson 6-6 Reteach</w:t>
            </w:r>
          </w:p>
          <w:p w14:paraId="2B2072E8" w14:textId="1931E85C" w:rsidR="00FC3CC3" w:rsidRPr="006D2A56" w:rsidRDefault="00FC3CC3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664D89" w:rsidRPr="006D2A56" w:rsidRDefault="5553F7AE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31115C54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3FE40767" w14:textId="044FBEE1" w:rsidR="00664D89" w:rsidRPr="006D2A56" w:rsidRDefault="7ED3C12B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588E2F89" w:rsidR="00664D89" w:rsidRPr="006D2A56" w:rsidRDefault="2B3619E0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68048D53" w:rsidRPr="29BD4103">
              <w:rPr>
                <w:rFonts w:ascii="Times New Roman" w:hAnsi="Times New Roman"/>
                <w:sz w:val="20"/>
                <w:szCs w:val="20"/>
              </w:rPr>
              <w:t>6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15BF0C87" w:rsidRPr="29BD4103">
              <w:rPr>
                <w:rFonts w:ascii="Times New Roman" w:hAnsi="Times New Roman"/>
                <w:sz w:val="20"/>
                <w:szCs w:val="20"/>
              </w:rPr>
              <w:t>Lesson 6-7 Reteach</w:t>
            </w:r>
          </w:p>
        </w:tc>
        <w:tc>
          <w:tcPr>
            <w:tcW w:w="2835" w:type="dxa"/>
          </w:tcPr>
          <w:p w14:paraId="61386692" w14:textId="3C4CA558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3E55D42A" w:rsidR="00664D89" w:rsidRPr="00503247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74C6D37F" w:rsidRPr="29BD4103">
              <w:rPr>
                <w:rFonts w:ascii="Times New Roman" w:hAnsi="Times New Roman"/>
                <w:sz w:val="20"/>
                <w:szCs w:val="20"/>
              </w:rPr>
              <w:t>6: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7DA1420D" w:rsidRPr="29BD4103">
              <w:rPr>
                <w:rFonts w:ascii="Times New Roman" w:hAnsi="Times New Roman"/>
                <w:sz w:val="20"/>
                <w:szCs w:val="20"/>
              </w:rPr>
              <w:t>Assessment</w:t>
            </w: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261F9D8D" w:rsidR="00664D89" w:rsidRPr="006D2A56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35F38E25" w:rsidRPr="29BD4103">
              <w:rPr>
                <w:rFonts w:ascii="Times New Roman" w:hAnsi="Times New Roman"/>
                <w:sz w:val="18"/>
                <w:szCs w:val="18"/>
              </w:rPr>
              <w:t>7</w:t>
            </w:r>
            <w:r w:rsidR="7C9AF966" w:rsidRPr="29BD4103">
              <w:rPr>
                <w:rFonts w:ascii="Times New Roman" w:hAnsi="Times New Roman"/>
                <w:sz w:val="18"/>
                <w:szCs w:val="18"/>
              </w:rPr>
              <w:t>:</w:t>
            </w:r>
            <w:r w:rsidRPr="29BD4103">
              <w:rPr>
                <w:rFonts w:ascii="Times New Roman" w:hAnsi="Times New Roman"/>
                <w:sz w:val="18"/>
                <w:szCs w:val="18"/>
              </w:rPr>
              <w:t xml:space="preserve"> Lesson </w:t>
            </w:r>
            <w:r w:rsidR="651CF9C8" w:rsidRPr="29BD4103">
              <w:rPr>
                <w:rFonts w:ascii="Times New Roman" w:hAnsi="Times New Roman"/>
                <w:sz w:val="18"/>
                <w:szCs w:val="18"/>
              </w:rPr>
              <w:t>7-</w:t>
            </w:r>
            <w:r w:rsidR="46F75DE7" w:rsidRPr="29BD4103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29BD4103">
              <w:rPr>
                <w:rFonts w:ascii="Times New Roman" w:hAnsi="Times New Roman"/>
                <w:sz w:val="18"/>
                <w:szCs w:val="18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1F4E4A25" w:rsidR="00664D89" w:rsidRPr="00DB7E56" w:rsidRDefault="6E889553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</w:t>
            </w:r>
            <w:r w:rsidR="6381189C" w:rsidRPr="29BD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53E79BA8" w:rsidRPr="29BD4103">
              <w:rPr>
                <w:rFonts w:ascii="Times New Roman" w:hAnsi="Times New Roman"/>
                <w:sz w:val="20"/>
                <w:szCs w:val="20"/>
              </w:rPr>
              <w:t>7</w:t>
            </w:r>
            <w:r w:rsidR="6381189C" w:rsidRPr="29BD4103">
              <w:rPr>
                <w:rFonts w:ascii="Times New Roman" w:hAnsi="Times New Roman"/>
                <w:sz w:val="20"/>
                <w:szCs w:val="20"/>
              </w:rPr>
              <w:t>:</w:t>
            </w:r>
            <w:r w:rsidR="18B5BC40" w:rsidRPr="29BD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7B99269" w:rsidRPr="29BD4103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  <w:r w:rsidR="415C5C4C" w:rsidRPr="29BD4103">
              <w:rPr>
                <w:rFonts w:ascii="Times New Roman" w:hAnsi="Times New Roman"/>
                <w:sz w:val="20"/>
                <w:szCs w:val="20"/>
              </w:rPr>
              <w:t>7-</w:t>
            </w:r>
            <w:r w:rsidR="4FA15F5B" w:rsidRPr="29BD410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47B99269" w:rsidRPr="29BD4103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29BD410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3206F15B" w14:textId="5E68646C" w:rsidR="00FC3CC3" w:rsidRDefault="67100953" w:rsidP="29BD41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6-6</w:t>
            </w:r>
          </w:p>
          <w:p w14:paraId="4CE2413C" w14:textId="2082E275" w:rsidR="00FC3CC3" w:rsidRDefault="00FC3CC3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6534516" w14:textId="24BCAECC" w:rsidR="00664D89" w:rsidRPr="00DB7E56" w:rsidRDefault="7E478FF2" w:rsidP="29BD41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6-7</w:t>
            </w:r>
          </w:p>
          <w:p w14:paraId="39883A82" w14:textId="2082E275" w:rsidR="00664D89" w:rsidRPr="00DB7E56" w:rsidRDefault="00664D89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EED7E3B" w14:textId="00453512" w:rsidR="00664D89" w:rsidRPr="00DB7E56" w:rsidRDefault="00664D89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105256" w14:textId="25DD24EE" w:rsidR="00664D89" w:rsidRDefault="7E478FF2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Assessment</w:t>
            </w:r>
          </w:p>
        </w:tc>
        <w:tc>
          <w:tcPr>
            <w:tcW w:w="2391" w:type="dxa"/>
          </w:tcPr>
          <w:p w14:paraId="453369DC" w14:textId="7CA97501" w:rsidR="00664D89" w:rsidRDefault="3C748EDA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537234E8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06B770F3" w:rsidRPr="29BD410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90" w:type="dxa"/>
            <w:gridSpan w:val="2"/>
          </w:tcPr>
          <w:p w14:paraId="19497637" w14:textId="2C1B205F" w:rsidR="00664D89" w:rsidRDefault="0D0DDE75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40B53CD" w:rsidRPr="29BD4103">
              <w:rPr>
                <w:rFonts w:ascii="Times New Roman" w:hAnsi="Times New Roman"/>
                <w:sz w:val="16"/>
                <w:szCs w:val="16"/>
              </w:rPr>
              <w:t>7-</w:t>
            </w:r>
            <w:r w:rsidR="7A9FB22D" w:rsidRPr="29BD410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29BD410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03DB" w14:textId="77777777" w:rsidR="00C47A93" w:rsidRDefault="00C47A93" w:rsidP="00857076">
      <w:r>
        <w:separator/>
      </w:r>
    </w:p>
  </w:endnote>
  <w:endnote w:type="continuationSeparator" w:id="0">
    <w:p w14:paraId="4A9F7FEC" w14:textId="77777777" w:rsidR="00C47A93" w:rsidRDefault="00C47A93" w:rsidP="00857076">
      <w:r>
        <w:continuationSeparator/>
      </w:r>
    </w:p>
  </w:endnote>
  <w:endnote w:type="continuationNotice" w:id="1">
    <w:p w14:paraId="3C0B13DE" w14:textId="77777777" w:rsidR="00C47A93" w:rsidRDefault="00C47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C3B7" w14:textId="77777777" w:rsidR="00C47A93" w:rsidRDefault="00C47A93" w:rsidP="00857076">
      <w:r>
        <w:separator/>
      </w:r>
    </w:p>
  </w:footnote>
  <w:footnote w:type="continuationSeparator" w:id="0">
    <w:p w14:paraId="7C145BDE" w14:textId="77777777" w:rsidR="00C47A93" w:rsidRDefault="00C47A93" w:rsidP="00857076">
      <w:r>
        <w:continuationSeparator/>
      </w:r>
    </w:p>
  </w:footnote>
  <w:footnote w:type="continuationNotice" w:id="1">
    <w:p w14:paraId="2DFA2981" w14:textId="77777777" w:rsidR="00C47A93" w:rsidRDefault="00C47A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058C8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93C7A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A7690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47A93"/>
    <w:rsid w:val="00C61774"/>
    <w:rsid w:val="00C70745"/>
    <w:rsid w:val="00C90FF6"/>
    <w:rsid w:val="00C975D8"/>
    <w:rsid w:val="00CA27FE"/>
    <w:rsid w:val="00CA3D12"/>
    <w:rsid w:val="00CC42A1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433311"/>
    <w:rsid w:val="0981247E"/>
    <w:rsid w:val="09D3C701"/>
    <w:rsid w:val="09E6E3F2"/>
    <w:rsid w:val="0A5933E6"/>
    <w:rsid w:val="0A7211FD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6CDF56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B3619E0"/>
    <w:rsid w:val="2B7042F0"/>
    <w:rsid w:val="2B714153"/>
    <w:rsid w:val="2B826C88"/>
    <w:rsid w:val="2B8604CD"/>
    <w:rsid w:val="2B89FD70"/>
    <w:rsid w:val="2B8B94DB"/>
    <w:rsid w:val="2BB8B2C3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1075C"/>
    <w:rsid w:val="2E58C780"/>
    <w:rsid w:val="2E64C198"/>
    <w:rsid w:val="2E6E704F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C5C4C"/>
    <w:rsid w:val="415E35CE"/>
    <w:rsid w:val="418D20F7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4E47CE"/>
    <w:rsid w:val="443B709C"/>
    <w:rsid w:val="446F321B"/>
    <w:rsid w:val="44785B86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F75DE7"/>
    <w:rsid w:val="4740D25C"/>
    <w:rsid w:val="47574EC7"/>
    <w:rsid w:val="47B99269"/>
    <w:rsid w:val="47C5F7FD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0D5FCF"/>
    <w:rsid w:val="4A340139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C7B3C9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D35804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DEDB8D4"/>
    <w:rsid w:val="5E01090D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98BD8D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925030"/>
    <w:rsid w:val="64AFF8EB"/>
    <w:rsid w:val="64FDA60E"/>
    <w:rsid w:val="651517E6"/>
    <w:rsid w:val="651CF9C8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60B924"/>
    <w:rsid w:val="69BA9F48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A49907"/>
    <w:rsid w:val="6AD0A544"/>
    <w:rsid w:val="6B1E163D"/>
    <w:rsid w:val="6B3C785C"/>
    <w:rsid w:val="6B6289F1"/>
    <w:rsid w:val="6BBC9F2E"/>
    <w:rsid w:val="6C51CDCC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B44D9F"/>
    <w:rsid w:val="73F02ABD"/>
    <w:rsid w:val="7400545E"/>
    <w:rsid w:val="742A9CB3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6300E5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AB46A1"/>
    <w:rsid w:val="7CC05F12"/>
    <w:rsid w:val="7CFCF500"/>
    <w:rsid w:val="7D328D3F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C5F1E"/>
    <w:rsid w:val="7E478FF2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808</Words>
  <Characters>6799</Characters>
  <Application>Microsoft Office Word</Application>
  <DocSecurity>0</DocSecurity>
  <Lines>523</Lines>
  <Paragraphs>292</Paragraphs>
  <ScaleCrop>false</ScaleCrop>
  <Company>Information Transport Solutions, Inc.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12</cp:revision>
  <cp:lastPrinted>2024-08-19T15:26:00Z</cp:lastPrinted>
  <dcterms:created xsi:type="dcterms:W3CDTF">2024-10-21T01:54:00Z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