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427C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QUITMAN COUNTY BOARD OF EDUCATION</w:t>
      </w:r>
    </w:p>
    <w:p w14:paraId="7BAD6297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GEORGETOWN, GEORGIA</w:t>
      </w:r>
    </w:p>
    <w:p w14:paraId="45AC2900" w14:textId="40BC2E1B" w:rsidR="00EF19B4" w:rsidRDefault="005103D7" w:rsidP="00F804E9">
      <w:pPr>
        <w:jc w:val="center"/>
        <w:rPr>
          <w:b/>
          <w:bCs/>
          <w:sz w:val="24"/>
          <w:szCs w:val="24"/>
        </w:rPr>
      </w:pPr>
      <w:r w:rsidRPr="49D78033">
        <w:rPr>
          <w:b/>
          <w:bCs/>
          <w:sz w:val="24"/>
          <w:szCs w:val="24"/>
        </w:rPr>
        <w:t>MINUTES OF</w:t>
      </w:r>
      <w:r w:rsidR="00B641B8" w:rsidRPr="49D78033">
        <w:rPr>
          <w:b/>
          <w:bCs/>
          <w:sz w:val="24"/>
          <w:szCs w:val="24"/>
        </w:rPr>
        <w:t xml:space="preserve"> </w:t>
      </w:r>
      <w:r w:rsidR="005A0299">
        <w:rPr>
          <w:b/>
          <w:bCs/>
          <w:sz w:val="24"/>
          <w:szCs w:val="24"/>
        </w:rPr>
        <w:t>OCTOBER 7</w:t>
      </w:r>
      <w:r w:rsidR="002335BF">
        <w:rPr>
          <w:b/>
          <w:bCs/>
          <w:sz w:val="24"/>
          <w:szCs w:val="24"/>
        </w:rPr>
        <w:t>, 2025</w:t>
      </w:r>
    </w:p>
    <w:p w14:paraId="78ADBF6F" w14:textId="3FF3443B" w:rsidR="000F725A" w:rsidRPr="007C5CFF" w:rsidRDefault="005A0299" w:rsidP="00F804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CALLED BOARD</w:t>
      </w:r>
      <w:r w:rsidR="000F725A" w:rsidRPr="007C5CFF">
        <w:rPr>
          <w:b/>
          <w:sz w:val="24"/>
          <w:szCs w:val="24"/>
        </w:rPr>
        <w:t xml:space="preserve"> MEETING</w:t>
      </w:r>
    </w:p>
    <w:p w14:paraId="3C960EBE" w14:textId="77777777" w:rsidR="005F5F17" w:rsidRPr="007C5CFF" w:rsidRDefault="005F5F17">
      <w:pPr>
        <w:jc w:val="center"/>
        <w:rPr>
          <w:sz w:val="24"/>
          <w:szCs w:val="24"/>
        </w:rPr>
      </w:pPr>
    </w:p>
    <w:p w14:paraId="63C06DF5" w14:textId="2D7822F7" w:rsidR="005103D7" w:rsidRPr="007C5CFF" w:rsidRDefault="005103D7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Quitman County Board of Education met in a </w:t>
      </w:r>
      <w:r w:rsidR="005A0299">
        <w:rPr>
          <w:sz w:val="24"/>
          <w:szCs w:val="24"/>
        </w:rPr>
        <w:t>called board</w:t>
      </w:r>
      <w:r w:rsidR="002D060F" w:rsidRPr="43305EA0">
        <w:rPr>
          <w:sz w:val="24"/>
          <w:szCs w:val="24"/>
        </w:rPr>
        <w:t xml:space="preserve"> s</w:t>
      </w:r>
      <w:r w:rsidR="009C34F1" w:rsidRPr="43305EA0">
        <w:rPr>
          <w:sz w:val="24"/>
          <w:szCs w:val="24"/>
        </w:rPr>
        <w:t xml:space="preserve">ession on </w:t>
      </w:r>
      <w:r w:rsidR="005A0299">
        <w:rPr>
          <w:sz w:val="24"/>
          <w:szCs w:val="24"/>
        </w:rPr>
        <w:t>October 7</w:t>
      </w:r>
      <w:r w:rsidR="002335BF">
        <w:rPr>
          <w:sz w:val="24"/>
          <w:szCs w:val="24"/>
        </w:rPr>
        <w:t xml:space="preserve">, </w:t>
      </w:r>
      <w:proofErr w:type="gramStart"/>
      <w:r w:rsidR="002335BF">
        <w:rPr>
          <w:sz w:val="24"/>
          <w:szCs w:val="24"/>
        </w:rPr>
        <w:t>2025</w:t>
      </w:r>
      <w:proofErr w:type="gramEnd"/>
      <w:r w:rsidRPr="43305EA0">
        <w:rPr>
          <w:sz w:val="24"/>
          <w:szCs w:val="24"/>
        </w:rPr>
        <w:t xml:space="preserve"> </w:t>
      </w:r>
      <w:r w:rsidR="00A07B3E" w:rsidRPr="43305EA0">
        <w:rPr>
          <w:sz w:val="24"/>
          <w:szCs w:val="24"/>
        </w:rPr>
        <w:t xml:space="preserve">at </w:t>
      </w:r>
      <w:r w:rsidR="005A0299">
        <w:rPr>
          <w:sz w:val="24"/>
          <w:szCs w:val="24"/>
        </w:rPr>
        <w:t>5</w:t>
      </w:r>
      <w:r w:rsidR="00A07B3E" w:rsidRPr="43305EA0">
        <w:rPr>
          <w:sz w:val="24"/>
          <w:szCs w:val="24"/>
        </w:rPr>
        <w:t>:</w:t>
      </w:r>
      <w:r w:rsidR="009A2B49">
        <w:rPr>
          <w:sz w:val="24"/>
          <w:szCs w:val="24"/>
        </w:rPr>
        <w:t>00</w:t>
      </w:r>
      <w:r w:rsidR="00A07B3E" w:rsidRPr="43305EA0">
        <w:rPr>
          <w:sz w:val="24"/>
          <w:szCs w:val="24"/>
        </w:rPr>
        <w:t xml:space="preserve"> p.m. </w:t>
      </w:r>
      <w:r w:rsidRPr="43305EA0">
        <w:rPr>
          <w:sz w:val="24"/>
          <w:szCs w:val="24"/>
        </w:rPr>
        <w:t>in the Boardroom of the Administrative Office, 215 Kaigler Road</w:t>
      </w:r>
      <w:r w:rsidR="002335BF">
        <w:rPr>
          <w:sz w:val="24"/>
          <w:szCs w:val="24"/>
        </w:rPr>
        <w:t>, Georgetown, Georgia</w:t>
      </w:r>
      <w:r w:rsidRPr="43305EA0">
        <w:rPr>
          <w:sz w:val="24"/>
          <w:szCs w:val="24"/>
        </w:rPr>
        <w:t xml:space="preserve">.  Mr. </w:t>
      </w:r>
      <w:r w:rsidR="00627C22" w:rsidRPr="43305EA0">
        <w:rPr>
          <w:sz w:val="24"/>
          <w:szCs w:val="24"/>
        </w:rPr>
        <w:t>Willie J. Anderson</w:t>
      </w:r>
      <w:r w:rsidRPr="43305EA0">
        <w:rPr>
          <w:sz w:val="24"/>
          <w:szCs w:val="24"/>
        </w:rPr>
        <w:t xml:space="preserve">, </w:t>
      </w:r>
      <w:r w:rsidR="00BB39EE" w:rsidRPr="43305EA0">
        <w:rPr>
          <w:sz w:val="24"/>
          <w:szCs w:val="24"/>
        </w:rPr>
        <w:t xml:space="preserve">Chairman, </w:t>
      </w:r>
      <w:r w:rsidRPr="43305EA0">
        <w:rPr>
          <w:sz w:val="24"/>
          <w:szCs w:val="24"/>
        </w:rPr>
        <w:t>presided.</w:t>
      </w:r>
      <w:r w:rsidR="00E60337" w:rsidRPr="43305EA0">
        <w:rPr>
          <w:sz w:val="24"/>
          <w:szCs w:val="24"/>
        </w:rPr>
        <w:t xml:space="preserve">  </w:t>
      </w:r>
    </w:p>
    <w:p w14:paraId="68472F29" w14:textId="77777777" w:rsidR="005103D7" w:rsidRPr="007C5CFF" w:rsidRDefault="005103D7">
      <w:pPr>
        <w:rPr>
          <w:sz w:val="24"/>
          <w:szCs w:val="24"/>
        </w:rPr>
      </w:pPr>
    </w:p>
    <w:p w14:paraId="0DE92BF6" w14:textId="31714C67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PRESENT:  </w:t>
      </w:r>
      <w:r w:rsidR="00536927" w:rsidRPr="43305EA0">
        <w:rPr>
          <w:sz w:val="24"/>
          <w:szCs w:val="24"/>
        </w:rPr>
        <w:t xml:space="preserve">Mr. </w:t>
      </w:r>
      <w:r w:rsidR="00627C22" w:rsidRPr="43305EA0">
        <w:rPr>
          <w:sz w:val="24"/>
          <w:szCs w:val="24"/>
        </w:rPr>
        <w:t>Willie J. Anderson</w:t>
      </w:r>
      <w:r w:rsidR="00E570DC" w:rsidRPr="43305EA0">
        <w:rPr>
          <w:sz w:val="24"/>
          <w:szCs w:val="24"/>
        </w:rPr>
        <w:t>, Chairman;</w:t>
      </w:r>
      <w:r w:rsidR="00627C22" w:rsidRPr="43305EA0">
        <w:rPr>
          <w:sz w:val="24"/>
          <w:szCs w:val="24"/>
        </w:rPr>
        <w:t xml:space="preserve"> </w:t>
      </w:r>
      <w:r w:rsidR="008312FB" w:rsidRPr="43305EA0">
        <w:rPr>
          <w:sz w:val="24"/>
          <w:szCs w:val="24"/>
        </w:rPr>
        <w:t xml:space="preserve">Mr. </w:t>
      </w:r>
      <w:r w:rsidR="30134512" w:rsidRPr="43305EA0">
        <w:rPr>
          <w:sz w:val="24"/>
          <w:szCs w:val="24"/>
        </w:rPr>
        <w:t>Larry Wilborn, Vice Chairman,</w:t>
      </w:r>
      <w:r w:rsidR="009E2A9C">
        <w:rPr>
          <w:sz w:val="24"/>
          <w:szCs w:val="24"/>
        </w:rPr>
        <w:t xml:space="preserve"> </w:t>
      </w:r>
      <w:r w:rsidR="00384A68">
        <w:rPr>
          <w:sz w:val="24"/>
          <w:szCs w:val="24"/>
        </w:rPr>
        <w:t xml:space="preserve">Mr. </w:t>
      </w:r>
      <w:r w:rsidR="008312FB" w:rsidRPr="43305EA0">
        <w:rPr>
          <w:sz w:val="24"/>
          <w:szCs w:val="24"/>
        </w:rPr>
        <w:t xml:space="preserve">Jimmy </w:t>
      </w:r>
      <w:r w:rsidR="00EE1828" w:rsidRPr="43305EA0">
        <w:rPr>
          <w:sz w:val="24"/>
          <w:szCs w:val="24"/>
        </w:rPr>
        <w:t>Eleby</w:t>
      </w:r>
      <w:r w:rsidR="004D38B5">
        <w:rPr>
          <w:sz w:val="24"/>
          <w:szCs w:val="24"/>
        </w:rPr>
        <w:t xml:space="preserve"> and M</w:t>
      </w:r>
      <w:r w:rsidR="005F6B4A">
        <w:rPr>
          <w:sz w:val="24"/>
          <w:szCs w:val="24"/>
        </w:rPr>
        <w:t>r</w:t>
      </w:r>
      <w:r w:rsidR="004D38B5">
        <w:rPr>
          <w:sz w:val="24"/>
          <w:szCs w:val="24"/>
        </w:rPr>
        <w:t xml:space="preserve">s. </w:t>
      </w:r>
      <w:r w:rsidR="005F6B4A">
        <w:rPr>
          <w:sz w:val="24"/>
          <w:szCs w:val="24"/>
        </w:rPr>
        <w:t>Christi</w:t>
      </w:r>
      <w:r w:rsidR="005A0299">
        <w:rPr>
          <w:sz w:val="24"/>
          <w:szCs w:val="24"/>
        </w:rPr>
        <w:t xml:space="preserve">, </w:t>
      </w:r>
      <w:r w:rsidR="005A7136">
        <w:rPr>
          <w:sz w:val="24"/>
          <w:szCs w:val="24"/>
        </w:rPr>
        <w:t>Board membe</w:t>
      </w:r>
      <w:r w:rsidR="002335BF">
        <w:rPr>
          <w:sz w:val="24"/>
          <w:szCs w:val="24"/>
        </w:rPr>
        <w:t>r</w:t>
      </w:r>
      <w:r w:rsidR="004D38B5">
        <w:rPr>
          <w:sz w:val="24"/>
          <w:szCs w:val="24"/>
        </w:rPr>
        <w:t>s</w:t>
      </w:r>
      <w:r w:rsidR="005A7136">
        <w:rPr>
          <w:sz w:val="24"/>
          <w:szCs w:val="24"/>
        </w:rPr>
        <w:t xml:space="preserve">; </w:t>
      </w:r>
      <w:r w:rsidR="00EE51ED" w:rsidRPr="43305EA0">
        <w:rPr>
          <w:sz w:val="24"/>
          <w:szCs w:val="24"/>
        </w:rPr>
        <w:t>and Mr. Jon-Erik Jones</w:t>
      </w:r>
      <w:r w:rsidR="00DA4D79" w:rsidRPr="43305EA0">
        <w:rPr>
          <w:sz w:val="24"/>
          <w:szCs w:val="24"/>
        </w:rPr>
        <w:t>, School Superintendent</w:t>
      </w:r>
      <w:r w:rsidRPr="43305EA0">
        <w:rPr>
          <w:sz w:val="24"/>
          <w:szCs w:val="24"/>
        </w:rPr>
        <w:t>.</w:t>
      </w:r>
      <w:r w:rsidR="00DA4D79" w:rsidRPr="43305EA0">
        <w:rPr>
          <w:sz w:val="24"/>
          <w:szCs w:val="24"/>
        </w:rPr>
        <w:t xml:space="preserve">  </w:t>
      </w:r>
    </w:p>
    <w:p w14:paraId="45483DB4" w14:textId="77777777" w:rsidR="70D63B3D" w:rsidRDefault="70D63B3D" w:rsidP="70D63B3D">
      <w:pPr>
        <w:rPr>
          <w:sz w:val="24"/>
          <w:szCs w:val="24"/>
        </w:rPr>
      </w:pPr>
    </w:p>
    <w:p w14:paraId="7F740B36" w14:textId="13BB40E7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>ABSENT:</w:t>
      </w:r>
      <w:r w:rsidR="00A3018D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>None</w:t>
      </w:r>
    </w:p>
    <w:p w14:paraId="21DF1B3E" w14:textId="77777777" w:rsidR="005103D7" w:rsidRPr="007C5CFF" w:rsidRDefault="005103D7">
      <w:pPr>
        <w:rPr>
          <w:sz w:val="24"/>
          <w:szCs w:val="24"/>
        </w:rPr>
      </w:pPr>
    </w:p>
    <w:p w14:paraId="2CC4A90C" w14:textId="7383B181" w:rsidR="005103D7" w:rsidRDefault="00A30DF6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CALL TO ORDER AND OPENING CEREMONY</w:t>
      </w:r>
    </w:p>
    <w:p w14:paraId="25935AF2" w14:textId="77777777" w:rsidR="00F244E1" w:rsidRPr="00167F38" w:rsidRDefault="00F244E1">
      <w:pPr>
        <w:rPr>
          <w:b/>
          <w:sz w:val="24"/>
          <w:szCs w:val="24"/>
        </w:rPr>
      </w:pPr>
    </w:p>
    <w:p w14:paraId="0F960D73" w14:textId="77777777" w:rsidR="00A30DF6" w:rsidRPr="007C5CFF" w:rsidRDefault="00DD3BFD">
      <w:pPr>
        <w:rPr>
          <w:sz w:val="24"/>
          <w:szCs w:val="24"/>
        </w:rPr>
      </w:pPr>
      <w:r w:rsidRPr="007C5CFF">
        <w:rPr>
          <w:sz w:val="24"/>
          <w:szCs w:val="24"/>
        </w:rPr>
        <w:t xml:space="preserve">The meeting was called to order by </w:t>
      </w:r>
      <w:r w:rsidR="00FA5F4F" w:rsidRPr="007C5CFF">
        <w:rPr>
          <w:sz w:val="24"/>
          <w:szCs w:val="24"/>
        </w:rPr>
        <w:t>C</w:t>
      </w:r>
      <w:r w:rsidR="00033296" w:rsidRPr="007C5CFF">
        <w:rPr>
          <w:sz w:val="24"/>
          <w:szCs w:val="24"/>
        </w:rPr>
        <w:t xml:space="preserve">hairman </w:t>
      </w:r>
      <w:r w:rsidR="0045539C" w:rsidRPr="007C5CFF">
        <w:rPr>
          <w:sz w:val="24"/>
          <w:szCs w:val="24"/>
        </w:rPr>
        <w:t>Anderson</w:t>
      </w:r>
      <w:r w:rsidR="005317D7" w:rsidRPr="007C5CFF">
        <w:rPr>
          <w:sz w:val="24"/>
          <w:szCs w:val="24"/>
        </w:rPr>
        <w:t xml:space="preserve"> with a moment of silence</w:t>
      </w:r>
      <w:r w:rsidR="00536927" w:rsidRPr="007C5CFF">
        <w:rPr>
          <w:sz w:val="24"/>
          <w:szCs w:val="24"/>
        </w:rPr>
        <w:t xml:space="preserve"> followed by the Pledge</w:t>
      </w:r>
      <w:r w:rsidR="00483457" w:rsidRPr="007C5CFF">
        <w:rPr>
          <w:sz w:val="24"/>
          <w:szCs w:val="24"/>
        </w:rPr>
        <w:t>.</w:t>
      </w:r>
      <w:r w:rsidR="00182035" w:rsidRPr="007C5CFF">
        <w:rPr>
          <w:sz w:val="24"/>
          <w:szCs w:val="24"/>
        </w:rPr>
        <w:t xml:space="preserve">  </w:t>
      </w:r>
    </w:p>
    <w:p w14:paraId="0A8EB153" w14:textId="77777777" w:rsidR="003A5F16" w:rsidRPr="007C5CFF" w:rsidRDefault="003A5F16">
      <w:pPr>
        <w:rPr>
          <w:sz w:val="24"/>
          <w:szCs w:val="24"/>
        </w:rPr>
      </w:pPr>
    </w:p>
    <w:p w14:paraId="1F3567A4" w14:textId="77777777" w:rsidR="005103D7" w:rsidRPr="007C5CFF" w:rsidRDefault="005103D7">
      <w:pPr>
        <w:rPr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ED007C" w:rsidRPr="007C5CFF">
        <w:rPr>
          <w:b/>
          <w:sz w:val="24"/>
          <w:szCs w:val="24"/>
        </w:rPr>
        <w:t>GENDA A</w:t>
      </w:r>
      <w:r w:rsidRPr="007C5CFF">
        <w:rPr>
          <w:b/>
          <w:sz w:val="24"/>
          <w:szCs w:val="24"/>
        </w:rPr>
        <w:t>PPROVAL</w:t>
      </w:r>
    </w:p>
    <w:p w14:paraId="5ED5B1AD" w14:textId="77777777" w:rsidR="005103D7" w:rsidRPr="007C5CFF" w:rsidRDefault="005103D7">
      <w:pPr>
        <w:rPr>
          <w:sz w:val="24"/>
          <w:szCs w:val="24"/>
        </w:rPr>
      </w:pPr>
    </w:p>
    <w:p w14:paraId="470E3568" w14:textId="104B9DD9" w:rsidR="00BB39EE" w:rsidRPr="007C5CFF" w:rsidRDefault="002548A3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On a motion by </w:t>
      </w:r>
      <w:r w:rsidR="0020287D" w:rsidRPr="43305EA0">
        <w:rPr>
          <w:sz w:val="24"/>
          <w:szCs w:val="24"/>
        </w:rPr>
        <w:t>Mr.</w:t>
      </w:r>
      <w:r w:rsidR="00FE2BA8">
        <w:rPr>
          <w:sz w:val="24"/>
          <w:szCs w:val="24"/>
        </w:rPr>
        <w:t xml:space="preserve"> </w:t>
      </w:r>
      <w:r w:rsidR="00A3018D">
        <w:rPr>
          <w:sz w:val="24"/>
          <w:szCs w:val="24"/>
        </w:rPr>
        <w:t>Wilborn</w:t>
      </w:r>
      <w:r w:rsidR="00AD0C80" w:rsidRPr="43305EA0">
        <w:rPr>
          <w:sz w:val="24"/>
          <w:szCs w:val="24"/>
        </w:rPr>
        <w:t xml:space="preserve"> </w:t>
      </w:r>
      <w:r w:rsidRPr="43305EA0">
        <w:rPr>
          <w:sz w:val="24"/>
          <w:szCs w:val="24"/>
        </w:rPr>
        <w:t xml:space="preserve">and a second by </w:t>
      </w:r>
      <w:r w:rsidR="00AD0C80" w:rsidRPr="43305EA0">
        <w:rPr>
          <w:sz w:val="24"/>
          <w:szCs w:val="24"/>
        </w:rPr>
        <w:t>M</w:t>
      </w:r>
      <w:r w:rsidR="00C434D2" w:rsidRPr="43305EA0">
        <w:rPr>
          <w:sz w:val="24"/>
          <w:szCs w:val="24"/>
        </w:rPr>
        <w:t>r</w:t>
      </w:r>
      <w:r w:rsidR="00D957D5">
        <w:rPr>
          <w:sz w:val="24"/>
          <w:szCs w:val="24"/>
        </w:rPr>
        <w:t xml:space="preserve">. </w:t>
      </w:r>
      <w:r w:rsidR="00A3018D">
        <w:rPr>
          <w:sz w:val="24"/>
          <w:szCs w:val="24"/>
        </w:rPr>
        <w:t>Eleby</w:t>
      </w:r>
      <w:r w:rsidRPr="43305EA0">
        <w:rPr>
          <w:sz w:val="24"/>
          <w:szCs w:val="24"/>
        </w:rPr>
        <w:t xml:space="preserve">, the </w:t>
      </w:r>
      <w:r w:rsidR="00612277" w:rsidRPr="43305EA0">
        <w:rPr>
          <w:sz w:val="24"/>
          <w:szCs w:val="24"/>
        </w:rPr>
        <w:t xml:space="preserve">Board </w:t>
      </w:r>
      <w:r w:rsidRPr="43305EA0">
        <w:rPr>
          <w:sz w:val="24"/>
          <w:szCs w:val="24"/>
        </w:rPr>
        <w:t>voted (</w:t>
      </w:r>
      <w:r w:rsidR="005A0299">
        <w:rPr>
          <w:sz w:val="24"/>
          <w:szCs w:val="24"/>
        </w:rPr>
        <w:t>4</w:t>
      </w:r>
      <w:r w:rsidRPr="43305EA0">
        <w:rPr>
          <w:sz w:val="24"/>
          <w:szCs w:val="24"/>
        </w:rPr>
        <w:t xml:space="preserve">, 0), to </w:t>
      </w:r>
      <w:r w:rsidR="00F6161B" w:rsidRPr="43305EA0">
        <w:rPr>
          <w:sz w:val="24"/>
          <w:szCs w:val="24"/>
        </w:rPr>
        <w:t>a</w:t>
      </w:r>
      <w:r w:rsidR="00E7106B" w:rsidRPr="43305EA0">
        <w:rPr>
          <w:sz w:val="24"/>
          <w:szCs w:val="24"/>
        </w:rPr>
        <w:t>pprove</w:t>
      </w:r>
      <w:r w:rsidR="00AE7405" w:rsidRPr="43305EA0">
        <w:rPr>
          <w:sz w:val="24"/>
          <w:szCs w:val="24"/>
        </w:rPr>
        <w:t xml:space="preserve"> the </w:t>
      </w:r>
      <w:r w:rsidR="00BA228B" w:rsidRPr="43305EA0">
        <w:rPr>
          <w:sz w:val="24"/>
          <w:szCs w:val="24"/>
        </w:rPr>
        <w:t>agenda</w:t>
      </w:r>
      <w:r w:rsidR="00753B2A">
        <w:rPr>
          <w:sz w:val="24"/>
          <w:szCs w:val="24"/>
        </w:rPr>
        <w:t xml:space="preserve">. </w:t>
      </w:r>
      <w:r w:rsidR="00912826" w:rsidRPr="43305EA0">
        <w:rPr>
          <w:sz w:val="24"/>
          <w:szCs w:val="24"/>
        </w:rPr>
        <w:t>The motion passed.</w:t>
      </w:r>
    </w:p>
    <w:p w14:paraId="07239E6B" w14:textId="77777777" w:rsidR="00404477" w:rsidRPr="007C5CFF" w:rsidRDefault="00404477">
      <w:pPr>
        <w:rPr>
          <w:sz w:val="24"/>
          <w:szCs w:val="24"/>
        </w:rPr>
      </w:pPr>
    </w:p>
    <w:p w14:paraId="7F0A1947" w14:textId="678C256F" w:rsidR="00404477" w:rsidRDefault="005A0299">
      <w:pPr>
        <w:rPr>
          <w:b/>
          <w:sz w:val="24"/>
          <w:szCs w:val="24"/>
        </w:rPr>
      </w:pPr>
      <w:r>
        <w:rPr>
          <w:b/>
          <w:sz w:val="24"/>
          <w:szCs w:val="24"/>
        </w:rPr>
        <w:t>GSBA REGIONAL UPDATES</w:t>
      </w:r>
    </w:p>
    <w:p w14:paraId="39370021" w14:textId="77777777" w:rsidR="005A0299" w:rsidRDefault="005A0299">
      <w:pPr>
        <w:rPr>
          <w:b/>
          <w:sz w:val="24"/>
          <w:szCs w:val="24"/>
        </w:rPr>
      </w:pPr>
    </w:p>
    <w:p w14:paraId="1DAF01C6" w14:textId="742308C3" w:rsidR="005A0299" w:rsidRDefault="005A02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Ms. Velvet Poole, GSBA Region 2 Director, and Mr. William “Bill” Sampson, </w:t>
      </w:r>
      <w:proofErr w:type="spellStart"/>
      <w:r>
        <w:rPr>
          <w:bCs/>
          <w:sz w:val="24"/>
          <w:szCs w:val="24"/>
        </w:rPr>
        <w:t>Mbr</w:t>
      </w:r>
      <w:proofErr w:type="spellEnd"/>
      <w:r>
        <w:rPr>
          <w:bCs/>
          <w:sz w:val="24"/>
          <w:szCs w:val="24"/>
        </w:rPr>
        <w:t xml:space="preserve"> Engagement Regional Specialist provided the board updates on the Georgia School Board Association (GSBA). </w:t>
      </w:r>
    </w:p>
    <w:p w14:paraId="06C6E7C5" w14:textId="77777777" w:rsidR="00025C57" w:rsidRDefault="00025C57" w:rsidP="00430252">
      <w:pPr>
        <w:rPr>
          <w:b/>
          <w:sz w:val="24"/>
          <w:szCs w:val="24"/>
        </w:rPr>
      </w:pPr>
    </w:p>
    <w:p w14:paraId="3FEDA329" w14:textId="5C49657A" w:rsidR="00D478BE" w:rsidRPr="007C5CFF" w:rsidRDefault="00D478BE" w:rsidP="00430252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C01BAA" w:rsidRPr="007C5CFF">
        <w:rPr>
          <w:b/>
          <w:sz w:val="24"/>
          <w:szCs w:val="24"/>
        </w:rPr>
        <w:t>DJOURNMENT</w:t>
      </w:r>
      <w:r w:rsidR="00706B87">
        <w:rPr>
          <w:b/>
          <w:sz w:val="24"/>
          <w:szCs w:val="24"/>
        </w:rPr>
        <w:t xml:space="preserve"> </w:t>
      </w:r>
    </w:p>
    <w:p w14:paraId="1A993BA8" w14:textId="77777777" w:rsidR="00465F27" w:rsidRPr="007C5CFF" w:rsidRDefault="00465F27" w:rsidP="00430252">
      <w:pPr>
        <w:rPr>
          <w:b/>
          <w:sz w:val="24"/>
          <w:szCs w:val="24"/>
        </w:rPr>
      </w:pPr>
    </w:p>
    <w:p w14:paraId="039254C2" w14:textId="5D378C8E" w:rsidR="004940A2" w:rsidRPr="007C5CFF" w:rsidRDefault="007D0051" w:rsidP="00430252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With there being no other business to discuss, </w:t>
      </w:r>
      <w:r w:rsidR="005E0180" w:rsidRPr="43305EA0">
        <w:rPr>
          <w:sz w:val="24"/>
          <w:szCs w:val="24"/>
        </w:rPr>
        <w:t xml:space="preserve">on a motion by </w:t>
      </w:r>
      <w:r w:rsidR="005B6384" w:rsidRPr="43305EA0">
        <w:rPr>
          <w:sz w:val="24"/>
          <w:szCs w:val="24"/>
        </w:rPr>
        <w:t xml:space="preserve">Mr. </w:t>
      </w:r>
      <w:r w:rsidR="008B6355">
        <w:rPr>
          <w:sz w:val="24"/>
          <w:szCs w:val="24"/>
        </w:rPr>
        <w:t>Wilborn</w:t>
      </w:r>
      <w:r w:rsidR="005E0180" w:rsidRPr="43305EA0">
        <w:rPr>
          <w:sz w:val="24"/>
          <w:szCs w:val="24"/>
        </w:rPr>
        <w:t xml:space="preserve"> and a second by </w:t>
      </w:r>
      <w:r w:rsidR="00831D4A" w:rsidRPr="43305EA0">
        <w:rPr>
          <w:sz w:val="24"/>
          <w:szCs w:val="24"/>
        </w:rPr>
        <w:t>M</w:t>
      </w:r>
      <w:r w:rsidR="00BD3576" w:rsidRPr="43305EA0">
        <w:rPr>
          <w:sz w:val="24"/>
          <w:szCs w:val="24"/>
        </w:rPr>
        <w:t>r</w:t>
      </w:r>
      <w:r w:rsidR="004A7D80">
        <w:rPr>
          <w:sz w:val="24"/>
          <w:szCs w:val="24"/>
        </w:rPr>
        <w:t xml:space="preserve">. </w:t>
      </w:r>
      <w:r w:rsidR="00AD555D">
        <w:rPr>
          <w:sz w:val="24"/>
          <w:szCs w:val="24"/>
        </w:rPr>
        <w:t>Eleby</w:t>
      </w:r>
      <w:r w:rsidR="005E0180" w:rsidRPr="43305EA0">
        <w:rPr>
          <w:sz w:val="24"/>
          <w:szCs w:val="24"/>
        </w:rPr>
        <w:t xml:space="preserve">, </w:t>
      </w:r>
      <w:r w:rsidRPr="43305EA0">
        <w:rPr>
          <w:sz w:val="24"/>
          <w:szCs w:val="24"/>
        </w:rPr>
        <w:t>the Board voted (</w:t>
      </w:r>
      <w:r w:rsidR="005A0299">
        <w:rPr>
          <w:sz w:val="24"/>
          <w:szCs w:val="24"/>
        </w:rPr>
        <w:t>4</w:t>
      </w:r>
      <w:r w:rsidR="0004254F" w:rsidRPr="43305EA0">
        <w:rPr>
          <w:sz w:val="24"/>
          <w:szCs w:val="24"/>
        </w:rPr>
        <w:t>, 0), to adjourn.</w:t>
      </w:r>
      <w:r w:rsidR="00275F3B" w:rsidRPr="43305EA0">
        <w:rPr>
          <w:sz w:val="24"/>
          <w:szCs w:val="24"/>
        </w:rPr>
        <w:t xml:space="preserve">  The motion passed.</w:t>
      </w:r>
    </w:p>
    <w:p w14:paraId="1FCA36D9" w14:textId="77777777" w:rsidR="43305EA0" w:rsidRDefault="43305EA0" w:rsidP="43305EA0">
      <w:pPr>
        <w:rPr>
          <w:sz w:val="24"/>
          <w:szCs w:val="24"/>
        </w:rPr>
      </w:pPr>
    </w:p>
    <w:p w14:paraId="2BA6E84B" w14:textId="77777777" w:rsidR="43305EA0" w:rsidRDefault="43305EA0" w:rsidP="43305EA0">
      <w:pPr>
        <w:rPr>
          <w:sz w:val="24"/>
          <w:szCs w:val="24"/>
        </w:rPr>
      </w:pPr>
    </w:p>
    <w:p w14:paraId="3D2A4755" w14:textId="77777777" w:rsidR="007D0051" w:rsidRPr="007C5CFF" w:rsidRDefault="007D0051" w:rsidP="00430252">
      <w:pPr>
        <w:rPr>
          <w:sz w:val="24"/>
          <w:szCs w:val="24"/>
        </w:rPr>
      </w:pPr>
      <w:r w:rsidRPr="007C5CFF">
        <w:rPr>
          <w:sz w:val="24"/>
          <w:szCs w:val="24"/>
        </w:rPr>
        <w:t>_____________________________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______________________________</w:t>
      </w:r>
    </w:p>
    <w:p w14:paraId="19FF69AA" w14:textId="77777777" w:rsidR="0055146D" w:rsidRPr="007C5CFF" w:rsidRDefault="007D0051">
      <w:pPr>
        <w:rPr>
          <w:b/>
          <w:sz w:val="24"/>
          <w:szCs w:val="24"/>
        </w:rPr>
      </w:pPr>
      <w:r w:rsidRPr="007C5CFF">
        <w:rPr>
          <w:sz w:val="24"/>
          <w:szCs w:val="24"/>
        </w:rPr>
        <w:t>Chairman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Secretary</w:t>
      </w:r>
      <w:r w:rsidR="00D478BE" w:rsidRPr="007C5CFF">
        <w:rPr>
          <w:b/>
          <w:sz w:val="24"/>
          <w:szCs w:val="24"/>
        </w:rPr>
        <w:t xml:space="preserve">  </w:t>
      </w:r>
    </w:p>
    <w:sectPr w:rsidR="0055146D" w:rsidRPr="007C5CFF" w:rsidSect="007C5CFF">
      <w:footerReference w:type="even" r:id="rId11"/>
      <w:foot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A02C" w14:textId="77777777" w:rsidR="00202224" w:rsidRDefault="00202224">
      <w:r>
        <w:separator/>
      </w:r>
    </w:p>
  </w:endnote>
  <w:endnote w:type="continuationSeparator" w:id="0">
    <w:p w14:paraId="022F2FF4" w14:textId="77777777" w:rsidR="00202224" w:rsidRDefault="0020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FFB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DC756" w14:textId="77777777" w:rsidR="008349B1" w:rsidRDefault="008349B1" w:rsidP="004F35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637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7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2486D6" w14:textId="77777777" w:rsidR="008349B1" w:rsidRDefault="008349B1" w:rsidP="004F3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166A" w14:textId="77777777" w:rsidR="00202224" w:rsidRDefault="00202224">
      <w:r>
        <w:separator/>
      </w:r>
    </w:p>
  </w:footnote>
  <w:footnote w:type="continuationSeparator" w:id="0">
    <w:p w14:paraId="020A64F2" w14:textId="77777777" w:rsidR="00202224" w:rsidRDefault="0020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F4F"/>
    <w:multiLevelType w:val="hybridMultilevel"/>
    <w:tmpl w:val="AE3818F6"/>
    <w:lvl w:ilvl="0" w:tplc="27C4D2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5AE1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64D1"/>
    <w:multiLevelType w:val="hybridMultilevel"/>
    <w:tmpl w:val="59D25568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157AB"/>
    <w:multiLevelType w:val="hybridMultilevel"/>
    <w:tmpl w:val="E28C9B98"/>
    <w:lvl w:ilvl="0" w:tplc="9F2E39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18D5"/>
    <w:multiLevelType w:val="hybridMultilevel"/>
    <w:tmpl w:val="81949C10"/>
    <w:lvl w:ilvl="0" w:tplc="0409000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B45D65"/>
    <w:multiLevelType w:val="hybridMultilevel"/>
    <w:tmpl w:val="0570DEFE"/>
    <w:lvl w:ilvl="0" w:tplc="9BE672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3485"/>
    <w:multiLevelType w:val="hybridMultilevel"/>
    <w:tmpl w:val="FE3E22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94288"/>
    <w:multiLevelType w:val="hybridMultilevel"/>
    <w:tmpl w:val="CD1C6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E5F61"/>
    <w:multiLevelType w:val="hybridMultilevel"/>
    <w:tmpl w:val="0BCC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C62"/>
    <w:multiLevelType w:val="hybridMultilevel"/>
    <w:tmpl w:val="10ECAE28"/>
    <w:lvl w:ilvl="0" w:tplc="62385C3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0F27A3"/>
    <w:multiLevelType w:val="hybridMultilevel"/>
    <w:tmpl w:val="7CA8B684"/>
    <w:lvl w:ilvl="0" w:tplc="E6641A5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6016D"/>
    <w:multiLevelType w:val="hybridMultilevel"/>
    <w:tmpl w:val="A46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CFB"/>
    <w:multiLevelType w:val="hybridMultilevel"/>
    <w:tmpl w:val="EFE2646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A511590"/>
    <w:multiLevelType w:val="hybridMultilevel"/>
    <w:tmpl w:val="EC8A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F53"/>
    <w:multiLevelType w:val="hybridMultilevel"/>
    <w:tmpl w:val="874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0AD8"/>
    <w:multiLevelType w:val="hybridMultilevel"/>
    <w:tmpl w:val="05EA59C4"/>
    <w:lvl w:ilvl="0" w:tplc="6D001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705B3D"/>
    <w:multiLevelType w:val="hybridMultilevel"/>
    <w:tmpl w:val="5DCA9BE8"/>
    <w:lvl w:ilvl="0" w:tplc="B762BA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14541"/>
    <w:multiLevelType w:val="hybridMultilevel"/>
    <w:tmpl w:val="7C7877F4"/>
    <w:lvl w:ilvl="0" w:tplc="126405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2EA9"/>
    <w:multiLevelType w:val="hybridMultilevel"/>
    <w:tmpl w:val="BCD6F4B6"/>
    <w:lvl w:ilvl="0" w:tplc="6D7E08B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2B2C42"/>
    <w:multiLevelType w:val="hybridMultilevel"/>
    <w:tmpl w:val="94B2DD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91583"/>
    <w:multiLevelType w:val="hybridMultilevel"/>
    <w:tmpl w:val="11E6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0212"/>
    <w:multiLevelType w:val="hybridMultilevel"/>
    <w:tmpl w:val="3E8CE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0E39"/>
    <w:multiLevelType w:val="hybridMultilevel"/>
    <w:tmpl w:val="142A0110"/>
    <w:lvl w:ilvl="0" w:tplc="F976DD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51486"/>
    <w:multiLevelType w:val="hybridMultilevel"/>
    <w:tmpl w:val="709EECC0"/>
    <w:lvl w:ilvl="0" w:tplc="366C29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E6C5139"/>
    <w:multiLevelType w:val="hybridMultilevel"/>
    <w:tmpl w:val="39F4ADCC"/>
    <w:lvl w:ilvl="0" w:tplc="91920EE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A22E18"/>
    <w:multiLevelType w:val="hybridMultilevel"/>
    <w:tmpl w:val="E954D818"/>
    <w:lvl w:ilvl="0" w:tplc="784431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775B1"/>
    <w:multiLevelType w:val="hybridMultilevel"/>
    <w:tmpl w:val="8E4A26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11D9A"/>
    <w:multiLevelType w:val="hybridMultilevel"/>
    <w:tmpl w:val="34644434"/>
    <w:lvl w:ilvl="0" w:tplc="28AA68A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45D3BDD"/>
    <w:multiLevelType w:val="hybridMultilevel"/>
    <w:tmpl w:val="DFD44EF4"/>
    <w:lvl w:ilvl="0" w:tplc="A91897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664DE0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BD26DB"/>
    <w:multiLevelType w:val="hybridMultilevel"/>
    <w:tmpl w:val="336888B4"/>
    <w:lvl w:ilvl="0" w:tplc="D2A24D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151B2"/>
    <w:multiLevelType w:val="hybridMultilevel"/>
    <w:tmpl w:val="771E3276"/>
    <w:lvl w:ilvl="0" w:tplc="D7EE51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E650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9A344C"/>
    <w:multiLevelType w:val="hybridMultilevel"/>
    <w:tmpl w:val="EDE4CB28"/>
    <w:lvl w:ilvl="0" w:tplc="26C48E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AEB38CB"/>
    <w:multiLevelType w:val="hybridMultilevel"/>
    <w:tmpl w:val="6D62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436FB"/>
    <w:multiLevelType w:val="hybridMultilevel"/>
    <w:tmpl w:val="F222BF6E"/>
    <w:lvl w:ilvl="0" w:tplc="B91E4AF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F5ED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B2D56"/>
    <w:multiLevelType w:val="hybridMultilevel"/>
    <w:tmpl w:val="A9A4894C"/>
    <w:lvl w:ilvl="0" w:tplc="F796C6FE">
      <w:start w:val="4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4" w15:restartNumberingAfterBreak="0">
    <w:nsid w:val="6462605A"/>
    <w:multiLevelType w:val="hybridMultilevel"/>
    <w:tmpl w:val="D656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912"/>
    <w:multiLevelType w:val="hybridMultilevel"/>
    <w:tmpl w:val="A636F3AE"/>
    <w:lvl w:ilvl="0" w:tplc="DD64FEA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2B311B"/>
    <w:multiLevelType w:val="hybridMultilevel"/>
    <w:tmpl w:val="68A03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964254"/>
    <w:multiLevelType w:val="hybridMultilevel"/>
    <w:tmpl w:val="68F2865A"/>
    <w:lvl w:ilvl="0" w:tplc="C770CE5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C282B"/>
    <w:multiLevelType w:val="hybridMultilevel"/>
    <w:tmpl w:val="802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546D7"/>
    <w:multiLevelType w:val="hybridMultilevel"/>
    <w:tmpl w:val="6B6A3360"/>
    <w:lvl w:ilvl="0" w:tplc="7E54BC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9B22363"/>
    <w:multiLevelType w:val="hybridMultilevel"/>
    <w:tmpl w:val="5A887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F792C"/>
    <w:multiLevelType w:val="hybridMultilevel"/>
    <w:tmpl w:val="BA94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B0CE0"/>
    <w:multiLevelType w:val="hybridMultilevel"/>
    <w:tmpl w:val="5B7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5FC"/>
    <w:multiLevelType w:val="hybridMultilevel"/>
    <w:tmpl w:val="9BEC11E2"/>
    <w:lvl w:ilvl="0" w:tplc="AB5A15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94CAB"/>
    <w:multiLevelType w:val="hybridMultilevel"/>
    <w:tmpl w:val="D3BA0F94"/>
    <w:lvl w:ilvl="0" w:tplc="8FC889C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A24A9"/>
    <w:multiLevelType w:val="hybridMultilevel"/>
    <w:tmpl w:val="A0D206C6"/>
    <w:lvl w:ilvl="0" w:tplc="B18272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1AF275B"/>
    <w:multiLevelType w:val="hybridMultilevel"/>
    <w:tmpl w:val="B30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1B66"/>
    <w:multiLevelType w:val="hybridMultilevel"/>
    <w:tmpl w:val="B372AD88"/>
    <w:lvl w:ilvl="0" w:tplc="4F9C7A4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E7182F"/>
    <w:multiLevelType w:val="hybridMultilevel"/>
    <w:tmpl w:val="24C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D2A78"/>
    <w:multiLevelType w:val="hybridMultilevel"/>
    <w:tmpl w:val="6EC4C48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CE6527A"/>
    <w:multiLevelType w:val="hybridMultilevel"/>
    <w:tmpl w:val="0A42F9F8"/>
    <w:lvl w:ilvl="0" w:tplc="7398EB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38886872">
    <w:abstractNumId w:val="32"/>
  </w:num>
  <w:num w:numId="2" w16cid:durableId="1783645999">
    <w:abstractNumId w:val="26"/>
  </w:num>
  <w:num w:numId="3" w16cid:durableId="810906136">
    <w:abstractNumId w:val="35"/>
  </w:num>
  <w:num w:numId="4" w16cid:durableId="1005323456">
    <w:abstractNumId w:val="22"/>
  </w:num>
  <w:num w:numId="5" w16cid:durableId="905800432">
    <w:abstractNumId w:val="29"/>
  </w:num>
  <w:num w:numId="6" w16cid:durableId="1360204615">
    <w:abstractNumId w:val="50"/>
  </w:num>
  <w:num w:numId="7" w16cid:durableId="1661274649">
    <w:abstractNumId w:val="33"/>
  </w:num>
  <w:num w:numId="8" w16cid:durableId="318072118">
    <w:abstractNumId w:val="27"/>
  </w:num>
  <w:num w:numId="9" w16cid:durableId="1337655339">
    <w:abstractNumId w:val="30"/>
  </w:num>
  <w:num w:numId="10" w16cid:durableId="423067166">
    <w:abstractNumId w:val="0"/>
  </w:num>
  <w:num w:numId="11" w16cid:durableId="42141499">
    <w:abstractNumId w:val="17"/>
  </w:num>
  <w:num w:numId="12" w16cid:durableId="1571305050">
    <w:abstractNumId w:val="15"/>
  </w:num>
  <w:num w:numId="13" w16cid:durableId="806552830">
    <w:abstractNumId w:val="23"/>
  </w:num>
  <w:num w:numId="14" w16cid:durableId="705445187">
    <w:abstractNumId w:val="45"/>
  </w:num>
  <w:num w:numId="15" w16cid:durableId="662395591">
    <w:abstractNumId w:val="8"/>
  </w:num>
  <w:num w:numId="16" w16cid:durableId="1472747135">
    <w:abstractNumId w:val="39"/>
  </w:num>
  <w:num w:numId="17" w16cid:durableId="1821581712">
    <w:abstractNumId w:val="14"/>
  </w:num>
  <w:num w:numId="18" w16cid:durableId="1967856670">
    <w:abstractNumId w:val="24"/>
  </w:num>
  <w:num w:numId="19" w16cid:durableId="1035622636">
    <w:abstractNumId w:val="36"/>
  </w:num>
  <w:num w:numId="20" w16cid:durableId="727414763">
    <w:abstractNumId w:val="21"/>
  </w:num>
  <w:num w:numId="21" w16cid:durableId="202864583">
    <w:abstractNumId w:val="4"/>
  </w:num>
  <w:num w:numId="22" w16cid:durableId="844324625">
    <w:abstractNumId w:val="28"/>
  </w:num>
  <w:num w:numId="23" w16cid:durableId="299387422">
    <w:abstractNumId w:val="2"/>
  </w:num>
  <w:num w:numId="24" w16cid:durableId="574702728">
    <w:abstractNumId w:val="47"/>
  </w:num>
  <w:num w:numId="25" w16cid:durableId="1573003637">
    <w:abstractNumId w:val="6"/>
  </w:num>
  <w:num w:numId="26" w16cid:durableId="154735164">
    <w:abstractNumId w:val="5"/>
  </w:num>
  <w:num w:numId="27" w16cid:durableId="53697201">
    <w:abstractNumId w:val="37"/>
  </w:num>
  <w:num w:numId="28" w16cid:durableId="2051879494">
    <w:abstractNumId w:val="1"/>
  </w:num>
  <w:num w:numId="29" w16cid:durableId="116024468">
    <w:abstractNumId w:val="49"/>
  </w:num>
  <w:num w:numId="30" w16cid:durableId="492986714">
    <w:abstractNumId w:val="3"/>
  </w:num>
  <w:num w:numId="31" w16cid:durableId="1255475630">
    <w:abstractNumId w:val="43"/>
  </w:num>
  <w:num w:numId="32" w16cid:durableId="831993381">
    <w:abstractNumId w:val="9"/>
  </w:num>
  <w:num w:numId="33" w16cid:durableId="2041128324">
    <w:abstractNumId w:val="18"/>
  </w:num>
  <w:num w:numId="34" w16cid:durableId="1762874748">
    <w:abstractNumId w:val="16"/>
  </w:num>
  <w:num w:numId="35" w16cid:durableId="1358193761">
    <w:abstractNumId w:val="44"/>
  </w:num>
  <w:num w:numId="36" w16cid:durableId="438792447">
    <w:abstractNumId w:val="12"/>
  </w:num>
  <w:num w:numId="37" w16cid:durableId="175660085">
    <w:abstractNumId w:val="31"/>
  </w:num>
  <w:num w:numId="38" w16cid:durableId="1355184184">
    <w:abstractNumId w:val="11"/>
  </w:num>
  <w:num w:numId="39" w16cid:durableId="438181506">
    <w:abstractNumId w:val="34"/>
  </w:num>
  <w:num w:numId="40" w16cid:durableId="395473838">
    <w:abstractNumId w:val="25"/>
  </w:num>
  <w:num w:numId="41" w16cid:durableId="1738623994">
    <w:abstractNumId w:val="19"/>
  </w:num>
  <w:num w:numId="42" w16cid:durableId="1518078083">
    <w:abstractNumId w:val="42"/>
  </w:num>
  <w:num w:numId="43" w16cid:durableId="1920408463">
    <w:abstractNumId w:val="13"/>
  </w:num>
  <w:num w:numId="44" w16cid:durableId="1520700792">
    <w:abstractNumId w:val="38"/>
  </w:num>
  <w:num w:numId="45" w16cid:durableId="1347946478">
    <w:abstractNumId w:val="46"/>
  </w:num>
  <w:num w:numId="46" w16cid:durableId="1890871550">
    <w:abstractNumId w:val="10"/>
  </w:num>
  <w:num w:numId="47" w16cid:durableId="1362321302">
    <w:abstractNumId w:val="7"/>
  </w:num>
  <w:num w:numId="48" w16cid:durableId="2048405170">
    <w:abstractNumId w:val="48"/>
  </w:num>
  <w:num w:numId="49" w16cid:durableId="1959339046">
    <w:abstractNumId w:val="41"/>
  </w:num>
  <w:num w:numId="50" w16cid:durableId="1092703975">
    <w:abstractNumId w:val="20"/>
  </w:num>
  <w:num w:numId="51" w16cid:durableId="1357197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67"/>
    <w:rsid w:val="0000069C"/>
    <w:rsid w:val="000007A9"/>
    <w:rsid w:val="00000CCC"/>
    <w:rsid w:val="000010D9"/>
    <w:rsid w:val="0000146A"/>
    <w:rsid w:val="00001B7B"/>
    <w:rsid w:val="00001C70"/>
    <w:rsid w:val="0000267A"/>
    <w:rsid w:val="00002E88"/>
    <w:rsid w:val="000030E4"/>
    <w:rsid w:val="0000338F"/>
    <w:rsid w:val="000047AD"/>
    <w:rsid w:val="00004817"/>
    <w:rsid w:val="000049EC"/>
    <w:rsid w:val="00004CC5"/>
    <w:rsid w:val="00005916"/>
    <w:rsid w:val="00005F73"/>
    <w:rsid w:val="0000606E"/>
    <w:rsid w:val="0000628B"/>
    <w:rsid w:val="0000678D"/>
    <w:rsid w:val="00006C49"/>
    <w:rsid w:val="00006E14"/>
    <w:rsid w:val="00006F4E"/>
    <w:rsid w:val="0000777F"/>
    <w:rsid w:val="00007AF0"/>
    <w:rsid w:val="00010312"/>
    <w:rsid w:val="0001036B"/>
    <w:rsid w:val="0001040C"/>
    <w:rsid w:val="000106B0"/>
    <w:rsid w:val="000107CF"/>
    <w:rsid w:val="00011E54"/>
    <w:rsid w:val="00012216"/>
    <w:rsid w:val="000125A8"/>
    <w:rsid w:val="00013448"/>
    <w:rsid w:val="00014327"/>
    <w:rsid w:val="000146DE"/>
    <w:rsid w:val="00014785"/>
    <w:rsid w:val="00014C26"/>
    <w:rsid w:val="00017524"/>
    <w:rsid w:val="00017A3C"/>
    <w:rsid w:val="00020227"/>
    <w:rsid w:val="00020C2A"/>
    <w:rsid w:val="000214AE"/>
    <w:rsid w:val="000220FA"/>
    <w:rsid w:val="00022399"/>
    <w:rsid w:val="0002288A"/>
    <w:rsid w:val="00022C83"/>
    <w:rsid w:val="000231CC"/>
    <w:rsid w:val="00023573"/>
    <w:rsid w:val="00024B74"/>
    <w:rsid w:val="00025734"/>
    <w:rsid w:val="00025C57"/>
    <w:rsid w:val="0002633A"/>
    <w:rsid w:val="00026A3F"/>
    <w:rsid w:val="00026D9A"/>
    <w:rsid w:val="0002725E"/>
    <w:rsid w:val="000279FC"/>
    <w:rsid w:val="00030182"/>
    <w:rsid w:val="00030C4E"/>
    <w:rsid w:val="00030CD0"/>
    <w:rsid w:val="00030E23"/>
    <w:rsid w:val="00031113"/>
    <w:rsid w:val="00031134"/>
    <w:rsid w:val="00031ACA"/>
    <w:rsid w:val="00031B37"/>
    <w:rsid w:val="00031D75"/>
    <w:rsid w:val="00031E5E"/>
    <w:rsid w:val="0003210A"/>
    <w:rsid w:val="00032585"/>
    <w:rsid w:val="00032EA1"/>
    <w:rsid w:val="00033296"/>
    <w:rsid w:val="00034BAF"/>
    <w:rsid w:val="00034EBB"/>
    <w:rsid w:val="00034F4A"/>
    <w:rsid w:val="00035E7A"/>
    <w:rsid w:val="00036828"/>
    <w:rsid w:val="0003701E"/>
    <w:rsid w:val="000404AA"/>
    <w:rsid w:val="0004093D"/>
    <w:rsid w:val="00040DCC"/>
    <w:rsid w:val="00040EA9"/>
    <w:rsid w:val="00041091"/>
    <w:rsid w:val="00041542"/>
    <w:rsid w:val="00041827"/>
    <w:rsid w:val="0004254F"/>
    <w:rsid w:val="00043145"/>
    <w:rsid w:val="000434B5"/>
    <w:rsid w:val="00043E62"/>
    <w:rsid w:val="00043EA8"/>
    <w:rsid w:val="00043F64"/>
    <w:rsid w:val="00043FB7"/>
    <w:rsid w:val="00044CCF"/>
    <w:rsid w:val="0004501B"/>
    <w:rsid w:val="00045CA3"/>
    <w:rsid w:val="00045F25"/>
    <w:rsid w:val="00046304"/>
    <w:rsid w:val="00047219"/>
    <w:rsid w:val="000478ED"/>
    <w:rsid w:val="00050605"/>
    <w:rsid w:val="000507E1"/>
    <w:rsid w:val="0005099F"/>
    <w:rsid w:val="0005119A"/>
    <w:rsid w:val="000518E7"/>
    <w:rsid w:val="00052010"/>
    <w:rsid w:val="000527C1"/>
    <w:rsid w:val="00052BE2"/>
    <w:rsid w:val="00052D84"/>
    <w:rsid w:val="00052F5A"/>
    <w:rsid w:val="00052FA7"/>
    <w:rsid w:val="000532C0"/>
    <w:rsid w:val="0005360F"/>
    <w:rsid w:val="0005395F"/>
    <w:rsid w:val="00054357"/>
    <w:rsid w:val="0005468E"/>
    <w:rsid w:val="0005592A"/>
    <w:rsid w:val="00056268"/>
    <w:rsid w:val="000567BD"/>
    <w:rsid w:val="00056B06"/>
    <w:rsid w:val="000573CF"/>
    <w:rsid w:val="0006038E"/>
    <w:rsid w:val="0006190A"/>
    <w:rsid w:val="00061D61"/>
    <w:rsid w:val="000622A0"/>
    <w:rsid w:val="00062615"/>
    <w:rsid w:val="000628CE"/>
    <w:rsid w:val="00062A0D"/>
    <w:rsid w:val="00062ECB"/>
    <w:rsid w:val="000631DE"/>
    <w:rsid w:val="00063767"/>
    <w:rsid w:val="00064F74"/>
    <w:rsid w:val="00064FF0"/>
    <w:rsid w:val="0006519A"/>
    <w:rsid w:val="00065686"/>
    <w:rsid w:val="00065904"/>
    <w:rsid w:val="00065AFE"/>
    <w:rsid w:val="00065DDE"/>
    <w:rsid w:val="00065FE7"/>
    <w:rsid w:val="0006605C"/>
    <w:rsid w:val="000661AC"/>
    <w:rsid w:val="000666A1"/>
    <w:rsid w:val="0006691B"/>
    <w:rsid w:val="00066C78"/>
    <w:rsid w:val="000708E8"/>
    <w:rsid w:val="00070D8A"/>
    <w:rsid w:val="0007151F"/>
    <w:rsid w:val="00071CAC"/>
    <w:rsid w:val="00071EC9"/>
    <w:rsid w:val="000724F0"/>
    <w:rsid w:val="00072A09"/>
    <w:rsid w:val="00073275"/>
    <w:rsid w:val="00073CA6"/>
    <w:rsid w:val="00074618"/>
    <w:rsid w:val="00074C91"/>
    <w:rsid w:val="000751DC"/>
    <w:rsid w:val="000762BB"/>
    <w:rsid w:val="00076C7A"/>
    <w:rsid w:val="00076FD3"/>
    <w:rsid w:val="0007724A"/>
    <w:rsid w:val="00077902"/>
    <w:rsid w:val="00077958"/>
    <w:rsid w:val="0007795F"/>
    <w:rsid w:val="00077ED0"/>
    <w:rsid w:val="000800E2"/>
    <w:rsid w:val="00080B08"/>
    <w:rsid w:val="00080BEF"/>
    <w:rsid w:val="00080E38"/>
    <w:rsid w:val="00081087"/>
    <w:rsid w:val="00082006"/>
    <w:rsid w:val="000823BB"/>
    <w:rsid w:val="000825EA"/>
    <w:rsid w:val="000826D8"/>
    <w:rsid w:val="000832E5"/>
    <w:rsid w:val="00083322"/>
    <w:rsid w:val="00083466"/>
    <w:rsid w:val="0008372D"/>
    <w:rsid w:val="000838C7"/>
    <w:rsid w:val="00083C72"/>
    <w:rsid w:val="000845D8"/>
    <w:rsid w:val="000847E3"/>
    <w:rsid w:val="00084D39"/>
    <w:rsid w:val="00085187"/>
    <w:rsid w:val="00085999"/>
    <w:rsid w:val="00085BAA"/>
    <w:rsid w:val="00087E0E"/>
    <w:rsid w:val="00087FAD"/>
    <w:rsid w:val="00090765"/>
    <w:rsid w:val="000907F6"/>
    <w:rsid w:val="0009138D"/>
    <w:rsid w:val="00091549"/>
    <w:rsid w:val="00091587"/>
    <w:rsid w:val="00091AF2"/>
    <w:rsid w:val="00091E4F"/>
    <w:rsid w:val="0009232A"/>
    <w:rsid w:val="00092469"/>
    <w:rsid w:val="000926CA"/>
    <w:rsid w:val="000930DC"/>
    <w:rsid w:val="000931D3"/>
    <w:rsid w:val="000939B4"/>
    <w:rsid w:val="00093C39"/>
    <w:rsid w:val="00093EFC"/>
    <w:rsid w:val="00093FEC"/>
    <w:rsid w:val="000947A3"/>
    <w:rsid w:val="000955BB"/>
    <w:rsid w:val="000958BF"/>
    <w:rsid w:val="00095932"/>
    <w:rsid w:val="00095E29"/>
    <w:rsid w:val="00096145"/>
    <w:rsid w:val="0009624F"/>
    <w:rsid w:val="00096CDD"/>
    <w:rsid w:val="0009775D"/>
    <w:rsid w:val="000978C9"/>
    <w:rsid w:val="000A06CC"/>
    <w:rsid w:val="000A0E04"/>
    <w:rsid w:val="000A15F1"/>
    <w:rsid w:val="000A1922"/>
    <w:rsid w:val="000A1A25"/>
    <w:rsid w:val="000A1F7E"/>
    <w:rsid w:val="000A232A"/>
    <w:rsid w:val="000A26A6"/>
    <w:rsid w:val="000A28BE"/>
    <w:rsid w:val="000A2FA0"/>
    <w:rsid w:val="000A33A3"/>
    <w:rsid w:val="000A3CD4"/>
    <w:rsid w:val="000A3D5B"/>
    <w:rsid w:val="000A4920"/>
    <w:rsid w:val="000A4B5E"/>
    <w:rsid w:val="000A561A"/>
    <w:rsid w:val="000A5F61"/>
    <w:rsid w:val="000A60FA"/>
    <w:rsid w:val="000A6171"/>
    <w:rsid w:val="000A69B1"/>
    <w:rsid w:val="000A6B51"/>
    <w:rsid w:val="000A70F0"/>
    <w:rsid w:val="000A7424"/>
    <w:rsid w:val="000A7882"/>
    <w:rsid w:val="000B0CA0"/>
    <w:rsid w:val="000B1389"/>
    <w:rsid w:val="000B1D20"/>
    <w:rsid w:val="000B2328"/>
    <w:rsid w:val="000B2541"/>
    <w:rsid w:val="000B2C1A"/>
    <w:rsid w:val="000B352F"/>
    <w:rsid w:val="000B36CA"/>
    <w:rsid w:val="000B3A64"/>
    <w:rsid w:val="000B3B18"/>
    <w:rsid w:val="000B3F82"/>
    <w:rsid w:val="000B40EE"/>
    <w:rsid w:val="000B55CA"/>
    <w:rsid w:val="000B5D4F"/>
    <w:rsid w:val="000B633A"/>
    <w:rsid w:val="000B69FC"/>
    <w:rsid w:val="000B6E4E"/>
    <w:rsid w:val="000B6F4A"/>
    <w:rsid w:val="000B6FFA"/>
    <w:rsid w:val="000B757A"/>
    <w:rsid w:val="000B78F6"/>
    <w:rsid w:val="000B7921"/>
    <w:rsid w:val="000C0CA9"/>
    <w:rsid w:val="000C19E0"/>
    <w:rsid w:val="000C1D34"/>
    <w:rsid w:val="000C1F22"/>
    <w:rsid w:val="000C200B"/>
    <w:rsid w:val="000C2481"/>
    <w:rsid w:val="000C42A4"/>
    <w:rsid w:val="000C44B0"/>
    <w:rsid w:val="000C4C27"/>
    <w:rsid w:val="000C4C70"/>
    <w:rsid w:val="000C56BB"/>
    <w:rsid w:val="000C58BE"/>
    <w:rsid w:val="000C5B68"/>
    <w:rsid w:val="000C6112"/>
    <w:rsid w:val="000C65D8"/>
    <w:rsid w:val="000C6652"/>
    <w:rsid w:val="000C6A55"/>
    <w:rsid w:val="000C76F3"/>
    <w:rsid w:val="000D04C0"/>
    <w:rsid w:val="000D04D1"/>
    <w:rsid w:val="000D0BE3"/>
    <w:rsid w:val="000D1905"/>
    <w:rsid w:val="000D1B3D"/>
    <w:rsid w:val="000D2A9B"/>
    <w:rsid w:val="000D304A"/>
    <w:rsid w:val="000D364C"/>
    <w:rsid w:val="000D4207"/>
    <w:rsid w:val="000D4736"/>
    <w:rsid w:val="000D55DD"/>
    <w:rsid w:val="000D60AC"/>
    <w:rsid w:val="000D6510"/>
    <w:rsid w:val="000D6801"/>
    <w:rsid w:val="000D7103"/>
    <w:rsid w:val="000D7ACE"/>
    <w:rsid w:val="000E06A5"/>
    <w:rsid w:val="000E0722"/>
    <w:rsid w:val="000E08F3"/>
    <w:rsid w:val="000E0C41"/>
    <w:rsid w:val="000E10D1"/>
    <w:rsid w:val="000E21FC"/>
    <w:rsid w:val="000E2335"/>
    <w:rsid w:val="000E284F"/>
    <w:rsid w:val="000E2884"/>
    <w:rsid w:val="000E29EC"/>
    <w:rsid w:val="000E2E0C"/>
    <w:rsid w:val="000E32FD"/>
    <w:rsid w:val="000E3F9B"/>
    <w:rsid w:val="000E3FBF"/>
    <w:rsid w:val="000E4A89"/>
    <w:rsid w:val="000E5458"/>
    <w:rsid w:val="000E6E4C"/>
    <w:rsid w:val="000E6E87"/>
    <w:rsid w:val="000E7390"/>
    <w:rsid w:val="000E7842"/>
    <w:rsid w:val="000F00C2"/>
    <w:rsid w:val="000F15F5"/>
    <w:rsid w:val="000F2027"/>
    <w:rsid w:val="000F2124"/>
    <w:rsid w:val="000F2204"/>
    <w:rsid w:val="000F2230"/>
    <w:rsid w:val="000F22D2"/>
    <w:rsid w:val="000F28A4"/>
    <w:rsid w:val="000F29A1"/>
    <w:rsid w:val="000F2C7C"/>
    <w:rsid w:val="000F2CB1"/>
    <w:rsid w:val="000F30D8"/>
    <w:rsid w:val="000F3130"/>
    <w:rsid w:val="000F377D"/>
    <w:rsid w:val="000F3DB4"/>
    <w:rsid w:val="000F4AE1"/>
    <w:rsid w:val="000F4D2C"/>
    <w:rsid w:val="000F4F8A"/>
    <w:rsid w:val="000F663D"/>
    <w:rsid w:val="000F6DB5"/>
    <w:rsid w:val="000F6E48"/>
    <w:rsid w:val="000F725A"/>
    <w:rsid w:val="000F72A5"/>
    <w:rsid w:val="00100B01"/>
    <w:rsid w:val="00101307"/>
    <w:rsid w:val="0010176C"/>
    <w:rsid w:val="00101793"/>
    <w:rsid w:val="001018D6"/>
    <w:rsid w:val="00101AF1"/>
    <w:rsid w:val="00101C75"/>
    <w:rsid w:val="0010259A"/>
    <w:rsid w:val="0010356C"/>
    <w:rsid w:val="00103A1C"/>
    <w:rsid w:val="00103B40"/>
    <w:rsid w:val="00104119"/>
    <w:rsid w:val="00105042"/>
    <w:rsid w:val="00105FC4"/>
    <w:rsid w:val="00106B7B"/>
    <w:rsid w:val="00106EE2"/>
    <w:rsid w:val="0010711F"/>
    <w:rsid w:val="00110893"/>
    <w:rsid w:val="00110AC3"/>
    <w:rsid w:val="0011133D"/>
    <w:rsid w:val="0011137E"/>
    <w:rsid w:val="001114CD"/>
    <w:rsid w:val="001121C5"/>
    <w:rsid w:val="001125DD"/>
    <w:rsid w:val="00112AED"/>
    <w:rsid w:val="00112B64"/>
    <w:rsid w:val="00112C4C"/>
    <w:rsid w:val="00114125"/>
    <w:rsid w:val="00114831"/>
    <w:rsid w:val="00114AA8"/>
    <w:rsid w:val="00116264"/>
    <w:rsid w:val="00116566"/>
    <w:rsid w:val="001170CD"/>
    <w:rsid w:val="00117B8F"/>
    <w:rsid w:val="0012024F"/>
    <w:rsid w:val="0012054E"/>
    <w:rsid w:val="00120E2B"/>
    <w:rsid w:val="00122258"/>
    <w:rsid w:val="00122259"/>
    <w:rsid w:val="00122E4D"/>
    <w:rsid w:val="001232E6"/>
    <w:rsid w:val="00123592"/>
    <w:rsid w:val="00125839"/>
    <w:rsid w:val="0012666A"/>
    <w:rsid w:val="00126774"/>
    <w:rsid w:val="00126887"/>
    <w:rsid w:val="00126C6E"/>
    <w:rsid w:val="00130431"/>
    <w:rsid w:val="00131146"/>
    <w:rsid w:val="00131189"/>
    <w:rsid w:val="00131379"/>
    <w:rsid w:val="0013261A"/>
    <w:rsid w:val="001329C1"/>
    <w:rsid w:val="00132A99"/>
    <w:rsid w:val="00132C6C"/>
    <w:rsid w:val="001335AF"/>
    <w:rsid w:val="00133D91"/>
    <w:rsid w:val="00134393"/>
    <w:rsid w:val="00134611"/>
    <w:rsid w:val="001355A2"/>
    <w:rsid w:val="0013596E"/>
    <w:rsid w:val="00135C65"/>
    <w:rsid w:val="001363CE"/>
    <w:rsid w:val="0013642C"/>
    <w:rsid w:val="001370C6"/>
    <w:rsid w:val="00137ED2"/>
    <w:rsid w:val="0014048B"/>
    <w:rsid w:val="00140BF7"/>
    <w:rsid w:val="00141A97"/>
    <w:rsid w:val="00141AE2"/>
    <w:rsid w:val="00141B65"/>
    <w:rsid w:val="00141C8B"/>
    <w:rsid w:val="00141FF9"/>
    <w:rsid w:val="00142934"/>
    <w:rsid w:val="00142A41"/>
    <w:rsid w:val="00142FAE"/>
    <w:rsid w:val="00143B1A"/>
    <w:rsid w:val="00143EEE"/>
    <w:rsid w:val="00145ECE"/>
    <w:rsid w:val="001466AD"/>
    <w:rsid w:val="00146714"/>
    <w:rsid w:val="001472BB"/>
    <w:rsid w:val="001477EF"/>
    <w:rsid w:val="001479A5"/>
    <w:rsid w:val="00147ADC"/>
    <w:rsid w:val="001501D0"/>
    <w:rsid w:val="00150E3F"/>
    <w:rsid w:val="001512E1"/>
    <w:rsid w:val="001516FA"/>
    <w:rsid w:val="0015196A"/>
    <w:rsid w:val="001521CC"/>
    <w:rsid w:val="001539BF"/>
    <w:rsid w:val="0015497A"/>
    <w:rsid w:val="00154CE3"/>
    <w:rsid w:val="0015571B"/>
    <w:rsid w:val="0015594F"/>
    <w:rsid w:val="00155BCF"/>
    <w:rsid w:val="00155FDF"/>
    <w:rsid w:val="00156186"/>
    <w:rsid w:val="001566A4"/>
    <w:rsid w:val="00156A1B"/>
    <w:rsid w:val="00156B1F"/>
    <w:rsid w:val="00157768"/>
    <w:rsid w:val="00157D79"/>
    <w:rsid w:val="00160C82"/>
    <w:rsid w:val="00160FB9"/>
    <w:rsid w:val="001610CF"/>
    <w:rsid w:val="001617B9"/>
    <w:rsid w:val="00161AC0"/>
    <w:rsid w:val="0016216D"/>
    <w:rsid w:val="0016238E"/>
    <w:rsid w:val="00162CD4"/>
    <w:rsid w:val="001630CE"/>
    <w:rsid w:val="001634B3"/>
    <w:rsid w:val="00163828"/>
    <w:rsid w:val="00163975"/>
    <w:rsid w:val="00163EFF"/>
    <w:rsid w:val="0016403C"/>
    <w:rsid w:val="00166E58"/>
    <w:rsid w:val="00166E98"/>
    <w:rsid w:val="00167938"/>
    <w:rsid w:val="00167D8D"/>
    <w:rsid w:val="00167F38"/>
    <w:rsid w:val="001701D9"/>
    <w:rsid w:val="00170747"/>
    <w:rsid w:val="00170AAC"/>
    <w:rsid w:val="00171B59"/>
    <w:rsid w:val="00171C25"/>
    <w:rsid w:val="001720EA"/>
    <w:rsid w:val="0017289C"/>
    <w:rsid w:val="00172CA3"/>
    <w:rsid w:val="00173921"/>
    <w:rsid w:val="001741D8"/>
    <w:rsid w:val="0017441D"/>
    <w:rsid w:val="00174D2E"/>
    <w:rsid w:val="001755CC"/>
    <w:rsid w:val="0017579C"/>
    <w:rsid w:val="001762CE"/>
    <w:rsid w:val="00176698"/>
    <w:rsid w:val="00176FD3"/>
    <w:rsid w:val="0017769C"/>
    <w:rsid w:val="00180AA5"/>
    <w:rsid w:val="00180F25"/>
    <w:rsid w:val="0018123F"/>
    <w:rsid w:val="001814E4"/>
    <w:rsid w:val="00181543"/>
    <w:rsid w:val="00181D06"/>
    <w:rsid w:val="00182035"/>
    <w:rsid w:val="001822F0"/>
    <w:rsid w:val="0018230D"/>
    <w:rsid w:val="00182AAA"/>
    <w:rsid w:val="00182B93"/>
    <w:rsid w:val="00182BE1"/>
    <w:rsid w:val="00182DE9"/>
    <w:rsid w:val="0018324B"/>
    <w:rsid w:val="00183927"/>
    <w:rsid w:val="0018452F"/>
    <w:rsid w:val="0018489A"/>
    <w:rsid w:val="0018550F"/>
    <w:rsid w:val="00185F13"/>
    <w:rsid w:val="00186338"/>
    <w:rsid w:val="001868CB"/>
    <w:rsid w:val="001877FB"/>
    <w:rsid w:val="00187CE7"/>
    <w:rsid w:val="001903FB"/>
    <w:rsid w:val="00190724"/>
    <w:rsid w:val="001917E0"/>
    <w:rsid w:val="00191A56"/>
    <w:rsid w:val="00191B59"/>
    <w:rsid w:val="00191BA7"/>
    <w:rsid w:val="00191E15"/>
    <w:rsid w:val="0019218B"/>
    <w:rsid w:val="00192302"/>
    <w:rsid w:val="00192A8A"/>
    <w:rsid w:val="00194009"/>
    <w:rsid w:val="00194010"/>
    <w:rsid w:val="00194B50"/>
    <w:rsid w:val="00194C65"/>
    <w:rsid w:val="00194FD2"/>
    <w:rsid w:val="001953F1"/>
    <w:rsid w:val="0019543D"/>
    <w:rsid w:val="001964D9"/>
    <w:rsid w:val="00196584"/>
    <w:rsid w:val="0019781C"/>
    <w:rsid w:val="001A0219"/>
    <w:rsid w:val="001A0727"/>
    <w:rsid w:val="001A0848"/>
    <w:rsid w:val="001A2078"/>
    <w:rsid w:val="001A2093"/>
    <w:rsid w:val="001A27C2"/>
    <w:rsid w:val="001A2C1C"/>
    <w:rsid w:val="001A2C8A"/>
    <w:rsid w:val="001A2EB2"/>
    <w:rsid w:val="001A31E3"/>
    <w:rsid w:val="001A3764"/>
    <w:rsid w:val="001A3CF3"/>
    <w:rsid w:val="001A4BA0"/>
    <w:rsid w:val="001A52F1"/>
    <w:rsid w:val="001A5557"/>
    <w:rsid w:val="001A5F5C"/>
    <w:rsid w:val="001A693A"/>
    <w:rsid w:val="001A7184"/>
    <w:rsid w:val="001A7C7E"/>
    <w:rsid w:val="001B02ED"/>
    <w:rsid w:val="001B1174"/>
    <w:rsid w:val="001B1673"/>
    <w:rsid w:val="001B193F"/>
    <w:rsid w:val="001B1983"/>
    <w:rsid w:val="001B227B"/>
    <w:rsid w:val="001B24CC"/>
    <w:rsid w:val="001B24EE"/>
    <w:rsid w:val="001B29A4"/>
    <w:rsid w:val="001B2C69"/>
    <w:rsid w:val="001B32F0"/>
    <w:rsid w:val="001B403D"/>
    <w:rsid w:val="001B42B6"/>
    <w:rsid w:val="001B42C7"/>
    <w:rsid w:val="001B47ED"/>
    <w:rsid w:val="001B4D82"/>
    <w:rsid w:val="001B528B"/>
    <w:rsid w:val="001B57F4"/>
    <w:rsid w:val="001B58CD"/>
    <w:rsid w:val="001B61A5"/>
    <w:rsid w:val="001B627C"/>
    <w:rsid w:val="001B664F"/>
    <w:rsid w:val="001B6D9A"/>
    <w:rsid w:val="001B7972"/>
    <w:rsid w:val="001B7E69"/>
    <w:rsid w:val="001C006E"/>
    <w:rsid w:val="001C012A"/>
    <w:rsid w:val="001C012D"/>
    <w:rsid w:val="001C01DA"/>
    <w:rsid w:val="001C0FDD"/>
    <w:rsid w:val="001C12DF"/>
    <w:rsid w:val="001C1C50"/>
    <w:rsid w:val="001C2263"/>
    <w:rsid w:val="001C2913"/>
    <w:rsid w:val="001C3526"/>
    <w:rsid w:val="001C391A"/>
    <w:rsid w:val="001C44E2"/>
    <w:rsid w:val="001C4A0A"/>
    <w:rsid w:val="001C5616"/>
    <w:rsid w:val="001C56AE"/>
    <w:rsid w:val="001C5B11"/>
    <w:rsid w:val="001C69A0"/>
    <w:rsid w:val="001C6AD1"/>
    <w:rsid w:val="001C6ADF"/>
    <w:rsid w:val="001C6DF9"/>
    <w:rsid w:val="001C7209"/>
    <w:rsid w:val="001D048D"/>
    <w:rsid w:val="001D0BA2"/>
    <w:rsid w:val="001D0F10"/>
    <w:rsid w:val="001D1216"/>
    <w:rsid w:val="001D12D1"/>
    <w:rsid w:val="001D15B5"/>
    <w:rsid w:val="001D1762"/>
    <w:rsid w:val="001D2334"/>
    <w:rsid w:val="001D34A0"/>
    <w:rsid w:val="001D5C3B"/>
    <w:rsid w:val="001D6311"/>
    <w:rsid w:val="001D64F3"/>
    <w:rsid w:val="001D6B3D"/>
    <w:rsid w:val="001D6BEC"/>
    <w:rsid w:val="001D6DFA"/>
    <w:rsid w:val="001D7B7E"/>
    <w:rsid w:val="001E1961"/>
    <w:rsid w:val="001E1B86"/>
    <w:rsid w:val="001E2327"/>
    <w:rsid w:val="001E2401"/>
    <w:rsid w:val="001E24C3"/>
    <w:rsid w:val="001E305D"/>
    <w:rsid w:val="001E3388"/>
    <w:rsid w:val="001E35A9"/>
    <w:rsid w:val="001E3634"/>
    <w:rsid w:val="001E38A8"/>
    <w:rsid w:val="001E399C"/>
    <w:rsid w:val="001E3FD6"/>
    <w:rsid w:val="001E4801"/>
    <w:rsid w:val="001E4C1F"/>
    <w:rsid w:val="001E54F2"/>
    <w:rsid w:val="001E59B0"/>
    <w:rsid w:val="001E6539"/>
    <w:rsid w:val="001E6DB5"/>
    <w:rsid w:val="001E7900"/>
    <w:rsid w:val="001E7964"/>
    <w:rsid w:val="001E7D6E"/>
    <w:rsid w:val="001E7F6B"/>
    <w:rsid w:val="001F12F5"/>
    <w:rsid w:val="001F138D"/>
    <w:rsid w:val="001F147A"/>
    <w:rsid w:val="001F252D"/>
    <w:rsid w:val="001F31F3"/>
    <w:rsid w:val="001F3C0B"/>
    <w:rsid w:val="001F3F76"/>
    <w:rsid w:val="001F3F7A"/>
    <w:rsid w:val="001F437F"/>
    <w:rsid w:val="001F5552"/>
    <w:rsid w:val="001F55A9"/>
    <w:rsid w:val="001F5756"/>
    <w:rsid w:val="001F5D38"/>
    <w:rsid w:val="001F60EC"/>
    <w:rsid w:val="001F6253"/>
    <w:rsid w:val="001F70BB"/>
    <w:rsid w:val="001F710B"/>
    <w:rsid w:val="002006A5"/>
    <w:rsid w:val="00201CDA"/>
    <w:rsid w:val="00202224"/>
    <w:rsid w:val="002027CD"/>
    <w:rsid w:val="0020287D"/>
    <w:rsid w:val="002034EF"/>
    <w:rsid w:val="00203BFC"/>
    <w:rsid w:val="00203CFD"/>
    <w:rsid w:val="002043D4"/>
    <w:rsid w:val="00204B3A"/>
    <w:rsid w:val="00204B9A"/>
    <w:rsid w:val="00204C06"/>
    <w:rsid w:val="00205184"/>
    <w:rsid w:val="00205892"/>
    <w:rsid w:val="00205B74"/>
    <w:rsid w:val="002064A0"/>
    <w:rsid w:val="002064F6"/>
    <w:rsid w:val="0020662A"/>
    <w:rsid w:val="002068F1"/>
    <w:rsid w:val="0020719B"/>
    <w:rsid w:val="00207A43"/>
    <w:rsid w:val="00207ED6"/>
    <w:rsid w:val="002100E7"/>
    <w:rsid w:val="00210102"/>
    <w:rsid w:val="00210412"/>
    <w:rsid w:val="002105CB"/>
    <w:rsid w:val="00210612"/>
    <w:rsid w:val="00210811"/>
    <w:rsid w:val="00210B38"/>
    <w:rsid w:val="002111CF"/>
    <w:rsid w:val="002112BA"/>
    <w:rsid w:val="00211B1E"/>
    <w:rsid w:val="002121E3"/>
    <w:rsid w:val="002126F9"/>
    <w:rsid w:val="00212DE6"/>
    <w:rsid w:val="002137EF"/>
    <w:rsid w:val="00213994"/>
    <w:rsid w:val="00214839"/>
    <w:rsid w:val="00215495"/>
    <w:rsid w:val="00215976"/>
    <w:rsid w:val="00216606"/>
    <w:rsid w:val="0021675A"/>
    <w:rsid w:val="0021752E"/>
    <w:rsid w:val="00217D27"/>
    <w:rsid w:val="00217FB3"/>
    <w:rsid w:val="002203CC"/>
    <w:rsid w:val="002209F8"/>
    <w:rsid w:val="00220DFC"/>
    <w:rsid w:val="00221530"/>
    <w:rsid w:val="00221E92"/>
    <w:rsid w:val="0022284C"/>
    <w:rsid w:val="0022308B"/>
    <w:rsid w:val="002236AF"/>
    <w:rsid w:val="0022375A"/>
    <w:rsid w:val="00223778"/>
    <w:rsid w:val="00223EEC"/>
    <w:rsid w:val="002247AA"/>
    <w:rsid w:val="00224885"/>
    <w:rsid w:val="00224C7D"/>
    <w:rsid w:val="00226041"/>
    <w:rsid w:val="0022672A"/>
    <w:rsid w:val="00226DE5"/>
    <w:rsid w:val="00227423"/>
    <w:rsid w:val="002276CA"/>
    <w:rsid w:val="0023084B"/>
    <w:rsid w:val="00231972"/>
    <w:rsid w:val="0023231B"/>
    <w:rsid w:val="00232FFF"/>
    <w:rsid w:val="00233164"/>
    <w:rsid w:val="002331A0"/>
    <w:rsid w:val="002332AF"/>
    <w:rsid w:val="002335BF"/>
    <w:rsid w:val="00233AAD"/>
    <w:rsid w:val="00233D06"/>
    <w:rsid w:val="00233E0F"/>
    <w:rsid w:val="00236642"/>
    <w:rsid w:val="00236CEA"/>
    <w:rsid w:val="00237134"/>
    <w:rsid w:val="00237DFB"/>
    <w:rsid w:val="00237EB8"/>
    <w:rsid w:val="00240102"/>
    <w:rsid w:val="00240938"/>
    <w:rsid w:val="00240BA8"/>
    <w:rsid w:val="002417D5"/>
    <w:rsid w:val="002420CF"/>
    <w:rsid w:val="002434DD"/>
    <w:rsid w:val="002436A4"/>
    <w:rsid w:val="002436E5"/>
    <w:rsid w:val="00244013"/>
    <w:rsid w:val="00244E32"/>
    <w:rsid w:val="00245E72"/>
    <w:rsid w:val="00246392"/>
    <w:rsid w:val="0024699C"/>
    <w:rsid w:val="00246CAF"/>
    <w:rsid w:val="002478F3"/>
    <w:rsid w:val="00247A0B"/>
    <w:rsid w:val="00247F28"/>
    <w:rsid w:val="00251108"/>
    <w:rsid w:val="0025177D"/>
    <w:rsid w:val="00251BF6"/>
    <w:rsid w:val="00251EFE"/>
    <w:rsid w:val="0025289F"/>
    <w:rsid w:val="002531A7"/>
    <w:rsid w:val="002548A3"/>
    <w:rsid w:val="00255474"/>
    <w:rsid w:val="002555AA"/>
    <w:rsid w:val="00255C0B"/>
    <w:rsid w:val="002567F7"/>
    <w:rsid w:val="00257409"/>
    <w:rsid w:val="00257DC9"/>
    <w:rsid w:val="00260870"/>
    <w:rsid w:val="00262F6F"/>
    <w:rsid w:val="0026332E"/>
    <w:rsid w:val="00263546"/>
    <w:rsid w:val="00264963"/>
    <w:rsid w:val="00264DE1"/>
    <w:rsid w:val="002650BA"/>
    <w:rsid w:val="00265D72"/>
    <w:rsid w:val="0026650E"/>
    <w:rsid w:val="00266B60"/>
    <w:rsid w:val="00266E78"/>
    <w:rsid w:val="0026783E"/>
    <w:rsid w:val="00267970"/>
    <w:rsid w:val="00267DED"/>
    <w:rsid w:val="0027030B"/>
    <w:rsid w:val="00271C8C"/>
    <w:rsid w:val="00272248"/>
    <w:rsid w:val="00272662"/>
    <w:rsid w:val="0027319F"/>
    <w:rsid w:val="00273AB8"/>
    <w:rsid w:val="00273E05"/>
    <w:rsid w:val="00274B0E"/>
    <w:rsid w:val="00274B4F"/>
    <w:rsid w:val="0027566C"/>
    <w:rsid w:val="00275F3B"/>
    <w:rsid w:val="00275FB2"/>
    <w:rsid w:val="00276AFE"/>
    <w:rsid w:val="00276C3D"/>
    <w:rsid w:val="002771CD"/>
    <w:rsid w:val="002774F6"/>
    <w:rsid w:val="00280091"/>
    <w:rsid w:val="00280E34"/>
    <w:rsid w:val="00281E2C"/>
    <w:rsid w:val="002821BA"/>
    <w:rsid w:val="002828AC"/>
    <w:rsid w:val="00282B3F"/>
    <w:rsid w:val="00282D7B"/>
    <w:rsid w:val="00282E29"/>
    <w:rsid w:val="002839D9"/>
    <w:rsid w:val="00283DE6"/>
    <w:rsid w:val="00284012"/>
    <w:rsid w:val="0028405A"/>
    <w:rsid w:val="002854F7"/>
    <w:rsid w:val="00285E38"/>
    <w:rsid w:val="00286193"/>
    <w:rsid w:val="002861AA"/>
    <w:rsid w:val="002861C1"/>
    <w:rsid w:val="002866A1"/>
    <w:rsid w:val="00286DAF"/>
    <w:rsid w:val="00287073"/>
    <w:rsid w:val="002876A1"/>
    <w:rsid w:val="002904BF"/>
    <w:rsid w:val="002904E0"/>
    <w:rsid w:val="0029105F"/>
    <w:rsid w:val="00291861"/>
    <w:rsid w:val="0029208E"/>
    <w:rsid w:val="002926AA"/>
    <w:rsid w:val="00292B1C"/>
    <w:rsid w:val="002931EC"/>
    <w:rsid w:val="0029390E"/>
    <w:rsid w:val="00293A46"/>
    <w:rsid w:val="0029418D"/>
    <w:rsid w:val="0029460E"/>
    <w:rsid w:val="00294970"/>
    <w:rsid w:val="002949B4"/>
    <w:rsid w:val="002955D0"/>
    <w:rsid w:val="00295850"/>
    <w:rsid w:val="00295AF0"/>
    <w:rsid w:val="00295EE1"/>
    <w:rsid w:val="0029642A"/>
    <w:rsid w:val="00296B45"/>
    <w:rsid w:val="00297293"/>
    <w:rsid w:val="0029741A"/>
    <w:rsid w:val="002975B9"/>
    <w:rsid w:val="00297DA0"/>
    <w:rsid w:val="0029A62F"/>
    <w:rsid w:val="002A0508"/>
    <w:rsid w:val="002A14F1"/>
    <w:rsid w:val="002A15DB"/>
    <w:rsid w:val="002A1D5C"/>
    <w:rsid w:val="002A22B5"/>
    <w:rsid w:val="002A2453"/>
    <w:rsid w:val="002A270F"/>
    <w:rsid w:val="002A2E87"/>
    <w:rsid w:val="002A307D"/>
    <w:rsid w:val="002A3082"/>
    <w:rsid w:val="002A3154"/>
    <w:rsid w:val="002A33CB"/>
    <w:rsid w:val="002A40EF"/>
    <w:rsid w:val="002A4503"/>
    <w:rsid w:val="002A458A"/>
    <w:rsid w:val="002A4953"/>
    <w:rsid w:val="002A49DF"/>
    <w:rsid w:val="002A4D96"/>
    <w:rsid w:val="002A4EB8"/>
    <w:rsid w:val="002A4F4B"/>
    <w:rsid w:val="002A50AB"/>
    <w:rsid w:val="002A57C4"/>
    <w:rsid w:val="002A5BF6"/>
    <w:rsid w:val="002A5CDC"/>
    <w:rsid w:val="002A6809"/>
    <w:rsid w:val="002A68A1"/>
    <w:rsid w:val="002A69E9"/>
    <w:rsid w:val="002A6ABC"/>
    <w:rsid w:val="002A6CDC"/>
    <w:rsid w:val="002A7DF6"/>
    <w:rsid w:val="002B016C"/>
    <w:rsid w:val="002B0319"/>
    <w:rsid w:val="002B0550"/>
    <w:rsid w:val="002B1307"/>
    <w:rsid w:val="002B1C89"/>
    <w:rsid w:val="002B27F8"/>
    <w:rsid w:val="002B2837"/>
    <w:rsid w:val="002B309B"/>
    <w:rsid w:val="002B370E"/>
    <w:rsid w:val="002B3B32"/>
    <w:rsid w:val="002B4512"/>
    <w:rsid w:val="002B48B7"/>
    <w:rsid w:val="002B4F50"/>
    <w:rsid w:val="002B538F"/>
    <w:rsid w:val="002B6792"/>
    <w:rsid w:val="002B69FC"/>
    <w:rsid w:val="002B6CDE"/>
    <w:rsid w:val="002B6DBA"/>
    <w:rsid w:val="002B716C"/>
    <w:rsid w:val="002B7388"/>
    <w:rsid w:val="002B7A03"/>
    <w:rsid w:val="002B7A06"/>
    <w:rsid w:val="002C0981"/>
    <w:rsid w:val="002C1CBC"/>
    <w:rsid w:val="002C1F5A"/>
    <w:rsid w:val="002C1FF0"/>
    <w:rsid w:val="002C2353"/>
    <w:rsid w:val="002C240A"/>
    <w:rsid w:val="002C2442"/>
    <w:rsid w:val="002C281F"/>
    <w:rsid w:val="002C3AD1"/>
    <w:rsid w:val="002C4119"/>
    <w:rsid w:val="002C431D"/>
    <w:rsid w:val="002C4FC3"/>
    <w:rsid w:val="002C56CD"/>
    <w:rsid w:val="002C5E58"/>
    <w:rsid w:val="002C61BD"/>
    <w:rsid w:val="002C6374"/>
    <w:rsid w:val="002C66CD"/>
    <w:rsid w:val="002C6EE9"/>
    <w:rsid w:val="002C7724"/>
    <w:rsid w:val="002D049B"/>
    <w:rsid w:val="002D060F"/>
    <w:rsid w:val="002D0937"/>
    <w:rsid w:val="002D125E"/>
    <w:rsid w:val="002D1690"/>
    <w:rsid w:val="002D1AC1"/>
    <w:rsid w:val="002D24AA"/>
    <w:rsid w:val="002D2558"/>
    <w:rsid w:val="002D3A92"/>
    <w:rsid w:val="002D3BCF"/>
    <w:rsid w:val="002D3C3A"/>
    <w:rsid w:val="002D3E39"/>
    <w:rsid w:val="002D4628"/>
    <w:rsid w:val="002D4930"/>
    <w:rsid w:val="002D4AB4"/>
    <w:rsid w:val="002D5BDE"/>
    <w:rsid w:val="002D5FE3"/>
    <w:rsid w:val="002D643E"/>
    <w:rsid w:val="002D6929"/>
    <w:rsid w:val="002D6C4E"/>
    <w:rsid w:val="002D73C3"/>
    <w:rsid w:val="002D7580"/>
    <w:rsid w:val="002D7C8E"/>
    <w:rsid w:val="002E0356"/>
    <w:rsid w:val="002E0637"/>
    <w:rsid w:val="002E06F1"/>
    <w:rsid w:val="002E0D3E"/>
    <w:rsid w:val="002E0E50"/>
    <w:rsid w:val="002E129A"/>
    <w:rsid w:val="002E2062"/>
    <w:rsid w:val="002E336E"/>
    <w:rsid w:val="002E3A4E"/>
    <w:rsid w:val="002E40E5"/>
    <w:rsid w:val="002E45B7"/>
    <w:rsid w:val="002E50C7"/>
    <w:rsid w:val="002E54D5"/>
    <w:rsid w:val="002E5943"/>
    <w:rsid w:val="002E63AD"/>
    <w:rsid w:val="002E6428"/>
    <w:rsid w:val="002E648B"/>
    <w:rsid w:val="002E6E2A"/>
    <w:rsid w:val="002E6FD3"/>
    <w:rsid w:val="002F0DFE"/>
    <w:rsid w:val="002F138C"/>
    <w:rsid w:val="002F1488"/>
    <w:rsid w:val="002F179B"/>
    <w:rsid w:val="002F1990"/>
    <w:rsid w:val="002F232E"/>
    <w:rsid w:val="002F2497"/>
    <w:rsid w:val="002F2907"/>
    <w:rsid w:val="002F29E1"/>
    <w:rsid w:val="002F2B24"/>
    <w:rsid w:val="002F36A2"/>
    <w:rsid w:val="002F36C8"/>
    <w:rsid w:val="002F3828"/>
    <w:rsid w:val="002F3BAB"/>
    <w:rsid w:val="002F43F0"/>
    <w:rsid w:val="002F47EF"/>
    <w:rsid w:val="002F4AB3"/>
    <w:rsid w:val="002F5BC3"/>
    <w:rsid w:val="002F5FD7"/>
    <w:rsid w:val="002F6631"/>
    <w:rsid w:val="002F68D8"/>
    <w:rsid w:val="002F6CD3"/>
    <w:rsid w:val="002F6F43"/>
    <w:rsid w:val="002F708D"/>
    <w:rsid w:val="002F7090"/>
    <w:rsid w:val="002F77E8"/>
    <w:rsid w:val="00300684"/>
    <w:rsid w:val="00301E5E"/>
    <w:rsid w:val="00302084"/>
    <w:rsid w:val="00302AB7"/>
    <w:rsid w:val="003044D1"/>
    <w:rsid w:val="003048B6"/>
    <w:rsid w:val="00304E96"/>
    <w:rsid w:val="00304EC6"/>
    <w:rsid w:val="00304F54"/>
    <w:rsid w:val="00305DFD"/>
    <w:rsid w:val="00305FAC"/>
    <w:rsid w:val="003064FB"/>
    <w:rsid w:val="00306B5C"/>
    <w:rsid w:val="0030784F"/>
    <w:rsid w:val="00307891"/>
    <w:rsid w:val="00307B8B"/>
    <w:rsid w:val="00310A32"/>
    <w:rsid w:val="00310D81"/>
    <w:rsid w:val="00310EC9"/>
    <w:rsid w:val="003118BB"/>
    <w:rsid w:val="00311C40"/>
    <w:rsid w:val="00311D18"/>
    <w:rsid w:val="0031255A"/>
    <w:rsid w:val="0031297B"/>
    <w:rsid w:val="003137FB"/>
    <w:rsid w:val="003140CA"/>
    <w:rsid w:val="0031423F"/>
    <w:rsid w:val="00314408"/>
    <w:rsid w:val="00314A67"/>
    <w:rsid w:val="00314ACC"/>
    <w:rsid w:val="00314D2D"/>
    <w:rsid w:val="00314F8C"/>
    <w:rsid w:val="003156D3"/>
    <w:rsid w:val="00315BF2"/>
    <w:rsid w:val="00315FED"/>
    <w:rsid w:val="0031625F"/>
    <w:rsid w:val="00316461"/>
    <w:rsid w:val="00316EA8"/>
    <w:rsid w:val="00316EF8"/>
    <w:rsid w:val="003171C5"/>
    <w:rsid w:val="003176D5"/>
    <w:rsid w:val="00317B07"/>
    <w:rsid w:val="003204D1"/>
    <w:rsid w:val="00320F35"/>
    <w:rsid w:val="00320FA8"/>
    <w:rsid w:val="003211B6"/>
    <w:rsid w:val="00321C45"/>
    <w:rsid w:val="00321DDB"/>
    <w:rsid w:val="00322012"/>
    <w:rsid w:val="00322CBC"/>
    <w:rsid w:val="00322F3E"/>
    <w:rsid w:val="00323425"/>
    <w:rsid w:val="00323D9D"/>
    <w:rsid w:val="00323F3B"/>
    <w:rsid w:val="00324244"/>
    <w:rsid w:val="003242C3"/>
    <w:rsid w:val="0032453E"/>
    <w:rsid w:val="003249B4"/>
    <w:rsid w:val="00324CE3"/>
    <w:rsid w:val="00325FF7"/>
    <w:rsid w:val="00326819"/>
    <w:rsid w:val="00326D68"/>
    <w:rsid w:val="00327130"/>
    <w:rsid w:val="00327AB4"/>
    <w:rsid w:val="00327AE7"/>
    <w:rsid w:val="00327BFB"/>
    <w:rsid w:val="0033094D"/>
    <w:rsid w:val="00330972"/>
    <w:rsid w:val="00331451"/>
    <w:rsid w:val="00331BE4"/>
    <w:rsid w:val="00331E86"/>
    <w:rsid w:val="003323DF"/>
    <w:rsid w:val="0033247B"/>
    <w:rsid w:val="00332DC9"/>
    <w:rsid w:val="00333F51"/>
    <w:rsid w:val="003343A6"/>
    <w:rsid w:val="003343B5"/>
    <w:rsid w:val="00334543"/>
    <w:rsid w:val="0033478D"/>
    <w:rsid w:val="00334B17"/>
    <w:rsid w:val="00334C5C"/>
    <w:rsid w:val="00334F94"/>
    <w:rsid w:val="00335011"/>
    <w:rsid w:val="00335CC1"/>
    <w:rsid w:val="00335EE0"/>
    <w:rsid w:val="003369E5"/>
    <w:rsid w:val="00337496"/>
    <w:rsid w:val="0034015E"/>
    <w:rsid w:val="003406D2"/>
    <w:rsid w:val="003411B7"/>
    <w:rsid w:val="00341824"/>
    <w:rsid w:val="0034187D"/>
    <w:rsid w:val="003436AB"/>
    <w:rsid w:val="003450A6"/>
    <w:rsid w:val="00345B0A"/>
    <w:rsid w:val="00346050"/>
    <w:rsid w:val="003470C8"/>
    <w:rsid w:val="003473F4"/>
    <w:rsid w:val="00347692"/>
    <w:rsid w:val="003477A9"/>
    <w:rsid w:val="00347D30"/>
    <w:rsid w:val="00347F42"/>
    <w:rsid w:val="00350476"/>
    <w:rsid w:val="00351570"/>
    <w:rsid w:val="003519A8"/>
    <w:rsid w:val="00351D00"/>
    <w:rsid w:val="00352B14"/>
    <w:rsid w:val="00352B84"/>
    <w:rsid w:val="00352BE5"/>
    <w:rsid w:val="003530F2"/>
    <w:rsid w:val="00353D2E"/>
    <w:rsid w:val="0035485F"/>
    <w:rsid w:val="00354AC2"/>
    <w:rsid w:val="00354B8B"/>
    <w:rsid w:val="00355E90"/>
    <w:rsid w:val="003565EE"/>
    <w:rsid w:val="0035677E"/>
    <w:rsid w:val="00356D4F"/>
    <w:rsid w:val="003571A6"/>
    <w:rsid w:val="00357206"/>
    <w:rsid w:val="0035781B"/>
    <w:rsid w:val="003579BD"/>
    <w:rsid w:val="00360195"/>
    <w:rsid w:val="003601A5"/>
    <w:rsid w:val="00360B35"/>
    <w:rsid w:val="00360E21"/>
    <w:rsid w:val="003612F9"/>
    <w:rsid w:val="0036177A"/>
    <w:rsid w:val="00363444"/>
    <w:rsid w:val="00363CF8"/>
    <w:rsid w:val="003640BE"/>
    <w:rsid w:val="0036427D"/>
    <w:rsid w:val="00364656"/>
    <w:rsid w:val="0036491B"/>
    <w:rsid w:val="0036498D"/>
    <w:rsid w:val="00364CBC"/>
    <w:rsid w:val="00364FC4"/>
    <w:rsid w:val="00365730"/>
    <w:rsid w:val="003658F6"/>
    <w:rsid w:val="00365CFC"/>
    <w:rsid w:val="00365EBD"/>
    <w:rsid w:val="003660CA"/>
    <w:rsid w:val="00366102"/>
    <w:rsid w:val="00366264"/>
    <w:rsid w:val="003702F8"/>
    <w:rsid w:val="00370752"/>
    <w:rsid w:val="003715E2"/>
    <w:rsid w:val="003715F9"/>
    <w:rsid w:val="00371B05"/>
    <w:rsid w:val="00372104"/>
    <w:rsid w:val="00372ABA"/>
    <w:rsid w:val="00372F7A"/>
    <w:rsid w:val="00373058"/>
    <w:rsid w:val="0037319F"/>
    <w:rsid w:val="003741AC"/>
    <w:rsid w:val="00374696"/>
    <w:rsid w:val="00375081"/>
    <w:rsid w:val="003750E6"/>
    <w:rsid w:val="0037561F"/>
    <w:rsid w:val="00375A64"/>
    <w:rsid w:val="00375C00"/>
    <w:rsid w:val="003769D5"/>
    <w:rsid w:val="00376F70"/>
    <w:rsid w:val="00377F1D"/>
    <w:rsid w:val="00380C81"/>
    <w:rsid w:val="00381F24"/>
    <w:rsid w:val="00382482"/>
    <w:rsid w:val="00382BA8"/>
    <w:rsid w:val="00384653"/>
    <w:rsid w:val="00384A68"/>
    <w:rsid w:val="00384A73"/>
    <w:rsid w:val="0038606A"/>
    <w:rsid w:val="0038657F"/>
    <w:rsid w:val="003869B0"/>
    <w:rsid w:val="00386A16"/>
    <w:rsid w:val="00386AC1"/>
    <w:rsid w:val="00386C0E"/>
    <w:rsid w:val="0038780E"/>
    <w:rsid w:val="00387E63"/>
    <w:rsid w:val="00390682"/>
    <w:rsid w:val="0039077C"/>
    <w:rsid w:val="003907B9"/>
    <w:rsid w:val="00390922"/>
    <w:rsid w:val="00390A8F"/>
    <w:rsid w:val="00390E02"/>
    <w:rsid w:val="00391AF9"/>
    <w:rsid w:val="0039264B"/>
    <w:rsid w:val="00392938"/>
    <w:rsid w:val="00392A2A"/>
    <w:rsid w:val="0039329F"/>
    <w:rsid w:val="0039368F"/>
    <w:rsid w:val="003936E1"/>
    <w:rsid w:val="00393C46"/>
    <w:rsid w:val="00393E7F"/>
    <w:rsid w:val="00395475"/>
    <w:rsid w:val="00395764"/>
    <w:rsid w:val="003958B0"/>
    <w:rsid w:val="003958D8"/>
    <w:rsid w:val="00395BE6"/>
    <w:rsid w:val="00396238"/>
    <w:rsid w:val="003969B2"/>
    <w:rsid w:val="003969D2"/>
    <w:rsid w:val="00396CE3"/>
    <w:rsid w:val="00396E04"/>
    <w:rsid w:val="0039718E"/>
    <w:rsid w:val="00397266"/>
    <w:rsid w:val="003973B8"/>
    <w:rsid w:val="003A053C"/>
    <w:rsid w:val="003A05F7"/>
    <w:rsid w:val="003A07BD"/>
    <w:rsid w:val="003A1771"/>
    <w:rsid w:val="003A1968"/>
    <w:rsid w:val="003A1A42"/>
    <w:rsid w:val="003A2C2F"/>
    <w:rsid w:val="003A2E94"/>
    <w:rsid w:val="003A374A"/>
    <w:rsid w:val="003A40CC"/>
    <w:rsid w:val="003A4488"/>
    <w:rsid w:val="003A48C1"/>
    <w:rsid w:val="003A493B"/>
    <w:rsid w:val="003A58C7"/>
    <w:rsid w:val="003A5D09"/>
    <w:rsid w:val="003A5D19"/>
    <w:rsid w:val="003A5E72"/>
    <w:rsid w:val="003A5EC2"/>
    <w:rsid w:val="003A5F16"/>
    <w:rsid w:val="003A6608"/>
    <w:rsid w:val="003A6982"/>
    <w:rsid w:val="003A7005"/>
    <w:rsid w:val="003A75AA"/>
    <w:rsid w:val="003B0BF2"/>
    <w:rsid w:val="003B0E73"/>
    <w:rsid w:val="003B18AE"/>
    <w:rsid w:val="003B1A54"/>
    <w:rsid w:val="003B1BC5"/>
    <w:rsid w:val="003B1D1A"/>
    <w:rsid w:val="003B2B7B"/>
    <w:rsid w:val="003B3CD4"/>
    <w:rsid w:val="003B41ED"/>
    <w:rsid w:val="003B4268"/>
    <w:rsid w:val="003B4D9A"/>
    <w:rsid w:val="003B4DBC"/>
    <w:rsid w:val="003B4F53"/>
    <w:rsid w:val="003B536F"/>
    <w:rsid w:val="003B53C0"/>
    <w:rsid w:val="003B53C6"/>
    <w:rsid w:val="003B5EDB"/>
    <w:rsid w:val="003B64E7"/>
    <w:rsid w:val="003B6788"/>
    <w:rsid w:val="003B6C51"/>
    <w:rsid w:val="003B78E3"/>
    <w:rsid w:val="003C037D"/>
    <w:rsid w:val="003C0539"/>
    <w:rsid w:val="003C161F"/>
    <w:rsid w:val="003C17F7"/>
    <w:rsid w:val="003C1CF5"/>
    <w:rsid w:val="003C2F45"/>
    <w:rsid w:val="003C3C63"/>
    <w:rsid w:val="003C4FC8"/>
    <w:rsid w:val="003C584B"/>
    <w:rsid w:val="003C5B8B"/>
    <w:rsid w:val="003C6338"/>
    <w:rsid w:val="003C6821"/>
    <w:rsid w:val="003C69C2"/>
    <w:rsid w:val="003C6A51"/>
    <w:rsid w:val="003C6A72"/>
    <w:rsid w:val="003C7514"/>
    <w:rsid w:val="003C7AE6"/>
    <w:rsid w:val="003C7DDE"/>
    <w:rsid w:val="003D019D"/>
    <w:rsid w:val="003D0C1D"/>
    <w:rsid w:val="003D2D40"/>
    <w:rsid w:val="003D301B"/>
    <w:rsid w:val="003D30A8"/>
    <w:rsid w:val="003D3E70"/>
    <w:rsid w:val="003D4C21"/>
    <w:rsid w:val="003D511C"/>
    <w:rsid w:val="003D5661"/>
    <w:rsid w:val="003D57CD"/>
    <w:rsid w:val="003D5C54"/>
    <w:rsid w:val="003D5D70"/>
    <w:rsid w:val="003D5DFF"/>
    <w:rsid w:val="003D68F5"/>
    <w:rsid w:val="003D70C2"/>
    <w:rsid w:val="003D73A2"/>
    <w:rsid w:val="003D7E8A"/>
    <w:rsid w:val="003E07E7"/>
    <w:rsid w:val="003E11A3"/>
    <w:rsid w:val="003E152B"/>
    <w:rsid w:val="003E1A54"/>
    <w:rsid w:val="003E1ECA"/>
    <w:rsid w:val="003E2405"/>
    <w:rsid w:val="003E252E"/>
    <w:rsid w:val="003E26AC"/>
    <w:rsid w:val="003E287C"/>
    <w:rsid w:val="003E2DDA"/>
    <w:rsid w:val="003E2FC8"/>
    <w:rsid w:val="003E3405"/>
    <w:rsid w:val="003E3646"/>
    <w:rsid w:val="003E448F"/>
    <w:rsid w:val="003E45A0"/>
    <w:rsid w:val="003E4645"/>
    <w:rsid w:val="003E4AA3"/>
    <w:rsid w:val="003E55B3"/>
    <w:rsid w:val="003E55DE"/>
    <w:rsid w:val="003E56AD"/>
    <w:rsid w:val="003E57CB"/>
    <w:rsid w:val="003E5CAE"/>
    <w:rsid w:val="003E5DAF"/>
    <w:rsid w:val="003E5E15"/>
    <w:rsid w:val="003E60DF"/>
    <w:rsid w:val="003E6281"/>
    <w:rsid w:val="003E676E"/>
    <w:rsid w:val="003E7334"/>
    <w:rsid w:val="003E793E"/>
    <w:rsid w:val="003E7C95"/>
    <w:rsid w:val="003F01B0"/>
    <w:rsid w:val="003F0622"/>
    <w:rsid w:val="003F063D"/>
    <w:rsid w:val="003F07CE"/>
    <w:rsid w:val="003F093F"/>
    <w:rsid w:val="003F0A9C"/>
    <w:rsid w:val="003F1112"/>
    <w:rsid w:val="003F14B9"/>
    <w:rsid w:val="003F1555"/>
    <w:rsid w:val="003F1BF5"/>
    <w:rsid w:val="003F2759"/>
    <w:rsid w:val="003F338C"/>
    <w:rsid w:val="003F45CC"/>
    <w:rsid w:val="003F489E"/>
    <w:rsid w:val="003F494B"/>
    <w:rsid w:val="003F5A06"/>
    <w:rsid w:val="003F5E79"/>
    <w:rsid w:val="003F5F1F"/>
    <w:rsid w:val="003F60EE"/>
    <w:rsid w:val="003F648D"/>
    <w:rsid w:val="003F660C"/>
    <w:rsid w:val="003F7112"/>
    <w:rsid w:val="003F7167"/>
    <w:rsid w:val="003F7A90"/>
    <w:rsid w:val="003F7E9A"/>
    <w:rsid w:val="004018CD"/>
    <w:rsid w:val="00401AA4"/>
    <w:rsid w:val="00402114"/>
    <w:rsid w:val="00402A8A"/>
    <w:rsid w:val="004033C3"/>
    <w:rsid w:val="004035B3"/>
    <w:rsid w:val="004042AD"/>
    <w:rsid w:val="00404394"/>
    <w:rsid w:val="00404477"/>
    <w:rsid w:val="0040461B"/>
    <w:rsid w:val="00405672"/>
    <w:rsid w:val="004056A2"/>
    <w:rsid w:val="0040620D"/>
    <w:rsid w:val="0040659E"/>
    <w:rsid w:val="004103A0"/>
    <w:rsid w:val="0041071D"/>
    <w:rsid w:val="00410972"/>
    <w:rsid w:val="00411DF3"/>
    <w:rsid w:val="00412052"/>
    <w:rsid w:val="00412429"/>
    <w:rsid w:val="00412AB1"/>
    <w:rsid w:val="00413983"/>
    <w:rsid w:val="00413ADC"/>
    <w:rsid w:val="00414574"/>
    <w:rsid w:val="004147C8"/>
    <w:rsid w:val="00414DD8"/>
    <w:rsid w:val="00415396"/>
    <w:rsid w:val="00415755"/>
    <w:rsid w:val="00415D51"/>
    <w:rsid w:val="00415DFF"/>
    <w:rsid w:val="004160EB"/>
    <w:rsid w:val="004163C1"/>
    <w:rsid w:val="004165B6"/>
    <w:rsid w:val="004168B5"/>
    <w:rsid w:val="00417017"/>
    <w:rsid w:val="00417689"/>
    <w:rsid w:val="004176C5"/>
    <w:rsid w:val="00417789"/>
    <w:rsid w:val="004177CA"/>
    <w:rsid w:val="00417C62"/>
    <w:rsid w:val="00417FF7"/>
    <w:rsid w:val="00420196"/>
    <w:rsid w:val="0042053E"/>
    <w:rsid w:val="00420C19"/>
    <w:rsid w:val="0042152A"/>
    <w:rsid w:val="004222C6"/>
    <w:rsid w:val="00422D04"/>
    <w:rsid w:val="00423412"/>
    <w:rsid w:val="00424696"/>
    <w:rsid w:val="00424EED"/>
    <w:rsid w:val="00425956"/>
    <w:rsid w:val="00425F6E"/>
    <w:rsid w:val="00426C1B"/>
    <w:rsid w:val="00427D65"/>
    <w:rsid w:val="0043011F"/>
    <w:rsid w:val="00430252"/>
    <w:rsid w:val="0043052D"/>
    <w:rsid w:val="0043109E"/>
    <w:rsid w:val="00431181"/>
    <w:rsid w:val="0043122C"/>
    <w:rsid w:val="00431E43"/>
    <w:rsid w:val="004328B3"/>
    <w:rsid w:val="00433289"/>
    <w:rsid w:val="00433BA2"/>
    <w:rsid w:val="00433F08"/>
    <w:rsid w:val="004340CF"/>
    <w:rsid w:val="004341F0"/>
    <w:rsid w:val="0043438B"/>
    <w:rsid w:val="0043462F"/>
    <w:rsid w:val="00434DF6"/>
    <w:rsid w:val="004352CC"/>
    <w:rsid w:val="00435B3F"/>
    <w:rsid w:val="004369E9"/>
    <w:rsid w:val="00436ABD"/>
    <w:rsid w:val="004371CB"/>
    <w:rsid w:val="00437426"/>
    <w:rsid w:val="00437953"/>
    <w:rsid w:val="00441276"/>
    <w:rsid w:val="00441C84"/>
    <w:rsid w:val="00442118"/>
    <w:rsid w:val="00442C7E"/>
    <w:rsid w:val="004438BA"/>
    <w:rsid w:val="00443F17"/>
    <w:rsid w:val="0044582D"/>
    <w:rsid w:val="00445E6F"/>
    <w:rsid w:val="00446030"/>
    <w:rsid w:val="004462D0"/>
    <w:rsid w:val="00446459"/>
    <w:rsid w:val="00446BCC"/>
    <w:rsid w:val="00446FEF"/>
    <w:rsid w:val="00447207"/>
    <w:rsid w:val="004477BC"/>
    <w:rsid w:val="00447882"/>
    <w:rsid w:val="00447D61"/>
    <w:rsid w:val="00450258"/>
    <w:rsid w:val="00450375"/>
    <w:rsid w:val="004504A7"/>
    <w:rsid w:val="004509C6"/>
    <w:rsid w:val="0045190A"/>
    <w:rsid w:val="00451AB8"/>
    <w:rsid w:val="00451C38"/>
    <w:rsid w:val="00452114"/>
    <w:rsid w:val="0045214E"/>
    <w:rsid w:val="00452880"/>
    <w:rsid w:val="00453540"/>
    <w:rsid w:val="00454362"/>
    <w:rsid w:val="004544B1"/>
    <w:rsid w:val="00454954"/>
    <w:rsid w:val="00454F77"/>
    <w:rsid w:val="0045539C"/>
    <w:rsid w:val="004559F5"/>
    <w:rsid w:val="00456338"/>
    <w:rsid w:val="00456A1E"/>
    <w:rsid w:val="004570CF"/>
    <w:rsid w:val="004571CB"/>
    <w:rsid w:val="00457691"/>
    <w:rsid w:val="004600A1"/>
    <w:rsid w:val="004603AA"/>
    <w:rsid w:val="004608F4"/>
    <w:rsid w:val="00461683"/>
    <w:rsid w:val="0046169D"/>
    <w:rsid w:val="00461908"/>
    <w:rsid w:val="00461A11"/>
    <w:rsid w:val="004635BB"/>
    <w:rsid w:val="00464B0F"/>
    <w:rsid w:val="004651D5"/>
    <w:rsid w:val="004657D3"/>
    <w:rsid w:val="00465BBB"/>
    <w:rsid w:val="00465BC4"/>
    <w:rsid w:val="00465CF5"/>
    <w:rsid w:val="00465F27"/>
    <w:rsid w:val="00466338"/>
    <w:rsid w:val="00466A76"/>
    <w:rsid w:val="004708AC"/>
    <w:rsid w:val="00470951"/>
    <w:rsid w:val="00470D68"/>
    <w:rsid w:val="00470D76"/>
    <w:rsid w:val="0047114C"/>
    <w:rsid w:val="00471E2F"/>
    <w:rsid w:val="004723BE"/>
    <w:rsid w:val="00472537"/>
    <w:rsid w:val="00472D1C"/>
    <w:rsid w:val="004737E9"/>
    <w:rsid w:val="00473C80"/>
    <w:rsid w:val="004745D1"/>
    <w:rsid w:val="00474E0A"/>
    <w:rsid w:val="00474E0B"/>
    <w:rsid w:val="00474EA4"/>
    <w:rsid w:val="00475D7A"/>
    <w:rsid w:val="00476319"/>
    <w:rsid w:val="00476327"/>
    <w:rsid w:val="00476C96"/>
    <w:rsid w:val="00477458"/>
    <w:rsid w:val="00477E7A"/>
    <w:rsid w:val="0048012A"/>
    <w:rsid w:val="00480325"/>
    <w:rsid w:val="004804AD"/>
    <w:rsid w:val="00480CD9"/>
    <w:rsid w:val="00481CE7"/>
    <w:rsid w:val="0048216D"/>
    <w:rsid w:val="00482F28"/>
    <w:rsid w:val="00483457"/>
    <w:rsid w:val="004836D4"/>
    <w:rsid w:val="0048409E"/>
    <w:rsid w:val="0048566D"/>
    <w:rsid w:val="004872EE"/>
    <w:rsid w:val="0048766A"/>
    <w:rsid w:val="00487B4E"/>
    <w:rsid w:val="00487E39"/>
    <w:rsid w:val="00490462"/>
    <w:rsid w:val="004907F0"/>
    <w:rsid w:val="00490FEA"/>
    <w:rsid w:val="00491566"/>
    <w:rsid w:val="00492DF3"/>
    <w:rsid w:val="00492E66"/>
    <w:rsid w:val="004932F2"/>
    <w:rsid w:val="004933A7"/>
    <w:rsid w:val="00493B67"/>
    <w:rsid w:val="00493BB1"/>
    <w:rsid w:val="00493F15"/>
    <w:rsid w:val="004940A2"/>
    <w:rsid w:val="00496A1D"/>
    <w:rsid w:val="00497A2D"/>
    <w:rsid w:val="004A0E85"/>
    <w:rsid w:val="004A1CF5"/>
    <w:rsid w:val="004A2220"/>
    <w:rsid w:val="004A286F"/>
    <w:rsid w:val="004A2C07"/>
    <w:rsid w:val="004A2C7D"/>
    <w:rsid w:val="004A2CA5"/>
    <w:rsid w:val="004A2DED"/>
    <w:rsid w:val="004A329A"/>
    <w:rsid w:val="004A3431"/>
    <w:rsid w:val="004A4180"/>
    <w:rsid w:val="004A4B94"/>
    <w:rsid w:val="004A4C6E"/>
    <w:rsid w:val="004A4E78"/>
    <w:rsid w:val="004A5018"/>
    <w:rsid w:val="004A51F6"/>
    <w:rsid w:val="004A5400"/>
    <w:rsid w:val="004A5A91"/>
    <w:rsid w:val="004A5CE4"/>
    <w:rsid w:val="004A61FE"/>
    <w:rsid w:val="004A6431"/>
    <w:rsid w:val="004A6D7F"/>
    <w:rsid w:val="004A700C"/>
    <w:rsid w:val="004A79EE"/>
    <w:rsid w:val="004A7D80"/>
    <w:rsid w:val="004B0073"/>
    <w:rsid w:val="004B01E2"/>
    <w:rsid w:val="004B0C8A"/>
    <w:rsid w:val="004B1BB3"/>
    <w:rsid w:val="004B2609"/>
    <w:rsid w:val="004B274E"/>
    <w:rsid w:val="004B4299"/>
    <w:rsid w:val="004B463A"/>
    <w:rsid w:val="004B5241"/>
    <w:rsid w:val="004B592F"/>
    <w:rsid w:val="004B624B"/>
    <w:rsid w:val="004B656A"/>
    <w:rsid w:val="004B6D66"/>
    <w:rsid w:val="004B6F87"/>
    <w:rsid w:val="004B6F8B"/>
    <w:rsid w:val="004B6FA6"/>
    <w:rsid w:val="004B7500"/>
    <w:rsid w:val="004B7622"/>
    <w:rsid w:val="004B7CE6"/>
    <w:rsid w:val="004C0450"/>
    <w:rsid w:val="004C0B27"/>
    <w:rsid w:val="004C109E"/>
    <w:rsid w:val="004C19C3"/>
    <w:rsid w:val="004C1CC7"/>
    <w:rsid w:val="004C3ED7"/>
    <w:rsid w:val="004C4483"/>
    <w:rsid w:val="004C5716"/>
    <w:rsid w:val="004C5AAE"/>
    <w:rsid w:val="004C5E4E"/>
    <w:rsid w:val="004C6A5A"/>
    <w:rsid w:val="004C6E4A"/>
    <w:rsid w:val="004C7C6A"/>
    <w:rsid w:val="004D0046"/>
    <w:rsid w:val="004D00C0"/>
    <w:rsid w:val="004D0480"/>
    <w:rsid w:val="004D17F9"/>
    <w:rsid w:val="004D1FA4"/>
    <w:rsid w:val="004D20C6"/>
    <w:rsid w:val="004D2D31"/>
    <w:rsid w:val="004D30BC"/>
    <w:rsid w:val="004D3552"/>
    <w:rsid w:val="004D37F8"/>
    <w:rsid w:val="004D38B5"/>
    <w:rsid w:val="004D3EDB"/>
    <w:rsid w:val="004D3F87"/>
    <w:rsid w:val="004D407B"/>
    <w:rsid w:val="004D4E2F"/>
    <w:rsid w:val="004D5A07"/>
    <w:rsid w:val="004D5A90"/>
    <w:rsid w:val="004D61A3"/>
    <w:rsid w:val="004D6A47"/>
    <w:rsid w:val="004D6DE7"/>
    <w:rsid w:val="004D705C"/>
    <w:rsid w:val="004E0051"/>
    <w:rsid w:val="004E0217"/>
    <w:rsid w:val="004E0ACC"/>
    <w:rsid w:val="004E162C"/>
    <w:rsid w:val="004E1BDD"/>
    <w:rsid w:val="004E1FB9"/>
    <w:rsid w:val="004E30F5"/>
    <w:rsid w:val="004E3509"/>
    <w:rsid w:val="004E35D7"/>
    <w:rsid w:val="004E371D"/>
    <w:rsid w:val="004E3773"/>
    <w:rsid w:val="004E38FC"/>
    <w:rsid w:val="004E42D1"/>
    <w:rsid w:val="004E48FF"/>
    <w:rsid w:val="004E4BA7"/>
    <w:rsid w:val="004E4D0C"/>
    <w:rsid w:val="004E5246"/>
    <w:rsid w:val="004E52CE"/>
    <w:rsid w:val="004E5782"/>
    <w:rsid w:val="004E6617"/>
    <w:rsid w:val="004E68F8"/>
    <w:rsid w:val="004E69A0"/>
    <w:rsid w:val="004E726C"/>
    <w:rsid w:val="004E731E"/>
    <w:rsid w:val="004E736B"/>
    <w:rsid w:val="004E77D5"/>
    <w:rsid w:val="004E7DB5"/>
    <w:rsid w:val="004F01E0"/>
    <w:rsid w:val="004F08EA"/>
    <w:rsid w:val="004F0E69"/>
    <w:rsid w:val="004F1D0A"/>
    <w:rsid w:val="004F1F26"/>
    <w:rsid w:val="004F3508"/>
    <w:rsid w:val="004F3DD9"/>
    <w:rsid w:val="004F511B"/>
    <w:rsid w:val="004F53BD"/>
    <w:rsid w:val="004F55CA"/>
    <w:rsid w:val="004F6B5B"/>
    <w:rsid w:val="004F6D26"/>
    <w:rsid w:val="004F6E51"/>
    <w:rsid w:val="004F7390"/>
    <w:rsid w:val="004F762D"/>
    <w:rsid w:val="004FA2BC"/>
    <w:rsid w:val="0050007E"/>
    <w:rsid w:val="0050101A"/>
    <w:rsid w:val="00502173"/>
    <w:rsid w:val="0050220E"/>
    <w:rsid w:val="00502A50"/>
    <w:rsid w:val="00502AC3"/>
    <w:rsid w:val="00503150"/>
    <w:rsid w:val="00503CA3"/>
    <w:rsid w:val="00504DAA"/>
    <w:rsid w:val="005054C6"/>
    <w:rsid w:val="00505AAE"/>
    <w:rsid w:val="00505E35"/>
    <w:rsid w:val="00506294"/>
    <w:rsid w:val="0050665A"/>
    <w:rsid w:val="00506B71"/>
    <w:rsid w:val="0050791D"/>
    <w:rsid w:val="00507D86"/>
    <w:rsid w:val="005103D7"/>
    <w:rsid w:val="0051066F"/>
    <w:rsid w:val="00512886"/>
    <w:rsid w:val="00512CC3"/>
    <w:rsid w:val="00513B2F"/>
    <w:rsid w:val="00513DE7"/>
    <w:rsid w:val="005149B5"/>
    <w:rsid w:val="00514BA8"/>
    <w:rsid w:val="00514D3E"/>
    <w:rsid w:val="00514EF1"/>
    <w:rsid w:val="005169C8"/>
    <w:rsid w:val="00516A3D"/>
    <w:rsid w:val="00516BDE"/>
    <w:rsid w:val="00516D2F"/>
    <w:rsid w:val="0051733E"/>
    <w:rsid w:val="005173DB"/>
    <w:rsid w:val="00517527"/>
    <w:rsid w:val="00517E8E"/>
    <w:rsid w:val="00517FE6"/>
    <w:rsid w:val="005202F6"/>
    <w:rsid w:val="00521471"/>
    <w:rsid w:val="00522097"/>
    <w:rsid w:val="0052315B"/>
    <w:rsid w:val="00523461"/>
    <w:rsid w:val="00523FA6"/>
    <w:rsid w:val="005240AB"/>
    <w:rsid w:val="00524E67"/>
    <w:rsid w:val="00524EB3"/>
    <w:rsid w:val="0052500F"/>
    <w:rsid w:val="0052554E"/>
    <w:rsid w:val="00525C5C"/>
    <w:rsid w:val="0052628F"/>
    <w:rsid w:val="005264CA"/>
    <w:rsid w:val="00526E6D"/>
    <w:rsid w:val="00527703"/>
    <w:rsid w:val="0052794B"/>
    <w:rsid w:val="00527D5B"/>
    <w:rsid w:val="00527E1B"/>
    <w:rsid w:val="00527F11"/>
    <w:rsid w:val="00527F54"/>
    <w:rsid w:val="00530184"/>
    <w:rsid w:val="005315ED"/>
    <w:rsid w:val="005317D7"/>
    <w:rsid w:val="005319F8"/>
    <w:rsid w:val="00531A49"/>
    <w:rsid w:val="00531ADE"/>
    <w:rsid w:val="00531CBF"/>
    <w:rsid w:val="00531D1C"/>
    <w:rsid w:val="00533918"/>
    <w:rsid w:val="00533ED3"/>
    <w:rsid w:val="0053400F"/>
    <w:rsid w:val="0053518E"/>
    <w:rsid w:val="005355FC"/>
    <w:rsid w:val="005356D0"/>
    <w:rsid w:val="005358CF"/>
    <w:rsid w:val="00536927"/>
    <w:rsid w:val="00536FF7"/>
    <w:rsid w:val="00537E91"/>
    <w:rsid w:val="0054021B"/>
    <w:rsid w:val="00540675"/>
    <w:rsid w:val="005411BC"/>
    <w:rsid w:val="00541384"/>
    <w:rsid w:val="00541D67"/>
    <w:rsid w:val="005420A8"/>
    <w:rsid w:val="00542737"/>
    <w:rsid w:val="00543121"/>
    <w:rsid w:val="0054331B"/>
    <w:rsid w:val="005445FE"/>
    <w:rsid w:val="005446AA"/>
    <w:rsid w:val="0054483D"/>
    <w:rsid w:val="00544865"/>
    <w:rsid w:val="00544A7C"/>
    <w:rsid w:val="00545A11"/>
    <w:rsid w:val="0054651A"/>
    <w:rsid w:val="00547597"/>
    <w:rsid w:val="00547841"/>
    <w:rsid w:val="005478C8"/>
    <w:rsid w:val="005479DB"/>
    <w:rsid w:val="00547F89"/>
    <w:rsid w:val="00550051"/>
    <w:rsid w:val="00550147"/>
    <w:rsid w:val="00550202"/>
    <w:rsid w:val="00551229"/>
    <w:rsid w:val="0055146D"/>
    <w:rsid w:val="005526E8"/>
    <w:rsid w:val="00552CDC"/>
    <w:rsid w:val="00552D49"/>
    <w:rsid w:val="00553AD5"/>
    <w:rsid w:val="005545D6"/>
    <w:rsid w:val="00555485"/>
    <w:rsid w:val="00555BFB"/>
    <w:rsid w:val="0055635E"/>
    <w:rsid w:val="00556BE0"/>
    <w:rsid w:val="005576A3"/>
    <w:rsid w:val="00557BA4"/>
    <w:rsid w:val="00557D47"/>
    <w:rsid w:val="005600D2"/>
    <w:rsid w:val="005608F3"/>
    <w:rsid w:val="00560F49"/>
    <w:rsid w:val="005613DD"/>
    <w:rsid w:val="00562B46"/>
    <w:rsid w:val="00562C10"/>
    <w:rsid w:val="00562D6A"/>
    <w:rsid w:val="00563966"/>
    <w:rsid w:val="00563A0C"/>
    <w:rsid w:val="00563C3E"/>
    <w:rsid w:val="00563C57"/>
    <w:rsid w:val="00563E89"/>
    <w:rsid w:val="005640D7"/>
    <w:rsid w:val="005641C3"/>
    <w:rsid w:val="00564FAC"/>
    <w:rsid w:val="00565157"/>
    <w:rsid w:val="005653D8"/>
    <w:rsid w:val="0056556E"/>
    <w:rsid w:val="00565783"/>
    <w:rsid w:val="00565BEF"/>
    <w:rsid w:val="00565D1E"/>
    <w:rsid w:val="00565F74"/>
    <w:rsid w:val="00566BEB"/>
    <w:rsid w:val="00566D4A"/>
    <w:rsid w:val="005670CC"/>
    <w:rsid w:val="00570240"/>
    <w:rsid w:val="00572400"/>
    <w:rsid w:val="0057439C"/>
    <w:rsid w:val="00574716"/>
    <w:rsid w:val="00575BD2"/>
    <w:rsid w:val="00575D31"/>
    <w:rsid w:val="00575EBB"/>
    <w:rsid w:val="00575FE6"/>
    <w:rsid w:val="00577201"/>
    <w:rsid w:val="00580BA5"/>
    <w:rsid w:val="00581119"/>
    <w:rsid w:val="00581B29"/>
    <w:rsid w:val="005821FA"/>
    <w:rsid w:val="0058287E"/>
    <w:rsid w:val="00582AFD"/>
    <w:rsid w:val="00583023"/>
    <w:rsid w:val="00583AEB"/>
    <w:rsid w:val="00583C59"/>
    <w:rsid w:val="00583CA2"/>
    <w:rsid w:val="00583DE1"/>
    <w:rsid w:val="00584253"/>
    <w:rsid w:val="005842AE"/>
    <w:rsid w:val="00584901"/>
    <w:rsid w:val="00585970"/>
    <w:rsid w:val="00585A1D"/>
    <w:rsid w:val="00585D47"/>
    <w:rsid w:val="00586205"/>
    <w:rsid w:val="0058647F"/>
    <w:rsid w:val="005864E6"/>
    <w:rsid w:val="00586BAC"/>
    <w:rsid w:val="00586C5F"/>
    <w:rsid w:val="00586DA6"/>
    <w:rsid w:val="005874F4"/>
    <w:rsid w:val="0058760B"/>
    <w:rsid w:val="005878FA"/>
    <w:rsid w:val="00587DAE"/>
    <w:rsid w:val="005906AE"/>
    <w:rsid w:val="00590A19"/>
    <w:rsid w:val="00590EB8"/>
    <w:rsid w:val="00591712"/>
    <w:rsid w:val="00591C06"/>
    <w:rsid w:val="00592D7F"/>
    <w:rsid w:val="005931FE"/>
    <w:rsid w:val="00593346"/>
    <w:rsid w:val="005935A8"/>
    <w:rsid w:val="00593CA1"/>
    <w:rsid w:val="00593EC9"/>
    <w:rsid w:val="00594301"/>
    <w:rsid w:val="00595089"/>
    <w:rsid w:val="00595500"/>
    <w:rsid w:val="005955F9"/>
    <w:rsid w:val="00595789"/>
    <w:rsid w:val="00595926"/>
    <w:rsid w:val="00595D21"/>
    <w:rsid w:val="00596AB1"/>
    <w:rsid w:val="005A0299"/>
    <w:rsid w:val="005A0925"/>
    <w:rsid w:val="005A10DC"/>
    <w:rsid w:val="005A1586"/>
    <w:rsid w:val="005A1898"/>
    <w:rsid w:val="005A28D6"/>
    <w:rsid w:val="005A30EE"/>
    <w:rsid w:val="005A31A9"/>
    <w:rsid w:val="005A3412"/>
    <w:rsid w:val="005A341E"/>
    <w:rsid w:val="005A37EA"/>
    <w:rsid w:val="005A4D4C"/>
    <w:rsid w:val="005A4F58"/>
    <w:rsid w:val="005A56F6"/>
    <w:rsid w:val="005A5C22"/>
    <w:rsid w:val="005A6840"/>
    <w:rsid w:val="005A7136"/>
    <w:rsid w:val="005A729B"/>
    <w:rsid w:val="005A7770"/>
    <w:rsid w:val="005A78FD"/>
    <w:rsid w:val="005A7B9A"/>
    <w:rsid w:val="005A7FD2"/>
    <w:rsid w:val="005B0CDB"/>
    <w:rsid w:val="005B1323"/>
    <w:rsid w:val="005B1A6E"/>
    <w:rsid w:val="005B1D82"/>
    <w:rsid w:val="005B1F53"/>
    <w:rsid w:val="005B2115"/>
    <w:rsid w:val="005B2223"/>
    <w:rsid w:val="005B2457"/>
    <w:rsid w:val="005B2C1E"/>
    <w:rsid w:val="005B2D1E"/>
    <w:rsid w:val="005B2D97"/>
    <w:rsid w:val="005B2F69"/>
    <w:rsid w:val="005B3BE7"/>
    <w:rsid w:val="005B4C12"/>
    <w:rsid w:val="005B4DA8"/>
    <w:rsid w:val="005B5D60"/>
    <w:rsid w:val="005B6384"/>
    <w:rsid w:val="005B6872"/>
    <w:rsid w:val="005B6967"/>
    <w:rsid w:val="005B70CE"/>
    <w:rsid w:val="005B72BC"/>
    <w:rsid w:val="005B7759"/>
    <w:rsid w:val="005B787F"/>
    <w:rsid w:val="005B7BDE"/>
    <w:rsid w:val="005C03EF"/>
    <w:rsid w:val="005C0DAD"/>
    <w:rsid w:val="005C0F98"/>
    <w:rsid w:val="005C0FB2"/>
    <w:rsid w:val="005C16E6"/>
    <w:rsid w:val="005C1D26"/>
    <w:rsid w:val="005C2AF8"/>
    <w:rsid w:val="005C31A0"/>
    <w:rsid w:val="005C31F1"/>
    <w:rsid w:val="005C4B2C"/>
    <w:rsid w:val="005C4ED0"/>
    <w:rsid w:val="005C5292"/>
    <w:rsid w:val="005C596E"/>
    <w:rsid w:val="005C5A54"/>
    <w:rsid w:val="005C5C43"/>
    <w:rsid w:val="005C6377"/>
    <w:rsid w:val="005C68F5"/>
    <w:rsid w:val="005C6DD0"/>
    <w:rsid w:val="005C7F02"/>
    <w:rsid w:val="005C7F23"/>
    <w:rsid w:val="005D032B"/>
    <w:rsid w:val="005D0560"/>
    <w:rsid w:val="005D105E"/>
    <w:rsid w:val="005D1237"/>
    <w:rsid w:val="005D16B0"/>
    <w:rsid w:val="005D2480"/>
    <w:rsid w:val="005D2F10"/>
    <w:rsid w:val="005D2F3C"/>
    <w:rsid w:val="005D3DA4"/>
    <w:rsid w:val="005D47E7"/>
    <w:rsid w:val="005D48B8"/>
    <w:rsid w:val="005D4B59"/>
    <w:rsid w:val="005D588F"/>
    <w:rsid w:val="005D668E"/>
    <w:rsid w:val="005D69FE"/>
    <w:rsid w:val="005D6BEA"/>
    <w:rsid w:val="005D773D"/>
    <w:rsid w:val="005D7B2A"/>
    <w:rsid w:val="005E0180"/>
    <w:rsid w:val="005E022A"/>
    <w:rsid w:val="005E0A99"/>
    <w:rsid w:val="005E0C61"/>
    <w:rsid w:val="005E0EF4"/>
    <w:rsid w:val="005E10E6"/>
    <w:rsid w:val="005E191D"/>
    <w:rsid w:val="005E2160"/>
    <w:rsid w:val="005E27E2"/>
    <w:rsid w:val="005E29E8"/>
    <w:rsid w:val="005E2DBF"/>
    <w:rsid w:val="005E3356"/>
    <w:rsid w:val="005E3725"/>
    <w:rsid w:val="005E4BAE"/>
    <w:rsid w:val="005E5117"/>
    <w:rsid w:val="005E5499"/>
    <w:rsid w:val="005E578D"/>
    <w:rsid w:val="005E6198"/>
    <w:rsid w:val="005E6378"/>
    <w:rsid w:val="005E68A7"/>
    <w:rsid w:val="005F0878"/>
    <w:rsid w:val="005F0A16"/>
    <w:rsid w:val="005F0A20"/>
    <w:rsid w:val="005F0C74"/>
    <w:rsid w:val="005F0FC7"/>
    <w:rsid w:val="005F14F0"/>
    <w:rsid w:val="005F28AC"/>
    <w:rsid w:val="005F2C20"/>
    <w:rsid w:val="005F3161"/>
    <w:rsid w:val="005F3824"/>
    <w:rsid w:val="005F4D13"/>
    <w:rsid w:val="005F5521"/>
    <w:rsid w:val="005F578B"/>
    <w:rsid w:val="005F5EC5"/>
    <w:rsid w:val="005F5F17"/>
    <w:rsid w:val="005F6B4A"/>
    <w:rsid w:val="005F6F28"/>
    <w:rsid w:val="006004AF"/>
    <w:rsid w:val="00601579"/>
    <w:rsid w:val="00601888"/>
    <w:rsid w:val="00601D4F"/>
    <w:rsid w:val="00602EBA"/>
    <w:rsid w:val="00602F82"/>
    <w:rsid w:val="00602FA5"/>
    <w:rsid w:val="0060320D"/>
    <w:rsid w:val="006035A1"/>
    <w:rsid w:val="006037AE"/>
    <w:rsid w:val="0060421E"/>
    <w:rsid w:val="0060441A"/>
    <w:rsid w:val="006045C2"/>
    <w:rsid w:val="006053B7"/>
    <w:rsid w:val="00605400"/>
    <w:rsid w:val="006067A7"/>
    <w:rsid w:val="00606FEB"/>
    <w:rsid w:val="00607020"/>
    <w:rsid w:val="00607422"/>
    <w:rsid w:val="00610211"/>
    <w:rsid w:val="006106F5"/>
    <w:rsid w:val="00610BAF"/>
    <w:rsid w:val="006112CE"/>
    <w:rsid w:val="006119D0"/>
    <w:rsid w:val="00612277"/>
    <w:rsid w:val="00612EC8"/>
    <w:rsid w:val="00613009"/>
    <w:rsid w:val="006137BF"/>
    <w:rsid w:val="00614765"/>
    <w:rsid w:val="00614AA5"/>
    <w:rsid w:val="006150A6"/>
    <w:rsid w:val="006152F2"/>
    <w:rsid w:val="006153FB"/>
    <w:rsid w:val="0061585D"/>
    <w:rsid w:val="00615B43"/>
    <w:rsid w:val="00616352"/>
    <w:rsid w:val="006173AF"/>
    <w:rsid w:val="00620523"/>
    <w:rsid w:val="00620F42"/>
    <w:rsid w:val="00620FB1"/>
    <w:rsid w:val="00621315"/>
    <w:rsid w:val="00621327"/>
    <w:rsid w:val="0062168A"/>
    <w:rsid w:val="00621EBF"/>
    <w:rsid w:val="00622231"/>
    <w:rsid w:val="00622314"/>
    <w:rsid w:val="00622F68"/>
    <w:rsid w:val="006230FE"/>
    <w:rsid w:val="0062322C"/>
    <w:rsid w:val="00623E0E"/>
    <w:rsid w:val="00623E9C"/>
    <w:rsid w:val="00624570"/>
    <w:rsid w:val="00624761"/>
    <w:rsid w:val="00624A0F"/>
    <w:rsid w:val="00624CCB"/>
    <w:rsid w:val="00624E30"/>
    <w:rsid w:val="00624E3E"/>
    <w:rsid w:val="00625B3C"/>
    <w:rsid w:val="00625BB8"/>
    <w:rsid w:val="00625E7A"/>
    <w:rsid w:val="00626283"/>
    <w:rsid w:val="00627C22"/>
    <w:rsid w:val="0063090B"/>
    <w:rsid w:val="00630D88"/>
    <w:rsid w:val="00631984"/>
    <w:rsid w:val="00633800"/>
    <w:rsid w:val="00633A21"/>
    <w:rsid w:val="00633B19"/>
    <w:rsid w:val="00633B79"/>
    <w:rsid w:val="006340CA"/>
    <w:rsid w:val="0063458D"/>
    <w:rsid w:val="00634B54"/>
    <w:rsid w:val="006357C5"/>
    <w:rsid w:val="0063604B"/>
    <w:rsid w:val="00636C1A"/>
    <w:rsid w:val="00636F07"/>
    <w:rsid w:val="00637BEA"/>
    <w:rsid w:val="00637E46"/>
    <w:rsid w:val="006403E4"/>
    <w:rsid w:val="00640D98"/>
    <w:rsid w:val="00640E41"/>
    <w:rsid w:val="00641CC8"/>
    <w:rsid w:val="00641D1E"/>
    <w:rsid w:val="00642733"/>
    <w:rsid w:val="006441B0"/>
    <w:rsid w:val="00645A2C"/>
    <w:rsid w:val="00645B6C"/>
    <w:rsid w:val="00646252"/>
    <w:rsid w:val="0064637B"/>
    <w:rsid w:val="00646E4D"/>
    <w:rsid w:val="006473A9"/>
    <w:rsid w:val="006477B4"/>
    <w:rsid w:val="00647ECF"/>
    <w:rsid w:val="006500F5"/>
    <w:rsid w:val="006502E8"/>
    <w:rsid w:val="006508DF"/>
    <w:rsid w:val="00651359"/>
    <w:rsid w:val="00651403"/>
    <w:rsid w:val="00651797"/>
    <w:rsid w:val="0065199C"/>
    <w:rsid w:val="00652A36"/>
    <w:rsid w:val="00652EB4"/>
    <w:rsid w:val="006536A5"/>
    <w:rsid w:val="006541F9"/>
    <w:rsid w:val="00654EFF"/>
    <w:rsid w:val="00655734"/>
    <w:rsid w:val="006557B9"/>
    <w:rsid w:val="0065684A"/>
    <w:rsid w:val="00656EC0"/>
    <w:rsid w:val="0065725C"/>
    <w:rsid w:val="00657AF2"/>
    <w:rsid w:val="00660046"/>
    <w:rsid w:val="006603FC"/>
    <w:rsid w:val="00660465"/>
    <w:rsid w:val="00660805"/>
    <w:rsid w:val="00660D44"/>
    <w:rsid w:val="00660E3F"/>
    <w:rsid w:val="006613EB"/>
    <w:rsid w:val="00661B62"/>
    <w:rsid w:val="006620FE"/>
    <w:rsid w:val="0066228E"/>
    <w:rsid w:val="006625A2"/>
    <w:rsid w:val="006627FD"/>
    <w:rsid w:val="00662D5C"/>
    <w:rsid w:val="00663279"/>
    <w:rsid w:val="00663507"/>
    <w:rsid w:val="00663CE2"/>
    <w:rsid w:val="00664510"/>
    <w:rsid w:val="00664589"/>
    <w:rsid w:val="00664A7C"/>
    <w:rsid w:val="00665018"/>
    <w:rsid w:val="00665958"/>
    <w:rsid w:val="00666278"/>
    <w:rsid w:val="006662CF"/>
    <w:rsid w:val="0066698A"/>
    <w:rsid w:val="00666AD3"/>
    <w:rsid w:val="00666D25"/>
    <w:rsid w:val="006675AA"/>
    <w:rsid w:val="00667646"/>
    <w:rsid w:val="00667902"/>
    <w:rsid w:val="00670849"/>
    <w:rsid w:val="006708E1"/>
    <w:rsid w:val="00670E49"/>
    <w:rsid w:val="00671F70"/>
    <w:rsid w:val="00672403"/>
    <w:rsid w:val="006725EC"/>
    <w:rsid w:val="00672B48"/>
    <w:rsid w:val="00672B73"/>
    <w:rsid w:val="006732DD"/>
    <w:rsid w:val="0067358D"/>
    <w:rsid w:val="00673AE4"/>
    <w:rsid w:val="0067425A"/>
    <w:rsid w:val="006743D0"/>
    <w:rsid w:val="0067567D"/>
    <w:rsid w:val="006756FB"/>
    <w:rsid w:val="00675962"/>
    <w:rsid w:val="00675FC3"/>
    <w:rsid w:val="006766FE"/>
    <w:rsid w:val="00676A4F"/>
    <w:rsid w:val="006802ED"/>
    <w:rsid w:val="0068040F"/>
    <w:rsid w:val="00680778"/>
    <w:rsid w:val="00681B8E"/>
    <w:rsid w:val="00681DBB"/>
    <w:rsid w:val="00682FCB"/>
    <w:rsid w:val="00683232"/>
    <w:rsid w:val="0068345D"/>
    <w:rsid w:val="00683A1A"/>
    <w:rsid w:val="00683D56"/>
    <w:rsid w:val="006842FD"/>
    <w:rsid w:val="0068439A"/>
    <w:rsid w:val="00684837"/>
    <w:rsid w:val="006850A3"/>
    <w:rsid w:val="0068577B"/>
    <w:rsid w:val="00685A12"/>
    <w:rsid w:val="00687AB3"/>
    <w:rsid w:val="006909B4"/>
    <w:rsid w:val="00691EB9"/>
    <w:rsid w:val="00692009"/>
    <w:rsid w:val="006920D1"/>
    <w:rsid w:val="0069262E"/>
    <w:rsid w:val="00692DF6"/>
    <w:rsid w:val="006931EF"/>
    <w:rsid w:val="006932E8"/>
    <w:rsid w:val="00693B9F"/>
    <w:rsid w:val="00694910"/>
    <w:rsid w:val="00694933"/>
    <w:rsid w:val="00694C28"/>
    <w:rsid w:val="006950C1"/>
    <w:rsid w:val="00695673"/>
    <w:rsid w:val="00695758"/>
    <w:rsid w:val="006963F8"/>
    <w:rsid w:val="0069648E"/>
    <w:rsid w:val="006971D9"/>
    <w:rsid w:val="00697864"/>
    <w:rsid w:val="006979E6"/>
    <w:rsid w:val="00697AE3"/>
    <w:rsid w:val="00697B0B"/>
    <w:rsid w:val="006A06BA"/>
    <w:rsid w:val="006A0BCE"/>
    <w:rsid w:val="006A0E8E"/>
    <w:rsid w:val="006A145B"/>
    <w:rsid w:val="006A1D41"/>
    <w:rsid w:val="006A1DF9"/>
    <w:rsid w:val="006A2703"/>
    <w:rsid w:val="006A3462"/>
    <w:rsid w:val="006A3481"/>
    <w:rsid w:val="006A356B"/>
    <w:rsid w:val="006A3701"/>
    <w:rsid w:val="006A3C96"/>
    <w:rsid w:val="006A41A6"/>
    <w:rsid w:val="006A453D"/>
    <w:rsid w:val="006A4CA3"/>
    <w:rsid w:val="006A4D81"/>
    <w:rsid w:val="006A5135"/>
    <w:rsid w:val="006A6A49"/>
    <w:rsid w:val="006A774D"/>
    <w:rsid w:val="006A7E49"/>
    <w:rsid w:val="006B00F4"/>
    <w:rsid w:val="006B014A"/>
    <w:rsid w:val="006B0D0C"/>
    <w:rsid w:val="006B0E60"/>
    <w:rsid w:val="006B0F09"/>
    <w:rsid w:val="006B1C5C"/>
    <w:rsid w:val="006B1E0B"/>
    <w:rsid w:val="006B2388"/>
    <w:rsid w:val="006B26C4"/>
    <w:rsid w:val="006B28A3"/>
    <w:rsid w:val="006B4338"/>
    <w:rsid w:val="006B439E"/>
    <w:rsid w:val="006B44FE"/>
    <w:rsid w:val="006B4547"/>
    <w:rsid w:val="006B471A"/>
    <w:rsid w:val="006B5D65"/>
    <w:rsid w:val="006B63D8"/>
    <w:rsid w:val="006B7BDD"/>
    <w:rsid w:val="006B7E9A"/>
    <w:rsid w:val="006C0095"/>
    <w:rsid w:val="006C0623"/>
    <w:rsid w:val="006C181B"/>
    <w:rsid w:val="006C1A11"/>
    <w:rsid w:val="006C1A24"/>
    <w:rsid w:val="006C20DC"/>
    <w:rsid w:val="006C22D1"/>
    <w:rsid w:val="006C28B1"/>
    <w:rsid w:val="006C296C"/>
    <w:rsid w:val="006C2ADC"/>
    <w:rsid w:val="006C4ADE"/>
    <w:rsid w:val="006C528D"/>
    <w:rsid w:val="006C59B7"/>
    <w:rsid w:val="006C5F8F"/>
    <w:rsid w:val="006C64A9"/>
    <w:rsid w:val="006C656B"/>
    <w:rsid w:val="006C66D4"/>
    <w:rsid w:val="006C6CE8"/>
    <w:rsid w:val="006D07D9"/>
    <w:rsid w:val="006D0ED7"/>
    <w:rsid w:val="006D1053"/>
    <w:rsid w:val="006D15E4"/>
    <w:rsid w:val="006D2C8A"/>
    <w:rsid w:val="006D3A32"/>
    <w:rsid w:val="006D42EC"/>
    <w:rsid w:val="006D4D12"/>
    <w:rsid w:val="006D4E32"/>
    <w:rsid w:val="006D4E8C"/>
    <w:rsid w:val="006D5415"/>
    <w:rsid w:val="006D5496"/>
    <w:rsid w:val="006D5870"/>
    <w:rsid w:val="006D6385"/>
    <w:rsid w:val="006D6FEA"/>
    <w:rsid w:val="006D7384"/>
    <w:rsid w:val="006D75D7"/>
    <w:rsid w:val="006D7943"/>
    <w:rsid w:val="006D7CCF"/>
    <w:rsid w:val="006E009F"/>
    <w:rsid w:val="006E0212"/>
    <w:rsid w:val="006E04A1"/>
    <w:rsid w:val="006E08E1"/>
    <w:rsid w:val="006E1F6C"/>
    <w:rsid w:val="006E29F4"/>
    <w:rsid w:val="006E32B9"/>
    <w:rsid w:val="006E33FF"/>
    <w:rsid w:val="006E408B"/>
    <w:rsid w:val="006E4280"/>
    <w:rsid w:val="006E545A"/>
    <w:rsid w:val="006E56F0"/>
    <w:rsid w:val="006E59A6"/>
    <w:rsid w:val="006E5D70"/>
    <w:rsid w:val="006E6103"/>
    <w:rsid w:val="006E7258"/>
    <w:rsid w:val="006E7E03"/>
    <w:rsid w:val="006F05D0"/>
    <w:rsid w:val="006F0902"/>
    <w:rsid w:val="006F0972"/>
    <w:rsid w:val="006F1128"/>
    <w:rsid w:val="006F19CA"/>
    <w:rsid w:val="006F1E66"/>
    <w:rsid w:val="006F1E9B"/>
    <w:rsid w:val="006F1FAE"/>
    <w:rsid w:val="006F2BDD"/>
    <w:rsid w:val="006F2D30"/>
    <w:rsid w:val="006F3188"/>
    <w:rsid w:val="006F31F6"/>
    <w:rsid w:val="006F3215"/>
    <w:rsid w:val="006F3711"/>
    <w:rsid w:val="006F3DB4"/>
    <w:rsid w:val="006F3F54"/>
    <w:rsid w:val="006F4F4F"/>
    <w:rsid w:val="006F7EE4"/>
    <w:rsid w:val="0070008D"/>
    <w:rsid w:val="007003B4"/>
    <w:rsid w:val="00700956"/>
    <w:rsid w:val="0070111C"/>
    <w:rsid w:val="00701B9F"/>
    <w:rsid w:val="00701DD7"/>
    <w:rsid w:val="00701FB7"/>
    <w:rsid w:val="00702738"/>
    <w:rsid w:val="00702C26"/>
    <w:rsid w:val="007035DC"/>
    <w:rsid w:val="00704144"/>
    <w:rsid w:val="00705477"/>
    <w:rsid w:val="00705841"/>
    <w:rsid w:val="00705DCD"/>
    <w:rsid w:val="00706225"/>
    <w:rsid w:val="00706B87"/>
    <w:rsid w:val="00706D17"/>
    <w:rsid w:val="0070762E"/>
    <w:rsid w:val="00707979"/>
    <w:rsid w:val="00710401"/>
    <w:rsid w:val="00710C68"/>
    <w:rsid w:val="00711501"/>
    <w:rsid w:val="0071158A"/>
    <w:rsid w:val="00711838"/>
    <w:rsid w:val="007119A6"/>
    <w:rsid w:val="00712974"/>
    <w:rsid w:val="0071342D"/>
    <w:rsid w:val="007134CE"/>
    <w:rsid w:val="00713C9B"/>
    <w:rsid w:val="00713EA5"/>
    <w:rsid w:val="007140B7"/>
    <w:rsid w:val="00714DE4"/>
    <w:rsid w:val="00715320"/>
    <w:rsid w:val="0071548E"/>
    <w:rsid w:val="007157C2"/>
    <w:rsid w:val="007158EE"/>
    <w:rsid w:val="007165CF"/>
    <w:rsid w:val="0071678C"/>
    <w:rsid w:val="00717AF7"/>
    <w:rsid w:val="00720CEF"/>
    <w:rsid w:val="00720E5E"/>
    <w:rsid w:val="0072126E"/>
    <w:rsid w:val="00721A1E"/>
    <w:rsid w:val="0072304A"/>
    <w:rsid w:val="00723670"/>
    <w:rsid w:val="007237FE"/>
    <w:rsid w:val="007239D2"/>
    <w:rsid w:val="00723C4F"/>
    <w:rsid w:val="00723D7A"/>
    <w:rsid w:val="00724383"/>
    <w:rsid w:val="00724A80"/>
    <w:rsid w:val="00726218"/>
    <w:rsid w:val="0072635C"/>
    <w:rsid w:val="00726C4B"/>
    <w:rsid w:val="007275F1"/>
    <w:rsid w:val="00727B4C"/>
    <w:rsid w:val="00727B93"/>
    <w:rsid w:val="00727EBC"/>
    <w:rsid w:val="00730297"/>
    <w:rsid w:val="0073038A"/>
    <w:rsid w:val="0073048C"/>
    <w:rsid w:val="007319E6"/>
    <w:rsid w:val="00731DF5"/>
    <w:rsid w:val="00732BF3"/>
    <w:rsid w:val="0073311C"/>
    <w:rsid w:val="007335AA"/>
    <w:rsid w:val="0073395E"/>
    <w:rsid w:val="0073400B"/>
    <w:rsid w:val="007342F2"/>
    <w:rsid w:val="007345C6"/>
    <w:rsid w:val="0073565A"/>
    <w:rsid w:val="00736623"/>
    <w:rsid w:val="00737CF9"/>
    <w:rsid w:val="00737DCD"/>
    <w:rsid w:val="007407B4"/>
    <w:rsid w:val="00740F66"/>
    <w:rsid w:val="00741033"/>
    <w:rsid w:val="00741810"/>
    <w:rsid w:val="0074185A"/>
    <w:rsid w:val="007448C1"/>
    <w:rsid w:val="0074509A"/>
    <w:rsid w:val="007456C3"/>
    <w:rsid w:val="00746ED3"/>
    <w:rsid w:val="00747206"/>
    <w:rsid w:val="007474D9"/>
    <w:rsid w:val="00747681"/>
    <w:rsid w:val="007507C9"/>
    <w:rsid w:val="00750A9F"/>
    <w:rsid w:val="00750ED7"/>
    <w:rsid w:val="007511D7"/>
    <w:rsid w:val="007516F9"/>
    <w:rsid w:val="007529EB"/>
    <w:rsid w:val="00752E70"/>
    <w:rsid w:val="00752FE0"/>
    <w:rsid w:val="00753078"/>
    <w:rsid w:val="00753B2A"/>
    <w:rsid w:val="00753B30"/>
    <w:rsid w:val="0075422F"/>
    <w:rsid w:val="007548C4"/>
    <w:rsid w:val="00754958"/>
    <w:rsid w:val="0075518B"/>
    <w:rsid w:val="00755481"/>
    <w:rsid w:val="0075555B"/>
    <w:rsid w:val="00755FA4"/>
    <w:rsid w:val="00756D1B"/>
    <w:rsid w:val="0075715F"/>
    <w:rsid w:val="007573AE"/>
    <w:rsid w:val="0075760F"/>
    <w:rsid w:val="00757B3E"/>
    <w:rsid w:val="00757D61"/>
    <w:rsid w:val="0076034D"/>
    <w:rsid w:val="0076070A"/>
    <w:rsid w:val="0076083B"/>
    <w:rsid w:val="0076186C"/>
    <w:rsid w:val="00761DE2"/>
    <w:rsid w:val="007621A0"/>
    <w:rsid w:val="0076220B"/>
    <w:rsid w:val="00763096"/>
    <w:rsid w:val="00763679"/>
    <w:rsid w:val="00763852"/>
    <w:rsid w:val="00763A2B"/>
    <w:rsid w:val="00764AD3"/>
    <w:rsid w:val="00764DFF"/>
    <w:rsid w:val="0076553E"/>
    <w:rsid w:val="00765DAD"/>
    <w:rsid w:val="00766031"/>
    <w:rsid w:val="00766BCA"/>
    <w:rsid w:val="007678CD"/>
    <w:rsid w:val="00767CC7"/>
    <w:rsid w:val="00767F26"/>
    <w:rsid w:val="00770CD8"/>
    <w:rsid w:val="0077131B"/>
    <w:rsid w:val="007721D4"/>
    <w:rsid w:val="00772590"/>
    <w:rsid w:val="007728A0"/>
    <w:rsid w:val="0077344B"/>
    <w:rsid w:val="0077364A"/>
    <w:rsid w:val="00773823"/>
    <w:rsid w:val="00773851"/>
    <w:rsid w:val="00774AFE"/>
    <w:rsid w:val="0077512C"/>
    <w:rsid w:val="00776757"/>
    <w:rsid w:val="00776F43"/>
    <w:rsid w:val="007771AA"/>
    <w:rsid w:val="00777C3C"/>
    <w:rsid w:val="00777CE2"/>
    <w:rsid w:val="00777E92"/>
    <w:rsid w:val="00777EE8"/>
    <w:rsid w:val="00780C92"/>
    <w:rsid w:val="007819C4"/>
    <w:rsid w:val="00781B2E"/>
    <w:rsid w:val="00782578"/>
    <w:rsid w:val="00782773"/>
    <w:rsid w:val="00783354"/>
    <w:rsid w:val="007837B5"/>
    <w:rsid w:val="007840F4"/>
    <w:rsid w:val="007843CA"/>
    <w:rsid w:val="00784E86"/>
    <w:rsid w:val="00785394"/>
    <w:rsid w:val="00785642"/>
    <w:rsid w:val="007868CE"/>
    <w:rsid w:val="00786D47"/>
    <w:rsid w:val="0078792C"/>
    <w:rsid w:val="00787DFA"/>
    <w:rsid w:val="00787FA0"/>
    <w:rsid w:val="00790271"/>
    <w:rsid w:val="00790433"/>
    <w:rsid w:val="0079048D"/>
    <w:rsid w:val="00790A78"/>
    <w:rsid w:val="007915B0"/>
    <w:rsid w:val="00791F96"/>
    <w:rsid w:val="007924BA"/>
    <w:rsid w:val="00792624"/>
    <w:rsid w:val="00792629"/>
    <w:rsid w:val="007928F7"/>
    <w:rsid w:val="00792AFA"/>
    <w:rsid w:val="0079507C"/>
    <w:rsid w:val="0079511F"/>
    <w:rsid w:val="0079536B"/>
    <w:rsid w:val="00795F7F"/>
    <w:rsid w:val="00797483"/>
    <w:rsid w:val="007978DD"/>
    <w:rsid w:val="00797EC1"/>
    <w:rsid w:val="007A0093"/>
    <w:rsid w:val="007A00AC"/>
    <w:rsid w:val="007A03F7"/>
    <w:rsid w:val="007A0C47"/>
    <w:rsid w:val="007A0C91"/>
    <w:rsid w:val="007A1B28"/>
    <w:rsid w:val="007A1E88"/>
    <w:rsid w:val="007A231F"/>
    <w:rsid w:val="007A3095"/>
    <w:rsid w:val="007A3194"/>
    <w:rsid w:val="007A32CA"/>
    <w:rsid w:val="007A344E"/>
    <w:rsid w:val="007A3C5C"/>
    <w:rsid w:val="007A3EB3"/>
    <w:rsid w:val="007A43AF"/>
    <w:rsid w:val="007A486A"/>
    <w:rsid w:val="007A5A9F"/>
    <w:rsid w:val="007A5C3A"/>
    <w:rsid w:val="007A5E67"/>
    <w:rsid w:val="007A5EC5"/>
    <w:rsid w:val="007A6A66"/>
    <w:rsid w:val="007A6CA3"/>
    <w:rsid w:val="007A7223"/>
    <w:rsid w:val="007A7487"/>
    <w:rsid w:val="007A768C"/>
    <w:rsid w:val="007A7D38"/>
    <w:rsid w:val="007A7EE0"/>
    <w:rsid w:val="007B0C3E"/>
    <w:rsid w:val="007B0E30"/>
    <w:rsid w:val="007B1184"/>
    <w:rsid w:val="007B1BF7"/>
    <w:rsid w:val="007B1DFB"/>
    <w:rsid w:val="007B1EF8"/>
    <w:rsid w:val="007B2394"/>
    <w:rsid w:val="007B2913"/>
    <w:rsid w:val="007B2E9C"/>
    <w:rsid w:val="007B3A77"/>
    <w:rsid w:val="007B3ADC"/>
    <w:rsid w:val="007B413B"/>
    <w:rsid w:val="007B45FE"/>
    <w:rsid w:val="007B4601"/>
    <w:rsid w:val="007B4D67"/>
    <w:rsid w:val="007B6735"/>
    <w:rsid w:val="007B67F8"/>
    <w:rsid w:val="007B7865"/>
    <w:rsid w:val="007B7B70"/>
    <w:rsid w:val="007C0285"/>
    <w:rsid w:val="007C0AE9"/>
    <w:rsid w:val="007C0DBA"/>
    <w:rsid w:val="007C1BB6"/>
    <w:rsid w:val="007C2A1B"/>
    <w:rsid w:val="007C3A9E"/>
    <w:rsid w:val="007C47EE"/>
    <w:rsid w:val="007C4AD9"/>
    <w:rsid w:val="007C4B4C"/>
    <w:rsid w:val="007C5402"/>
    <w:rsid w:val="007C56B7"/>
    <w:rsid w:val="007C5972"/>
    <w:rsid w:val="007C5CFF"/>
    <w:rsid w:val="007C63C8"/>
    <w:rsid w:val="007C6ADC"/>
    <w:rsid w:val="007C7044"/>
    <w:rsid w:val="007C745A"/>
    <w:rsid w:val="007D0051"/>
    <w:rsid w:val="007D0310"/>
    <w:rsid w:val="007D15D6"/>
    <w:rsid w:val="007D182A"/>
    <w:rsid w:val="007D1AEB"/>
    <w:rsid w:val="007D1C6A"/>
    <w:rsid w:val="007D26B4"/>
    <w:rsid w:val="007D329C"/>
    <w:rsid w:val="007D35AE"/>
    <w:rsid w:val="007D3AE5"/>
    <w:rsid w:val="007D3E03"/>
    <w:rsid w:val="007D40E6"/>
    <w:rsid w:val="007D4436"/>
    <w:rsid w:val="007D45B2"/>
    <w:rsid w:val="007D4E2E"/>
    <w:rsid w:val="007D52EE"/>
    <w:rsid w:val="007D5339"/>
    <w:rsid w:val="007D6A7A"/>
    <w:rsid w:val="007D739C"/>
    <w:rsid w:val="007D7732"/>
    <w:rsid w:val="007D77E4"/>
    <w:rsid w:val="007D7A7A"/>
    <w:rsid w:val="007E0608"/>
    <w:rsid w:val="007E096A"/>
    <w:rsid w:val="007E0F17"/>
    <w:rsid w:val="007E1624"/>
    <w:rsid w:val="007E197A"/>
    <w:rsid w:val="007E1B85"/>
    <w:rsid w:val="007E1C47"/>
    <w:rsid w:val="007E2158"/>
    <w:rsid w:val="007E267D"/>
    <w:rsid w:val="007E2804"/>
    <w:rsid w:val="007E2FA5"/>
    <w:rsid w:val="007E3703"/>
    <w:rsid w:val="007E384B"/>
    <w:rsid w:val="007E3F79"/>
    <w:rsid w:val="007E4DC6"/>
    <w:rsid w:val="007E52C5"/>
    <w:rsid w:val="007E583D"/>
    <w:rsid w:val="007E59AD"/>
    <w:rsid w:val="007E63F8"/>
    <w:rsid w:val="007E69CB"/>
    <w:rsid w:val="007E6A51"/>
    <w:rsid w:val="007E6E03"/>
    <w:rsid w:val="007E73F4"/>
    <w:rsid w:val="007E74CD"/>
    <w:rsid w:val="007E7EBC"/>
    <w:rsid w:val="007F042E"/>
    <w:rsid w:val="007F0F6F"/>
    <w:rsid w:val="007F194A"/>
    <w:rsid w:val="007F1E1A"/>
    <w:rsid w:val="007F2D61"/>
    <w:rsid w:val="007F3895"/>
    <w:rsid w:val="007F3A2B"/>
    <w:rsid w:val="007F3A68"/>
    <w:rsid w:val="007F3DFE"/>
    <w:rsid w:val="007F3E98"/>
    <w:rsid w:val="007F430D"/>
    <w:rsid w:val="007F4620"/>
    <w:rsid w:val="007F487B"/>
    <w:rsid w:val="007F53EF"/>
    <w:rsid w:val="007F6AF6"/>
    <w:rsid w:val="007F754A"/>
    <w:rsid w:val="007F78AA"/>
    <w:rsid w:val="007F7E44"/>
    <w:rsid w:val="008003B2"/>
    <w:rsid w:val="00800EAF"/>
    <w:rsid w:val="00801DE8"/>
    <w:rsid w:val="00802F7D"/>
    <w:rsid w:val="00803270"/>
    <w:rsid w:val="0080392D"/>
    <w:rsid w:val="008039FC"/>
    <w:rsid w:val="00804EF7"/>
    <w:rsid w:val="00806455"/>
    <w:rsid w:val="00806BFA"/>
    <w:rsid w:val="00806F21"/>
    <w:rsid w:val="00807B99"/>
    <w:rsid w:val="00810635"/>
    <w:rsid w:val="00810932"/>
    <w:rsid w:val="00810C6B"/>
    <w:rsid w:val="0081207E"/>
    <w:rsid w:val="008121B1"/>
    <w:rsid w:val="00812201"/>
    <w:rsid w:val="00812EDB"/>
    <w:rsid w:val="00812F31"/>
    <w:rsid w:val="00813692"/>
    <w:rsid w:val="008138A8"/>
    <w:rsid w:val="008142CD"/>
    <w:rsid w:val="00814AAA"/>
    <w:rsid w:val="00815123"/>
    <w:rsid w:val="00815AC1"/>
    <w:rsid w:val="00815ED0"/>
    <w:rsid w:val="008214FC"/>
    <w:rsid w:val="0082280D"/>
    <w:rsid w:val="00822E3C"/>
    <w:rsid w:val="00823B54"/>
    <w:rsid w:val="00823E14"/>
    <w:rsid w:val="00823E34"/>
    <w:rsid w:val="00823E5E"/>
    <w:rsid w:val="0082411D"/>
    <w:rsid w:val="00824A3F"/>
    <w:rsid w:val="00824AE4"/>
    <w:rsid w:val="008254AE"/>
    <w:rsid w:val="00825A21"/>
    <w:rsid w:val="00826453"/>
    <w:rsid w:val="00826659"/>
    <w:rsid w:val="008267A4"/>
    <w:rsid w:val="00826B15"/>
    <w:rsid w:val="008275BC"/>
    <w:rsid w:val="008312FB"/>
    <w:rsid w:val="00831795"/>
    <w:rsid w:val="008318FD"/>
    <w:rsid w:val="00831D28"/>
    <w:rsid w:val="00831D4A"/>
    <w:rsid w:val="008331EB"/>
    <w:rsid w:val="00833CAD"/>
    <w:rsid w:val="0083451D"/>
    <w:rsid w:val="008349B1"/>
    <w:rsid w:val="00834CF8"/>
    <w:rsid w:val="00834E18"/>
    <w:rsid w:val="008354A2"/>
    <w:rsid w:val="00835729"/>
    <w:rsid w:val="00835939"/>
    <w:rsid w:val="0083655B"/>
    <w:rsid w:val="0083695C"/>
    <w:rsid w:val="00836B8B"/>
    <w:rsid w:val="00836C14"/>
    <w:rsid w:val="008407F2"/>
    <w:rsid w:val="00840E59"/>
    <w:rsid w:val="00841037"/>
    <w:rsid w:val="00841607"/>
    <w:rsid w:val="00841950"/>
    <w:rsid w:val="00842950"/>
    <w:rsid w:val="00843439"/>
    <w:rsid w:val="0084348A"/>
    <w:rsid w:val="00843C93"/>
    <w:rsid w:val="00844CAF"/>
    <w:rsid w:val="00844FF3"/>
    <w:rsid w:val="00846E2D"/>
    <w:rsid w:val="008471E2"/>
    <w:rsid w:val="008477BA"/>
    <w:rsid w:val="00850428"/>
    <w:rsid w:val="0085084B"/>
    <w:rsid w:val="0085101E"/>
    <w:rsid w:val="00851E65"/>
    <w:rsid w:val="00852437"/>
    <w:rsid w:val="0085285B"/>
    <w:rsid w:val="00852C64"/>
    <w:rsid w:val="008530BA"/>
    <w:rsid w:val="0085329D"/>
    <w:rsid w:val="00853498"/>
    <w:rsid w:val="00853F7D"/>
    <w:rsid w:val="00854680"/>
    <w:rsid w:val="00854FB0"/>
    <w:rsid w:val="00856835"/>
    <w:rsid w:val="008568DC"/>
    <w:rsid w:val="00857254"/>
    <w:rsid w:val="008579F2"/>
    <w:rsid w:val="00860B09"/>
    <w:rsid w:val="00861367"/>
    <w:rsid w:val="00861A2A"/>
    <w:rsid w:val="00861ECF"/>
    <w:rsid w:val="00861F4F"/>
    <w:rsid w:val="00862497"/>
    <w:rsid w:val="00862A1A"/>
    <w:rsid w:val="00862D54"/>
    <w:rsid w:val="0086333A"/>
    <w:rsid w:val="0086356E"/>
    <w:rsid w:val="00863671"/>
    <w:rsid w:val="00863BAC"/>
    <w:rsid w:val="00865DB2"/>
    <w:rsid w:val="008662F5"/>
    <w:rsid w:val="008676E7"/>
    <w:rsid w:val="00867B1E"/>
    <w:rsid w:val="008700BF"/>
    <w:rsid w:val="008715C5"/>
    <w:rsid w:val="00872240"/>
    <w:rsid w:val="008724B8"/>
    <w:rsid w:val="00872B9C"/>
    <w:rsid w:val="00873243"/>
    <w:rsid w:val="00873E64"/>
    <w:rsid w:val="00874261"/>
    <w:rsid w:val="008749AB"/>
    <w:rsid w:val="00875034"/>
    <w:rsid w:val="0087518E"/>
    <w:rsid w:val="00875484"/>
    <w:rsid w:val="008754EF"/>
    <w:rsid w:val="00875A62"/>
    <w:rsid w:val="00875A83"/>
    <w:rsid w:val="00875B34"/>
    <w:rsid w:val="00875BA7"/>
    <w:rsid w:val="00875DEC"/>
    <w:rsid w:val="00876024"/>
    <w:rsid w:val="008760F8"/>
    <w:rsid w:val="008761E9"/>
    <w:rsid w:val="00876AFF"/>
    <w:rsid w:val="00880510"/>
    <w:rsid w:val="0088186C"/>
    <w:rsid w:val="0088233E"/>
    <w:rsid w:val="0088311F"/>
    <w:rsid w:val="0088334E"/>
    <w:rsid w:val="0088338D"/>
    <w:rsid w:val="00883CB3"/>
    <w:rsid w:val="00885021"/>
    <w:rsid w:val="00885032"/>
    <w:rsid w:val="008853E2"/>
    <w:rsid w:val="008857BC"/>
    <w:rsid w:val="00886D11"/>
    <w:rsid w:val="008870D8"/>
    <w:rsid w:val="008876AE"/>
    <w:rsid w:val="0089003E"/>
    <w:rsid w:val="008901AE"/>
    <w:rsid w:val="00891107"/>
    <w:rsid w:val="00892D05"/>
    <w:rsid w:val="00893335"/>
    <w:rsid w:val="00893634"/>
    <w:rsid w:val="00893642"/>
    <w:rsid w:val="008936EC"/>
    <w:rsid w:val="008941DE"/>
    <w:rsid w:val="0089437E"/>
    <w:rsid w:val="008943D0"/>
    <w:rsid w:val="008947A0"/>
    <w:rsid w:val="008947EE"/>
    <w:rsid w:val="00895551"/>
    <w:rsid w:val="008955DF"/>
    <w:rsid w:val="0089582F"/>
    <w:rsid w:val="00895D1F"/>
    <w:rsid w:val="00895DA0"/>
    <w:rsid w:val="0089608A"/>
    <w:rsid w:val="008960C3"/>
    <w:rsid w:val="00896325"/>
    <w:rsid w:val="00896B2B"/>
    <w:rsid w:val="00896BEF"/>
    <w:rsid w:val="00897870"/>
    <w:rsid w:val="00897A21"/>
    <w:rsid w:val="008A00F1"/>
    <w:rsid w:val="008A023A"/>
    <w:rsid w:val="008A0894"/>
    <w:rsid w:val="008A0CCE"/>
    <w:rsid w:val="008A0EF5"/>
    <w:rsid w:val="008A12FE"/>
    <w:rsid w:val="008A16EC"/>
    <w:rsid w:val="008A1737"/>
    <w:rsid w:val="008A192B"/>
    <w:rsid w:val="008A19CA"/>
    <w:rsid w:val="008A1D6D"/>
    <w:rsid w:val="008A1E7B"/>
    <w:rsid w:val="008A2C3C"/>
    <w:rsid w:val="008A3C67"/>
    <w:rsid w:val="008A3DBA"/>
    <w:rsid w:val="008A3E53"/>
    <w:rsid w:val="008A4081"/>
    <w:rsid w:val="008A49E9"/>
    <w:rsid w:val="008A532A"/>
    <w:rsid w:val="008A5904"/>
    <w:rsid w:val="008A6041"/>
    <w:rsid w:val="008A6276"/>
    <w:rsid w:val="008A64F7"/>
    <w:rsid w:val="008A697D"/>
    <w:rsid w:val="008B0505"/>
    <w:rsid w:val="008B1418"/>
    <w:rsid w:val="008B1664"/>
    <w:rsid w:val="008B2379"/>
    <w:rsid w:val="008B26E1"/>
    <w:rsid w:val="008B26FE"/>
    <w:rsid w:val="008B2747"/>
    <w:rsid w:val="008B2C14"/>
    <w:rsid w:val="008B2E70"/>
    <w:rsid w:val="008B414E"/>
    <w:rsid w:val="008B4374"/>
    <w:rsid w:val="008B4675"/>
    <w:rsid w:val="008B493E"/>
    <w:rsid w:val="008B4C8B"/>
    <w:rsid w:val="008B55F1"/>
    <w:rsid w:val="008B6355"/>
    <w:rsid w:val="008B6C8D"/>
    <w:rsid w:val="008B72B9"/>
    <w:rsid w:val="008B7A53"/>
    <w:rsid w:val="008C000D"/>
    <w:rsid w:val="008C0065"/>
    <w:rsid w:val="008C02E9"/>
    <w:rsid w:val="008C0603"/>
    <w:rsid w:val="008C08E6"/>
    <w:rsid w:val="008C0B29"/>
    <w:rsid w:val="008C0C09"/>
    <w:rsid w:val="008C15AE"/>
    <w:rsid w:val="008C1C47"/>
    <w:rsid w:val="008C1EEE"/>
    <w:rsid w:val="008C1FF4"/>
    <w:rsid w:val="008C2360"/>
    <w:rsid w:val="008C253D"/>
    <w:rsid w:val="008C27A8"/>
    <w:rsid w:val="008C2911"/>
    <w:rsid w:val="008C3314"/>
    <w:rsid w:val="008C38B8"/>
    <w:rsid w:val="008C38C0"/>
    <w:rsid w:val="008C3DE8"/>
    <w:rsid w:val="008C4FAD"/>
    <w:rsid w:val="008C5180"/>
    <w:rsid w:val="008C5F1C"/>
    <w:rsid w:val="008C6F37"/>
    <w:rsid w:val="008C7451"/>
    <w:rsid w:val="008C7788"/>
    <w:rsid w:val="008D01E9"/>
    <w:rsid w:val="008D030F"/>
    <w:rsid w:val="008D15BD"/>
    <w:rsid w:val="008D215F"/>
    <w:rsid w:val="008D286D"/>
    <w:rsid w:val="008D3274"/>
    <w:rsid w:val="008D3382"/>
    <w:rsid w:val="008D4E93"/>
    <w:rsid w:val="008D5501"/>
    <w:rsid w:val="008D56EC"/>
    <w:rsid w:val="008D5F7E"/>
    <w:rsid w:val="008D63DD"/>
    <w:rsid w:val="008D6435"/>
    <w:rsid w:val="008D6CB3"/>
    <w:rsid w:val="008D7596"/>
    <w:rsid w:val="008D7797"/>
    <w:rsid w:val="008D7F3E"/>
    <w:rsid w:val="008E07BB"/>
    <w:rsid w:val="008E0A97"/>
    <w:rsid w:val="008E1A6A"/>
    <w:rsid w:val="008E1AC3"/>
    <w:rsid w:val="008E26D6"/>
    <w:rsid w:val="008E2882"/>
    <w:rsid w:val="008E2E8E"/>
    <w:rsid w:val="008E35D5"/>
    <w:rsid w:val="008E3BDC"/>
    <w:rsid w:val="008E45DB"/>
    <w:rsid w:val="008E4A15"/>
    <w:rsid w:val="008E52A4"/>
    <w:rsid w:val="008E5572"/>
    <w:rsid w:val="008E5677"/>
    <w:rsid w:val="008E5938"/>
    <w:rsid w:val="008E59E4"/>
    <w:rsid w:val="008E646C"/>
    <w:rsid w:val="008E654C"/>
    <w:rsid w:val="008E6744"/>
    <w:rsid w:val="008E6847"/>
    <w:rsid w:val="008E71CA"/>
    <w:rsid w:val="008E7599"/>
    <w:rsid w:val="008E7937"/>
    <w:rsid w:val="008F03BE"/>
    <w:rsid w:val="008F1674"/>
    <w:rsid w:val="008F1F97"/>
    <w:rsid w:val="008F2735"/>
    <w:rsid w:val="008F2B0F"/>
    <w:rsid w:val="008F307C"/>
    <w:rsid w:val="008F3407"/>
    <w:rsid w:val="008F3628"/>
    <w:rsid w:val="008F3748"/>
    <w:rsid w:val="008F42BC"/>
    <w:rsid w:val="008F488E"/>
    <w:rsid w:val="008F4916"/>
    <w:rsid w:val="008F49B0"/>
    <w:rsid w:val="008F4D01"/>
    <w:rsid w:val="008F4F0D"/>
    <w:rsid w:val="008F50FD"/>
    <w:rsid w:val="008F5D64"/>
    <w:rsid w:val="008F60E5"/>
    <w:rsid w:val="008F6E54"/>
    <w:rsid w:val="008F787B"/>
    <w:rsid w:val="008F7BB4"/>
    <w:rsid w:val="008F7C62"/>
    <w:rsid w:val="0090007C"/>
    <w:rsid w:val="009002C5"/>
    <w:rsid w:val="00900352"/>
    <w:rsid w:val="00900859"/>
    <w:rsid w:val="00900A15"/>
    <w:rsid w:val="0090121B"/>
    <w:rsid w:val="009015D4"/>
    <w:rsid w:val="00901BF1"/>
    <w:rsid w:val="00901F7C"/>
    <w:rsid w:val="00902504"/>
    <w:rsid w:val="00902AE4"/>
    <w:rsid w:val="00902C0F"/>
    <w:rsid w:val="009032EF"/>
    <w:rsid w:val="009039E8"/>
    <w:rsid w:val="00903C5D"/>
    <w:rsid w:val="0090400C"/>
    <w:rsid w:val="00904BC4"/>
    <w:rsid w:val="00905F0F"/>
    <w:rsid w:val="009061DC"/>
    <w:rsid w:val="00906215"/>
    <w:rsid w:val="009067BA"/>
    <w:rsid w:val="009069C3"/>
    <w:rsid w:val="00907955"/>
    <w:rsid w:val="0091018A"/>
    <w:rsid w:val="0091125A"/>
    <w:rsid w:val="00911EA3"/>
    <w:rsid w:val="0091211F"/>
    <w:rsid w:val="00912826"/>
    <w:rsid w:val="00913037"/>
    <w:rsid w:val="00913B4B"/>
    <w:rsid w:val="00913C8D"/>
    <w:rsid w:val="009140CF"/>
    <w:rsid w:val="009140F4"/>
    <w:rsid w:val="0091415F"/>
    <w:rsid w:val="00914ABA"/>
    <w:rsid w:val="00914CD1"/>
    <w:rsid w:val="00914EA7"/>
    <w:rsid w:val="00915E3A"/>
    <w:rsid w:val="009160C6"/>
    <w:rsid w:val="0091659A"/>
    <w:rsid w:val="00916A57"/>
    <w:rsid w:val="009176D1"/>
    <w:rsid w:val="00917CD8"/>
    <w:rsid w:val="00917FAB"/>
    <w:rsid w:val="009205DE"/>
    <w:rsid w:val="0092082F"/>
    <w:rsid w:val="00920E8A"/>
    <w:rsid w:val="00921959"/>
    <w:rsid w:val="00921ED9"/>
    <w:rsid w:val="00921FE6"/>
    <w:rsid w:val="009223A3"/>
    <w:rsid w:val="00922A23"/>
    <w:rsid w:val="00922C5E"/>
    <w:rsid w:val="00922FD7"/>
    <w:rsid w:val="009231DE"/>
    <w:rsid w:val="00923669"/>
    <w:rsid w:val="00923CB7"/>
    <w:rsid w:val="00924073"/>
    <w:rsid w:val="00924346"/>
    <w:rsid w:val="0092445F"/>
    <w:rsid w:val="00924855"/>
    <w:rsid w:val="00925E2C"/>
    <w:rsid w:val="009261C2"/>
    <w:rsid w:val="009264CC"/>
    <w:rsid w:val="009269D9"/>
    <w:rsid w:val="00927071"/>
    <w:rsid w:val="009276AE"/>
    <w:rsid w:val="009277A9"/>
    <w:rsid w:val="009304FE"/>
    <w:rsid w:val="00930CBE"/>
    <w:rsid w:val="00931061"/>
    <w:rsid w:val="00932281"/>
    <w:rsid w:val="009325DF"/>
    <w:rsid w:val="009327FC"/>
    <w:rsid w:val="00932B5E"/>
    <w:rsid w:val="0093333A"/>
    <w:rsid w:val="00933AEA"/>
    <w:rsid w:val="00934AB4"/>
    <w:rsid w:val="00935935"/>
    <w:rsid w:val="009407B2"/>
    <w:rsid w:val="009407EA"/>
    <w:rsid w:val="00940C29"/>
    <w:rsid w:val="00941276"/>
    <w:rsid w:val="00943356"/>
    <w:rsid w:val="009433D5"/>
    <w:rsid w:val="00943AA4"/>
    <w:rsid w:val="00943AD6"/>
    <w:rsid w:val="00943C7E"/>
    <w:rsid w:val="00944A88"/>
    <w:rsid w:val="00944EDC"/>
    <w:rsid w:val="00944FC0"/>
    <w:rsid w:val="009456B1"/>
    <w:rsid w:val="00945768"/>
    <w:rsid w:val="00945E38"/>
    <w:rsid w:val="00946FA7"/>
    <w:rsid w:val="00947294"/>
    <w:rsid w:val="0094770D"/>
    <w:rsid w:val="00951295"/>
    <w:rsid w:val="009515EB"/>
    <w:rsid w:val="00951751"/>
    <w:rsid w:val="009517A5"/>
    <w:rsid w:val="00951FFE"/>
    <w:rsid w:val="00952BC8"/>
    <w:rsid w:val="0095392D"/>
    <w:rsid w:val="00953EC5"/>
    <w:rsid w:val="00954548"/>
    <w:rsid w:val="00954570"/>
    <w:rsid w:val="00954F31"/>
    <w:rsid w:val="0095608C"/>
    <w:rsid w:val="00956296"/>
    <w:rsid w:val="0095719F"/>
    <w:rsid w:val="009573E4"/>
    <w:rsid w:val="00957ECF"/>
    <w:rsid w:val="0096059B"/>
    <w:rsid w:val="00960E82"/>
    <w:rsid w:val="009612D6"/>
    <w:rsid w:val="00961770"/>
    <w:rsid w:val="00961CFD"/>
    <w:rsid w:val="00961FFF"/>
    <w:rsid w:val="009624DC"/>
    <w:rsid w:val="0096250D"/>
    <w:rsid w:val="0096271A"/>
    <w:rsid w:val="0096287C"/>
    <w:rsid w:val="00963475"/>
    <w:rsid w:val="00963A5A"/>
    <w:rsid w:val="00963FA6"/>
    <w:rsid w:val="00964C1D"/>
    <w:rsid w:val="00965177"/>
    <w:rsid w:val="00965AE5"/>
    <w:rsid w:val="00966E4C"/>
    <w:rsid w:val="00967299"/>
    <w:rsid w:val="00971880"/>
    <w:rsid w:val="00971A33"/>
    <w:rsid w:val="00971CE4"/>
    <w:rsid w:val="00972548"/>
    <w:rsid w:val="00972F18"/>
    <w:rsid w:val="00973BC1"/>
    <w:rsid w:val="00973EC8"/>
    <w:rsid w:val="009749EA"/>
    <w:rsid w:val="009749F4"/>
    <w:rsid w:val="00974A02"/>
    <w:rsid w:val="00974D71"/>
    <w:rsid w:val="00974E6A"/>
    <w:rsid w:val="009751AB"/>
    <w:rsid w:val="00975746"/>
    <w:rsid w:val="00975814"/>
    <w:rsid w:val="00976629"/>
    <w:rsid w:val="00976A56"/>
    <w:rsid w:val="00976D6C"/>
    <w:rsid w:val="00976F70"/>
    <w:rsid w:val="009778F7"/>
    <w:rsid w:val="00977953"/>
    <w:rsid w:val="009801AD"/>
    <w:rsid w:val="00980C06"/>
    <w:rsid w:val="00981568"/>
    <w:rsid w:val="0098259E"/>
    <w:rsid w:val="0098273A"/>
    <w:rsid w:val="009827BF"/>
    <w:rsid w:val="00982D19"/>
    <w:rsid w:val="00982F25"/>
    <w:rsid w:val="0098457E"/>
    <w:rsid w:val="00984D49"/>
    <w:rsid w:val="009852E5"/>
    <w:rsid w:val="009858D5"/>
    <w:rsid w:val="00985CB3"/>
    <w:rsid w:val="00986686"/>
    <w:rsid w:val="0098691F"/>
    <w:rsid w:val="00986C4F"/>
    <w:rsid w:val="00986D2A"/>
    <w:rsid w:val="009872A4"/>
    <w:rsid w:val="00987C63"/>
    <w:rsid w:val="00987E38"/>
    <w:rsid w:val="009905F6"/>
    <w:rsid w:val="0099077A"/>
    <w:rsid w:val="009907B7"/>
    <w:rsid w:val="00990B72"/>
    <w:rsid w:val="00991ED9"/>
    <w:rsid w:val="00991EEE"/>
    <w:rsid w:val="0099222A"/>
    <w:rsid w:val="009922AF"/>
    <w:rsid w:val="00992CC9"/>
    <w:rsid w:val="00992D9E"/>
    <w:rsid w:val="00993067"/>
    <w:rsid w:val="0099499D"/>
    <w:rsid w:val="00994EFC"/>
    <w:rsid w:val="009951ED"/>
    <w:rsid w:val="00995355"/>
    <w:rsid w:val="0099558C"/>
    <w:rsid w:val="00995CAE"/>
    <w:rsid w:val="00996405"/>
    <w:rsid w:val="00996C7A"/>
    <w:rsid w:val="00997564"/>
    <w:rsid w:val="009976EE"/>
    <w:rsid w:val="00997829"/>
    <w:rsid w:val="009A01F7"/>
    <w:rsid w:val="009A0929"/>
    <w:rsid w:val="009A0965"/>
    <w:rsid w:val="009A0976"/>
    <w:rsid w:val="009A0BA9"/>
    <w:rsid w:val="009A0D14"/>
    <w:rsid w:val="009A1352"/>
    <w:rsid w:val="009A1AA9"/>
    <w:rsid w:val="009A2528"/>
    <w:rsid w:val="009A25FD"/>
    <w:rsid w:val="009A2701"/>
    <w:rsid w:val="009A29B7"/>
    <w:rsid w:val="009A2B49"/>
    <w:rsid w:val="009A3193"/>
    <w:rsid w:val="009A424F"/>
    <w:rsid w:val="009A42F9"/>
    <w:rsid w:val="009A4702"/>
    <w:rsid w:val="009A5C6F"/>
    <w:rsid w:val="009A5E2B"/>
    <w:rsid w:val="009A62BB"/>
    <w:rsid w:val="009A6BD4"/>
    <w:rsid w:val="009A6C4A"/>
    <w:rsid w:val="009B02DE"/>
    <w:rsid w:val="009B09BF"/>
    <w:rsid w:val="009B0BB5"/>
    <w:rsid w:val="009B255A"/>
    <w:rsid w:val="009B2C6C"/>
    <w:rsid w:val="009B3512"/>
    <w:rsid w:val="009B3AF4"/>
    <w:rsid w:val="009B401F"/>
    <w:rsid w:val="009B506F"/>
    <w:rsid w:val="009B5423"/>
    <w:rsid w:val="009B679E"/>
    <w:rsid w:val="009B7008"/>
    <w:rsid w:val="009B713F"/>
    <w:rsid w:val="009B7C41"/>
    <w:rsid w:val="009C1A0C"/>
    <w:rsid w:val="009C2008"/>
    <w:rsid w:val="009C2026"/>
    <w:rsid w:val="009C2211"/>
    <w:rsid w:val="009C2A39"/>
    <w:rsid w:val="009C2A57"/>
    <w:rsid w:val="009C34F1"/>
    <w:rsid w:val="009C3A47"/>
    <w:rsid w:val="009C3D91"/>
    <w:rsid w:val="009C402A"/>
    <w:rsid w:val="009C46DE"/>
    <w:rsid w:val="009C4D0D"/>
    <w:rsid w:val="009C4F27"/>
    <w:rsid w:val="009C581B"/>
    <w:rsid w:val="009C5BC9"/>
    <w:rsid w:val="009C5F8F"/>
    <w:rsid w:val="009C64C2"/>
    <w:rsid w:val="009C6620"/>
    <w:rsid w:val="009C683B"/>
    <w:rsid w:val="009C70FD"/>
    <w:rsid w:val="009C724E"/>
    <w:rsid w:val="009C7D20"/>
    <w:rsid w:val="009D032C"/>
    <w:rsid w:val="009D070B"/>
    <w:rsid w:val="009D07B7"/>
    <w:rsid w:val="009D08FC"/>
    <w:rsid w:val="009D0D76"/>
    <w:rsid w:val="009D19EE"/>
    <w:rsid w:val="009D1DF0"/>
    <w:rsid w:val="009D1EEC"/>
    <w:rsid w:val="009D2126"/>
    <w:rsid w:val="009D24DB"/>
    <w:rsid w:val="009D2B4F"/>
    <w:rsid w:val="009D2FE1"/>
    <w:rsid w:val="009D32EC"/>
    <w:rsid w:val="009D3550"/>
    <w:rsid w:val="009D3C52"/>
    <w:rsid w:val="009D476E"/>
    <w:rsid w:val="009D4C1A"/>
    <w:rsid w:val="009D5B7F"/>
    <w:rsid w:val="009D5C24"/>
    <w:rsid w:val="009D5DC6"/>
    <w:rsid w:val="009D60AD"/>
    <w:rsid w:val="009D6A53"/>
    <w:rsid w:val="009D731A"/>
    <w:rsid w:val="009D750C"/>
    <w:rsid w:val="009D75A0"/>
    <w:rsid w:val="009D79A0"/>
    <w:rsid w:val="009E01B5"/>
    <w:rsid w:val="009E0823"/>
    <w:rsid w:val="009E0A4E"/>
    <w:rsid w:val="009E0A98"/>
    <w:rsid w:val="009E0B39"/>
    <w:rsid w:val="009E1678"/>
    <w:rsid w:val="009E1A8B"/>
    <w:rsid w:val="009E271E"/>
    <w:rsid w:val="009E27DA"/>
    <w:rsid w:val="009E2A9C"/>
    <w:rsid w:val="009E3609"/>
    <w:rsid w:val="009E425F"/>
    <w:rsid w:val="009E4271"/>
    <w:rsid w:val="009E50A6"/>
    <w:rsid w:val="009E514B"/>
    <w:rsid w:val="009E5C60"/>
    <w:rsid w:val="009E6459"/>
    <w:rsid w:val="009E74E8"/>
    <w:rsid w:val="009E77EF"/>
    <w:rsid w:val="009E7B58"/>
    <w:rsid w:val="009F065C"/>
    <w:rsid w:val="009F0D4E"/>
    <w:rsid w:val="009F1525"/>
    <w:rsid w:val="009F17E1"/>
    <w:rsid w:val="009F2212"/>
    <w:rsid w:val="009F259C"/>
    <w:rsid w:val="009F29C4"/>
    <w:rsid w:val="009F2ABF"/>
    <w:rsid w:val="009F3FD4"/>
    <w:rsid w:val="009F4364"/>
    <w:rsid w:val="009F4546"/>
    <w:rsid w:val="009F455F"/>
    <w:rsid w:val="009F489E"/>
    <w:rsid w:val="009F4F43"/>
    <w:rsid w:val="009F541C"/>
    <w:rsid w:val="009F548C"/>
    <w:rsid w:val="009F58BF"/>
    <w:rsid w:val="009F6372"/>
    <w:rsid w:val="009F7079"/>
    <w:rsid w:val="009F70B4"/>
    <w:rsid w:val="009F79B7"/>
    <w:rsid w:val="00A00A33"/>
    <w:rsid w:val="00A01344"/>
    <w:rsid w:val="00A01896"/>
    <w:rsid w:val="00A01D10"/>
    <w:rsid w:val="00A02139"/>
    <w:rsid w:val="00A02F8C"/>
    <w:rsid w:val="00A03E40"/>
    <w:rsid w:val="00A03F08"/>
    <w:rsid w:val="00A050BC"/>
    <w:rsid w:val="00A053D3"/>
    <w:rsid w:val="00A05B5C"/>
    <w:rsid w:val="00A05C6C"/>
    <w:rsid w:val="00A07122"/>
    <w:rsid w:val="00A0713D"/>
    <w:rsid w:val="00A07684"/>
    <w:rsid w:val="00A07B3E"/>
    <w:rsid w:val="00A10047"/>
    <w:rsid w:val="00A105DB"/>
    <w:rsid w:val="00A10722"/>
    <w:rsid w:val="00A10C5A"/>
    <w:rsid w:val="00A11029"/>
    <w:rsid w:val="00A1108A"/>
    <w:rsid w:val="00A111CD"/>
    <w:rsid w:val="00A11B6E"/>
    <w:rsid w:val="00A1224A"/>
    <w:rsid w:val="00A1233B"/>
    <w:rsid w:val="00A1507B"/>
    <w:rsid w:val="00A1523C"/>
    <w:rsid w:val="00A15432"/>
    <w:rsid w:val="00A15B6E"/>
    <w:rsid w:val="00A161EE"/>
    <w:rsid w:val="00A16594"/>
    <w:rsid w:val="00A16A89"/>
    <w:rsid w:val="00A17090"/>
    <w:rsid w:val="00A17DF5"/>
    <w:rsid w:val="00A20520"/>
    <w:rsid w:val="00A20673"/>
    <w:rsid w:val="00A21B8E"/>
    <w:rsid w:val="00A22A9F"/>
    <w:rsid w:val="00A2324C"/>
    <w:rsid w:val="00A23EBE"/>
    <w:rsid w:val="00A24060"/>
    <w:rsid w:val="00A245FF"/>
    <w:rsid w:val="00A24829"/>
    <w:rsid w:val="00A25363"/>
    <w:rsid w:val="00A25660"/>
    <w:rsid w:val="00A260CB"/>
    <w:rsid w:val="00A26571"/>
    <w:rsid w:val="00A2689B"/>
    <w:rsid w:val="00A26C5F"/>
    <w:rsid w:val="00A2709E"/>
    <w:rsid w:val="00A2776B"/>
    <w:rsid w:val="00A30060"/>
    <w:rsid w:val="00A3018D"/>
    <w:rsid w:val="00A309E6"/>
    <w:rsid w:val="00A30AFB"/>
    <w:rsid w:val="00A30D09"/>
    <w:rsid w:val="00A30DF6"/>
    <w:rsid w:val="00A31177"/>
    <w:rsid w:val="00A31425"/>
    <w:rsid w:val="00A31532"/>
    <w:rsid w:val="00A317BB"/>
    <w:rsid w:val="00A31899"/>
    <w:rsid w:val="00A31ED8"/>
    <w:rsid w:val="00A31F8E"/>
    <w:rsid w:val="00A3211E"/>
    <w:rsid w:val="00A3222F"/>
    <w:rsid w:val="00A32458"/>
    <w:rsid w:val="00A326EE"/>
    <w:rsid w:val="00A32717"/>
    <w:rsid w:val="00A32881"/>
    <w:rsid w:val="00A3299D"/>
    <w:rsid w:val="00A338A2"/>
    <w:rsid w:val="00A34D8E"/>
    <w:rsid w:val="00A34F80"/>
    <w:rsid w:val="00A350B3"/>
    <w:rsid w:val="00A3566A"/>
    <w:rsid w:val="00A35F0D"/>
    <w:rsid w:val="00A36F5B"/>
    <w:rsid w:val="00A37729"/>
    <w:rsid w:val="00A377F8"/>
    <w:rsid w:val="00A379B8"/>
    <w:rsid w:val="00A37CE9"/>
    <w:rsid w:val="00A40181"/>
    <w:rsid w:val="00A407A6"/>
    <w:rsid w:val="00A407B2"/>
    <w:rsid w:val="00A411C9"/>
    <w:rsid w:val="00A41E65"/>
    <w:rsid w:val="00A42A12"/>
    <w:rsid w:val="00A43FF7"/>
    <w:rsid w:val="00A444B7"/>
    <w:rsid w:val="00A44762"/>
    <w:rsid w:val="00A44C90"/>
    <w:rsid w:val="00A44F9E"/>
    <w:rsid w:val="00A4500C"/>
    <w:rsid w:val="00A4566C"/>
    <w:rsid w:val="00A457A4"/>
    <w:rsid w:val="00A45948"/>
    <w:rsid w:val="00A4643D"/>
    <w:rsid w:val="00A47AC1"/>
    <w:rsid w:val="00A50820"/>
    <w:rsid w:val="00A50A30"/>
    <w:rsid w:val="00A51ADE"/>
    <w:rsid w:val="00A521E6"/>
    <w:rsid w:val="00A53165"/>
    <w:rsid w:val="00A53179"/>
    <w:rsid w:val="00A537DB"/>
    <w:rsid w:val="00A53FA1"/>
    <w:rsid w:val="00A54B1D"/>
    <w:rsid w:val="00A5647C"/>
    <w:rsid w:val="00A5709F"/>
    <w:rsid w:val="00A570D6"/>
    <w:rsid w:val="00A57C27"/>
    <w:rsid w:val="00A60D77"/>
    <w:rsid w:val="00A61932"/>
    <w:rsid w:val="00A62D52"/>
    <w:rsid w:val="00A62E05"/>
    <w:rsid w:val="00A62FA6"/>
    <w:rsid w:val="00A62FF0"/>
    <w:rsid w:val="00A637F2"/>
    <w:rsid w:val="00A6431F"/>
    <w:rsid w:val="00A64346"/>
    <w:rsid w:val="00A64837"/>
    <w:rsid w:val="00A648B4"/>
    <w:rsid w:val="00A64926"/>
    <w:rsid w:val="00A649C4"/>
    <w:rsid w:val="00A64B5B"/>
    <w:rsid w:val="00A6510F"/>
    <w:rsid w:val="00A654BB"/>
    <w:rsid w:val="00A65EC8"/>
    <w:rsid w:val="00A6619E"/>
    <w:rsid w:val="00A66286"/>
    <w:rsid w:val="00A6666E"/>
    <w:rsid w:val="00A6667B"/>
    <w:rsid w:val="00A66756"/>
    <w:rsid w:val="00A669BF"/>
    <w:rsid w:val="00A66ABF"/>
    <w:rsid w:val="00A67215"/>
    <w:rsid w:val="00A67F8C"/>
    <w:rsid w:val="00A70243"/>
    <w:rsid w:val="00A72334"/>
    <w:rsid w:val="00A73D38"/>
    <w:rsid w:val="00A74309"/>
    <w:rsid w:val="00A74816"/>
    <w:rsid w:val="00A74831"/>
    <w:rsid w:val="00A74CC1"/>
    <w:rsid w:val="00A74D4B"/>
    <w:rsid w:val="00A751D9"/>
    <w:rsid w:val="00A75FA4"/>
    <w:rsid w:val="00A7629D"/>
    <w:rsid w:val="00A77269"/>
    <w:rsid w:val="00A773E3"/>
    <w:rsid w:val="00A80772"/>
    <w:rsid w:val="00A8198B"/>
    <w:rsid w:val="00A83A9A"/>
    <w:rsid w:val="00A8432C"/>
    <w:rsid w:val="00A84EAC"/>
    <w:rsid w:val="00A84F3D"/>
    <w:rsid w:val="00A84FC1"/>
    <w:rsid w:val="00A8520D"/>
    <w:rsid w:val="00A85D18"/>
    <w:rsid w:val="00A85DBE"/>
    <w:rsid w:val="00A85E58"/>
    <w:rsid w:val="00A8604A"/>
    <w:rsid w:val="00A861B5"/>
    <w:rsid w:val="00A861C6"/>
    <w:rsid w:val="00A86810"/>
    <w:rsid w:val="00A900C0"/>
    <w:rsid w:val="00A901C9"/>
    <w:rsid w:val="00A90241"/>
    <w:rsid w:val="00A90E4E"/>
    <w:rsid w:val="00A9101D"/>
    <w:rsid w:val="00A9137D"/>
    <w:rsid w:val="00A91CD8"/>
    <w:rsid w:val="00A92080"/>
    <w:rsid w:val="00A924B0"/>
    <w:rsid w:val="00A92786"/>
    <w:rsid w:val="00A931CC"/>
    <w:rsid w:val="00A93E32"/>
    <w:rsid w:val="00A93E5B"/>
    <w:rsid w:val="00A94232"/>
    <w:rsid w:val="00A942CA"/>
    <w:rsid w:val="00A951C1"/>
    <w:rsid w:val="00A952C6"/>
    <w:rsid w:val="00A95AD0"/>
    <w:rsid w:val="00A95D6B"/>
    <w:rsid w:val="00A96296"/>
    <w:rsid w:val="00A964D9"/>
    <w:rsid w:val="00A971DD"/>
    <w:rsid w:val="00A97453"/>
    <w:rsid w:val="00A97552"/>
    <w:rsid w:val="00A97FBD"/>
    <w:rsid w:val="00AA00EF"/>
    <w:rsid w:val="00AA04EE"/>
    <w:rsid w:val="00AA0CE4"/>
    <w:rsid w:val="00AA1778"/>
    <w:rsid w:val="00AA2992"/>
    <w:rsid w:val="00AA29F8"/>
    <w:rsid w:val="00AA3046"/>
    <w:rsid w:val="00AA4054"/>
    <w:rsid w:val="00AA41DE"/>
    <w:rsid w:val="00AA5411"/>
    <w:rsid w:val="00AA606E"/>
    <w:rsid w:val="00AA613F"/>
    <w:rsid w:val="00AA6769"/>
    <w:rsid w:val="00AA6BEE"/>
    <w:rsid w:val="00AA757A"/>
    <w:rsid w:val="00AA76F9"/>
    <w:rsid w:val="00AA7BD1"/>
    <w:rsid w:val="00AA7DF7"/>
    <w:rsid w:val="00AB011E"/>
    <w:rsid w:val="00AB0299"/>
    <w:rsid w:val="00AB0A0F"/>
    <w:rsid w:val="00AB0A8C"/>
    <w:rsid w:val="00AB1407"/>
    <w:rsid w:val="00AB3854"/>
    <w:rsid w:val="00AB41FD"/>
    <w:rsid w:val="00AB4585"/>
    <w:rsid w:val="00AB477A"/>
    <w:rsid w:val="00AB5E00"/>
    <w:rsid w:val="00AB6040"/>
    <w:rsid w:val="00AB69A5"/>
    <w:rsid w:val="00AB6B23"/>
    <w:rsid w:val="00AB6B7E"/>
    <w:rsid w:val="00AB6B82"/>
    <w:rsid w:val="00AB6F38"/>
    <w:rsid w:val="00AB7091"/>
    <w:rsid w:val="00AB76E3"/>
    <w:rsid w:val="00AB777A"/>
    <w:rsid w:val="00AC03D7"/>
    <w:rsid w:val="00AC048C"/>
    <w:rsid w:val="00AC0D48"/>
    <w:rsid w:val="00AC14AC"/>
    <w:rsid w:val="00AC17D8"/>
    <w:rsid w:val="00AC17E4"/>
    <w:rsid w:val="00AC17EC"/>
    <w:rsid w:val="00AC1EF6"/>
    <w:rsid w:val="00AC2AEC"/>
    <w:rsid w:val="00AC2B72"/>
    <w:rsid w:val="00AC2BE0"/>
    <w:rsid w:val="00AC33C7"/>
    <w:rsid w:val="00AC3404"/>
    <w:rsid w:val="00AC3C78"/>
    <w:rsid w:val="00AC3C8F"/>
    <w:rsid w:val="00AC3DF9"/>
    <w:rsid w:val="00AC467E"/>
    <w:rsid w:val="00AC4A63"/>
    <w:rsid w:val="00AC4F24"/>
    <w:rsid w:val="00AC532D"/>
    <w:rsid w:val="00AC57FE"/>
    <w:rsid w:val="00AC5EA5"/>
    <w:rsid w:val="00AC6135"/>
    <w:rsid w:val="00AC614F"/>
    <w:rsid w:val="00AC6B70"/>
    <w:rsid w:val="00AC6BE1"/>
    <w:rsid w:val="00AC6BFA"/>
    <w:rsid w:val="00AC6F48"/>
    <w:rsid w:val="00AC70F0"/>
    <w:rsid w:val="00AC76C5"/>
    <w:rsid w:val="00AC7797"/>
    <w:rsid w:val="00AD04AC"/>
    <w:rsid w:val="00AD0505"/>
    <w:rsid w:val="00AD0578"/>
    <w:rsid w:val="00AD0683"/>
    <w:rsid w:val="00AD08A5"/>
    <w:rsid w:val="00AD0C80"/>
    <w:rsid w:val="00AD0E14"/>
    <w:rsid w:val="00AD0F4E"/>
    <w:rsid w:val="00AD18DE"/>
    <w:rsid w:val="00AD1CDD"/>
    <w:rsid w:val="00AD21A0"/>
    <w:rsid w:val="00AD21E1"/>
    <w:rsid w:val="00AD21E4"/>
    <w:rsid w:val="00AD24B4"/>
    <w:rsid w:val="00AD2BA0"/>
    <w:rsid w:val="00AD2FE8"/>
    <w:rsid w:val="00AD3686"/>
    <w:rsid w:val="00AD3A38"/>
    <w:rsid w:val="00AD3CC3"/>
    <w:rsid w:val="00AD42D3"/>
    <w:rsid w:val="00AD4576"/>
    <w:rsid w:val="00AD4800"/>
    <w:rsid w:val="00AD51F8"/>
    <w:rsid w:val="00AD555D"/>
    <w:rsid w:val="00AD596E"/>
    <w:rsid w:val="00AD6702"/>
    <w:rsid w:val="00AD6A33"/>
    <w:rsid w:val="00AD6E0A"/>
    <w:rsid w:val="00AD6EC4"/>
    <w:rsid w:val="00AD71D7"/>
    <w:rsid w:val="00AD737C"/>
    <w:rsid w:val="00AD7AF5"/>
    <w:rsid w:val="00AE07DA"/>
    <w:rsid w:val="00AE0D42"/>
    <w:rsid w:val="00AE1E2F"/>
    <w:rsid w:val="00AE2871"/>
    <w:rsid w:val="00AE29ED"/>
    <w:rsid w:val="00AE2A97"/>
    <w:rsid w:val="00AE2C6F"/>
    <w:rsid w:val="00AE30F0"/>
    <w:rsid w:val="00AE3E1F"/>
    <w:rsid w:val="00AE423B"/>
    <w:rsid w:val="00AE44DC"/>
    <w:rsid w:val="00AE4833"/>
    <w:rsid w:val="00AE4A64"/>
    <w:rsid w:val="00AE5712"/>
    <w:rsid w:val="00AE575B"/>
    <w:rsid w:val="00AE58F7"/>
    <w:rsid w:val="00AE6619"/>
    <w:rsid w:val="00AE7405"/>
    <w:rsid w:val="00AE79D7"/>
    <w:rsid w:val="00AE7E60"/>
    <w:rsid w:val="00AF05AC"/>
    <w:rsid w:val="00AF0690"/>
    <w:rsid w:val="00AF0B99"/>
    <w:rsid w:val="00AF183E"/>
    <w:rsid w:val="00AF24C2"/>
    <w:rsid w:val="00AF269C"/>
    <w:rsid w:val="00AF3DAC"/>
    <w:rsid w:val="00AF405D"/>
    <w:rsid w:val="00AF4301"/>
    <w:rsid w:val="00AF4364"/>
    <w:rsid w:val="00AF46A4"/>
    <w:rsid w:val="00AF4CFD"/>
    <w:rsid w:val="00AF5E4D"/>
    <w:rsid w:val="00AF5F36"/>
    <w:rsid w:val="00AF5F71"/>
    <w:rsid w:val="00AF6E62"/>
    <w:rsid w:val="00AF7594"/>
    <w:rsid w:val="00B0000E"/>
    <w:rsid w:val="00B000C0"/>
    <w:rsid w:val="00B008D9"/>
    <w:rsid w:val="00B00A34"/>
    <w:rsid w:val="00B00E17"/>
    <w:rsid w:val="00B0114E"/>
    <w:rsid w:val="00B02F3E"/>
    <w:rsid w:val="00B0400C"/>
    <w:rsid w:val="00B04609"/>
    <w:rsid w:val="00B04933"/>
    <w:rsid w:val="00B04987"/>
    <w:rsid w:val="00B04CDB"/>
    <w:rsid w:val="00B04D99"/>
    <w:rsid w:val="00B04F0D"/>
    <w:rsid w:val="00B05D36"/>
    <w:rsid w:val="00B10835"/>
    <w:rsid w:val="00B10D31"/>
    <w:rsid w:val="00B111C2"/>
    <w:rsid w:val="00B117B6"/>
    <w:rsid w:val="00B11A10"/>
    <w:rsid w:val="00B11CB6"/>
    <w:rsid w:val="00B1249D"/>
    <w:rsid w:val="00B128D0"/>
    <w:rsid w:val="00B14323"/>
    <w:rsid w:val="00B14835"/>
    <w:rsid w:val="00B148F5"/>
    <w:rsid w:val="00B1496F"/>
    <w:rsid w:val="00B15452"/>
    <w:rsid w:val="00B16939"/>
    <w:rsid w:val="00B16B5D"/>
    <w:rsid w:val="00B170A5"/>
    <w:rsid w:val="00B17589"/>
    <w:rsid w:val="00B175E6"/>
    <w:rsid w:val="00B1762F"/>
    <w:rsid w:val="00B20E06"/>
    <w:rsid w:val="00B216C5"/>
    <w:rsid w:val="00B217AF"/>
    <w:rsid w:val="00B21C6B"/>
    <w:rsid w:val="00B21EB7"/>
    <w:rsid w:val="00B22105"/>
    <w:rsid w:val="00B229A9"/>
    <w:rsid w:val="00B22AEE"/>
    <w:rsid w:val="00B22B24"/>
    <w:rsid w:val="00B234A6"/>
    <w:rsid w:val="00B23948"/>
    <w:rsid w:val="00B239EC"/>
    <w:rsid w:val="00B242CD"/>
    <w:rsid w:val="00B24E69"/>
    <w:rsid w:val="00B24ED4"/>
    <w:rsid w:val="00B250A0"/>
    <w:rsid w:val="00B2526F"/>
    <w:rsid w:val="00B2627C"/>
    <w:rsid w:val="00B271AF"/>
    <w:rsid w:val="00B27336"/>
    <w:rsid w:val="00B27750"/>
    <w:rsid w:val="00B2778B"/>
    <w:rsid w:val="00B27ADC"/>
    <w:rsid w:val="00B27B98"/>
    <w:rsid w:val="00B3091E"/>
    <w:rsid w:val="00B30B15"/>
    <w:rsid w:val="00B30F8C"/>
    <w:rsid w:val="00B318A2"/>
    <w:rsid w:val="00B319E9"/>
    <w:rsid w:val="00B31CE5"/>
    <w:rsid w:val="00B322D2"/>
    <w:rsid w:val="00B323A8"/>
    <w:rsid w:val="00B32A04"/>
    <w:rsid w:val="00B32A62"/>
    <w:rsid w:val="00B33872"/>
    <w:rsid w:val="00B33C82"/>
    <w:rsid w:val="00B33D19"/>
    <w:rsid w:val="00B34370"/>
    <w:rsid w:val="00B34622"/>
    <w:rsid w:val="00B34EEA"/>
    <w:rsid w:val="00B351AA"/>
    <w:rsid w:val="00B35513"/>
    <w:rsid w:val="00B36085"/>
    <w:rsid w:val="00B365A8"/>
    <w:rsid w:val="00B36909"/>
    <w:rsid w:val="00B36B64"/>
    <w:rsid w:val="00B375F9"/>
    <w:rsid w:val="00B40D03"/>
    <w:rsid w:val="00B412AB"/>
    <w:rsid w:val="00B41B03"/>
    <w:rsid w:val="00B41E13"/>
    <w:rsid w:val="00B42BF4"/>
    <w:rsid w:val="00B4315F"/>
    <w:rsid w:val="00B4341C"/>
    <w:rsid w:val="00B43A91"/>
    <w:rsid w:val="00B43AD9"/>
    <w:rsid w:val="00B43C41"/>
    <w:rsid w:val="00B440FD"/>
    <w:rsid w:val="00B44961"/>
    <w:rsid w:val="00B4507B"/>
    <w:rsid w:val="00B4587F"/>
    <w:rsid w:val="00B459D9"/>
    <w:rsid w:val="00B45BE1"/>
    <w:rsid w:val="00B467CB"/>
    <w:rsid w:val="00B46D09"/>
    <w:rsid w:val="00B46D7E"/>
    <w:rsid w:val="00B46FBD"/>
    <w:rsid w:val="00B474E7"/>
    <w:rsid w:val="00B477A3"/>
    <w:rsid w:val="00B479EE"/>
    <w:rsid w:val="00B47FE6"/>
    <w:rsid w:val="00B50438"/>
    <w:rsid w:val="00B50917"/>
    <w:rsid w:val="00B51648"/>
    <w:rsid w:val="00B51C9C"/>
    <w:rsid w:val="00B527CD"/>
    <w:rsid w:val="00B528A7"/>
    <w:rsid w:val="00B528F1"/>
    <w:rsid w:val="00B53163"/>
    <w:rsid w:val="00B53350"/>
    <w:rsid w:val="00B543CD"/>
    <w:rsid w:val="00B54A56"/>
    <w:rsid w:val="00B54CBC"/>
    <w:rsid w:val="00B54D04"/>
    <w:rsid w:val="00B54FE1"/>
    <w:rsid w:val="00B55743"/>
    <w:rsid w:val="00B55B80"/>
    <w:rsid w:val="00B565A5"/>
    <w:rsid w:val="00B5691E"/>
    <w:rsid w:val="00B56AF9"/>
    <w:rsid w:val="00B57843"/>
    <w:rsid w:val="00B57D36"/>
    <w:rsid w:val="00B60C57"/>
    <w:rsid w:val="00B61114"/>
    <w:rsid w:val="00B6174A"/>
    <w:rsid w:val="00B61852"/>
    <w:rsid w:val="00B61B85"/>
    <w:rsid w:val="00B61C51"/>
    <w:rsid w:val="00B62425"/>
    <w:rsid w:val="00B627A9"/>
    <w:rsid w:val="00B62DA3"/>
    <w:rsid w:val="00B638D6"/>
    <w:rsid w:val="00B641B8"/>
    <w:rsid w:val="00B64551"/>
    <w:rsid w:val="00B64C41"/>
    <w:rsid w:val="00B64DD4"/>
    <w:rsid w:val="00B64F85"/>
    <w:rsid w:val="00B665B0"/>
    <w:rsid w:val="00B669CB"/>
    <w:rsid w:val="00B67DD7"/>
    <w:rsid w:val="00B70727"/>
    <w:rsid w:val="00B7086B"/>
    <w:rsid w:val="00B70C11"/>
    <w:rsid w:val="00B70CD8"/>
    <w:rsid w:val="00B71011"/>
    <w:rsid w:val="00B711B8"/>
    <w:rsid w:val="00B71471"/>
    <w:rsid w:val="00B71E52"/>
    <w:rsid w:val="00B72762"/>
    <w:rsid w:val="00B72A5E"/>
    <w:rsid w:val="00B73155"/>
    <w:rsid w:val="00B73939"/>
    <w:rsid w:val="00B73B58"/>
    <w:rsid w:val="00B73F5B"/>
    <w:rsid w:val="00B750DE"/>
    <w:rsid w:val="00B75B59"/>
    <w:rsid w:val="00B75FC9"/>
    <w:rsid w:val="00B76AA3"/>
    <w:rsid w:val="00B76B4C"/>
    <w:rsid w:val="00B772D8"/>
    <w:rsid w:val="00B774B6"/>
    <w:rsid w:val="00B77AB0"/>
    <w:rsid w:val="00B77DD1"/>
    <w:rsid w:val="00B80510"/>
    <w:rsid w:val="00B8083A"/>
    <w:rsid w:val="00B80951"/>
    <w:rsid w:val="00B80BB2"/>
    <w:rsid w:val="00B81489"/>
    <w:rsid w:val="00B819D6"/>
    <w:rsid w:val="00B81C2F"/>
    <w:rsid w:val="00B81E4B"/>
    <w:rsid w:val="00B8231C"/>
    <w:rsid w:val="00B831EE"/>
    <w:rsid w:val="00B838F5"/>
    <w:rsid w:val="00B83D58"/>
    <w:rsid w:val="00B8414F"/>
    <w:rsid w:val="00B84DA9"/>
    <w:rsid w:val="00B84E2E"/>
    <w:rsid w:val="00B85A36"/>
    <w:rsid w:val="00B90357"/>
    <w:rsid w:val="00B90599"/>
    <w:rsid w:val="00B907DD"/>
    <w:rsid w:val="00B910D9"/>
    <w:rsid w:val="00B9366E"/>
    <w:rsid w:val="00B94086"/>
    <w:rsid w:val="00B9411E"/>
    <w:rsid w:val="00B94F41"/>
    <w:rsid w:val="00B953EF"/>
    <w:rsid w:val="00B95530"/>
    <w:rsid w:val="00B95EB0"/>
    <w:rsid w:val="00B969A9"/>
    <w:rsid w:val="00B97A8F"/>
    <w:rsid w:val="00BA0563"/>
    <w:rsid w:val="00BA074E"/>
    <w:rsid w:val="00BA111D"/>
    <w:rsid w:val="00BA2154"/>
    <w:rsid w:val="00BA228B"/>
    <w:rsid w:val="00BA3631"/>
    <w:rsid w:val="00BA3B3B"/>
    <w:rsid w:val="00BA4126"/>
    <w:rsid w:val="00BA4B87"/>
    <w:rsid w:val="00BA4FCB"/>
    <w:rsid w:val="00BA5047"/>
    <w:rsid w:val="00BA54DB"/>
    <w:rsid w:val="00BA598C"/>
    <w:rsid w:val="00BA5B03"/>
    <w:rsid w:val="00BA5C66"/>
    <w:rsid w:val="00BA6636"/>
    <w:rsid w:val="00BA7AF6"/>
    <w:rsid w:val="00BB0C19"/>
    <w:rsid w:val="00BB0FE8"/>
    <w:rsid w:val="00BB1242"/>
    <w:rsid w:val="00BB12D2"/>
    <w:rsid w:val="00BB1D89"/>
    <w:rsid w:val="00BB20E7"/>
    <w:rsid w:val="00BB2A37"/>
    <w:rsid w:val="00BB2DFE"/>
    <w:rsid w:val="00BB311A"/>
    <w:rsid w:val="00BB350C"/>
    <w:rsid w:val="00BB39EE"/>
    <w:rsid w:val="00BB433D"/>
    <w:rsid w:val="00BB4968"/>
    <w:rsid w:val="00BB58D3"/>
    <w:rsid w:val="00BB5BDF"/>
    <w:rsid w:val="00BB5DE4"/>
    <w:rsid w:val="00BB5ECE"/>
    <w:rsid w:val="00BB6628"/>
    <w:rsid w:val="00BB6BAA"/>
    <w:rsid w:val="00BB6F83"/>
    <w:rsid w:val="00BB6FAC"/>
    <w:rsid w:val="00BB79F4"/>
    <w:rsid w:val="00BB7A75"/>
    <w:rsid w:val="00BC0468"/>
    <w:rsid w:val="00BC07C8"/>
    <w:rsid w:val="00BC13E8"/>
    <w:rsid w:val="00BC149A"/>
    <w:rsid w:val="00BC1B39"/>
    <w:rsid w:val="00BC22E4"/>
    <w:rsid w:val="00BC23A5"/>
    <w:rsid w:val="00BC2F64"/>
    <w:rsid w:val="00BC2FC0"/>
    <w:rsid w:val="00BC348F"/>
    <w:rsid w:val="00BC385B"/>
    <w:rsid w:val="00BC4463"/>
    <w:rsid w:val="00BC46C9"/>
    <w:rsid w:val="00BC4FA0"/>
    <w:rsid w:val="00BC5164"/>
    <w:rsid w:val="00BC5E69"/>
    <w:rsid w:val="00BC5FB0"/>
    <w:rsid w:val="00BC6301"/>
    <w:rsid w:val="00BC67FC"/>
    <w:rsid w:val="00BC71D0"/>
    <w:rsid w:val="00BC776F"/>
    <w:rsid w:val="00BD07CA"/>
    <w:rsid w:val="00BD0A72"/>
    <w:rsid w:val="00BD14EF"/>
    <w:rsid w:val="00BD3150"/>
    <w:rsid w:val="00BD3576"/>
    <w:rsid w:val="00BD3C12"/>
    <w:rsid w:val="00BD3F7B"/>
    <w:rsid w:val="00BD44D2"/>
    <w:rsid w:val="00BD4672"/>
    <w:rsid w:val="00BD4A87"/>
    <w:rsid w:val="00BD54E1"/>
    <w:rsid w:val="00BD5638"/>
    <w:rsid w:val="00BD5A06"/>
    <w:rsid w:val="00BD5C0B"/>
    <w:rsid w:val="00BD6E43"/>
    <w:rsid w:val="00BD7EB8"/>
    <w:rsid w:val="00BE045D"/>
    <w:rsid w:val="00BE05BB"/>
    <w:rsid w:val="00BE0E93"/>
    <w:rsid w:val="00BE0EE5"/>
    <w:rsid w:val="00BE0F5D"/>
    <w:rsid w:val="00BE1514"/>
    <w:rsid w:val="00BE210B"/>
    <w:rsid w:val="00BE26B2"/>
    <w:rsid w:val="00BE2C1F"/>
    <w:rsid w:val="00BE2D05"/>
    <w:rsid w:val="00BE2D90"/>
    <w:rsid w:val="00BE386D"/>
    <w:rsid w:val="00BE42BC"/>
    <w:rsid w:val="00BE64BD"/>
    <w:rsid w:val="00BF077D"/>
    <w:rsid w:val="00BF0960"/>
    <w:rsid w:val="00BF09AE"/>
    <w:rsid w:val="00BF0A89"/>
    <w:rsid w:val="00BF0DB2"/>
    <w:rsid w:val="00BF105D"/>
    <w:rsid w:val="00BF1BAE"/>
    <w:rsid w:val="00BF2247"/>
    <w:rsid w:val="00BF22D0"/>
    <w:rsid w:val="00BF253A"/>
    <w:rsid w:val="00BF2A59"/>
    <w:rsid w:val="00BF2ACD"/>
    <w:rsid w:val="00BF2F38"/>
    <w:rsid w:val="00BF31C3"/>
    <w:rsid w:val="00BF415D"/>
    <w:rsid w:val="00BF4494"/>
    <w:rsid w:val="00BF47CE"/>
    <w:rsid w:val="00BF51B8"/>
    <w:rsid w:val="00BF541D"/>
    <w:rsid w:val="00BF5497"/>
    <w:rsid w:val="00BF591F"/>
    <w:rsid w:val="00BF5C25"/>
    <w:rsid w:val="00BF5C61"/>
    <w:rsid w:val="00BF60F6"/>
    <w:rsid w:val="00BF6C35"/>
    <w:rsid w:val="00BF72C9"/>
    <w:rsid w:val="00BF767D"/>
    <w:rsid w:val="00BF7FC4"/>
    <w:rsid w:val="00C00101"/>
    <w:rsid w:val="00C00254"/>
    <w:rsid w:val="00C003D0"/>
    <w:rsid w:val="00C01BAA"/>
    <w:rsid w:val="00C0229A"/>
    <w:rsid w:val="00C028E9"/>
    <w:rsid w:val="00C02DD4"/>
    <w:rsid w:val="00C03265"/>
    <w:rsid w:val="00C0497D"/>
    <w:rsid w:val="00C04B37"/>
    <w:rsid w:val="00C04F18"/>
    <w:rsid w:val="00C0572B"/>
    <w:rsid w:val="00C05CA9"/>
    <w:rsid w:val="00C06428"/>
    <w:rsid w:val="00C0695E"/>
    <w:rsid w:val="00C06F2C"/>
    <w:rsid w:val="00C0734A"/>
    <w:rsid w:val="00C0737B"/>
    <w:rsid w:val="00C07BBD"/>
    <w:rsid w:val="00C10043"/>
    <w:rsid w:val="00C108F8"/>
    <w:rsid w:val="00C10A2E"/>
    <w:rsid w:val="00C1139A"/>
    <w:rsid w:val="00C11D84"/>
    <w:rsid w:val="00C11F7D"/>
    <w:rsid w:val="00C129D9"/>
    <w:rsid w:val="00C12D5F"/>
    <w:rsid w:val="00C13EE7"/>
    <w:rsid w:val="00C1478F"/>
    <w:rsid w:val="00C1608C"/>
    <w:rsid w:val="00C166DA"/>
    <w:rsid w:val="00C172D0"/>
    <w:rsid w:val="00C17403"/>
    <w:rsid w:val="00C17DCD"/>
    <w:rsid w:val="00C17E74"/>
    <w:rsid w:val="00C2000A"/>
    <w:rsid w:val="00C200BC"/>
    <w:rsid w:val="00C20B25"/>
    <w:rsid w:val="00C20BC8"/>
    <w:rsid w:val="00C20F69"/>
    <w:rsid w:val="00C2156D"/>
    <w:rsid w:val="00C21B29"/>
    <w:rsid w:val="00C21F5F"/>
    <w:rsid w:val="00C21FCA"/>
    <w:rsid w:val="00C225F0"/>
    <w:rsid w:val="00C2273B"/>
    <w:rsid w:val="00C228D4"/>
    <w:rsid w:val="00C228D7"/>
    <w:rsid w:val="00C22AF0"/>
    <w:rsid w:val="00C232E5"/>
    <w:rsid w:val="00C23D46"/>
    <w:rsid w:val="00C23D70"/>
    <w:rsid w:val="00C23DDB"/>
    <w:rsid w:val="00C246F6"/>
    <w:rsid w:val="00C24EF3"/>
    <w:rsid w:val="00C255B0"/>
    <w:rsid w:val="00C25819"/>
    <w:rsid w:val="00C25A96"/>
    <w:rsid w:val="00C26056"/>
    <w:rsid w:val="00C261D6"/>
    <w:rsid w:val="00C26654"/>
    <w:rsid w:val="00C26834"/>
    <w:rsid w:val="00C2693E"/>
    <w:rsid w:val="00C26CD6"/>
    <w:rsid w:val="00C26CF7"/>
    <w:rsid w:val="00C2787C"/>
    <w:rsid w:val="00C27D16"/>
    <w:rsid w:val="00C27EFC"/>
    <w:rsid w:val="00C310C8"/>
    <w:rsid w:val="00C31B30"/>
    <w:rsid w:val="00C32898"/>
    <w:rsid w:val="00C32AFC"/>
    <w:rsid w:val="00C32CBC"/>
    <w:rsid w:val="00C32E0A"/>
    <w:rsid w:val="00C3382C"/>
    <w:rsid w:val="00C34C26"/>
    <w:rsid w:val="00C352EA"/>
    <w:rsid w:val="00C35D05"/>
    <w:rsid w:val="00C35F7A"/>
    <w:rsid w:val="00C36121"/>
    <w:rsid w:val="00C36EAD"/>
    <w:rsid w:val="00C370B2"/>
    <w:rsid w:val="00C37942"/>
    <w:rsid w:val="00C37B21"/>
    <w:rsid w:val="00C37CFA"/>
    <w:rsid w:val="00C37DA7"/>
    <w:rsid w:val="00C400A4"/>
    <w:rsid w:val="00C40700"/>
    <w:rsid w:val="00C4098D"/>
    <w:rsid w:val="00C40E94"/>
    <w:rsid w:val="00C410CC"/>
    <w:rsid w:val="00C412A9"/>
    <w:rsid w:val="00C41D2F"/>
    <w:rsid w:val="00C426A9"/>
    <w:rsid w:val="00C42CB0"/>
    <w:rsid w:val="00C42F3D"/>
    <w:rsid w:val="00C434D2"/>
    <w:rsid w:val="00C44B21"/>
    <w:rsid w:val="00C44C3F"/>
    <w:rsid w:val="00C44EE1"/>
    <w:rsid w:val="00C45B9B"/>
    <w:rsid w:val="00C45E15"/>
    <w:rsid w:val="00C462DB"/>
    <w:rsid w:val="00C465F7"/>
    <w:rsid w:val="00C46F75"/>
    <w:rsid w:val="00C47318"/>
    <w:rsid w:val="00C47454"/>
    <w:rsid w:val="00C47885"/>
    <w:rsid w:val="00C47991"/>
    <w:rsid w:val="00C504F0"/>
    <w:rsid w:val="00C506B6"/>
    <w:rsid w:val="00C50B52"/>
    <w:rsid w:val="00C50BB2"/>
    <w:rsid w:val="00C50CD7"/>
    <w:rsid w:val="00C50F51"/>
    <w:rsid w:val="00C5111A"/>
    <w:rsid w:val="00C512F4"/>
    <w:rsid w:val="00C51C7E"/>
    <w:rsid w:val="00C52922"/>
    <w:rsid w:val="00C52E1C"/>
    <w:rsid w:val="00C5364D"/>
    <w:rsid w:val="00C53650"/>
    <w:rsid w:val="00C538AC"/>
    <w:rsid w:val="00C53ACC"/>
    <w:rsid w:val="00C53CBC"/>
    <w:rsid w:val="00C5445B"/>
    <w:rsid w:val="00C54CC3"/>
    <w:rsid w:val="00C5633F"/>
    <w:rsid w:val="00C577D7"/>
    <w:rsid w:val="00C57D87"/>
    <w:rsid w:val="00C60053"/>
    <w:rsid w:val="00C60861"/>
    <w:rsid w:val="00C60DE4"/>
    <w:rsid w:val="00C60E2A"/>
    <w:rsid w:val="00C60F64"/>
    <w:rsid w:val="00C61B46"/>
    <w:rsid w:val="00C61E09"/>
    <w:rsid w:val="00C61E2D"/>
    <w:rsid w:val="00C6301E"/>
    <w:rsid w:val="00C63784"/>
    <w:rsid w:val="00C63C28"/>
    <w:rsid w:val="00C63F9F"/>
    <w:rsid w:val="00C64581"/>
    <w:rsid w:val="00C64606"/>
    <w:rsid w:val="00C648E5"/>
    <w:rsid w:val="00C64E78"/>
    <w:rsid w:val="00C6501D"/>
    <w:rsid w:val="00C65382"/>
    <w:rsid w:val="00C6713C"/>
    <w:rsid w:val="00C67539"/>
    <w:rsid w:val="00C67EE8"/>
    <w:rsid w:val="00C70C4E"/>
    <w:rsid w:val="00C70F6C"/>
    <w:rsid w:val="00C71EA4"/>
    <w:rsid w:val="00C71EAF"/>
    <w:rsid w:val="00C71EBE"/>
    <w:rsid w:val="00C726A0"/>
    <w:rsid w:val="00C735B6"/>
    <w:rsid w:val="00C736E2"/>
    <w:rsid w:val="00C7382D"/>
    <w:rsid w:val="00C73E8C"/>
    <w:rsid w:val="00C7411C"/>
    <w:rsid w:val="00C7448B"/>
    <w:rsid w:val="00C74C7A"/>
    <w:rsid w:val="00C75489"/>
    <w:rsid w:val="00C7551B"/>
    <w:rsid w:val="00C757AB"/>
    <w:rsid w:val="00C75E80"/>
    <w:rsid w:val="00C76B0C"/>
    <w:rsid w:val="00C7752F"/>
    <w:rsid w:val="00C804C7"/>
    <w:rsid w:val="00C80824"/>
    <w:rsid w:val="00C80D60"/>
    <w:rsid w:val="00C81F68"/>
    <w:rsid w:val="00C8287B"/>
    <w:rsid w:val="00C82BB4"/>
    <w:rsid w:val="00C83628"/>
    <w:rsid w:val="00C83740"/>
    <w:rsid w:val="00C84419"/>
    <w:rsid w:val="00C846D0"/>
    <w:rsid w:val="00C84DC7"/>
    <w:rsid w:val="00C85441"/>
    <w:rsid w:val="00C85FD6"/>
    <w:rsid w:val="00C86352"/>
    <w:rsid w:val="00C865D8"/>
    <w:rsid w:val="00C8668B"/>
    <w:rsid w:val="00C867F1"/>
    <w:rsid w:val="00C868A8"/>
    <w:rsid w:val="00C86FC6"/>
    <w:rsid w:val="00C87262"/>
    <w:rsid w:val="00C87654"/>
    <w:rsid w:val="00C87BCA"/>
    <w:rsid w:val="00C903AE"/>
    <w:rsid w:val="00C91471"/>
    <w:rsid w:val="00C91C66"/>
    <w:rsid w:val="00C91EF4"/>
    <w:rsid w:val="00C923C7"/>
    <w:rsid w:val="00C92873"/>
    <w:rsid w:val="00C93208"/>
    <w:rsid w:val="00C9325D"/>
    <w:rsid w:val="00C93274"/>
    <w:rsid w:val="00C93578"/>
    <w:rsid w:val="00C9366F"/>
    <w:rsid w:val="00C94256"/>
    <w:rsid w:val="00C9448D"/>
    <w:rsid w:val="00C94C15"/>
    <w:rsid w:val="00C95469"/>
    <w:rsid w:val="00C9546F"/>
    <w:rsid w:val="00C955FA"/>
    <w:rsid w:val="00C95BAE"/>
    <w:rsid w:val="00C972A4"/>
    <w:rsid w:val="00C975B8"/>
    <w:rsid w:val="00C9773E"/>
    <w:rsid w:val="00CA072F"/>
    <w:rsid w:val="00CA1155"/>
    <w:rsid w:val="00CA1241"/>
    <w:rsid w:val="00CA1817"/>
    <w:rsid w:val="00CA1D27"/>
    <w:rsid w:val="00CA376D"/>
    <w:rsid w:val="00CA3E33"/>
    <w:rsid w:val="00CA476A"/>
    <w:rsid w:val="00CA5C20"/>
    <w:rsid w:val="00CA6AF7"/>
    <w:rsid w:val="00CA6B16"/>
    <w:rsid w:val="00CA7591"/>
    <w:rsid w:val="00CA7F5E"/>
    <w:rsid w:val="00CB007B"/>
    <w:rsid w:val="00CB19BD"/>
    <w:rsid w:val="00CB1C5E"/>
    <w:rsid w:val="00CB1FE8"/>
    <w:rsid w:val="00CB2B19"/>
    <w:rsid w:val="00CB3B47"/>
    <w:rsid w:val="00CB42C0"/>
    <w:rsid w:val="00CB4670"/>
    <w:rsid w:val="00CB5109"/>
    <w:rsid w:val="00CB5783"/>
    <w:rsid w:val="00CB5B91"/>
    <w:rsid w:val="00CB5E95"/>
    <w:rsid w:val="00CB5EF9"/>
    <w:rsid w:val="00CB605B"/>
    <w:rsid w:val="00CB65AF"/>
    <w:rsid w:val="00CB6F03"/>
    <w:rsid w:val="00CB714F"/>
    <w:rsid w:val="00CB7D60"/>
    <w:rsid w:val="00CC09B6"/>
    <w:rsid w:val="00CC1250"/>
    <w:rsid w:val="00CC17FC"/>
    <w:rsid w:val="00CC207E"/>
    <w:rsid w:val="00CC24BC"/>
    <w:rsid w:val="00CC2597"/>
    <w:rsid w:val="00CC2B97"/>
    <w:rsid w:val="00CC35A3"/>
    <w:rsid w:val="00CC381B"/>
    <w:rsid w:val="00CC3C3E"/>
    <w:rsid w:val="00CC3E1B"/>
    <w:rsid w:val="00CC46C8"/>
    <w:rsid w:val="00CC48F3"/>
    <w:rsid w:val="00CC5010"/>
    <w:rsid w:val="00CC623B"/>
    <w:rsid w:val="00CC6ADB"/>
    <w:rsid w:val="00CC6C75"/>
    <w:rsid w:val="00CC6ED0"/>
    <w:rsid w:val="00CC70FF"/>
    <w:rsid w:val="00CC7538"/>
    <w:rsid w:val="00CC7846"/>
    <w:rsid w:val="00CC7E03"/>
    <w:rsid w:val="00CD07D4"/>
    <w:rsid w:val="00CD0F07"/>
    <w:rsid w:val="00CD0F60"/>
    <w:rsid w:val="00CD10B3"/>
    <w:rsid w:val="00CD10C4"/>
    <w:rsid w:val="00CD228D"/>
    <w:rsid w:val="00CD30D3"/>
    <w:rsid w:val="00CD3597"/>
    <w:rsid w:val="00CD3AF4"/>
    <w:rsid w:val="00CD3FC0"/>
    <w:rsid w:val="00CD416E"/>
    <w:rsid w:val="00CD4196"/>
    <w:rsid w:val="00CD452A"/>
    <w:rsid w:val="00CD455C"/>
    <w:rsid w:val="00CD48DE"/>
    <w:rsid w:val="00CD4B3D"/>
    <w:rsid w:val="00CD4BB0"/>
    <w:rsid w:val="00CD5180"/>
    <w:rsid w:val="00CD559C"/>
    <w:rsid w:val="00CD6778"/>
    <w:rsid w:val="00CD7434"/>
    <w:rsid w:val="00CD770A"/>
    <w:rsid w:val="00CD79DF"/>
    <w:rsid w:val="00CD7D07"/>
    <w:rsid w:val="00CE0AE2"/>
    <w:rsid w:val="00CE0B51"/>
    <w:rsid w:val="00CE0EC1"/>
    <w:rsid w:val="00CE188A"/>
    <w:rsid w:val="00CE18DD"/>
    <w:rsid w:val="00CE255D"/>
    <w:rsid w:val="00CE2DF7"/>
    <w:rsid w:val="00CE36E4"/>
    <w:rsid w:val="00CE377F"/>
    <w:rsid w:val="00CE37DF"/>
    <w:rsid w:val="00CE44DE"/>
    <w:rsid w:val="00CE45A7"/>
    <w:rsid w:val="00CE46FA"/>
    <w:rsid w:val="00CE490F"/>
    <w:rsid w:val="00CE5885"/>
    <w:rsid w:val="00CE5C4A"/>
    <w:rsid w:val="00CE5F81"/>
    <w:rsid w:val="00CE6090"/>
    <w:rsid w:val="00CE630F"/>
    <w:rsid w:val="00CE65E6"/>
    <w:rsid w:val="00CE6945"/>
    <w:rsid w:val="00CE6E40"/>
    <w:rsid w:val="00CE7485"/>
    <w:rsid w:val="00CE76E3"/>
    <w:rsid w:val="00CE77A1"/>
    <w:rsid w:val="00CF00D1"/>
    <w:rsid w:val="00CF0C70"/>
    <w:rsid w:val="00CF10F3"/>
    <w:rsid w:val="00CF1868"/>
    <w:rsid w:val="00CF1875"/>
    <w:rsid w:val="00CF1BBA"/>
    <w:rsid w:val="00CF1DA9"/>
    <w:rsid w:val="00CF224D"/>
    <w:rsid w:val="00CF24D8"/>
    <w:rsid w:val="00CF331D"/>
    <w:rsid w:val="00CF3CA0"/>
    <w:rsid w:val="00CF3DD7"/>
    <w:rsid w:val="00CF4174"/>
    <w:rsid w:val="00CF4294"/>
    <w:rsid w:val="00CF42A6"/>
    <w:rsid w:val="00CF4BB8"/>
    <w:rsid w:val="00CF4C1E"/>
    <w:rsid w:val="00CF50A6"/>
    <w:rsid w:val="00CF5DD0"/>
    <w:rsid w:val="00CF62A3"/>
    <w:rsid w:val="00CF62C7"/>
    <w:rsid w:val="00CF6A89"/>
    <w:rsid w:val="00CF7ABB"/>
    <w:rsid w:val="00D01B0D"/>
    <w:rsid w:val="00D01B56"/>
    <w:rsid w:val="00D01C4A"/>
    <w:rsid w:val="00D02462"/>
    <w:rsid w:val="00D0246D"/>
    <w:rsid w:val="00D02AB8"/>
    <w:rsid w:val="00D02BE0"/>
    <w:rsid w:val="00D02CD1"/>
    <w:rsid w:val="00D02D4F"/>
    <w:rsid w:val="00D02F16"/>
    <w:rsid w:val="00D02FFD"/>
    <w:rsid w:val="00D032F3"/>
    <w:rsid w:val="00D036C6"/>
    <w:rsid w:val="00D03862"/>
    <w:rsid w:val="00D05209"/>
    <w:rsid w:val="00D05281"/>
    <w:rsid w:val="00D0532C"/>
    <w:rsid w:val="00D05D8C"/>
    <w:rsid w:val="00D06319"/>
    <w:rsid w:val="00D06472"/>
    <w:rsid w:val="00D065AD"/>
    <w:rsid w:val="00D079DE"/>
    <w:rsid w:val="00D1047A"/>
    <w:rsid w:val="00D10B9C"/>
    <w:rsid w:val="00D10C46"/>
    <w:rsid w:val="00D10D3C"/>
    <w:rsid w:val="00D11294"/>
    <w:rsid w:val="00D114A5"/>
    <w:rsid w:val="00D11A99"/>
    <w:rsid w:val="00D11B9F"/>
    <w:rsid w:val="00D11C82"/>
    <w:rsid w:val="00D13E1A"/>
    <w:rsid w:val="00D1471C"/>
    <w:rsid w:val="00D150A3"/>
    <w:rsid w:val="00D150F7"/>
    <w:rsid w:val="00D1510B"/>
    <w:rsid w:val="00D152FC"/>
    <w:rsid w:val="00D1547E"/>
    <w:rsid w:val="00D157A9"/>
    <w:rsid w:val="00D16681"/>
    <w:rsid w:val="00D16E72"/>
    <w:rsid w:val="00D20563"/>
    <w:rsid w:val="00D20976"/>
    <w:rsid w:val="00D215A7"/>
    <w:rsid w:val="00D216AB"/>
    <w:rsid w:val="00D21834"/>
    <w:rsid w:val="00D21EEA"/>
    <w:rsid w:val="00D21F96"/>
    <w:rsid w:val="00D22BFE"/>
    <w:rsid w:val="00D22CC8"/>
    <w:rsid w:val="00D22D2E"/>
    <w:rsid w:val="00D23428"/>
    <w:rsid w:val="00D23EBA"/>
    <w:rsid w:val="00D24305"/>
    <w:rsid w:val="00D25473"/>
    <w:rsid w:val="00D266B4"/>
    <w:rsid w:val="00D2683A"/>
    <w:rsid w:val="00D27482"/>
    <w:rsid w:val="00D275DB"/>
    <w:rsid w:val="00D314CC"/>
    <w:rsid w:val="00D318DB"/>
    <w:rsid w:val="00D3203C"/>
    <w:rsid w:val="00D32788"/>
    <w:rsid w:val="00D32E22"/>
    <w:rsid w:val="00D33418"/>
    <w:rsid w:val="00D339E6"/>
    <w:rsid w:val="00D33BCF"/>
    <w:rsid w:val="00D3445E"/>
    <w:rsid w:val="00D34666"/>
    <w:rsid w:val="00D34E45"/>
    <w:rsid w:val="00D351EC"/>
    <w:rsid w:val="00D354B2"/>
    <w:rsid w:val="00D35643"/>
    <w:rsid w:val="00D35AE2"/>
    <w:rsid w:val="00D3756A"/>
    <w:rsid w:val="00D37755"/>
    <w:rsid w:val="00D402B8"/>
    <w:rsid w:val="00D403ED"/>
    <w:rsid w:val="00D40AA7"/>
    <w:rsid w:val="00D419CC"/>
    <w:rsid w:val="00D4227A"/>
    <w:rsid w:val="00D425EE"/>
    <w:rsid w:val="00D427F3"/>
    <w:rsid w:val="00D42920"/>
    <w:rsid w:val="00D439C6"/>
    <w:rsid w:val="00D44722"/>
    <w:rsid w:val="00D4491F"/>
    <w:rsid w:val="00D44B37"/>
    <w:rsid w:val="00D45225"/>
    <w:rsid w:val="00D45716"/>
    <w:rsid w:val="00D457BD"/>
    <w:rsid w:val="00D457FB"/>
    <w:rsid w:val="00D467E5"/>
    <w:rsid w:val="00D46A09"/>
    <w:rsid w:val="00D478BE"/>
    <w:rsid w:val="00D500A8"/>
    <w:rsid w:val="00D506E2"/>
    <w:rsid w:val="00D50769"/>
    <w:rsid w:val="00D50C15"/>
    <w:rsid w:val="00D50D1E"/>
    <w:rsid w:val="00D51557"/>
    <w:rsid w:val="00D518B6"/>
    <w:rsid w:val="00D527DB"/>
    <w:rsid w:val="00D53442"/>
    <w:rsid w:val="00D53E17"/>
    <w:rsid w:val="00D54112"/>
    <w:rsid w:val="00D54244"/>
    <w:rsid w:val="00D545C8"/>
    <w:rsid w:val="00D5460E"/>
    <w:rsid w:val="00D54A54"/>
    <w:rsid w:val="00D54CE0"/>
    <w:rsid w:val="00D5500B"/>
    <w:rsid w:val="00D55118"/>
    <w:rsid w:val="00D552C0"/>
    <w:rsid w:val="00D5568B"/>
    <w:rsid w:val="00D55E9B"/>
    <w:rsid w:val="00D56116"/>
    <w:rsid w:val="00D561CA"/>
    <w:rsid w:val="00D5726A"/>
    <w:rsid w:val="00D60236"/>
    <w:rsid w:val="00D6024E"/>
    <w:rsid w:val="00D6080F"/>
    <w:rsid w:val="00D60C3A"/>
    <w:rsid w:val="00D610BC"/>
    <w:rsid w:val="00D61C5C"/>
    <w:rsid w:val="00D62324"/>
    <w:rsid w:val="00D62369"/>
    <w:rsid w:val="00D62D02"/>
    <w:rsid w:val="00D6309A"/>
    <w:rsid w:val="00D63493"/>
    <w:rsid w:val="00D63887"/>
    <w:rsid w:val="00D638B1"/>
    <w:rsid w:val="00D63909"/>
    <w:rsid w:val="00D65316"/>
    <w:rsid w:val="00D65C35"/>
    <w:rsid w:val="00D65F0B"/>
    <w:rsid w:val="00D66447"/>
    <w:rsid w:val="00D665D9"/>
    <w:rsid w:val="00D66B0F"/>
    <w:rsid w:val="00D670A0"/>
    <w:rsid w:val="00D675EB"/>
    <w:rsid w:val="00D67D76"/>
    <w:rsid w:val="00D7085B"/>
    <w:rsid w:val="00D71CB9"/>
    <w:rsid w:val="00D720DB"/>
    <w:rsid w:val="00D72418"/>
    <w:rsid w:val="00D72517"/>
    <w:rsid w:val="00D726C5"/>
    <w:rsid w:val="00D72709"/>
    <w:rsid w:val="00D727CA"/>
    <w:rsid w:val="00D72C7E"/>
    <w:rsid w:val="00D72CC8"/>
    <w:rsid w:val="00D72E66"/>
    <w:rsid w:val="00D72FC1"/>
    <w:rsid w:val="00D7319B"/>
    <w:rsid w:val="00D737D1"/>
    <w:rsid w:val="00D74D4B"/>
    <w:rsid w:val="00D7516B"/>
    <w:rsid w:val="00D758C6"/>
    <w:rsid w:val="00D75958"/>
    <w:rsid w:val="00D75D33"/>
    <w:rsid w:val="00D75E25"/>
    <w:rsid w:val="00D761BD"/>
    <w:rsid w:val="00D76E3C"/>
    <w:rsid w:val="00D7798B"/>
    <w:rsid w:val="00D77B67"/>
    <w:rsid w:val="00D77BB2"/>
    <w:rsid w:val="00D77C4E"/>
    <w:rsid w:val="00D806B9"/>
    <w:rsid w:val="00D80BC2"/>
    <w:rsid w:val="00D82479"/>
    <w:rsid w:val="00D82526"/>
    <w:rsid w:val="00D82534"/>
    <w:rsid w:val="00D82C61"/>
    <w:rsid w:val="00D82EEE"/>
    <w:rsid w:val="00D833D1"/>
    <w:rsid w:val="00D83637"/>
    <w:rsid w:val="00D8379B"/>
    <w:rsid w:val="00D83C2E"/>
    <w:rsid w:val="00D83D99"/>
    <w:rsid w:val="00D843B9"/>
    <w:rsid w:val="00D84580"/>
    <w:rsid w:val="00D84724"/>
    <w:rsid w:val="00D84D40"/>
    <w:rsid w:val="00D8523E"/>
    <w:rsid w:val="00D85689"/>
    <w:rsid w:val="00D85DF3"/>
    <w:rsid w:val="00D86AFA"/>
    <w:rsid w:val="00D870D5"/>
    <w:rsid w:val="00D8728D"/>
    <w:rsid w:val="00D8761D"/>
    <w:rsid w:val="00D87EA5"/>
    <w:rsid w:val="00D90339"/>
    <w:rsid w:val="00D91762"/>
    <w:rsid w:val="00D919A9"/>
    <w:rsid w:val="00D91C7C"/>
    <w:rsid w:val="00D92CAD"/>
    <w:rsid w:val="00D938A2"/>
    <w:rsid w:val="00D939B9"/>
    <w:rsid w:val="00D93CE4"/>
    <w:rsid w:val="00D9410F"/>
    <w:rsid w:val="00D94571"/>
    <w:rsid w:val="00D94906"/>
    <w:rsid w:val="00D94F98"/>
    <w:rsid w:val="00D953A4"/>
    <w:rsid w:val="00D953B7"/>
    <w:rsid w:val="00D957D5"/>
    <w:rsid w:val="00D9587A"/>
    <w:rsid w:val="00D95FCB"/>
    <w:rsid w:val="00D96049"/>
    <w:rsid w:val="00D96311"/>
    <w:rsid w:val="00D96596"/>
    <w:rsid w:val="00D96781"/>
    <w:rsid w:val="00D967D4"/>
    <w:rsid w:val="00D9758B"/>
    <w:rsid w:val="00DA04B2"/>
    <w:rsid w:val="00DA07D3"/>
    <w:rsid w:val="00DA0C67"/>
    <w:rsid w:val="00DA0D23"/>
    <w:rsid w:val="00DA0D9E"/>
    <w:rsid w:val="00DA0E25"/>
    <w:rsid w:val="00DA13AB"/>
    <w:rsid w:val="00DA1DE1"/>
    <w:rsid w:val="00DA2931"/>
    <w:rsid w:val="00DA3A86"/>
    <w:rsid w:val="00DA4D79"/>
    <w:rsid w:val="00DA4DD8"/>
    <w:rsid w:val="00DA5538"/>
    <w:rsid w:val="00DA554C"/>
    <w:rsid w:val="00DA703A"/>
    <w:rsid w:val="00DB048E"/>
    <w:rsid w:val="00DB3925"/>
    <w:rsid w:val="00DB3C2E"/>
    <w:rsid w:val="00DB3C5D"/>
    <w:rsid w:val="00DB3CD9"/>
    <w:rsid w:val="00DB431A"/>
    <w:rsid w:val="00DB43BD"/>
    <w:rsid w:val="00DB4874"/>
    <w:rsid w:val="00DB4BEF"/>
    <w:rsid w:val="00DB5334"/>
    <w:rsid w:val="00DB5765"/>
    <w:rsid w:val="00DB594B"/>
    <w:rsid w:val="00DB5F0E"/>
    <w:rsid w:val="00DB62DB"/>
    <w:rsid w:val="00DB66A8"/>
    <w:rsid w:val="00DB69D9"/>
    <w:rsid w:val="00DB7070"/>
    <w:rsid w:val="00DB708A"/>
    <w:rsid w:val="00DB7649"/>
    <w:rsid w:val="00DB7F31"/>
    <w:rsid w:val="00DC049E"/>
    <w:rsid w:val="00DC0A2D"/>
    <w:rsid w:val="00DC1AB1"/>
    <w:rsid w:val="00DC1D39"/>
    <w:rsid w:val="00DC1DD7"/>
    <w:rsid w:val="00DC2167"/>
    <w:rsid w:val="00DC2806"/>
    <w:rsid w:val="00DC3B9E"/>
    <w:rsid w:val="00DC4844"/>
    <w:rsid w:val="00DC51E3"/>
    <w:rsid w:val="00DC5852"/>
    <w:rsid w:val="00DC5E29"/>
    <w:rsid w:val="00DC5FCF"/>
    <w:rsid w:val="00DC686D"/>
    <w:rsid w:val="00DC68C5"/>
    <w:rsid w:val="00DC70DF"/>
    <w:rsid w:val="00DC71CA"/>
    <w:rsid w:val="00DC7426"/>
    <w:rsid w:val="00DC76CA"/>
    <w:rsid w:val="00DC7DA9"/>
    <w:rsid w:val="00DD0F83"/>
    <w:rsid w:val="00DD1F85"/>
    <w:rsid w:val="00DD2AC4"/>
    <w:rsid w:val="00DD354F"/>
    <w:rsid w:val="00DD37E1"/>
    <w:rsid w:val="00DD3B38"/>
    <w:rsid w:val="00DD3BFD"/>
    <w:rsid w:val="00DD3CD0"/>
    <w:rsid w:val="00DD3F4D"/>
    <w:rsid w:val="00DD4666"/>
    <w:rsid w:val="00DD4971"/>
    <w:rsid w:val="00DD5EBA"/>
    <w:rsid w:val="00DD62C4"/>
    <w:rsid w:val="00DD647E"/>
    <w:rsid w:val="00DD6C44"/>
    <w:rsid w:val="00DD76E2"/>
    <w:rsid w:val="00DD7906"/>
    <w:rsid w:val="00DD7992"/>
    <w:rsid w:val="00DE016D"/>
    <w:rsid w:val="00DE03EE"/>
    <w:rsid w:val="00DE0470"/>
    <w:rsid w:val="00DE0A24"/>
    <w:rsid w:val="00DE0CF1"/>
    <w:rsid w:val="00DE0EF2"/>
    <w:rsid w:val="00DE263B"/>
    <w:rsid w:val="00DE2737"/>
    <w:rsid w:val="00DE2F9C"/>
    <w:rsid w:val="00DE38E1"/>
    <w:rsid w:val="00DE443F"/>
    <w:rsid w:val="00DE4E6E"/>
    <w:rsid w:val="00DE4F0A"/>
    <w:rsid w:val="00DE6459"/>
    <w:rsid w:val="00DE6546"/>
    <w:rsid w:val="00DE6817"/>
    <w:rsid w:val="00DE69DA"/>
    <w:rsid w:val="00DE7214"/>
    <w:rsid w:val="00DE7442"/>
    <w:rsid w:val="00DE7966"/>
    <w:rsid w:val="00DF0999"/>
    <w:rsid w:val="00DF0A1A"/>
    <w:rsid w:val="00DF1A39"/>
    <w:rsid w:val="00DF1A86"/>
    <w:rsid w:val="00DF2888"/>
    <w:rsid w:val="00DF2BEF"/>
    <w:rsid w:val="00DF2D73"/>
    <w:rsid w:val="00DF2F99"/>
    <w:rsid w:val="00DF3798"/>
    <w:rsid w:val="00DF38E0"/>
    <w:rsid w:val="00DF4B0C"/>
    <w:rsid w:val="00DF500F"/>
    <w:rsid w:val="00DF5189"/>
    <w:rsid w:val="00DF5B8A"/>
    <w:rsid w:val="00DF6368"/>
    <w:rsid w:val="00DF6F6D"/>
    <w:rsid w:val="00DF7059"/>
    <w:rsid w:val="00DF71AA"/>
    <w:rsid w:val="00DF71C8"/>
    <w:rsid w:val="00DF7992"/>
    <w:rsid w:val="00DF7C9B"/>
    <w:rsid w:val="00DF7D3B"/>
    <w:rsid w:val="00E00AAD"/>
    <w:rsid w:val="00E01BC2"/>
    <w:rsid w:val="00E0372E"/>
    <w:rsid w:val="00E03773"/>
    <w:rsid w:val="00E03FD7"/>
    <w:rsid w:val="00E0405A"/>
    <w:rsid w:val="00E04215"/>
    <w:rsid w:val="00E045C7"/>
    <w:rsid w:val="00E06993"/>
    <w:rsid w:val="00E0781D"/>
    <w:rsid w:val="00E079E4"/>
    <w:rsid w:val="00E07C56"/>
    <w:rsid w:val="00E07D1F"/>
    <w:rsid w:val="00E07EA5"/>
    <w:rsid w:val="00E102F6"/>
    <w:rsid w:val="00E10ECB"/>
    <w:rsid w:val="00E112C3"/>
    <w:rsid w:val="00E11652"/>
    <w:rsid w:val="00E116EB"/>
    <w:rsid w:val="00E1208A"/>
    <w:rsid w:val="00E1234E"/>
    <w:rsid w:val="00E12533"/>
    <w:rsid w:val="00E13AE0"/>
    <w:rsid w:val="00E1488A"/>
    <w:rsid w:val="00E14A2D"/>
    <w:rsid w:val="00E14E4F"/>
    <w:rsid w:val="00E15305"/>
    <w:rsid w:val="00E15A31"/>
    <w:rsid w:val="00E15B9B"/>
    <w:rsid w:val="00E15F7D"/>
    <w:rsid w:val="00E166A5"/>
    <w:rsid w:val="00E16E6D"/>
    <w:rsid w:val="00E176E2"/>
    <w:rsid w:val="00E17B87"/>
    <w:rsid w:val="00E17DAA"/>
    <w:rsid w:val="00E17EDA"/>
    <w:rsid w:val="00E20312"/>
    <w:rsid w:val="00E20BAE"/>
    <w:rsid w:val="00E219D2"/>
    <w:rsid w:val="00E22520"/>
    <w:rsid w:val="00E231A2"/>
    <w:rsid w:val="00E2375D"/>
    <w:rsid w:val="00E23DC4"/>
    <w:rsid w:val="00E23F08"/>
    <w:rsid w:val="00E246EA"/>
    <w:rsid w:val="00E24A13"/>
    <w:rsid w:val="00E24DA5"/>
    <w:rsid w:val="00E25262"/>
    <w:rsid w:val="00E25470"/>
    <w:rsid w:val="00E25689"/>
    <w:rsid w:val="00E25877"/>
    <w:rsid w:val="00E25EC3"/>
    <w:rsid w:val="00E25FC2"/>
    <w:rsid w:val="00E261BE"/>
    <w:rsid w:val="00E268AE"/>
    <w:rsid w:val="00E276EE"/>
    <w:rsid w:val="00E27712"/>
    <w:rsid w:val="00E277B1"/>
    <w:rsid w:val="00E303CB"/>
    <w:rsid w:val="00E30663"/>
    <w:rsid w:val="00E30FA9"/>
    <w:rsid w:val="00E31322"/>
    <w:rsid w:val="00E31BB8"/>
    <w:rsid w:val="00E31BC5"/>
    <w:rsid w:val="00E31D89"/>
    <w:rsid w:val="00E324E7"/>
    <w:rsid w:val="00E32641"/>
    <w:rsid w:val="00E329D7"/>
    <w:rsid w:val="00E34094"/>
    <w:rsid w:val="00E34680"/>
    <w:rsid w:val="00E34BF9"/>
    <w:rsid w:val="00E34E96"/>
    <w:rsid w:val="00E3567A"/>
    <w:rsid w:val="00E35F15"/>
    <w:rsid w:val="00E36220"/>
    <w:rsid w:val="00E36399"/>
    <w:rsid w:val="00E370B7"/>
    <w:rsid w:val="00E3715C"/>
    <w:rsid w:val="00E375F7"/>
    <w:rsid w:val="00E37815"/>
    <w:rsid w:val="00E37A9F"/>
    <w:rsid w:val="00E37E25"/>
    <w:rsid w:val="00E404D8"/>
    <w:rsid w:val="00E41109"/>
    <w:rsid w:val="00E414B0"/>
    <w:rsid w:val="00E41573"/>
    <w:rsid w:val="00E41840"/>
    <w:rsid w:val="00E41E50"/>
    <w:rsid w:val="00E41FFB"/>
    <w:rsid w:val="00E422B5"/>
    <w:rsid w:val="00E4241A"/>
    <w:rsid w:val="00E43899"/>
    <w:rsid w:val="00E44165"/>
    <w:rsid w:val="00E4431A"/>
    <w:rsid w:val="00E44F68"/>
    <w:rsid w:val="00E4533B"/>
    <w:rsid w:val="00E45424"/>
    <w:rsid w:val="00E454C7"/>
    <w:rsid w:val="00E455E3"/>
    <w:rsid w:val="00E459D7"/>
    <w:rsid w:val="00E46111"/>
    <w:rsid w:val="00E463E1"/>
    <w:rsid w:val="00E46470"/>
    <w:rsid w:val="00E46546"/>
    <w:rsid w:val="00E46F17"/>
    <w:rsid w:val="00E4731B"/>
    <w:rsid w:val="00E47326"/>
    <w:rsid w:val="00E47637"/>
    <w:rsid w:val="00E4799C"/>
    <w:rsid w:val="00E47CBF"/>
    <w:rsid w:val="00E50786"/>
    <w:rsid w:val="00E512AC"/>
    <w:rsid w:val="00E512D0"/>
    <w:rsid w:val="00E515FB"/>
    <w:rsid w:val="00E51A47"/>
    <w:rsid w:val="00E51A93"/>
    <w:rsid w:val="00E52462"/>
    <w:rsid w:val="00E52958"/>
    <w:rsid w:val="00E52A7F"/>
    <w:rsid w:val="00E52A92"/>
    <w:rsid w:val="00E53089"/>
    <w:rsid w:val="00E53990"/>
    <w:rsid w:val="00E53A57"/>
    <w:rsid w:val="00E54928"/>
    <w:rsid w:val="00E55089"/>
    <w:rsid w:val="00E55761"/>
    <w:rsid w:val="00E55A50"/>
    <w:rsid w:val="00E55D10"/>
    <w:rsid w:val="00E55DE1"/>
    <w:rsid w:val="00E564A2"/>
    <w:rsid w:val="00E570DC"/>
    <w:rsid w:val="00E57B07"/>
    <w:rsid w:val="00E60337"/>
    <w:rsid w:val="00E603FD"/>
    <w:rsid w:val="00E6067F"/>
    <w:rsid w:val="00E60AF4"/>
    <w:rsid w:val="00E6103F"/>
    <w:rsid w:val="00E610FE"/>
    <w:rsid w:val="00E6131F"/>
    <w:rsid w:val="00E6132A"/>
    <w:rsid w:val="00E6158D"/>
    <w:rsid w:val="00E61C4F"/>
    <w:rsid w:val="00E62F23"/>
    <w:rsid w:val="00E637D3"/>
    <w:rsid w:val="00E63934"/>
    <w:rsid w:val="00E63EE5"/>
    <w:rsid w:val="00E641D8"/>
    <w:rsid w:val="00E64251"/>
    <w:rsid w:val="00E64EF7"/>
    <w:rsid w:val="00E650C4"/>
    <w:rsid w:val="00E65178"/>
    <w:rsid w:val="00E654B6"/>
    <w:rsid w:val="00E65CB1"/>
    <w:rsid w:val="00E662B8"/>
    <w:rsid w:val="00E6641D"/>
    <w:rsid w:val="00E664EA"/>
    <w:rsid w:val="00E6680A"/>
    <w:rsid w:val="00E67521"/>
    <w:rsid w:val="00E67C1F"/>
    <w:rsid w:val="00E67E30"/>
    <w:rsid w:val="00E67E78"/>
    <w:rsid w:val="00E707EE"/>
    <w:rsid w:val="00E70A83"/>
    <w:rsid w:val="00E7106B"/>
    <w:rsid w:val="00E710DD"/>
    <w:rsid w:val="00E72419"/>
    <w:rsid w:val="00E726A6"/>
    <w:rsid w:val="00E72C6C"/>
    <w:rsid w:val="00E73464"/>
    <w:rsid w:val="00E734FB"/>
    <w:rsid w:val="00E73CAE"/>
    <w:rsid w:val="00E74230"/>
    <w:rsid w:val="00E74281"/>
    <w:rsid w:val="00E7436B"/>
    <w:rsid w:val="00E74384"/>
    <w:rsid w:val="00E746C0"/>
    <w:rsid w:val="00E74951"/>
    <w:rsid w:val="00E74F62"/>
    <w:rsid w:val="00E75DCE"/>
    <w:rsid w:val="00E760B4"/>
    <w:rsid w:val="00E76654"/>
    <w:rsid w:val="00E7675D"/>
    <w:rsid w:val="00E7737D"/>
    <w:rsid w:val="00E77762"/>
    <w:rsid w:val="00E806F6"/>
    <w:rsid w:val="00E80807"/>
    <w:rsid w:val="00E80D06"/>
    <w:rsid w:val="00E81344"/>
    <w:rsid w:val="00E813C5"/>
    <w:rsid w:val="00E818D0"/>
    <w:rsid w:val="00E81F89"/>
    <w:rsid w:val="00E8205E"/>
    <w:rsid w:val="00E8233C"/>
    <w:rsid w:val="00E8246B"/>
    <w:rsid w:val="00E826B2"/>
    <w:rsid w:val="00E82AA7"/>
    <w:rsid w:val="00E836DD"/>
    <w:rsid w:val="00E837E9"/>
    <w:rsid w:val="00E838CC"/>
    <w:rsid w:val="00E839F0"/>
    <w:rsid w:val="00E83AFC"/>
    <w:rsid w:val="00E8433F"/>
    <w:rsid w:val="00E84408"/>
    <w:rsid w:val="00E8467F"/>
    <w:rsid w:val="00E846BB"/>
    <w:rsid w:val="00E85060"/>
    <w:rsid w:val="00E85331"/>
    <w:rsid w:val="00E867F1"/>
    <w:rsid w:val="00E87A4B"/>
    <w:rsid w:val="00E9075A"/>
    <w:rsid w:val="00E919D7"/>
    <w:rsid w:val="00E923FF"/>
    <w:rsid w:val="00E92732"/>
    <w:rsid w:val="00E92788"/>
    <w:rsid w:val="00E92C05"/>
    <w:rsid w:val="00E9371C"/>
    <w:rsid w:val="00E93CB7"/>
    <w:rsid w:val="00E94AC5"/>
    <w:rsid w:val="00E959E6"/>
    <w:rsid w:val="00E97982"/>
    <w:rsid w:val="00E97A42"/>
    <w:rsid w:val="00EA092C"/>
    <w:rsid w:val="00EA1E31"/>
    <w:rsid w:val="00EA21C0"/>
    <w:rsid w:val="00EA2A65"/>
    <w:rsid w:val="00EA321A"/>
    <w:rsid w:val="00EA3AAD"/>
    <w:rsid w:val="00EA3E57"/>
    <w:rsid w:val="00EA4483"/>
    <w:rsid w:val="00EA50C3"/>
    <w:rsid w:val="00EA5AA5"/>
    <w:rsid w:val="00EA5D6C"/>
    <w:rsid w:val="00EA64C2"/>
    <w:rsid w:val="00EA6AAA"/>
    <w:rsid w:val="00EA7043"/>
    <w:rsid w:val="00EA762C"/>
    <w:rsid w:val="00EB0A86"/>
    <w:rsid w:val="00EB0CB3"/>
    <w:rsid w:val="00EB10E9"/>
    <w:rsid w:val="00EB1454"/>
    <w:rsid w:val="00EB1A17"/>
    <w:rsid w:val="00EB1C06"/>
    <w:rsid w:val="00EB1EB9"/>
    <w:rsid w:val="00EB1F00"/>
    <w:rsid w:val="00EB2264"/>
    <w:rsid w:val="00EB281C"/>
    <w:rsid w:val="00EB2B87"/>
    <w:rsid w:val="00EB3B33"/>
    <w:rsid w:val="00EB47AD"/>
    <w:rsid w:val="00EB4F8B"/>
    <w:rsid w:val="00EB5228"/>
    <w:rsid w:val="00EB568D"/>
    <w:rsid w:val="00EB5A2D"/>
    <w:rsid w:val="00EB63EC"/>
    <w:rsid w:val="00EB6531"/>
    <w:rsid w:val="00EB65E6"/>
    <w:rsid w:val="00EB6CEE"/>
    <w:rsid w:val="00EB6D01"/>
    <w:rsid w:val="00EB75CA"/>
    <w:rsid w:val="00EB7C72"/>
    <w:rsid w:val="00EC069A"/>
    <w:rsid w:val="00EC12CB"/>
    <w:rsid w:val="00EC14E2"/>
    <w:rsid w:val="00EC21B5"/>
    <w:rsid w:val="00EC34D6"/>
    <w:rsid w:val="00EC4779"/>
    <w:rsid w:val="00EC4933"/>
    <w:rsid w:val="00EC4B39"/>
    <w:rsid w:val="00EC5219"/>
    <w:rsid w:val="00EC597A"/>
    <w:rsid w:val="00EC6023"/>
    <w:rsid w:val="00EC6AA0"/>
    <w:rsid w:val="00EC7830"/>
    <w:rsid w:val="00EC7A22"/>
    <w:rsid w:val="00ED0029"/>
    <w:rsid w:val="00ED007C"/>
    <w:rsid w:val="00ED05EC"/>
    <w:rsid w:val="00ED0A2A"/>
    <w:rsid w:val="00ED1650"/>
    <w:rsid w:val="00ED1D91"/>
    <w:rsid w:val="00ED31AD"/>
    <w:rsid w:val="00ED3354"/>
    <w:rsid w:val="00ED37C4"/>
    <w:rsid w:val="00ED392A"/>
    <w:rsid w:val="00ED3D35"/>
    <w:rsid w:val="00ED3ED1"/>
    <w:rsid w:val="00ED468A"/>
    <w:rsid w:val="00ED46D7"/>
    <w:rsid w:val="00ED48D2"/>
    <w:rsid w:val="00ED5057"/>
    <w:rsid w:val="00ED5D99"/>
    <w:rsid w:val="00ED7361"/>
    <w:rsid w:val="00ED7823"/>
    <w:rsid w:val="00EE007A"/>
    <w:rsid w:val="00EE07BA"/>
    <w:rsid w:val="00EE14B9"/>
    <w:rsid w:val="00EE1828"/>
    <w:rsid w:val="00EE239F"/>
    <w:rsid w:val="00EE2829"/>
    <w:rsid w:val="00EE3134"/>
    <w:rsid w:val="00EE361B"/>
    <w:rsid w:val="00EE3E54"/>
    <w:rsid w:val="00EE3E82"/>
    <w:rsid w:val="00EE468B"/>
    <w:rsid w:val="00EE51ED"/>
    <w:rsid w:val="00EE532C"/>
    <w:rsid w:val="00EE5E53"/>
    <w:rsid w:val="00EE5EC8"/>
    <w:rsid w:val="00EE69C5"/>
    <w:rsid w:val="00EE6C79"/>
    <w:rsid w:val="00EE7A80"/>
    <w:rsid w:val="00EE7B1F"/>
    <w:rsid w:val="00EF00AA"/>
    <w:rsid w:val="00EF0902"/>
    <w:rsid w:val="00EF1475"/>
    <w:rsid w:val="00EF16A3"/>
    <w:rsid w:val="00EF19B4"/>
    <w:rsid w:val="00EF1CCF"/>
    <w:rsid w:val="00EF2541"/>
    <w:rsid w:val="00EF28EA"/>
    <w:rsid w:val="00EF2AC9"/>
    <w:rsid w:val="00EF3E10"/>
    <w:rsid w:val="00EF4458"/>
    <w:rsid w:val="00EF449A"/>
    <w:rsid w:val="00EF4695"/>
    <w:rsid w:val="00EF4CD3"/>
    <w:rsid w:val="00EF514D"/>
    <w:rsid w:val="00EF5692"/>
    <w:rsid w:val="00EF5C68"/>
    <w:rsid w:val="00EF5EA5"/>
    <w:rsid w:val="00EF5F50"/>
    <w:rsid w:val="00EF6E64"/>
    <w:rsid w:val="00EF7120"/>
    <w:rsid w:val="00F0018B"/>
    <w:rsid w:val="00F00392"/>
    <w:rsid w:val="00F014B4"/>
    <w:rsid w:val="00F016AA"/>
    <w:rsid w:val="00F01C89"/>
    <w:rsid w:val="00F02115"/>
    <w:rsid w:val="00F02235"/>
    <w:rsid w:val="00F02324"/>
    <w:rsid w:val="00F026F8"/>
    <w:rsid w:val="00F03936"/>
    <w:rsid w:val="00F03F6F"/>
    <w:rsid w:val="00F05009"/>
    <w:rsid w:val="00F05AB0"/>
    <w:rsid w:val="00F05B6B"/>
    <w:rsid w:val="00F05D85"/>
    <w:rsid w:val="00F06011"/>
    <w:rsid w:val="00F061B0"/>
    <w:rsid w:val="00F0626C"/>
    <w:rsid w:val="00F067B0"/>
    <w:rsid w:val="00F07861"/>
    <w:rsid w:val="00F07D78"/>
    <w:rsid w:val="00F1197C"/>
    <w:rsid w:val="00F11A74"/>
    <w:rsid w:val="00F1201F"/>
    <w:rsid w:val="00F12656"/>
    <w:rsid w:val="00F131EC"/>
    <w:rsid w:val="00F13899"/>
    <w:rsid w:val="00F13DFA"/>
    <w:rsid w:val="00F140F2"/>
    <w:rsid w:val="00F1413A"/>
    <w:rsid w:val="00F14A79"/>
    <w:rsid w:val="00F14C57"/>
    <w:rsid w:val="00F14CE1"/>
    <w:rsid w:val="00F14DDB"/>
    <w:rsid w:val="00F15759"/>
    <w:rsid w:val="00F1625A"/>
    <w:rsid w:val="00F17E80"/>
    <w:rsid w:val="00F21182"/>
    <w:rsid w:val="00F2129E"/>
    <w:rsid w:val="00F212AF"/>
    <w:rsid w:val="00F212DD"/>
    <w:rsid w:val="00F21A01"/>
    <w:rsid w:val="00F21BC1"/>
    <w:rsid w:val="00F21D0E"/>
    <w:rsid w:val="00F21E2A"/>
    <w:rsid w:val="00F22690"/>
    <w:rsid w:val="00F2278B"/>
    <w:rsid w:val="00F229BB"/>
    <w:rsid w:val="00F22BB2"/>
    <w:rsid w:val="00F2356B"/>
    <w:rsid w:val="00F24149"/>
    <w:rsid w:val="00F242AA"/>
    <w:rsid w:val="00F244E1"/>
    <w:rsid w:val="00F24EB4"/>
    <w:rsid w:val="00F251F1"/>
    <w:rsid w:val="00F2523C"/>
    <w:rsid w:val="00F254FB"/>
    <w:rsid w:val="00F260CC"/>
    <w:rsid w:val="00F261E4"/>
    <w:rsid w:val="00F26B67"/>
    <w:rsid w:val="00F30357"/>
    <w:rsid w:val="00F3261E"/>
    <w:rsid w:val="00F330EF"/>
    <w:rsid w:val="00F33713"/>
    <w:rsid w:val="00F34805"/>
    <w:rsid w:val="00F34C98"/>
    <w:rsid w:val="00F351BB"/>
    <w:rsid w:val="00F35575"/>
    <w:rsid w:val="00F35BC6"/>
    <w:rsid w:val="00F3657F"/>
    <w:rsid w:val="00F36F50"/>
    <w:rsid w:val="00F378FE"/>
    <w:rsid w:val="00F379A9"/>
    <w:rsid w:val="00F37A22"/>
    <w:rsid w:val="00F37E39"/>
    <w:rsid w:val="00F40124"/>
    <w:rsid w:val="00F4046C"/>
    <w:rsid w:val="00F4087C"/>
    <w:rsid w:val="00F4155D"/>
    <w:rsid w:val="00F416D5"/>
    <w:rsid w:val="00F422DE"/>
    <w:rsid w:val="00F42623"/>
    <w:rsid w:val="00F433C2"/>
    <w:rsid w:val="00F434C0"/>
    <w:rsid w:val="00F436EB"/>
    <w:rsid w:val="00F43B77"/>
    <w:rsid w:val="00F44BD0"/>
    <w:rsid w:val="00F44EE2"/>
    <w:rsid w:val="00F45EEF"/>
    <w:rsid w:val="00F46433"/>
    <w:rsid w:val="00F46607"/>
    <w:rsid w:val="00F4661A"/>
    <w:rsid w:val="00F46CFE"/>
    <w:rsid w:val="00F4799A"/>
    <w:rsid w:val="00F47DBF"/>
    <w:rsid w:val="00F50408"/>
    <w:rsid w:val="00F50AA4"/>
    <w:rsid w:val="00F51BFE"/>
    <w:rsid w:val="00F51FA3"/>
    <w:rsid w:val="00F52052"/>
    <w:rsid w:val="00F54AB9"/>
    <w:rsid w:val="00F54BDD"/>
    <w:rsid w:val="00F54FB6"/>
    <w:rsid w:val="00F55159"/>
    <w:rsid w:val="00F552FF"/>
    <w:rsid w:val="00F55760"/>
    <w:rsid w:val="00F55BB8"/>
    <w:rsid w:val="00F55E18"/>
    <w:rsid w:val="00F5615D"/>
    <w:rsid w:val="00F56343"/>
    <w:rsid w:val="00F56360"/>
    <w:rsid w:val="00F56452"/>
    <w:rsid w:val="00F565D3"/>
    <w:rsid w:val="00F569AF"/>
    <w:rsid w:val="00F56F3D"/>
    <w:rsid w:val="00F57331"/>
    <w:rsid w:val="00F57854"/>
    <w:rsid w:val="00F578C1"/>
    <w:rsid w:val="00F57D0E"/>
    <w:rsid w:val="00F60449"/>
    <w:rsid w:val="00F6047A"/>
    <w:rsid w:val="00F61295"/>
    <w:rsid w:val="00F6161B"/>
    <w:rsid w:val="00F616C3"/>
    <w:rsid w:val="00F618B6"/>
    <w:rsid w:val="00F62A11"/>
    <w:rsid w:val="00F63320"/>
    <w:rsid w:val="00F63541"/>
    <w:rsid w:val="00F64158"/>
    <w:rsid w:val="00F64194"/>
    <w:rsid w:val="00F65925"/>
    <w:rsid w:val="00F65A12"/>
    <w:rsid w:val="00F65F9D"/>
    <w:rsid w:val="00F67233"/>
    <w:rsid w:val="00F6784B"/>
    <w:rsid w:val="00F67F06"/>
    <w:rsid w:val="00F67F95"/>
    <w:rsid w:val="00F67FE1"/>
    <w:rsid w:val="00F7027E"/>
    <w:rsid w:val="00F71BC1"/>
    <w:rsid w:val="00F71E07"/>
    <w:rsid w:val="00F722C1"/>
    <w:rsid w:val="00F72BE8"/>
    <w:rsid w:val="00F73189"/>
    <w:rsid w:val="00F73437"/>
    <w:rsid w:val="00F73552"/>
    <w:rsid w:val="00F73B77"/>
    <w:rsid w:val="00F74A6D"/>
    <w:rsid w:val="00F75334"/>
    <w:rsid w:val="00F759FF"/>
    <w:rsid w:val="00F7619A"/>
    <w:rsid w:val="00F762F5"/>
    <w:rsid w:val="00F7696C"/>
    <w:rsid w:val="00F76AF6"/>
    <w:rsid w:val="00F76C97"/>
    <w:rsid w:val="00F76EB7"/>
    <w:rsid w:val="00F77603"/>
    <w:rsid w:val="00F776A9"/>
    <w:rsid w:val="00F77CCD"/>
    <w:rsid w:val="00F804E9"/>
    <w:rsid w:val="00F80600"/>
    <w:rsid w:val="00F811E2"/>
    <w:rsid w:val="00F816B3"/>
    <w:rsid w:val="00F82752"/>
    <w:rsid w:val="00F82ECA"/>
    <w:rsid w:val="00F846FA"/>
    <w:rsid w:val="00F85210"/>
    <w:rsid w:val="00F86635"/>
    <w:rsid w:val="00F86E0D"/>
    <w:rsid w:val="00F86F9A"/>
    <w:rsid w:val="00F87731"/>
    <w:rsid w:val="00F87B8A"/>
    <w:rsid w:val="00F87F9B"/>
    <w:rsid w:val="00F90522"/>
    <w:rsid w:val="00F905B7"/>
    <w:rsid w:val="00F91953"/>
    <w:rsid w:val="00F92074"/>
    <w:rsid w:val="00F921E0"/>
    <w:rsid w:val="00F92926"/>
    <w:rsid w:val="00F92ABF"/>
    <w:rsid w:val="00F92D18"/>
    <w:rsid w:val="00F92E07"/>
    <w:rsid w:val="00F92F77"/>
    <w:rsid w:val="00F932CD"/>
    <w:rsid w:val="00F93BFD"/>
    <w:rsid w:val="00F94078"/>
    <w:rsid w:val="00F94720"/>
    <w:rsid w:val="00F94806"/>
    <w:rsid w:val="00F948A5"/>
    <w:rsid w:val="00F948EC"/>
    <w:rsid w:val="00F9490B"/>
    <w:rsid w:val="00F94E39"/>
    <w:rsid w:val="00F957E3"/>
    <w:rsid w:val="00F965F7"/>
    <w:rsid w:val="00F96A91"/>
    <w:rsid w:val="00F96F4A"/>
    <w:rsid w:val="00FA06FA"/>
    <w:rsid w:val="00FA0C35"/>
    <w:rsid w:val="00FA1671"/>
    <w:rsid w:val="00FA1D64"/>
    <w:rsid w:val="00FA30E1"/>
    <w:rsid w:val="00FA36D6"/>
    <w:rsid w:val="00FA3867"/>
    <w:rsid w:val="00FA3CB4"/>
    <w:rsid w:val="00FA3D3F"/>
    <w:rsid w:val="00FA3EAF"/>
    <w:rsid w:val="00FA3EEC"/>
    <w:rsid w:val="00FA40F5"/>
    <w:rsid w:val="00FA48F5"/>
    <w:rsid w:val="00FA4921"/>
    <w:rsid w:val="00FA4A6A"/>
    <w:rsid w:val="00FA4AB5"/>
    <w:rsid w:val="00FA4C38"/>
    <w:rsid w:val="00FA4D74"/>
    <w:rsid w:val="00FA4E4F"/>
    <w:rsid w:val="00FA50AF"/>
    <w:rsid w:val="00FA578F"/>
    <w:rsid w:val="00FA5F4F"/>
    <w:rsid w:val="00FA6712"/>
    <w:rsid w:val="00FA69F4"/>
    <w:rsid w:val="00FA6A34"/>
    <w:rsid w:val="00FA78C8"/>
    <w:rsid w:val="00FB0129"/>
    <w:rsid w:val="00FB1371"/>
    <w:rsid w:val="00FB21AC"/>
    <w:rsid w:val="00FB240C"/>
    <w:rsid w:val="00FB2857"/>
    <w:rsid w:val="00FB293D"/>
    <w:rsid w:val="00FB3226"/>
    <w:rsid w:val="00FB3A42"/>
    <w:rsid w:val="00FB3F07"/>
    <w:rsid w:val="00FB3FA8"/>
    <w:rsid w:val="00FB4028"/>
    <w:rsid w:val="00FB4828"/>
    <w:rsid w:val="00FB4B38"/>
    <w:rsid w:val="00FB4CF8"/>
    <w:rsid w:val="00FB4F63"/>
    <w:rsid w:val="00FB51F1"/>
    <w:rsid w:val="00FB629A"/>
    <w:rsid w:val="00FB68B3"/>
    <w:rsid w:val="00FB6A42"/>
    <w:rsid w:val="00FB6AA5"/>
    <w:rsid w:val="00FB6DDA"/>
    <w:rsid w:val="00FB7B67"/>
    <w:rsid w:val="00FC07C4"/>
    <w:rsid w:val="00FC1321"/>
    <w:rsid w:val="00FC138A"/>
    <w:rsid w:val="00FC1675"/>
    <w:rsid w:val="00FC290D"/>
    <w:rsid w:val="00FC3321"/>
    <w:rsid w:val="00FC338C"/>
    <w:rsid w:val="00FC35AB"/>
    <w:rsid w:val="00FC3B7C"/>
    <w:rsid w:val="00FC5ABC"/>
    <w:rsid w:val="00FC5D70"/>
    <w:rsid w:val="00FC6415"/>
    <w:rsid w:val="00FC67FD"/>
    <w:rsid w:val="00FC6C53"/>
    <w:rsid w:val="00FC71D9"/>
    <w:rsid w:val="00FC74F8"/>
    <w:rsid w:val="00FC77AA"/>
    <w:rsid w:val="00FC7933"/>
    <w:rsid w:val="00FC799B"/>
    <w:rsid w:val="00FD013B"/>
    <w:rsid w:val="00FD0590"/>
    <w:rsid w:val="00FD0906"/>
    <w:rsid w:val="00FD21F9"/>
    <w:rsid w:val="00FD22BD"/>
    <w:rsid w:val="00FD2A5F"/>
    <w:rsid w:val="00FD2C08"/>
    <w:rsid w:val="00FD3974"/>
    <w:rsid w:val="00FD3D3E"/>
    <w:rsid w:val="00FD4179"/>
    <w:rsid w:val="00FD44D9"/>
    <w:rsid w:val="00FD4A1D"/>
    <w:rsid w:val="00FD4B19"/>
    <w:rsid w:val="00FD4E55"/>
    <w:rsid w:val="00FD52B9"/>
    <w:rsid w:val="00FD539C"/>
    <w:rsid w:val="00FD53C1"/>
    <w:rsid w:val="00FD57D2"/>
    <w:rsid w:val="00FD5A8A"/>
    <w:rsid w:val="00FD62DE"/>
    <w:rsid w:val="00FD62FB"/>
    <w:rsid w:val="00FD6971"/>
    <w:rsid w:val="00FD769B"/>
    <w:rsid w:val="00FD7752"/>
    <w:rsid w:val="00FE0219"/>
    <w:rsid w:val="00FE0993"/>
    <w:rsid w:val="00FE0B8D"/>
    <w:rsid w:val="00FE0E4A"/>
    <w:rsid w:val="00FE0ED7"/>
    <w:rsid w:val="00FE16EB"/>
    <w:rsid w:val="00FE18CF"/>
    <w:rsid w:val="00FE2064"/>
    <w:rsid w:val="00FE2461"/>
    <w:rsid w:val="00FE2489"/>
    <w:rsid w:val="00FE2567"/>
    <w:rsid w:val="00FE2BA8"/>
    <w:rsid w:val="00FE2BEA"/>
    <w:rsid w:val="00FE2D4F"/>
    <w:rsid w:val="00FE3126"/>
    <w:rsid w:val="00FE3922"/>
    <w:rsid w:val="00FE3ED7"/>
    <w:rsid w:val="00FE464E"/>
    <w:rsid w:val="00FE5869"/>
    <w:rsid w:val="00FE6148"/>
    <w:rsid w:val="00FE628E"/>
    <w:rsid w:val="00FE69DD"/>
    <w:rsid w:val="00FE7445"/>
    <w:rsid w:val="00FF04A8"/>
    <w:rsid w:val="00FF0A9C"/>
    <w:rsid w:val="00FF13D6"/>
    <w:rsid w:val="00FF149A"/>
    <w:rsid w:val="00FF26E1"/>
    <w:rsid w:val="00FF2BDB"/>
    <w:rsid w:val="00FF3B27"/>
    <w:rsid w:val="00FF3BAF"/>
    <w:rsid w:val="00FF5304"/>
    <w:rsid w:val="00FF6580"/>
    <w:rsid w:val="00FF6684"/>
    <w:rsid w:val="00FF6A42"/>
    <w:rsid w:val="00FF7F7E"/>
    <w:rsid w:val="01314087"/>
    <w:rsid w:val="013F5B9E"/>
    <w:rsid w:val="01C2D651"/>
    <w:rsid w:val="01C9DAFF"/>
    <w:rsid w:val="01E3989B"/>
    <w:rsid w:val="021D28F5"/>
    <w:rsid w:val="024865F3"/>
    <w:rsid w:val="028B50A5"/>
    <w:rsid w:val="03169F49"/>
    <w:rsid w:val="03728E2B"/>
    <w:rsid w:val="03B8F956"/>
    <w:rsid w:val="044DC81C"/>
    <w:rsid w:val="045269A5"/>
    <w:rsid w:val="04A3B83B"/>
    <w:rsid w:val="04BF7BA9"/>
    <w:rsid w:val="04D7E548"/>
    <w:rsid w:val="04F5D302"/>
    <w:rsid w:val="05157070"/>
    <w:rsid w:val="053CF95A"/>
    <w:rsid w:val="0593F6E0"/>
    <w:rsid w:val="05C91029"/>
    <w:rsid w:val="06DC9EC1"/>
    <w:rsid w:val="06E02971"/>
    <w:rsid w:val="0757D3E4"/>
    <w:rsid w:val="076F68C7"/>
    <w:rsid w:val="0869A00F"/>
    <w:rsid w:val="088100E2"/>
    <w:rsid w:val="097B61BD"/>
    <w:rsid w:val="0A8F74A6"/>
    <w:rsid w:val="0BD81331"/>
    <w:rsid w:val="0BEFE1F1"/>
    <w:rsid w:val="0C6B123F"/>
    <w:rsid w:val="0C9CB42E"/>
    <w:rsid w:val="0CAC4BF9"/>
    <w:rsid w:val="0CC90582"/>
    <w:rsid w:val="0D52FB65"/>
    <w:rsid w:val="0E2F97B9"/>
    <w:rsid w:val="0E998BDD"/>
    <w:rsid w:val="0E9AA79C"/>
    <w:rsid w:val="0F768918"/>
    <w:rsid w:val="1000A644"/>
    <w:rsid w:val="107F2A0A"/>
    <w:rsid w:val="109ADDE1"/>
    <w:rsid w:val="111F1003"/>
    <w:rsid w:val="1167387B"/>
    <w:rsid w:val="117E6F57"/>
    <w:rsid w:val="1249425B"/>
    <w:rsid w:val="13A73B87"/>
    <w:rsid w:val="14C2DC90"/>
    <w:rsid w:val="15AEB1FD"/>
    <w:rsid w:val="16EAA492"/>
    <w:rsid w:val="17108ED5"/>
    <w:rsid w:val="18FF7B1C"/>
    <w:rsid w:val="1AB5BE32"/>
    <w:rsid w:val="1AD3F430"/>
    <w:rsid w:val="1B321E14"/>
    <w:rsid w:val="1B6397FE"/>
    <w:rsid w:val="1B915E00"/>
    <w:rsid w:val="1B9A3E46"/>
    <w:rsid w:val="1BADC800"/>
    <w:rsid w:val="1C522BA8"/>
    <w:rsid w:val="1D3D7A6E"/>
    <w:rsid w:val="1DE0ADFE"/>
    <w:rsid w:val="1FC42896"/>
    <w:rsid w:val="1FDDB121"/>
    <w:rsid w:val="20916625"/>
    <w:rsid w:val="20EFE292"/>
    <w:rsid w:val="21C498E4"/>
    <w:rsid w:val="21D378C4"/>
    <w:rsid w:val="2209CDA6"/>
    <w:rsid w:val="22463DC8"/>
    <w:rsid w:val="22B6D373"/>
    <w:rsid w:val="230AE2C2"/>
    <w:rsid w:val="23980980"/>
    <w:rsid w:val="23C54CD7"/>
    <w:rsid w:val="24993D5B"/>
    <w:rsid w:val="24A6B323"/>
    <w:rsid w:val="24E5BA55"/>
    <w:rsid w:val="2527154C"/>
    <w:rsid w:val="25611D38"/>
    <w:rsid w:val="257DDE8A"/>
    <w:rsid w:val="2596F435"/>
    <w:rsid w:val="26A5146C"/>
    <w:rsid w:val="26B7DAEF"/>
    <w:rsid w:val="27615F64"/>
    <w:rsid w:val="2776E856"/>
    <w:rsid w:val="27A20932"/>
    <w:rsid w:val="28E92228"/>
    <w:rsid w:val="28F1D388"/>
    <w:rsid w:val="29123162"/>
    <w:rsid w:val="29159EE6"/>
    <w:rsid w:val="297C6499"/>
    <w:rsid w:val="299362DF"/>
    <w:rsid w:val="2A5559BE"/>
    <w:rsid w:val="2A9846EA"/>
    <w:rsid w:val="2B953FDE"/>
    <w:rsid w:val="2D43C3A6"/>
    <w:rsid w:val="2D6C4B3A"/>
    <w:rsid w:val="2DCC513F"/>
    <w:rsid w:val="2E11A1EF"/>
    <w:rsid w:val="2E609C6F"/>
    <w:rsid w:val="2E80ABEE"/>
    <w:rsid w:val="2EAC8C05"/>
    <w:rsid w:val="2F0752C2"/>
    <w:rsid w:val="2F519F84"/>
    <w:rsid w:val="2F5A7D36"/>
    <w:rsid w:val="2F708457"/>
    <w:rsid w:val="2FD98BCB"/>
    <w:rsid w:val="30134512"/>
    <w:rsid w:val="30A1B9FC"/>
    <w:rsid w:val="30DFC675"/>
    <w:rsid w:val="312B8915"/>
    <w:rsid w:val="313A1596"/>
    <w:rsid w:val="31475559"/>
    <w:rsid w:val="336A6F17"/>
    <w:rsid w:val="338DEEA9"/>
    <w:rsid w:val="33C26461"/>
    <w:rsid w:val="347EF61B"/>
    <w:rsid w:val="355E34C2"/>
    <w:rsid w:val="3566647D"/>
    <w:rsid w:val="36B41215"/>
    <w:rsid w:val="36D388CE"/>
    <w:rsid w:val="36E0F6FD"/>
    <w:rsid w:val="36EE7C0F"/>
    <w:rsid w:val="37076537"/>
    <w:rsid w:val="374A4D34"/>
    <w:rsid w:val="380A6D4B"/>
    <w:rsid w:val="3883B542"/>
    <w:rsid w:val="38D959BA"/>
    <w:rsid w:val="38DE3348"/>
    <w:rsid w:val="3925EB80"/>
    <w:rsid w:val="39BCA6AE"/>
    <w:rsid w:val="3A109A5C"/>
    <w:rsid w:val="3A25144E"/>
    <w:rsid w:val="3BB229E2"/>
    <w:rsid w:val="3BB46820"/>
    <w:rsid w:val="3C39003E"/>
    <w:rsid w:val="3C42F3E9"/>
    <w:rsid w:val="3C52289B"/>
    <w:rsid w:val="3D6638B5"/>
    <w:rsid w:val="3D68247F"/>
    <w:rsid w:val="3F70A100"/>
    <w:rsid w:val="3FA91C49"/>
    <w:rsid w:val="4022BCD5"/>
    <w:rsid w:val="41145EE7"/>
    <w:rsid w:val="414748A6"/>
    <w:rsid w:val="41581740"/>
    <w:rsid w:val="41948E24"/>
    <w:rsid w:val="42192BF5"/>
    <w:rsid w:val="423CB7CA"/>
    <w:rsid w:val="4244A550"/>
    <w:rsid w:val="42E7FADD"/>
    <w:rsid w:val="43305EA0"/>
    <w:rsid w:val="43E075B1"/>
    <w:rsid w:val="44687FE2"/>
    <w:rsid w:val="4534B3DA"/>
    <w:rsid w:val="4574588C"/>
    <w:rsid w:val="45914A32"/>
    <w:rsid w:val="45D544F7"/>
    <w:rsid w:val="46544EC3"/>
    <w:rsid w:val="471028ED"/>
    <w:rsid w:val="47181673"/>
    <w:rsid w:val="47685E84"/>
    <w:rsid w:val="4768987D"/>
    <w:rsid w:val="476E7406"/>
    <w:rsid w:val="47711558"/>
    <w:rsid w:val="4783A06B"/>
    <w:rsid w:val="47EBC09D"/>
    <w:rsid w:val="48477FCF"/>
    <w:rsid w:val="4863F1E5"/>
    <w:rsid w:val="4906486F"/>
    <w:rsid w:val="4917FD51"/>
    <w:rsid w:val="49D21698"/>
    <w:rsid w:val="49D78033"/>
    <w:rsid w:val="4A09C427"/>
    <w:rsid w:val="4A725C4A"/>
    <w:rsid w:val="4B746826"/>
    <w:rsid w:val="4B8EF24C"/>
    <w:rsid w:val="4BC43D8E"/>
    <w:rsid w:val="4C057941"/>
    <w:rsid w:val="4C4C9201"/>
    <w:rsid w:val="4C75B4C6"/>
    <w:rsid w:val="4CAC1464"/>
    <w:rsid w:val="4CD4F5FD"/>
    <w:rsid w:val="4D7427A7"/>
    <w:rsid w:val="4D8C7C77"/>
    <w:rsid w:val="4DF1510D"/>
    <w:rsid w:val="4DF2E1EF"/>
    <w:rsid w:val="4DF7CEFC"/>
    <w:rsid w:val="4E6FE6DE"/>
    <w:rsid w:val="4E97C01F"/>
    <w:rsid w:val="4EAE1633"/>
    <w:rsid w:val="4ED33369"/>
    <w:rsid w:val="4F2F13D6"/>
    <w:rsid w:val="4F8EB250"/>
    <w:rsid w:val="4FBA141A"/>
    <w:rsid w:val="4FFA29A0"/>
    <w:rsid w:val="508C9B3A"/>
    <w:rsid w:val="50B26722"/>
    <w:rsid w:val="50CAE437"/>
    <w:rsid w:val="51ACEB1C"/>
    <w:rsid w:val="51CF60E1"/>
    <w:rsid w:val="51F04DE4"/>
    <w:rsid w:val="529E9119"/>
    <w:rsid w:val="545E6560"/>
    <w:rsid w:val="54B8870F"/>
    <w:rsid w:val="550701A3"/>
    <w:rsid w:val="556694DA"/>
    <w:rsid w:val="5593332A"/>
    <w:rsid w:val="55F6FAA5"/>
    <w:rsid w:val="568F2AE5"/>
    <w:rsid w:val="56CD1CC7"/>
    <w:rsid w:val="56D5A197"/>
    <w:rsid w:val="56EC3FAF"/>
    <w:rsid w:val="5720FD5E"/>
    <w:rsid w:val="5758D9DF"/>
    <w:rsid w:val="5783FF73"/>
    <w:rsid w:val="578A9405"/>
    <w:rsid w:val="579694F7"/>
    <w:rsid w:val="583478EC"/>
    <w:rsid w:val="587A31F0"/>
    <w:rsid w:val="58A0FC99"/>
    <w:rsid w:val="58C6FCAC"/>
    <w:rsid w:val="58CAD3EC"/>
    <w:rsid w:val="5916F5A1"/>
    <w:rsid w:val="5947A532"/>
    <w:rsid w:val="599CB7AE"/>
    <w:rsid w:val="5A0841A6"/>
    <w:rsid w:val="5A216A03"/>
    <w:rsid w:val="5A4722FC"/>
    <w:rsid w:val="5BA41207"/>
    <w:rsid w:val="5BCD2B3E"/>
    <w:rsid w:val="5C40BB7E"/>
    <w:rsid w:val="5C8450AC"/>
    <w:rsid w:val="5CD45870"/>
    <w:rsid w:val="5D590AC5"/>
    <w:rsid w:val="6090AB87"/>
    <w:rsid w:val="60D3F351"/>
    <w:rsid w:val="614CFA7F"/>
    <w:rsid w:val="619AD88B"/>
    <w:rsid w:val="6267F771"/>
    <w:rsid w:val="629B8C86"/>
    <w:rsid w:val="635C57AD"/>
    <w:rsid w:val="63B3F036"/>
    <w:rsid w:val="647517FF"/>
    <w:rsid w:val="64A11126"/>
    <w:rsid w:val="64B883AA"/>
    <w:rsid w:val="64CE2F7E"/>
    <w:rsid w:val="6552E1D3"/>
    <w:rsid w:val="65C8DE91"/>
    <w:rsid w:val="66EB90F8"/>
    <w:rsid w:val="6745A18F"/>
    <w:rsid w:val="67E0D2EE"/>
    <w:rsid w:val="68016EEF"/>
    <w:rsid w:val="68650510"/>
    <w:rsid w:val="68B549D4"/>
    <w:rsid w:val="6AD15844"/>
    <w:rsid w:val="6AEC3082"/>
    <w:rsid w:val="6BC22357"/>
    <w:rsid w:val="6BFEBE91"/>
    <w:rsid w:val="6CE24754"/>
    <w:rsid w:val="6CEDC837"/>
    <w:rsid w:val="6CF269C0"/>
    <w:rsid w:val="6D648F0D"/>
    <w:rsid w:val="6DAE5032"/>
    <w:rsid w:val="6DB2D342"/>
    <w:rsid w:val="6E357B99"/>
    <w:rsid w:val="6E4FA24A"/>
    <w:rsid w:val="6ED77178"/>
    <w:rsid w:val="6F4D6A80"/>
    <w:rsid w:val="6FA2AC5A"/>
    <w:rsid w:val="7026FC90"/>
    <w:rsid w:val="70C44A0A"/>
    <w:rsid w:val="70D63B3D"/>
    <w:rsid w:val="70DD781C"/>
    <w:rsid w:val="70EBF816"/>
    <w:rsid w:val="713A72AA"/>
    <w:rsid w:val="7166BF78"/>
    <w:rsid w:val="71A1BA8F"/>
    <w:rsid w:val="71FCD4CA"/>
    <w:rsid w:val="726F38A1"/>
    <w:rsid w:val="72AD8FE7"/>
    <w:rsid w:val="734882E7"/>
    <w:rsid w:val="74240655"/>
    <w:rsid w:val="74496048"/>
    <w:rsid w:val="74B9D5BA"/>
    <w:rsid w:val="75B5FE6E"/>
    <w:rsid w:val="76776B0B"/>
    <w:rsid w:val="767B6BC8"/>
    <w:rsid w:val="7686EB22"/>
    <w:rsid w:val="76A4880C"/>
    <w:rsid w:val="76CC7818"/>
    <w:rsid w:val="771BF152"/>
    <w:rsid w:val="77DF7094"/>
    <w:rsid w:val="78173C29"/>
    <w:rsid w:val="7888B287"/>
    <w:rsid w:val="7907D3D1"/>
    <w:rsid w:val="7988E55F"/>
    <w:rsid w:val="7A3A7C10"/>
    <w:rsid w:val="7AA3A432"/>
    <w:rsid w:val="7AC1A1C9"/>
    <w:rsid w:val="7AE7D91A"/>
    <w:rsid w:val="7AED3B02"/>
    <w:rsid w:val="7B24B5C0"/>
    <w:rsid w:val="7B6DFA4C"/>
    <w:rsid w:val="7BA36FE4"/>
    <w:rsid w:val="7C54B7D3"/>
    <w:rsid w:val="7C979FD0"/>
    <w:rsid w:val="7CD0FC58"/>
    <w:rsid w:val="7CF0B1AD"/>
    <w:rsid w:val="7D5C79F3"/>
    <w:rsid w:val="7E5C5682"/>
    <w:rsid w:val="7EF3B11A"/>
    <w:rsid w:val="7F1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2AAD"/>
  <w15:docId w15:val="{C041F493-7E45-41B2-AB13-F1E5CACE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F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F35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508"/>
  </w:style>
  <w:style w:type="paragraph" w:styleId="ListParagraph">
    <w:name w:val="List Paragraph"/>
    <w:basedOn w:val="Normal"/>
    <w:uiPriority w:val="34"/>
    <w:qFormat/>
    <w:rsid w:val="003F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895"/>
  </w:style>
  <w:style w:type="paragraph" w:styleId="BalloonText">
    <w:name w:val="Balloon Text"/>
    <w:basedOn w:val="Normal"/>
    <w:link w:val="BalloonTextChar"/>
    <w:uiPriority w:val="99"/>
    <w:semiHidden/>
    <w:unhideWhenUsed/>
    <w:rsid w:val="00531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5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E65"/>
    <w:pPr>
      <w:overflowPunct/>
      <w:autoSpaceDE/>
      <w:autoSpaceDN/>
      <w:adjustRightInd/>
      <w:spacing w:after="165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D019D"/>
  </w:style>
  <w:style w:type="character" w:customStyle="1" w:styleId="outlook-search-highlight">
    <w:name w:val="outlook-search-highlight"/>
    <w:basedOn w:val="DefaultParagraphFont"/>
    <w:rsid w:val="003D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4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0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4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7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872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83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093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29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75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018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661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6013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14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246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59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6754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380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5155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425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602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873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56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0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2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4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41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2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770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7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285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623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744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2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9559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83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90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130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1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23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9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1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7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3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96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24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68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3070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306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861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569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269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9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688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355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110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30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0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45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52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8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8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60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49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614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3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79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8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24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15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17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34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033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18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504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31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3317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35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302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70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3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esk\OneDrive%20-%20Quitman%20County%20Schools%20GA\Desktop\BO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43EA6BC943E4AAC1B56B1D4180D00" ma:contentTypeVersion="13" ma:contentTypeDescription="Create a new document." ma:contentTypeScope="" ma:versionID="1176ba08d49813d9c929e10423422936">
  <xsd:schema xmlns:xsd="http://www.w3.org/2001/XMLSchema" xmlns:xs="http://www.w3.org/2001/XMLSchema" xmlns:p="http://schemas.microsoft.com/office/2006/metadata/properties" xmlns:ns3="452da2f0-fa65-445a-92a0-2662bd600381" xmlns:ns4="bb7590ec-1599-447d-989f-d3f8f5b9d06b" targetNamespace="http://schemas.microsoft.com/office/2006/metadata/properties" ma:root="true" ma:fieldsID="83e418fa45a693ac7c16f6385f2956db" ns3:_="" ns4:_="">
    <xsd:import namespace="452da2f0-fa65-445a-92a0-2662bd600381"/>
    <xsd:import namespace="bb7590ec-1599-447d-989f-d3f8f5b9d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a2f0-fa65-445a-92a0-2662bd600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590ec-1599-447d-989f-d3f8f5b9d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D66C8-6F80-4D93-AE1B-BA4E931F6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60EC1-C71E-44C2-A1AE-7A110582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da2f0-fa65-445a-92a0-2662bd600381"/>
    <ds:schemaRef ds:uri="bb7590ec-1599-447d-989f-d3f8f5b9d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A2E90-9417-457B-89BA-765E6DD2C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2A26D-C567-4F73-A64E-BEA8762D36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C:\Users\hayesk\OneDrive - Quitman County Schools GA\Desktop\BOE Minutes Template.dotx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QUITMAN COUNTY BOARD OF EDUCATION</vt:lpstr>
    </vt:vector>
  </TitlesOfParts>
  <Company>New Quitman County Elementary School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QUITMAN COUNTY BOARD OF EDUCATION</dc:title>
  <dc:creator>Kathy Hayes</dc:creator>
  <cp:lastModifiedBy>Twanda Banks</cp:lastModifiedBy>
  <cp:revision>4</cp:revision>
  <cp:lastPrinted>2025-11-03T13:32:00Z</cp:lastPrinted>
  <dcterms:created xsi:type="dcterms:W3CDTF">2025-11-03T13:22:00Z</dcterms:created>
  <dcterms:modified xsi:type="dcterms:W3CDTF">2025-11-03T14:50:00Z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0x01010093943EA6BC943E4AAC1B56B1D4180D00</vt:lpwstr>
  </property>
</Properties>
</file>