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80D0E" w14:textId="77777777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5DCE7B" wp14:editId="54B2E5DE">
                <wp:simplePos x="0" y="0"/>
                <wp:positionH relativeFrom="margin">
                  <wp:align>center</wp:align>
                </wp:positionH>
                <wp:positionV relativeFrom="paragraph">
                  <wp:posOffset>19647</wp:posOffset>
                </wp:positionV>
                <wp:extent cx="2724150" cy="261938"/>
                <wp:effectExtent l="0" t="0" r="19050" b="241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619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69108055" w:rsidR="00664D89" w:rsidRPr="008D050D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</w:pPr>
                            <w:r w:rsidRPr="008D050D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 xml:space="preserve">District </w:t>
                            </w:r>
                            <w:r w:rsidR="003F03C1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 xml:space="preserve">Math </w:t>
                            </w:r>
                            <w:r w:rsidRPr="008D050D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>Lesson Plan Template</w:t>
                            </w:r>
                            <w:r w:rsidR="00604FA1" w:rsidRPr="008D050D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DC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55pt;width:214.5pt;height:20.6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">
                <v:textbox>
                  <w:txbxContent>
                    <w:p w14:paraId="6EA96869" w14:textId="69108055" w:rsidR="00664D89" w:rsidRPr="008D050D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  <w:sz w:val="28"/>
                          <w:szCs w:val="28"/>
                        </w:rPr>
                      </w:pPr>
                      <w:r w:rsidRPr="008D050D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 xml:space="preserve">District </w:t>
                      </w:r>
                      <w:r w:rsidR="003F03C1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 xml:space="preserve">Math </w:t>
                      </w:r>
                      <w:r w:rsidRPr="008D050D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>Lesson Plan Template</w:t>
                      </w:r>
                      <w:r w:rsidR="00604FA1" w:rsidRPr="008D050D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34DA4310" w:rsidR="00664D89" w:rsidRDefault="50B83A02" w:rsidP="7C5E67D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  <w:szCs w:val="20"/>
        </w:rPr>
      </w:pPr>
      <w:r w:rsidRPr="533284B0">
        <w:rPr>
          <w:rFonts w:ascii="Times New Roman" w:hAnsi="Times New Roman"/>
          <w:sz w:val="20"/>
          <w:szCs w:val="20"/>
        </w:rPr>
        <w:t>T</w:t>
      </w:r>
      <w:r w:rsidR="2F19A933" w:rsidRPr="533284B0">
        <w:rPr>
          <w:rFonts w:ascii="Times New Roman" w:hAnsi="Times New Roman"/>
          <w:sz w:val="20"/>
          <w:szCs w:val="20"/>
        </w:rPr>
        <w:t>eache</w:t>
      </w:r>
      <w:r w:rsidR="3048C39B" w:rsidRPr="533284B0">
        <w:rPr>
          <w:rFonts w:ascii="Times New Roman" w:hAnsi="Times New Roman"/>
          <w:sz w:val="20"/>
          <w:szCs w:val="20"/>
        </w:rPr>
        <w:t xml:space="preserve">r: </w:t>
      </w:r>
      <w:r w:rsidR="00557300">
        <w:rPr>
          <w:rFonts w:ascii="Times New Roman" w:hAnsi="Times New Roman"/>
          <w:sz w:val="20"/>
          <w:szCs w:val="20"/>
        </w:rPr>
        <w:t>Yolanda Randolph</w:t>
      </w:r>
      <w:r w:rsidR="02FB84BC" w:rsidRPr="533284B0">
        <w:rPr>
          <w:rFonts w:ascii="Times New Roman" w:hAnsi="Times New Roman"/>
          <w:sz w:val="20"/>
          <w:szCs w:val="20"/>
        </w:rPr>
        <w:t xml:space="preserve">              </w:t>
      </w:r>
      <w:r w:rsidR="1057B009" w:rsidRPr="533284B0">
        <w:rPr>
          <w:rFonts w:ascii="Times New Roman" w:hAnsi="Times New Roman"/>
          <w:sz w:val="20"/>
          <w:szCs w:val="20"/>
        </w:rPr>
        <w:t xml:space="preserve"> </w:t>
      </w:r>
      <w:r w:rsidR="2CE6B9E5" w:rsidRPr="533284B0">
        <w:rPr>
          <w:rFonts w:ascii="Times New Roman" w:hAnsi="Times New Roman"/>
          <w:sz w:val="20"/>
          <w:szCs w:val="20"/>
        </w:rPr>
        <w:t xml:space="preserve">                   </w:t>
      </w:r>
      <w:r w:rsidR="1057B009" w:rsidRPr="533284B0">
        <w:rPr>
          <w:rFonts w:ascii="Times New Roman" w:hAnsi="Times New Roman"/>
          <w:sz w:val="20"/>
          <w:szCs w:val="20"/>
        </w:rPr>
        <w:t xml:space="preserve">    </w:t>
      </w:r>
      <w:r w:rsidR="4094F63A" w:rsidRPr="533284B0">
        <w:rPr>
          <w:rFonts w:ascii="Times New Roman" w:hAnsi="Times New Roman"/>
          <w:sz w:val="20"/>
          <w:szCs w:val="20"/>
        </w:rPr>
        <w:t xml:space="preserve">       </w:t>
      </w:r>
      <w:r w:rsidR="2F19A933" w:rsidRPr="533284B0">
        <w:rPr>
          <w:rFonts w:ascii="Times New Roman" w:hAnsi="Times New Roman"/>
          <w:sz w:val="20"/>
          <w:szCs w:val="20"/>
        </w:rPr>
        <w:t xml:space="preserve">Date: </w:t>
      </w:r>
      <w:r w:rsidR="5AAE78E3" w:rsidRPr="533284B0">
        <w:rPr>
          <w:rFonts w:ascii="Times New Roman" w:hAnsi="Times New Roman"/>
          <w:noProof/>
          <w:sz w:val="20"/>
          <w:szCs w:val="20"/>
        </w:rPr>
        <w:t xml:space="preserve">April </w:t>
      </w:r>
      <w:r w:rsidR="008F79C1">
        <w:rPr>
          <w:rFonts w:ascii="Times New Roman" w:hAnsi="Times New Roman"/>
          <w:noProof/>
          <w:sz w:val="20"/>
          <w:szCs w:val="20"/>
        </w:rPr>
        <w:t>14</w:t>
      </w:r>
      <w:r w:rsidR="478A6646" w:rsidRPr="533284B0">
        <w:rPr>
          <w:rFonts w:ascii="Times New Roman" w:hAnsi="Times New Roman"/>
          <w:noProof/>
          <w:sz w:val="20"/>
          <w:szCs w:val="20"/>
        </w:rPr>
        <w:t>-1</w:t>
      </w:r>
      <w:r w:rsidR="008F79C1">
        <w:rPr>
          <w:rFonts w:ascii="Times New Roman" w:hAnsi="Times New Roman"/>
          <w:noProof/>
          <w:sz w:val="20"/>
          <w:szCs w:val="20"/>
        </w:rPr>
        <w:t>8</w:t>
      </w:r>
      <w:r w:rsidR="478A6646" w:rsidRPr="533284B0">
        <w:rPr>
          <w:rFonts w:ascii="Times New Roman" w:hAnsi="Times New Roman"/>
          <w:noProof/>
          <w:sz w:val="20"/>
          <w:szCs w:val="20"/>
        </w:rPr>
        <w:t>,</w:t>
      </w:r>
      <w:r w:rsidR="5AAE78E3" w:rsidRPr="533284B0">
        <w:rPr>
          <w:rFonts w:ascii="Times New Roman" w:hAnsi="Times New Roman"/>
          <w:noProof/>
          <w:sz w:val="20"/>
          <w:szCs w:val="20"/>
        </w:rPr>
        <w:t xml:space="preserve"> 2025</w:t>
      </w:r>
      <w:r w:rsidR="10CB2E31" w:rsidRPr="533284B0">
        <w:rPr>
          <w:rFonts w:ascii="Times New Roman" w:hAnsi="Times New Roman"/>
          <w:noProof/>
          <w:sz w:val="20"/>
          <w:szCs w:val="20"/>
        </w:rPr>
        <w:t xml:space="preserve">  </w:t>
      </w:r>
      <w:r w:rsidR="10744CCC" w:rsidRPr="533284B0">
        <w:rPr>
          <w:rFonts w:ascii="Times New Roman" w:hAnsi="Times New Roman"/>
          <w:noProof/>
          <w:sz w:val="20"/>
          <w:szCs w:val="20"/>
        </w:rPr>
        <w:t xml:space="preserve">        </w:t>
      </w:r>
      <w:r w:rsidR="062FBC15" w:rsidRPr="533284B0">
        <w:rPr>
          <w:rFonts w:ascii="Times New Roman" w:hAnsi="Times New Roman"/>
          <w:noProof/>
          <w:sz w:val="20"/>
          <w:szCs w:val="20"/>
        </w:rPr>
        <w:t xml:space="preserve">              </w:t>
      </w:r>
      <w:r w:rsidR="43578E0A" w:rsidRPr="533284B0">
        <w:rPr>
          <w:rFonts w:ascii="Times New Roman" w:hAnsi="Times New Roman"/>
          <w:sz w:val="20"/>
          <w:szCs w:val="20"/>
        </w:rPr>
        <w:t xml:space="preserve">      </w:t>
      </w:r>
      <w:r w:rsidR="3F19494B" w:rsidRPr="533284B0">
        <w:rPr>
          <w:rFonts w:ascii="Times New Roman" w:hAnsi="Times New Roman"/>
          <w:sz w:val="20"/>
          <w:szCs w:val="20"/>
        </w:rPr>
        <w:t xml:space="preserve">  </w:t>
      </w:r>
      <w:r w:rsidR="14C53B83" w:rsidRPr="533284B0">
        <w:rPr>
          <w:rFonts w:ascii="Times New Roman" w:hAnsi="Times New Roman"/>
          <w:sz w:val="20"/>
          <w:szCs w:val="20"/>
        </w:rPr>
        <w:t xml:space="preserve">              </w:t>
      </w:r>
      <w:r w:rsidR="2F19A933" w:rsidRPr="533284B0">
        <w:rPr>
          <w:rFonts w:ascii="Times New Roman" w:hAnsi="Times New Roman"/>
          <w:sz w:val="20"/>
          <w:szCs w:val="20"/>
        </w:rPr>
        <w:t xml:space="preserve">Subject: </w:t>
      </w:r>
      <w:r w:rsidR="4FFF4032" w:rsidRPr="533284B0">
        <w:rPr>
          <w:rFonts w:ascii="Times New Roman" w:hAnsi="Times New Roman"/>
          <w:noProof/>
          <w:sz w:val="20"/>
          <w:szCs w:val="20"/>
        </w:rPr>
        <w:t xml:space="preserve">Math </w:t>
      </w:r>
      <w:r w:rsidR="2F19A933" w:rsidRPr="533284B0">
        <w:rPr>
          <w:rFonts w:ascii="Times New Roman" w:hAnsi="Times New Roman"/>
          <w:sz w:val="20"/>
          <w:szCs w:val="20"/>
        </w:rPr>
        <w:t xml:space="preserve">     </w:t>
      </w:r>
      <w:r w:rsidR="47A874C2" w:rsidRPr="533284B0">
        <w:rPr>
          <w:rFonts w:ascii="Times New Roman" w:hAnsi="Times New Roman"/>
          <w:sz w:val="20"/>
          <w:szCs w:val="20"/>
        </w:rPr>
        <w:t xml:space="preserve">               </w:t>
      </w:r>
      <w:r w:rsidR="2F19A933" w:rsidRPr="533284B0">
        <w:rPr>
          <w:rFonts w:ascii="Times New Roman" w:hAnsi="Times New Roman"/>
          <w:noProof/>
          <w:sz w:val="20"/>
          <w:szCs w:val="20"/>
        </w:rPr>
        <w:t xml:space="preserve">          </w:t>
      </w:r>
      <w:r w:rsidR="00557300">
        <w:rPr>
          <w:rFonts w:ascii="Times New Roman" w:hAnsi="Times New Roman"/>
          <w:noProof/>
          <w:sz w:val="20"/>
          <w:szCs w:val="20"/>
        </w:rPr>
        <w:t>Period: Fifth</w:t>
      </w:r>
      <w:r w:rsidR="2F19A933" w:rsidRPr="533284B0">
        <w:rPr>
          <w:rFonts w:ascii="Times New Roman" w:hAnsi="Times New Roman"/>
          <w:noProof/>
          <w:sz w:val="20"/>
          <w:szCs w:val="20"/>
        </w:rPr>
        <w:t xml:space="preserve">                                              </w:t>
      </w:r>
    </w:p>
    <w:p w14:paraId="18AE0675" w14:textId="77777777" w:rsidR="00664D89" w:rsidRDefault="00664D89" w:rsidP="7C5E67D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3194A4E5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73A76DE" w14:textId="2C3636D0" w:rsidR="00664D89" w:rsidRPr="003B3EA8" w:rsidRDefault="2F19A933" w:rsidP="5BD1195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3194A4E5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Alabama </w:t>
            </w:r>
            <w:r w:rsidR="43CC87DE" w:rsidRPr="3194A4E5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CCRS/</w:t>
            </w:r>
            <w:r w:rsidRPr="3194A4E5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COS: </w:t>
            </w:r>
            <w:r w:rsidR="43CC87DE" w:rsidRPr="3194A4E5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S</w:t>
            </w:r>
            <w:r w:rsidRPr="3194A4E5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tandards  </w:t>
            </w:r>
            <w:r w:rsidRPr="3194A4E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  <w:p w14:paraId="4113EB93" w14:textId="77777777" w:rsidR="000527FB" w:rsidRDefault="000527FB" w:rsidP="5BD1195C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0527FB">
              <w:rPr>
                <w:rFonts w:ascii="Times New Roman" w:hAnsi="Times New Roman"/>
                <w:sz w:val="16"/>
                <w:szCs w:val="16"/>
              </w:rPr>
              <w:t xml:space="preserve">9. Recognize and explain arithmetic patterns using properties of operations. </w:t>
            </w:r>
          </w:p>
          <w:p w14:paraId="38D1F4BF" w14:textId="77777777" w:rsidR="000527FB" w:rsidRDefault="000527FB" w:rsidP="5BD1195C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0527FB">
              <w:rPr>
                <w:rFonts w:ascii="Times New Roman" w:hAnsi="Times New Roman"/>
                <w:sz w:val="16"/>
                <w:szCs w:val="16"/>
              </w:rPr>
              <w:t xml:space="preserve">14. Interpret a fraction as a number on the number line; locate or represent fractions on a number line diagram. </w:t>
            </w:r>
          </w:p>
          <w:p w14:paraId="4C18E03B" w14:textId="4D33EB2E" w:rsidR="000527FB" w:rsidRDefault="000527FB" w:rsidP="000527FB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</w:t>
            </w:r>
            <w:r w:rsidRPr="000527FB">
              <w:rPr>
                <w:rFonts w:ascii="Times New Roman" w:hAnsi="Times New Roman"/>
                <w:sz w:val="16"/>
                <w:szCs w:val="16"/>
              </w:rPr>
              <w:t xml:space="preserve">a. Represent a unit fraction (1 </w:t>
            </w:r>
            <w:r w:rsidRPr="000527FB">
              <w:rPr>
                <w:rFonts w:ascii="Cambria Math" w:hAnsi="Cambria Math" w:cs="Cambria Math"/>
                <w:sz w:val="16"/>
                <w:szCs w:val="16"/>
              </w:rPr>
              <w:t>𝑏𝑏</w:t>
            </w:r>
            <w:r w:rsidRPr="000527FB">
              <w:rPr>
                <w:rFonts w:ascii="Times New Roman" w:hAnsi="Times New Roman"/>
                <w:sz w:val="16"/>
                <w:szCs w:val="16"/>
              </w:rPr>
              <w:t xml:space="preserve"> ) on a number line by defining the interval from 0 to 1 as the whole and partitioning it into b equal parts as specified by the denominator. </w:t>
            </w:r>
          </w:p>
          <w:p w14:paraId="02E14AA0" w14:textId="67E9993F" w:rsidR="000527FB" w:rsidRDefault="000527FB" w:rsidP="000527FB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</w:t>
            </w:r>
            <w:r w:rsidRPr="000527FB">
              <w:rPr>
                <w:rFonts w:ascii="Times New Roman" w:hAnsi="Times New Roman"/>
                <w:sz w:val="16"/>
                <w:szCs w:val="16"/>
              </w:rPr>
              <w:t>b. Represent a fraction (</w:t>
            </w:r>
            <w:r w:rsidRPr="000527FB">
              <w:rPr>
                <w:rFonts w:ascii="Cambria Math" w:hAnsi="Cambria Math" w:cs="Cambria Math"/>
                <w:sz w:val="16"/>
                <w:szCs w:val="16"/>
              </w:rPr>
              <w:t>𝑎𝑎</w:t>
            </w:r>
            <w:r w:rsidRPr="000527F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527FB">
              <w:rPr>
                <w:rFonts w:ascii="Cambria Math" w:hAnsi="Cambria Math" w:cs="Cambria Math"/>
                <w:sz w:val="16"/>
                <w:szCs w:val="16"/>
              </w:rPr>
              <w:t>𝑏𝑏</w:t>
            </w:r>
            <w:r w:rsidRPr="000527FB">
              <w:rPr>
                <w:rFonts w:ascii="Times New Roman" w:hAnsi="Times New Roman"/>
                <w:sz w:val="16"/>
                <w:szCs w:val="16"/>
              </w:rPr>
              <w:t xml:space="preserve"> ) on a number line by marking off a lengths of size (1 </w:t>
            </w:r>
            <w:r w:rsidRPr="000527FB">
              <w:rPr>
                <w:rFonts w:ascii="Cambria Math" w:hAnsi="Cambria Math" w:cs="Cambria Math"/>
                <w:sz w:val="16"/>
                <w:szCs w:val="16"/>
              </w:rPr>
              <w:t>𝑏𝑏</w:t>
            </w:r>
            <w:r w:rsidRPr="000527FB">
              <w:rPr>
                <w:rFonts w:ascii="Times New Roman" w:hAnsi="Times New Roman"/>
                <w:sz w:val="16"/>
                <w:szCs w:val="16"/>
              </w:rPr>
              <w:t xml:space="preserve"> ) from zero.</w:t>
            </w:r>
          </w:p>
          <w:p w14:paraId="0550D00D" w14:textId="77777777" w:rsidR="000527FB" w:rsidRDefault="000527FB" w:rsidP="000527FB">
            <w:pPr>
              <w:pStyle w:val="Header"/>
              <w:numPr>
                <w:ilvl w:val="0"/>
                <w:numId w:val="20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0527FB">
              <w:rPr>
                <w:rFonts w:ascii="Times New Roman" w:hAnsi="Times New Roman"/>
                <w:sz w:val="16"/>
                <w:szCs w:val="16"/>
              </w:rPr>
              <w:t>16. For a given or collected set of data, create a scaled (one-to-many) picture graph and scaled bar graph to represent a data set with several categories.</w:t>
            </w:r>
          </w:p>
          <w:p w14:paraId="2064A757" w14:textId="6C226656" w:rsidR="000527FB" w:rsidRDefault="000527FB" w:rsidP="000527FB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r w:rsidRPr="000527FB">
              <w:rPr>
                <w:rFonts w:ascii="Times New Roman" w:hAnsi="Times New Roman"/>
                <w:sz w:val="16"/>
                <w:szCs w:val="16"/>
              </w:rPr>
              <w:t xml:space="preserve"> a. Determine a simple probability from a context that includes a picture.</w:t>
            </w:r>
          </w:p>
          <w:p w14:paraId="76D1FAC3" w14:textId="6B9BAC5D" w:rsidR="000527FB" w:rsidRDefault="000527FB" w:rsidP="000527FB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r w:rsidRPr="000527FB">
              <w:rPr>
                <w:rFonts w:ascii="Times New Roman" w:hAnsi="Times New Roman"/>
                <w:sz w:val="16"/>
                <w:szCs w:val="16"/>
              </w:rPr>
              <w:t xml:space="preserve"> b. Solve one- and two-step “how many more” and “how many less” problems using information presented in scaled graphs.</w:t>
            </w:r>
          </w:p>
          <w:p w14:paraId="359B19C8" w14:textId="77777777" w:rsidR="000527FB" w:rsidRDefault="000527FB" w:rsidP="000527FB">
            <w:pPr>
              <w:pStyle w:val="Header"/>
              <w:numPr>
                <w:ilvl w:val="0"/>
                <w:numId w:val="20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0527FB">
              <w:rPr>
                <w:rFonts w:ascii="Times New Roman" w:hAnsi="Times New Roman"/>
                <w:sz w:val="16"/>
                <w:szCs w:val="16"/>
              </w:rPr>
              <w:t xml:space="preserve">26. Recognize and describe polygons (up to 8 sides), triangles, and quadrilaterals (rhombuses, rectangles, and squares) based on the number of sides and the presence or absence of square corners. </w:t>
            </w:r>
          </w:p>
          <w:p w14:paraId="43B25A12" w14:textId="3A2320B7" w:rsidR="000527FB" w:rsidRDefault="000527FB" w:rsidP="000527FB">
            <w:pPr>
              <w:pStyle w:val="Header"/>
              <w:numPr>
                <w:ilvl w:val="0"/>
                <w:numId w:val="20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r w:rsidRPr="000527FB">
              <w:rPr>
                <w:rFonts w:ascii="Times New Roman" w:hAnsi="Times New Roman"/>
                <w:sz w:val="16"/>
                <w:szCs w:val="16"/>
              </w:rPr>
              <w:t>a. Draw examples of quadrilaterals that are and are not rhombuses, rectangles, and squares.</w:t>
            </w:r>
          </w:p>
          <w:p w14:paraId="2E8AD690" w14:textId="77777777" w:rsidR="000527FB" w:rsidRDefault="000527FB" w:rsidP="000527F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06105D15" w14:textId="77777777" w:rsidR="000527FB" w:rsidRDefault="000527FB" w:rsidP="000527F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196E0516" w14:textId="34412EEF" w:rsidR="007B14DD" w:rsidRPr="00557300" w:rsidRDefault="6B95FE57" w:rsidP="5BD1195C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57300">
              <w:rPr>
                <w:rFonts w:ascii="Times New Roman" w:hAnsi="Times New Roman"/>
                <w:sz w:val="16"/>
                <w:szCs w:val="16"/>
              </w:rPr>
              <w:t xml:space="preserve">MP.1 Make </w:t>
            </w:r>
            <w:r w:rsidR="24A3201F" w:rsidRPr="00557300">
              <w:rPr>
                <w:rFonts w:ascii="Times New Roman" w:hAnsi="Times New Roman"/>
                <w:sz w:val="16"/>
                <w:szCs w:val="16"/>
              </w:rPr>
              <w:t>s</w:t>
            </w:r>
            <w:r w:rsidRPr="00557300">
              <w:rPr>
                <w:rFonts w:ascii="Times New Roman" w:hAnsi="Times New Roman"/>
                <w:sz w:val="16"/>
                <w:szCs w:val="16"/>
              </w:rPr>
              <w:t xml:space="preserve">ense of </w:t>
            </w:r>
            <w:r w:rsidR="24A3201F" w:rsidRPr="00557300">
              <w:rPr>
                <w:rFonts w:ascii="Times New Roman" w:hAnsi="Times New Roman"/>
                <w:sz w:val="16"/>
                <w:szCs w:val="16"/>
              </w:rPr>
              <w:t>p</w:t>
            </w:r>
            <w:r w:rsidR="57607F24" w:rsidRPr="00557300">
              <w:rPr>
                <w:rFonts w:ascii="Times New Roman" w:hAnsi="Times New Roman"/>
                <w:sz w:val="16"/>
                <w:szCs w:val="16"/>
              </w:rPr>
              <w:t xml:space="preserve">roblems and </w:t>
            </w:r>
            <w:r w:rsidR="24A3201F" w:rsidRPr="00557300">
              <w:rPr>
                <w:rFonts w:ascii="Times New Roman" w:hAnsi="Times New Roman"/>
                <w:sz w:val="16"/>
                <w:szCs w:val="16"/>
              </w:rPr>
              <w:t>p</w:t>
            </w:r>
            <w:r w:rsidR="57607F24" w:rsidRPr="00557300">
              <w:rPr>
                <w:rFonts w:ascii="Times New Roman" w:hAnsi="Times New Roman"/>
                <w:sz w:val="16"/>
                <w:szCs w:val="16"/>
              </w:rPr>
              <w:t xml:space="preserve">ersevere in </w:t>
            </w:r>
            <w:r w:rsidR="24A3201F" w:rsidRPr="00557300">
              <w:rPr>
                <w:rFonts w:ascii="Times New Roman" w:hAnsi="Times New Roman"/>
                <w:sz w:val="16"/>
                <w:szCs w:val="16"/>
              </w:rPr>
              <w:t>s</w:t>
            </w:r>
            <w:r w:rsidR="57607F24" w:rsidRPr="00557300">
              <w:rPr>
                <w:rFonts w:ascii="Times New Roman" w:hAnsi="Times New Roman"/>
                <w:sz w:val="16"/>
                <w:szCs w:val="16"/>
              </w:rPr>
              <w:t xml:space="preserve">olving </w:t>
            </w:r>
            <w:r w:rsidR="24A3201F" w:rsidRPr="00557300">
              <w:rPr>
                <w:rFonts w:ascii="Times New Roman" w:hAnsi="Times New Roman"/>
                <w:sz w:val="16"/>
                <w:szCs w:val="16"/>
              </w:rPr>
              <w:t>t</w:t>
            </w:r>
            <w:r w:rsidR="57607F24" w:rsidRPr="00557300">
              <w:rPr>
                <w:rFonts w:ascii="Times New Roman" w:hAnsi="Times New Roman"/>
                <w:sz w:val="16"/>
                <w:szCs w:val="16"/>
              </w:rPr>
              <w:t xml:space="preserve">hem </w:t>
            </w:r>
          </w:p>
          <w:p w14:paraId="34C7352D" w14:textId="0BA7D360" w:rsidR="007B14DD" w:rsidRPr="00557300" w:rsidRDefault="6B95FE57" w:rsidP="5BD1195C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57300">
              <w:rPr>
                <w:rFonts w:ascii="Times New Roman" w:hAnsi="Times New Roman"/>
                <w:sz w:val="16"/>
                <w:szCs w:val="16"/>
              </w:rPr>
              <w:t xml:space="preserve">MP.3 Construct </w:t>
            </w:r>
            <w:r w:rsidR="24A3201F" w:rsidRPr="00557300">
              <w:rPr>
                <w:rFonts w:ascii="Times New Roman" w:hAnsi="Times New Roman"/>
                <w:sz w:val="16"/>
                <w:szCs w:val="16"/>
              </w:rPr>
              <w:t>v</w:t>
            </w:r>
            <w:r w:rsidRPr="00557300">
              <w:rPr>
                <w:rFonts w:ascii="Times New Roman" w:hAnsi="Times New Roman"/>
                <w:sz w:val="16"/>
                <w:szCs w:val="16"/>
              </w:rPr>
              <w:t xml:space="preserve">iable </w:t>
            </w:r>
            <w:r w:rsidR="24A3201F" w:rsidRPr="00557300">
              <w:rPr>
                <w:rFonts w:ascii="Times New Roman" w:hAnsi="Times New Roman"/>
                <w:sz w:val="16"/>
                <w:szCs w:val="16"/>
              </w:rPr>
              <w:t>a</w:t>
            </w:r>
            <w:r w:rsidRPr="00557300">
              <w:rPr>
                <w:rFonts w:ascii="Times New Roman" w:hAnsi="Times New Roman"/>
                <w:sz w:val="16"/>
                <w:szCs w:val="16"/>
              </w:rPr>
              <w:t xml:space="preserve">rguments and </w:t>
            </w:r>
            <w:r w:rsidR="24A3201F" w:rsidRPr="00557300">
              <w:rPr>
                <w:rFonts w:ascii="Times New Roman" w:hAnsi="Times New Roman"/>
                <w:sz w:val="16"/>
                <w:szCs w:val="16"/>
              </w:rPr>
              <w:t>c</w:t>
            </w:r>
            <w:r w:rsidRPr="00557300">
              <w:rPr>
                <w:rFonts w:ascii="Times New Roman" w:hAnsi="Times New Roman"/>
                <w:sz w:val="16"/>
                <w:szCs w:val="16"/>
              </w:rPr>
              <w:t xml:space="preserve">ritique the </w:t>
            </w:r>
            <w:r w:rsidR="24A3201F" w:rsidRPr="00557300">
              <w:rPr>
                <w:rFonts w:ascii="Times New Roman" w:hAnsi="Times New Roman"/>
                <w:sz w:val="16"/>
                <w:szCs w:val="16"/>
              </w:rPr>
              <w:t>r</w:t>
            </w:r>
            <w:r w:rsidRPr="00557300">
              <w:rPr>
                <w:rFonts w:ascii="Times New Roman" w:hAnsi="Times New Roman"/>
                <w:sz w:val="16"/>
                <w:szCs w:val="16"/>
              </w:rPr>
              <w:t xml:space="preserve">easoning of </w:t>
            </w:r>
            <w:r w:rsidR="24A3201F" w:rsidRPr="00557300">
              <w:rPr>
                <w:rFonts w:ascii="Times New Roman" w:hAnsi="Times New Roman"/>
                <w:sz w:val="16"/>
                <w:szCs w:val="16"/>
              </w:rPr>
              <w:t>o</w:t>
            </w:r>
            <w:r w:rsidRPr="00557300">
              <w:rPr>
                <w:rFonts w:ascii="Times New Roman" w:hAnsi="Times New Roman"/>
                <w:sz w:val="16"/>
                <w:szCs w:val="16"/>
              </w:rPr>
              <w:t xml:space="preserve">thers </w:t>
            </w:r>
          </w:p>
          <w:p w14:paraId="08AE02DF" w14:textId="4064CF09" w:rsidR="007B14DD" w:rsidRPr="00557300" w:rsidRDefault="57607F24" w:rsidP="5BD1195C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57300">
              <w:rPr>
                <w:rFonts w:ascii="Times New Roman" w:hAnsi="Times New Roman"/>
                <w:sz w:val="16"/>
                <w:szCs w:val="16"/>
              </w:rPr>
              <w:t xml:space="preserve">MP.4 Model with </w:t>
            </w:r>
            <w:r w:rsidR="24A3201F" w:rsidRPr="00557300">
              <w:rPr>
                <w:rFonts w:ascii="Times New Roman" w:hAnsi="Times New Roman"/>
                <w:sz w:val="16"/>
                <w:szCs w:val="16"/>
              </w:rPr>
              <w:t>m</w:t>
            </w:r>
            <w:r w:rsidRPr="00557300">
              <w:rPr>
                <w:rFonts w:ascii="Times New Roman" w:hAnsi="Times New Roman"/>
                <w:sz w:val="16"/>
                <w:szCs w:val="16"/>
              </w:rPr>
              <w:t xml:space="preserve">athematics </w:t>
            </w:r>
          </w:p>
          <w:p w14:paraId="234A2949" w14:textId="75C848BB" w:rsidR="00664D89" w:rsidRPr="00557300" w:rsidRDefault="477C5E02" w:rsidP="5BD1195C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57300">
              <w:rPr>
                <w:rFonts w:ascii="Times New Roman" w:hAnsi="Times New Roman"/>
                <w:sz w:val="16"/>
                <w:szCs w:val="16"/>
              </w:rPr>
              <w:t xml:space="preserve">MP.7 Look for and </w:t>
            </w:r>
            <w:r w:rsidR="24A3201F" w:rsidRPr="00557300">
              <w:rPr>
                <w:rFonts w:ascii="Times New Roman" w:hAnsi="Times New Roman"/>
                <w:sz w:val="16"/>
                <w:szCs w:val="16"/>
              </w:rPr>
              <w:t>m</w:t>
            </w:r>
            <w:r w:rsidRPr="00557300">
              <w:rPr>
                <w:rFonts w:ascii="Times New Roman" w:hAnsi="Times New Roman"/>
                <w:sz w:val="16"/>
                <w:szCs w:val="16"/>
              </w:rPr>
              <w:t xml:space="preserve">ake </w:t>
            </w:r>
            <w:r w:rsidR="24A3201F" w:rsidRPr="00557300">
              <w:rPr>
                <w:rFonts w:ascii="Times New Roman" w:hAnsi="Times New Roman"/>
                <w:sz w:val="16"/>
                <w:szCs w:val="16"/>
              </w:rPr>
              <w:t>u</w:t>
            </w:r>
            <w:r w:rsidRPr="00557300">
              <w:rPr>
                <w:rFonts w:ascii="Times New Roman" w:hAnsi="Times New Roman"/>
                <w:sz w:val="16"/>
                <w:szCs w:val="16"/>
              </w:rPr>
              <w:t xml:space="preserve">se of </w:t>
            </w:r>
            <w:r w:rsidR="24A3201F" w:rsidRPr="00557300">
              <w:rPr>
                <w:rFonts w:ascii="Times New Roman" w:hAnsi="Times New Roman"/>
                <w:sz w:val="16"/>
                <w:szCs w:val="16"/>
              </w:rPr>
              <w:t>s</w:t>
            </w:r>
            <w:r w:rsidRPr="00557300">
              <w:rPr>
                <w:rFonts w:ascii="Times New Roman" w:hAnsi="Times New Roman"/>
                <w:sz w:val="16"/>
                <w:szCs w:val="16"/>
              </w:rPr>
              <w:t xml:space="preserve">tructure </w:t>
            </w:r>
          </w:p>
          <w:p w14:paraId="3C935A49" w14:textId="0C94D0A8" w:rsidR="001006DC" w:rsidRPr="00556D62" w:rsidRDefault="24A3201F" w:rsidP="5BD1195C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57300">
              <w:rPr>
                <w:rFonts w:ascii="Times New Roman" w:hAnsi="Times New Roman"/>
                <w:sz w:val="16"/>
                <w:szCs w:val="16"/>
              </w:rPr>
              <w:t>MP.8 Look for and express regularity in repeated reasoning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41CC2C56">
        <w:trPr>
          <w:trHeight w:val="1880"/>
        </w:trPr>
        <w:tc>
          <w:tcPr>
            <w:tcW w:w="14509" w:type="dxa"/>
          </w:tcPr>
          <w:p w14:paraId="363EFA71" w14:textId="2FD56234" w:rsidR="001F5AAD" w:rsidRPr="00B6505B" w:rsidRDefault="6AF6434C" w:rsidP="0DB6973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41CC2C56">
              <w:rPr>
                <w:rFonts w:ascii="Times New Roman" w:hAnsi="Times New Roman"/>
                <w:b/>
                <w:bCs/>
                <w:sz w:val="20"/>
                <w:szCs w:val="20"/>
              </w:rPr>
              <w:t>Outcome(s)/Objective(s)</w:t>
            </w:r>
            <w:r w:rsidR="669C26C7" w:rsidRPr="41CC2C56">
              <w:rPr>
                <w:rFonts w:ascii="Times New Roman" w:hAnsi="Times New Roman"/>
                <w:b/>
                <w:bCs/>
                <w:sz w:val="20"/>
                <w:szCs w:val="20"/>
              </w:rPr>
              <w:t>/I can statement</w:t>
            </w:r>
          </w:p>
          <w:p w14:paraId="476B710C" w14:textId="208D1013" w:rsidR="002215DD" w:rsidRPr="00557300" w:rsidRDefault="000527FB" w:rsidP="41CC2C56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I can explain patterns using properties of operations.</w:t>
            </w:r>
          </w:p>
          <w:p w14:paraId="1C3B798E" w14:textId="11349D7A" w:rsidR="009E5304" w:rsidRPr="00557300" w:rsidRDefault="000527FB" w:rsidP="41CC2C56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I can use a number line to represent fractions.</w:t>
            </w:r>
          </w:p>
          <w:p w14:paraId="3FA7DBED" w14:textId="77777777" w:rsidR="00002AF2" w:rsidRPr="000527FB" w:rsidRDefault="000527FB" w:rsidP="41CC2C56">
            <w:pPr>
              <w:pStyle w:val="Default"/>
              <w:numPr>
                <w:ilvl w:val="0"/>
                <w:numId w:val="1"/>
              </w:numPr>
            </w:pPr>
            <w:r>
              <w:rPr>
                <w:color w:val="auto"/>
              </w:rPr>
              <w:t>I can solve two-step problems using data from various graphs.</w:t>
            </w:r>
          </w:p>
          <w:p w14:paraId="240C8004" w14:textId="5C6875E0" w:rsidR="000527FB" w:rsidRPr="002215DD" w:rsidRDefault="000527FB" w:rsidP="41CC2C56">
            <w:pPr>
              <w:pStyle w:val="Default"/>
              <w:numPr>
                <w:ilvl w:val="0"/>
                <w:numId w:val="1"/>
              </w:numPr>
            </w:pPr>
            <w:r>
              <w:t>I can recognize various geometric shapes.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4" w:name="Check22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9" w:name="Check19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8708CDA" w:rsidR="00664D89" w:rsidRDefault="00011F4E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1C4DDD03" w:rsidR="00664D89" w:rsidRDefault="000050E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20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464F183D" w:rsidR="00664D89" w:rsidRDefault="00011F4E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Other: 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_________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5438A30B" w:rsidR="00664D89" w:rsidRPr="00530A91" w:rsidRDefault="000050E9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11307">
              <w:rPr>
                <w:rFonts w:ascii="Times New Roman" w:hAnsi="Times New Roman"/>
                <w:sz w:val="18"/>
                <w:szCs w:val="18"/>
              </w:rPr>
              <w:t>Other: _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54A7417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11307" w:rsidRPr="00530A91">
              <w:rPr>
                <w:rFonts w:ascii="Times New Roman" w:hAnsi="Times New Roman"/>
                <w:sz w:val="18"/>
                <w:szCs w:val="18"/>
              </w:rPr>
              <w:t>- Scaffolding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50E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50E9">
              <w:rPr>
                <w:rFonts w:ascii="Times New Roman" w:hAnsi="Times New Roman"/>
                <w:sz w:val="18"/>
                <w:szCs w:val="18"/>
              </w:rPr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11F4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1F4E">
              <w:rPr>
                <w:rFonts w:ascii="Times New Roman" w:hAnsi="Times New Roman"/>
                <w:sz w:val="18"/>
                <w:szCs w:val="18"/>
              </w:rPr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1ED41EC3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11F4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1F4E">
              <w:rPr>
                <w:rFonts w:ascii="Times New Roman" w:hAnsi="Times New Roman"/>
                <w:sz w:val="18"/>
                <w:szCs w:val="18"/>
              </w:rPr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F4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1F4E">
              <w:rPr>
                <w:rFonts w:ascii="Times New Roman" w:hAnsi="Times New Roman"/>
                <w:sz w:val="18"/>
                <w:szCs w:val="18"/>
              </w:rPr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50E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50E9">
              <w:rPr>
                <w:rFonts w:ascii="Times New Roman" w:hAnsi="Times New Roman"/>
                <w:sz w:val="18"/>
                <w:szCs w:val="18"/>
              </w:rPr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50E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50E9">
              <w:rPr>
                <w:rFonts w:ascii="Times New Roman" w:hAnsi="Times New Roman"/>
                <w:sz w:val="18"/>
                <w:szCs w:val="18"/>
              </w:rPr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0050E9" w:rsidRPr="000050E9">
              <w:rPr>
                <w:rFonts w:ascii="Times New Roman" w:hAnsi="Times New Roman"/>
                <w:sz w:val="16"/>
                <w:szCs w:val="16"/>
                <w:u w:val="single"/>
              </w:rPr>
              <w:t>savvasrealize.com and savvaseasybridge.com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6B22BA7A" w:rsidR="00664D89" w:rsidRPr="00530A91" w:rsidRDefault="00664D89" w:rsidP="00665CD5"/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lastRenderedPageBreak/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0"/>
        <w:gridCol w:w="2584"/>
        <w:gridCol w:w="2638"/>
        <w:gridCol w:w="2835"/>
        <w:gridCol w:w="2385"/>
        <w:gridCol w:w="2385"/>
        <w:gridCol w:w="411"/>
      </w:tblGrid>
      <w:tr w:rsidR="00664D89" w14:paraId="54292C63" w14:textId="77777777" w:rsidTr="366C326E">
        <w:trPr>
          <w:trHeight w:val="73"/>
        </w:trPr>
        <w:tc>
          <w:tcPr>
            <w:tcW w:w="1549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5B770BD3" w14:textId="43E5AC8A" w:rsidR="00664D89" w:rsidRDefault="00664D89" w:rsidP="41CC2C5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D1C65BD" w14:textId="4AED80B3" w:rsidR="00664D89" w:rsidRDefault="00664D89" w:rsidP="41CC2C5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0966C3F" w14:textId="2E784CA9" w:rsidR="00664D89" w:rsidRDefault="00664D89" w:rsidP="41CC2C5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835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385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6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0F5309" w14:paraId="0B547A7A" w14:textId="77777777" w:rsidTr="366C326E">
        <w:trPr>
          <w:trHeight w:val="73"/>
        </w:trPr>
        <w:tc>
          <w:tcPr>
            <w:tcW w:w="1549" w:type="dxa"/>
            <w:gridSpan w:val="2"/>
            <w:tcBorders>
              <w:top w:val="single" w:sz="12" w:space="0" w:color="auto"/>
            </w:tcBorders>
          </w:tcPr>
          <w:p w14:paraId="4A98C37B" w14:textId="77777777" w:rsidR="000F5309" w:rsidRDefault="000F5309" w:rsidP="41CC2C56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  <w:p w14:paraId="01FDAD77" w14:textId="76544557" w:rsidR="41CC2C56" w:rsidRDefault="41CC2C56" w:rsidP="41CC2C56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  <w:p w14:paraId="619026A4" w14:textId="77777777" w:rsidR="000F5309" w:rsidRDefault="000F5309" w:rsidP="000F5309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84" w:type="dxa"/>
            <w:tcBorders>
              <w:top w:val="single" w:sz="12" w:space="0" w:color="auto"/>
            </w:tcBorders>
          </w:tcPr>
          <w:p w14:paraId="55103EC1" w14:textId="2E135170" w:rsidR="000F5309" w:rsidRPr="00FC3CC3" w:rsidRDefault="23B3630D" w:rsidP="366C326E">
            <w:pPr>
              <w:rPr>
                <w:rFonts w:ascii="Times New Roman" w:hAnsi="Times New Roman"/>
                <w:sz w:val="16"/>
                <w:szCs w:val="16"/>
              </w:rPr>
            </w:pPr>
            <w:r w:rsidRPr="366C326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Topic 16:</w:t>
            </w:r>
            <w:r w:rsidRPr="366C326E">
              <w:rPr>
                <w:rFonts w:ascii="Times New Roman" w:hAnsi="Times New Roman"/>
                <w:sz w:val="16"/>
                <w:szCs w:val="16"/>
              </w:rPr>
              <w:t xml:space="preserve"> Essential Question:</w:t>
            </w:r>
          </w:p>
          <w:p w14:paraId="076BB4AC" w14:textId="69111D3D" w:rsidR="000F5309" w:rsidRPr="00FC3CC3" w:rsidRDefault="23B3630D" w:rsidP="366C326E">
            <w:pPr>
              <w:rPr>
                <w:rFonts w:ascii="Times New Roman" w:hAnsi="Times New Roman"/>
              </w:rPr>
            </w:pPr>
            <w:r w:rsidRPr="366C326E">
              <w:rPr>
                <w:rFonts w:ascii="Times New Roman" w:hAnsi="Times New Roman"/>
                <w:sz w:val="22"/>
                <w:szCs w:val="22"/>
              </w:rPr>
              <w:t>How do we prepare for ACAP Summative testing?</w:t>
            </w:r>
          </w:p>
          <w:p w14:paraId="7D1CE126" w14:textId="728D529C" w:rsidR="000F5309" w:rsidRPr="00FC3CC3" w:rsidRDefault="000F5309" w:rsidP="366C326E">
            <w:pPr>
              <w:rPr>
                <w:rFonts w:ascii="Times New Roman" w:hAnsi="Times New Roman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749693FA" w14:textId="2E135170" w:rsidR="00A066B3" w:rsidRPr="0024359F" w:rsidRDefault="22027B0A" w:rsidP="75970A72">
            <w:pPr>
              <w:rPr>
                <w:rFonts w:ascii="Times New Roman" w:hAnsi="Times New Roman"/>
                <w:sz w:val="16"/>
                <w:szCs w:val="16"/>
              </w:rPr>
            </w:pPr>
            <w:r w:rsidRPr="234AC27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Topic 1</w:t>
            </w:r>
            <w:r w:rsidR="4F8E55A7" w:rsidRPr="234AC27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</w:t>
            </w:r>
            <w:r w:rsidRPr="234AC27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:</w:t>
            </w:r>
            <w:r w:rsidRPr="234AC27D">
              <w:rPr>
                <w:rFonts w:ascii="Times New Roman" w:hAnsi="Times New Roman"/>
                <w:sz w:val="16"/>
                <w:szCs w:val="16"/>
              </w:rPr>
              <w:t xml:space="preserve"> Essential Question:</w:t>
            </w:r>
          </w:p>
          <w:p w14:paraId="57F6602C" w14:textId="69111D3D" w:rsidR="00A066B3" w:rsidRPr="0024359F" w:rsidRDefault="4174A807" w:rsidP="3194A4E5">
            <w:pPr>
              <w:rPr>
                <w:rFonts w:ascii="Times New Roman" w:hAnsi="Times New Roman"/>
              </w:rPr>
            </w:pPr>
            <w:r w:rsidRPr="3194A4E5">
              <w:rPr>
                <w:rFonts w:ascii="Times New Roman" w:hAnsi="Times New Roman"/>
                <w:sz w:val="22"/>
                <w:szCs w:val="22"/>
              </w:rPr>
              <w:t>How do we prepare for ACAP Summative testing?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7487203D" w14:textId="39D41BD8" w:rsidR="000F5309" w:rsidRPr="00F30782" w:rsidRDefault="1B352CFD" w:rsidP="234AC27D">
            <w:pPr>
              <w:rPr>
                <w:rFonts w:ascii="Times New Roman" w:hAnsi="Times New Roman"/>
                <w:sz w:val="16"/>
                <w:szCs w:val="16"/>
              </w:rPr>
            </w:pPr>
            <w:r w:rsidRPr="3194A4E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Topic 1</w:t>
            </w:r>
            <w:r w:rsidR="471A6508" w:rsidRPr="3194A4E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</w:t>
            </w:r>
            <w:r w:rsidRPr="3194A4E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:</w:t>
            </w:r>
            <w:r w:rsidRPr="3194A4E5">
              <w:rPr>
                <w:rFonts w:ascii="Times New Roman" w:hAnsi="Times New Roman"/>
                <w:sz w:val="16"/>
                <w:szCs w:val="16"/>
              </w:rPr>
              <w:t xml:space="preserve"> Essential Question:</w:t>
            </w:r>
          </w:p>
          <w:p w14:paraId="21D44B15" w14:textId="79E9D5EF" w:rsidR="000F5309" w:rsidRPr="00F30782" w:rsidRDefault="344667A5" w:rsidP="3194A4E5">
            <w:pPr>
              <w:rPr>
                <w:rFonts w:ascii="Times New Roman" w:hAnsi="Times New Roman"/>
              </w:rPr>
            </w:pPr>
            <w:r w:rsidRPr="3194A4E5">
              <w:rPr>
                <w:rFonts w:ascii="Times New Roman" w:hAnsi="Times New Roman"/>
                <w:sz w:val="22"/>
                <w:szCs w:val="22"/>
              </w:rPr>
              <w:t>How do we prepare for ACAP Summative testing?</w:t>
            </w:r>
          </w:p>
        </w:tc>
        <w:tc>
          <w:tcPr>
            <w:tcW w:w="2385" w:type="dxa"/>
            <w:tcBorders>
              <w:top w:val="single" w:sz="12" w:space="0" w:color="auto"/>
            </w:tcBorders>
          </w:tcPr>
          <w:p w14:paraId="05272C78" w14:textId="6AC26EE5" w:rsidR="000F5309" w:rsidRPr="00F30782" w:rsidRDefault="1B352CFD" w:rsidP="7A5C0A85">
            <w:pPr>
              <w:rPr>
                <w:rFonts w:ascii="Times New Roman" w:hAnsi="Times New Roman"/>
                <w:sz w:val="16"/>
                <w:szCs w:val="16"/>
              </w:rPr>
            </w:pPr>
            <w:r w:rsidRPr="3194A4E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Topic 1</w:t>
            </w:r>
            <w:r w:rsidR="2F54C1F9" w:rsidRPr="3194A4E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  <w:r w:rsidRPr="3194A4E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:</w:t>
            </w:r>
            <w:r w:rsidRPr="3194A4E5">
              <w:rPr>
                <w:rFonts w:ascii="Times New Roman" w:hAnsi="Times New Roman"/>
                <w:sz w:val="16"/>
                <w:szCs w:val="16"/>
              </w:rPr>
              <w:t xml:space="preserve"> Essential </w:t>
            </w:r>
            <w:r w:rsidR="43834B25" w:rsidRPr="3194A4E5">
              <w:rPr>
                <w:rFonts w:ascii="Times New Roman" w:hAnsi="Times New Roman"/>
                <w:sz w:val="16"/>
                <w:szCs w:val="16"/>
              </w:rPr>
              <w:t>Question:</w:t>
            </w:r>
          </w:p>
          <w:p w14:paraId="685128F6" w14:textId="19041BFA" w:rsidR="000F5309" w:rsidRPr="00F30782" w:rsidRDefault="2E2024A5" w:rsidP="3194A4E5">
            <w:pPr>
              <w:rPr>
                <w:rFonts w:ascii="Times New Roman" w:hAnsi="Times New Roman"/>
              </w:rPr>
            </w:pPr>
            <w:r w:rsidRPr="3194A4E5">
              <w:rPr>
                <w:rFonts w:ascii="Times New Roman" w:hAnsi="Times New Roman"/>
                <w:sz w:val="22"/>
                <w:szCs w:val="22"/>
              </w:rPr>
              <w:t>How do we prepare for ACAP Summative testing?</w:t>
            </w:r>
          </w:p>
        </w:tc>
        <w:tc>
          <w:tcPr>
            <w:tcW w:w="2796" w:type="dxa"/>
            <w:gridSpan w:val="2"/>
            <w:tcBorders>
              <w:top w:val="single" w:sz="12" w:space="0" w:color="auto"/>
            </w:tcBorders>
          </w:tcPr>
          <w:p w14:paraId="30B1D95F" w14:textId="178FDF5A" w:rsidR="00655B1F" w:rsidRPr="0024359F" w:rsidRDefault="0F0EFD1F" w:rsidP="00655B1F">
            <w:pPr>
              <w:rPr>
                <w:rFonts w:ascii="Times New Roman" w:hAnsi="Times New Roman"/>
                <w:sz w:val="16"/>
                <w:szCs w:val="16"/>
              </w:rPr>
            </w:pPr>
            <w:r w:rsidRPr="3194A4E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Topic 1</w:t>
            </w:r>
            <w:r w:rsidR="6AC41FDD" w:rsidRPr="3194A4E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</w:t>
            </w:r>
            <w:r w:rsidRPr="3194A4E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:</w:t>
            </w:r>
            <w:r w:rsidRPr="3194A4E5">
              <w:rPr>
                <w:rFonts w:ascii="Times New Roman" w:hAnsi="Times New Roman"/>
                <w:sz w:val="16"/>
                <w:szCs w:val="16"/>
              </w:rPr>
              <w:t xml:space="preserve"> Essential Question:</w:t>
            </w:r>
          </w:p>
          <w:p w14:paraId="0C9D5863" w14:textId="464F7973" w:rsidR="000F5309" w:rsidRPr="00195240" w:rsidRDefault="55A34C30" w:rsidP="3194A4E5">
            <w:pPr>
              <w:rPr>
                <w:rFonts w:ascii="Times New Roman" w:hAnsi="Times New Roman"/>
              </w:rPr>
            </w:pPr>
            <w:r w:rsidRPr="3194A4E5">
              <w:rPr>
                <w:rFonts w:ascii="Times New Roman" w:hAnsi="Times New Roman"/>
                <w:sz w:val="22"/>
                <w:szCs w:val="22"/>
              </w:rPr>
              <w:t>How do we prepare for ACAP Summative testing?</w:t>
            </w:r>
          </w:p>
        </w:tc>
      </w:tr>
      <w:tr w:rsidR="000F5309" w14:paraId="243C26FC" w14:textId="77777777" w:rsidTr="366C326E">
        <w:trPr>
          <w:trHeight w:val="348"/>
        </w:trPr>
        <w:tc>
          <w:tcPr>
            <w:tcW w:w="1549" w:type="dxa"/>
            <w:gridSpan w:val="2"/>
            <w:tcBorders>
              <w:top w:val="single" w:sz="12" w:space="0" w:color="auto"/>
            </w:tcBorders>
          </w:tcPr>
          <w:p w14:paraId="42EB49C0" w14:textId="77777777" w:rsidR="000F5309" w:rsidRDefault="000F5309" w:rsidP="000F5309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0F5309" w:rsidRDefault="000F5309" w:rsidP="000F5309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0F5309" w:rsidRPr="005F4763" w:rsidRDefault="000F5309" w:rsidP="000F5309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84" w:type="dxa"/>
            <w:tcBorders>
              <w:top w:val="single" w:sz="12" w:space="0" w:color="auto"/>
            </w:tcBorders>
          </w:tcPr>
          <w:p w14:paraId="146FBC43" w14:textId="07B7B44E" w:rsidR="006F76F6" w:rsidRPr="006F76F6" w:rsidRDefault="7DD40CE8" w:rsidP="366C326E">
            <w:pPr>
              <w:pStyle w:val="Default"/>
              <w:rPr>
                <w:color w:val="000000" w:themeColor="text1"/>
                <w:sz w:val="21"/>
                <w:szCs w:val="21"/>
              </w:rPr>
            </w:pPr>
            <w:r w:rsidRPr="366C326E">
              <w:rPr>
                <w:color w:val="525252"/>
                <w:sz w:val="21"/>
                <w:szCs w:val="21"/>
              </w:rPr>
              <w:t>TS review standards for ACAP Summative test.</w:t>
            </w:r>
          </w:p>
          <w:p w14:paraId="6972E46A" w14:textId="56E5ED68" w:rsidR="006F76F6" w:rsidRPr="006F76F6" w:rsidRDefault="006F76F6" w:rsidP="366C326E">
            <w:pPr>
              <w:pStyle w:val="Default"/>
              <w:rPr>
                <w:color w:val="525252"/>
                <w:sz w:val="21"/>
                <w:szCs w:val="21"/>
              </w:rPr>
            </w:pPr>
          </w:p>
          <w:p w14:paraId="37D4D3F6" w14:textId="7110B73B" w:rsidR="006F76F6" w:rsidRPr="006F76F6" w:rsidRDefault="7DD40CE8" w:rsidP="366C326E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366C326E">
              <w:rPr>
                <w:rFonts w:eastAsia="Times New Roman"/>
                <w:color w:val="000000" w:themeColor="text1"/>
                <w:sz w:val="22"/>
                <w:szCs w:val="22"/>
                <w:highlight w:val="yellow"/>
              </w:rPr>
              <w:t xml:space="preserve">I can </w:t>
            </w:r>
            <w:r w:rsidRPr="366C326E">
              <w:rPr>
                <w:rFonts w:eastAsia="Times New Roman"/>
                <w:color w:val="001D35"/>
                <w:sz w:val="20"/>
                <w:szCs w:val="20"/>
              </w:rPr>
              <w:t>understand and apply key mathematical concepts, problem-solving strategies, and the ability to represent mathematical ideas in various forms.</w:t>
            </w:r>
          </w:p>
          <w:p w14:paraId="484E7852" w14:textId="20625346" w:rsidR="006F76F6" w:rsidRPr="006F76F6" w:rsidRDefault="006F76F6" w:rsidP="234AC27D"/>
        </w:tc>
        <w:tc>
          <w:tcPr>
            <w:tcW w:w="2638" w:type="dxa"/>
            <w:tcBorders>
              <w:top w:val="single" w:sz="12" w:space="0" w:color="auto"/>
            </w:tcBorders>
          </w:tcPr>
          <w:p w14:paraId="07AD7505" w14:textId="07B7B44E" w:rsidR="06A98005" w:rsidRDefault="73F0217E" w:rsidP="3194A4E5">
            <w:pPr>
              <w:pStyle w:val="Default"/>
              <w:rPr>
                <w:color w:val="000000" w:themeColor="text1"/>
                <w:sz w:val="21"/>
                <w:szCs w:val="21"/>
              </w:rPr>
            </w:pPr>
            <w:r w:rsidRPr="3194A4E5">
              <w:rPr>
                <w:color w:val="525252"/>
                <w:sz w:val="21"/>
                <w:szCs w:val="21"/>
              </w:rPr>
              <w:t xml:space="preserve">TS </w:t>
            </w:r>
            <w:r w:rsidR="0BB300AD" w:rsidRPr="3194A4E5">
              <w:rPr>
                <w:color w:val="525252"/>
                <w:sz w:val="21"/>
                <w:szCs w:val="21"/>
              </w:rPr>
              <w:t>review standards for ACAP Summative</w:t>
            </w:r>
            <w:r w:rsidR="3A9BB9E9" w:rsidRPr="3194A4E5">
              <w:rPr>
                <w:color w:val="525252"/>
                <w:sz w:val="21"/>
                <w:szCs w:val="21"/>
              </w:rPr>
              <w:t xml:space="preserve"> test.</w:t>
            </w:r>
          </w:p>
          <w:p w14:paraId="49F35A96" w14:textId="56E5ED68" w:rsidR="3194A4E5" w:rsidRDefault="3194A4E5" w:rsidP="3194A4E5">
            <w:pPr>
              <w:pStyle w:val="Default"/>
              <w:rPr>
                <w:color w:val="525252"/>
                <w:sz w:val="21"/>
                <w:szCs w:val="21"/>
              </w:rPr>
            </w:pPr>
          </w:p>
          <w:p w14:paraId="745B8676" w14:textId="7110B73B" w:rsidR="06A98005" w:rsidRDefault="73F0217E" w:rsidP="3194A4E5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3194A4E5">
              <w:rPr>
                <w:rFonts w:eastAsia="Times New Roman"/>
                <w:color w:val="000000" w:themeColor="text1"/>
                <w:sz w:val="22"/>
                <w:szCs w:val="22"/>
                <w:highlight w:val="yellow"/>
              </w:rPr>
              <w:t xml:space="preserve">I can </w:t>
            </w:r>
            <w:r w:rsidR="54CC2D58" w:rsidRPr="3194A4E5">
              <w:rPr>
                <w:rFonts w:eastAsia="Times New Roman"/>
                <w:color w:val="001D35"/>
                <w:sz w:val="20"/>
                <w:szCs w:val="20"/>
              </w:rPr>
              <w:t>understand and apply key mathematical concepts, problem-solving strategies, and the ability to represent mathematical ideas in various forms.</w:t>
            </w:r>
          </w:p>
          <w:p w14:paraId="400545C0" w14:textId="40C5DAD0" w:rsidR="7A5C0A85" w:rsidRDefault="7A5C0A85" w:rsidP="7A5C0A85">
            <w:pPr>
              <w:pStyle w:val="Default"/>
              <w:rPr>
                <w:color w:val="525252"/>
                <w:sz w:val="21"/>
                <w:szCs w:val="21"/>
              </w:rPr>
            </w:pPr>
          </w:p>
          <w:p w14:paraId="056AADFF" w14:textId="4D7F1622" w:rsidR="000209BB" w:rsidRPr="0055512C" w:rsidRDefault="000209BB" w:rsidP="41CC2C56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0D7183C0" w14:textId="6DEDAACB" w:rsidR="000F5309" w:rsidRPr="00495A37" w:rsidRDefault="4FE803A0" w:rsidP="3194A4E5">
            <w:pPr>
              <w:pStyle w:val="Default"/>
              <w:rPr>
                <w:color w:val="525252"/>
                <w:sz w:val="21"/>
                <w:szCs w:val="21"/>
              </w:rPr>
            </w:pPr>
            <w:r w:rsidRPr="3194A4E5">
              <w:rPr>
                <w:color w:val="525252"/>
                <w:sz w:val="21"/>
                <w:szCs w:val="21"/>
              </w:rPr>
              <w:t xml:space="preserve">TS </w:t>
            </w:r>
            <w:r w:rsidR="692DFDA8" w:rsidRPr="3194A4E5">
              <w:rPr>
                <w:color w:val="525252"/>
                <w:sz w:val="21"/>
                <w:szCs w:val="21"/>
              </w:rPr>
              <w:t>review standards for ACAP Summative test</w:t>
            </w:r>
            <w:r w:rsidR="05763859" w:rsidRPr="3194A4E5">
              <w:rPr>
                <w:color w:val="525252"/>
                <w:sz w:val="21"/>
                <w:szCs w:val="21"/>
              </w:rPr>
              <w:t>.</w:t>
            </w:r>
          </w:p>
          <w:p w14:paraId="47C203B8" w14:textId="6E5748EB" w:rsidR="000F5309" w:rsidRPr="00495A37" w:rsidRDefault="000F5309" w:rsidP="3194A4E5">
            <w:pPr>
              <w:pStyle w:val="Default"/>
              <w:rPr>
                <w:color w:val="525252"/>
                <w:sz w:val="21"/>
                <w:szCs w:val="21"/>
              </w:rPr>
            </w:pPr>
          </w:p>
          <w:p w14:paraId="641714D3" w14:textId="7110B73B" w:rsidR="000F5309" w:rsidRPr="00495A37" w:rsidRDefault="05763859" w:rsidP="3194A4E5">
            <w:pPr>
              <w:pStyle w:val="Default"/>
              <w:rPr>
                <w:rFonts w:eastAsia="Times New Roman"/>
                <w:color w:val="001D35"/>
                <w:sz w:val="20"/>
                <w:szCs w:val="20"/>
              </w:rPr>
            </w:pPr>
            <w:r w:rsidRPr="3194A4E5">
              <w:rPr>
                <w:rFonts w:eastAsia="Times New Roman"/>
                <w:color w:val="000000" w:themeColor="text1"/>
                <w:sz w:val="22"/>
                <w:szCs w:val="22"/>
                <w:highlight w:val="yellow"/>
              </w:rPr>
              <w:t xml:space="preserve">I can </w:t>
            </w:r>
            <w:r w:rsidRPr="3194A4E5">
              <w:rPr>
                <w:rFonts w:eastAsia="Times New Roman"/>
                <w:color w:val="001D35"/>
                <w:sz w:val="20"/>
                <w:szCs w:val="20"/>
              </w:rPr>
              <w:t>understand and apply key mathematical concepts, problem-solving strategies, and the ability to represent mathematical ideas in various forms.</w:t>
            </w:r>
          </w:p>
          <w:p w14:paraId="68A1B8B2" w14:textId="5E65341F" w:rsidR="000F5309" w:rsidRPr="00495A37" w:rsidRDefault="000F5309" w:rsidP="3194A4E5">
            <w:pPr>
              <w:pStyle w:val="Defaul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385" w:type="dxa"/>
            <w:tcBorders>
              <w:top w:val="single" w:sz="12" w:space="0" w:color="auto"/>
            </w:tcBorders>
          </w:tcPr>
          <w:p w14:paraId="0CF34354" w14:textId="1F5E7ACD" w:rsidR="00E65BC5" w:rsidRDefault="75985921" w:rsidP="3194A4E5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3194A4E5">
              <w:rPr>
                <w:rFonts w:eastAsia="Times New Roman"/>
                <w:color w:val="525252"/>
                <w:sz w:val="22"/>
                <w:szCs w:val="22"/>
              </w:rPr>
              <w:t xml:space="preserve">TS </w:t>
            </w:r>
            <w:r w:rsidR="7C4E2317" w:rsidRPr="3194A4E5">
              <w:rPr>
                <w:rFonts w:eastAsia="Times New Roman"/>
                <w:color w:val="525252"/>
                <w:sz w:val="22"/>
                <w:szCs w:val="22"/>
              </w:rPr>
              <w:t>review standards for ACAP Summative test.</w:t>
            </w:r>
          </w:p>
          <w:p w14:paraId="2F5665AA" w14:textId="18992C54" w:rsidR="3194A4E5" w:rsidRDefault="3194A4E5" w:rsidP="3194A4E5">
            <w:pPr>
              <w:pStyle w:val="Default"/>
              <w:rPr>
                <w:color w:val="525252"/>
                <w:sz w:val="21"/>
                <w:szCs w:val="21"/>
              </w:rPr>
            </w:pPr>
          </w:p>
          <w:p w14:paraId="1C8DEB1C" w14:textId="7110B73B" w:rsidR="55348EDE" w:rsidRDefault="55348EDE" w:rsidP="3194A4E5">
            <w:pPr>
              <w:pStyle w:val="Default"/>
              <w:rPr>
                <w:rFonts w:eastAsia="Times New Roman"/>
                <w:color w:val="001D35"/>
                <w:sz w:val="20"/>
                <w:szCs w:val="20"/>
              </w:rPr>
            </w:pPr>
            <w:r w:rsidRPr="3194A4E5">
              <w:rPr>
                <w:rFonts w:eastAsia="Times New Roman"/>
                <w:color w:val="000000" w:themeColor="text1"/>
                <w:sz w:val="22"/>
                <w:szCs w:val="22"/>
                <w:highlight w:val="yellow"/>
              </w:rPr>
              <w:t xml:space="preserve">I can </w:t>
            </w:r>
            <w:r w:rsidRPr="3194A4E5">
              <w:rPr>
                <w:rFonts w:eastAsia="Times New Roman"/>
                <w:color w:val="001D35"/>
                <w:sz w:val="20"/>
                <w:szCs w:val="20"/>
              </w:rPr>
              <w:t>understand and apply key mathematical concepts, problem-solving strategies, and the ability to represent mathematical ideas in various forms.</w:t>
            </w:r>
          </w:p>
          <w:p w14:paraId="5BD733B8" w14:textId="5156CB08" w:rsidR="3194A4E5" w:rsidRDefault="3194A4E5" w:rsidP="3194A4E5">
            <w:pPr>
              <w:pStyle w:val="Default"/>
              <w:rPr>
                <w:color w:val="525252"/>
                <w:sz w:val="21"/>
                <w:szCs w:val="21"/>
              </w:rPr>
            </w:pPr>
          </w:p>
          <w:p w14:paraId="1F377330" w14:textId="30EB7B4B" w:rsidR="000F5309" w:rsidRPr="000F5309" w:rsidRDefault="000F5309" w:rsidP="7A5C0A85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96" w:type="dxa"/>
            <w:gridSpan w:val="2"/>
            <w:tcBorders>
              <w:top w:val="single" w:sz="12" w:space="0" w:color="auto"/>
            </w:tcBorders>
          </w:tcPr>
          <w:p w14:paraId="12E01720" w14:textId="1DECC431" w:rsidR="193CA371" w:rsidRDefault="66322580" w:rsidP="3194A4E5">
            <w:pPr>
              <w:rPr>
                <w:rFonts w:ascii="Times New Roman" w:hAnsi="Times New Roman"/>
                <w:color w:val="525252"/>
                <w:sz w:val="22"/>
                <w:szCs w:val="22"/>
              </w:rPr>
            </w:pPr>
            <w:r w:rsidRPr="3194A4E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TS </w:t>
            </w:r>
            <w:r w:rsidR="00026163" w:rsidRPr="3194A4E5">
              <w:rPr>
                <w:rFonts w:ascii="Times New Roman" w:hAnsi="Times New Roman"/>
                <w:color w:val="525252"/>
                <w:sz w:val="22"/>
                <w:szCs w:val="22"/>
              </w:rPr>
              <w:t>review standards for ACAP Summative test.</w:t>
            </w:r>
          </w:p>
          <w:p w14:paraId="5AE31B42" w14:textId="59CC09C4" w:rsidR="193CA371" w:rsidRDefault="193CA371" w:rsidP="3194A4E5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49BC7CD3" w14:textId="7110B73B" w:rsidR="00111307" w:rsidRPr="00111307" w:rsidRDefault="14A5C10D" w:rsidP="3194A4E5">
            <w:pPr>
              <w:pStyle w:val="Default"/>
              <w:rPr>
                <w:rFonts w:eastAsia="Times New Roman"/>
                <w:color w:val="001D35"/>
                <w:sz w:val="20"/>
                <w:szCs w:val="20"/>
              </w:rPr>
            </w:pPr>
            <w:r w:rsidRPr="3194A4E5">
              <w:rPr>
                <w:rFonts w:eastAsia="Times New Roman"/>
                <w:color w:val="000000" w:themeColor="text1"/>
                <w:sz w:val="22"/>
                <w:szCs w:val="22"/>
                <w:highlight w:val="yellow"/>
              </w:rPr>
              <w:t xml:space="preserve">I can </w:t>
            </w:r>
            <w:r w:rsidRPr="3194A4E5">
              <w:rPr>
                <w:rFonts w:eastAsia="Times New Roman"/>
                <w:color w:val="001D35"/>
                <w:sz w:val="20"/>
                <w:szCs w:val="20"/>
              </w:rPr>
              <w:t>understand and apply key mathematical concepts, problem-solving strategies, and the ability to represent mathematical ideas in various forms.</w:t>
            </w:r>
          </w:p>
          <w:p w14:paraId="2D4AA8D8" w14:textId="091DAE7E" w:rsidR="00111307" w:rsidRPr="00111307" w:rsidRDefault="00111307" w:rsidP="75970A72">
            <w:pPr>
              <w:rPr>
                <w:rFonts w:ascii="Times" w:eastAsia="Times" w:hAnsi="Times" w:cs="Times"/>
                <w:color w:val="000000" w:themeColor="text1"/>
                <w:sz w:val="21"/>
                <w:szCs w:val="21"/>
              </w:rPr>
            </w:pPr>
          </w:p>
        </w:tc>
      </w:tr>
      <w:tr w:rsidR="00664D89" w14:paraId="632169B7" w14:textId="77777777" w:rsidTr="366C326E">
        <w:trPr>
          <w:trHeight w:val="975"/>
        </w:trPr>
        <w:tc>
          <w:tcPr>
            <w:tcW w:w="1549" w:type="dxa"/>
            <w:gridSpan w:val="2"/>
          </w:tcPr>
          <w:p w14:paraId="31968EDC" w14:textId="77777777" w:rsidR="00664D89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8D050D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</w:t>
            </w:r>
            <w:r w:rsidR="008D050D">
              <w:rPr>
                <w:rFonts w:ascii="Times New Roman" w:hAnsi="Times New Roman"/>
                <w:i/>
                <w:iCs/>
                <w:sz w:val="20"/>
              </w:rPr>
              <w:t>)</w:t>
            </w:r>
          </w:p>
          <w:p w14:paraId="77F3509B" w14:textId="5B8A88E8" w:rsidR="00664D89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84" w:type="dxa"/>
          </w:tcPr>
          <w:p w14:paraId="257391EC" w14:textId="77777777" w:rsidR="00FC3CC3" w:rsidRPr="006D2A56" w:rsidRDefault="4EC5E6C4" w:rsidP="366C32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366C326E">
              <w:rPr>
                <w:rFonts w:ascii="Times New Roman" w:hAnsi="Times New Roman"/>
                <w:sz w:val="16"/>
                <w:szCs w:val="16"/>
              </w:rPr>
              <w:t>Number Talk</w:t>
            </w:r>
          </w:p>
          <w:p w14:paraId="1963FFE2" w14:textId="75501DC0" w:rsidR="00FC3CC3" w:rsidRPr="006D2A56" w:rsidRDefault="00FC3CC3" w:rsidP="366C32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A13EE83" w14:textId="6C627600" w:rsidR="00FC3CC3" w:rsidRPr="006D2A56" w:rsidRDefault="4EC5E6C4" w:rsidP="366C32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66C326E">
              <w:rPr>
                <w:rFonts w:ascii="Times New Roman" w:hAnsi="Times New Roman"/>
                <w:sz w:val="20"/>
                <w:szCs w:val="20"/>
              </w:rPr>
              <w:t>Solve and Share</w:t>
            </w:r>
          </w:p>
          <w:p w14:paraId="534DC6A5" w14:textId="55B0DE91" w:rsidR="00FC3CC3" w:rsidRPr="006D2A56" w:rsidRDefault="00FC3CC3" w:rsidP="13B92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2671F01D" w14:textId="77777777" w:rsidR="00664D89" w:rsidRPr="006D2A56" w:rsidRDefault="1F3C777C" w:rsidP="38CA5C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Number Talk</w:t>
            </w:r>
          </w:p>
          <w:p w14:paraId="26AE224E" w14:textId="75501DC0" w:rsidR="00664D89" w:rsidRPr="006D2A56" w:rsidRDefault="00664D89" w:rsidP="75970A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9CA81EE" w14:textId="6C627600" w:rsidR="00664D89" w:rsidRPr="006D2A56" w:rsidRDefault="002C4A6D" w:rsidP="22A096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5970A72">
              <w:rPr>
                <w:rFonts w:ascii="Times New Roman" w:hAnsi="Times New Roman"/>
                <w:sz w:val="20"/>
                <w:szCs w:val="20"/>
              </w:rPr>
              <w:t>Solve and Share</w:t>
            </w:r>
          </w:p>
        </w:tc>
        <w:tc>
          <w:tcPr>
            <w:tcW w:w="2835" w:type="dxa"/>
          </w:tcPr>
          <w:p w14:paraId="5D3459DF" w14:textId="253BD57F" w:rsidR="00664D89" w:rsidRPr="006D2A56" w:rsidRDefault="000CB54F" w:rsidP="75970A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5970A72">
              <w:rPr>
                <w:rFonts w:ascii="Times New Roman" w:hAnsi="Times New Roman"/>
                <w:sz w:val="20"/>
                <w:szCs w:val="20"/>
              </w:rPr>
              <w:t>Number Talk</w:t>
            </w:r>
          </w:p>
          <w:p w14:paraId="002AC9C8" w14:textId="25831F70" w:rsidR="00664D89" w:rsidRPr="006D2A56" w:rsidRDefault="00664D89" w:rsidP="75970A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8E76712" w14:textId="0413EC2C" w:rsidR="00664D89" w:rsidRPr="006D2A56" w:rsidRDefault="6302ABDC" w:rsidP="75970A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5970A72">
              <w:rPr>
                <w:rFonts w:ascii="Times New Roman" w:hAnsi="Times New Roman"/>
                <w:sz w:val="20"/>
                <w:szCs w:val="20"/>
              </w:rPr>
              <w:t>Solve and Share</w:t>
            </w:r>
          </w:p>
        </w:tc>
        <w:tc>
          <w:tcPr>
            <w:tcW w:w="2385" w:type="dxa"/>
          </w:tcPr>
          <w:p w14:paraId="68AE3296" w14:textId="77777777" w:rsidR="000050E9" w:rsidRDefault="000050E9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30EA0483" w14:textId="77777777" w:rsidR="006937DC" w:rsidRPr="000050E9" w:rsidRDefault="006937DC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0069EEB1" w14:textId="4A259887" w:rsidR="00664D89" w:rsidRPr="006D2A56" w:rsidRDefault="006937DC" w:rsidP="006937D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Solve and Share</w:t>
            </w:r>
          </w:p>
        </w:tc>
        <w:tc>
          <w:tcPr>
            <w:tcW w:w="2796" w:type="dxa"/>
            <w:gridSpan w:val="2"/>
          </w:tcPr>
          <w:p w14:paraId="7DD7855F" w14:textId="77777777" w:rsidR="000050E9" w:rsidRDefault="000050E9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66F81E24" w14:textId="77777777" w:rsidR="006937DC" w:rsidRPr="000050E9" w:rsidRDefault="006937DC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7AF6A4E9" w14:textId="1CBBD668" w:rsidR="00664D89" w:rsidRPr="00745F85" w:rsidRDefault="006937DC" w:rsidP="006937D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Solve and Share</w:t>
            </w:r>
          </w:p>
        </w:tc>
      </w:tr>
      <w:tr w:rsidR="00E175F8" w14:paraId="17A62CD1" w14:textId="77777777" w:rsidTr="366C326E">
        <w:trPr>
          <w:trHeight w:val="273"/>
        </w:trPr>
        <w:tc>
          <w:tcPr>
            <w:tcW w:w="1549" w:type="dxa"/>
            <w:gridSpan w:val="2"/>
          </w:tcPr>
          <w:p w14:paraId="13E18F70" w14:textId="77777777" w:rsidR="00E175F8" w:rsidRDefault="00E175F8" w:rsidP="00E175F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E175F8" w:rsidRDefault="00E175F8" w:rsidP="00E175F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E175F8" w:rsidRDefault="00E175F8" w:rsidP="00E175F8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E175F8" w:rsidRDefault="00E175F8" w:rsidP="00E175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E175F8" w:rsidRDefault="00E175F8" w:rsidP="00E175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E175F8" w:rsidRDefault="00E175F8" w:rsidP="00E175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E175F8" w:rsidRPr="008D050D" w:rsidRDefault="00E175F8" w:rsidP="00E175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737F917E" w14:textId="77777777" w:rsidR="00E175F8" w:rsidRDefault="00E175F8" w:rsidP="00E175F8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E175F8" w:rsidRDefault="00E175F8" w:rsidP="00E175F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84" w:type="dxa"/>
          </w:tcPr>
          <w:p w14:paraId="6353DAB6" w14:textId="55534B9A" w:rsidR="00E175F8" w:rsidRPr="008D050D" w:rsidRDefault="78917C8D" w:rsidP="366C326E">
            <w:pPr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66C326E">
              <w:rPr>
                <w:rFonts w:ascii="Times New Roman" w:hAnsi="Times New Roman"/>
                <w:sz w:val="16"/>
                <w:szCs w:val="16"/>
              </w:rPr>
              <w:t xml:space="preserve">                         30 Minutes</w:t>
            </w:r>
          </w:p>
          <w:p w14:paraId="669B6FA2" w14:textId="4067BA7E" w:rsidR="00E175F8" w:rsidRPr="008D050D" w:rsidRDefault="78917C8D" w:rsidP="366C326E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66C326E">
              <w:rPr>
                <w:rFonts w:ascii="Times New Roman" w:hAnsi="Times New Roman"/>
                <w:sz w:val="16"/>
                <w:szCs w:val="16"/>
              </w:rPr>
              <w:t xml:space="preserve">Explicit Instruction on Skills from Topic </w:t>
            </w:r>
          </w:p>
          <w:p w14:paraId="3689012B" w14:textId="77777777" w:rsidR="00E175F8" w:rsidRPr="008D050D" w:rsidRDefault="78917C8D" w:rsidP="366C326E"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366C326E">
              <w:rPr>
                <w:rFonts w:ascii="Times New Roman" w:hAnsi="Times New Roman"/>
                <w:sz w:val="18"/>
                <w:szCs w:val="18"/>
              </w:rPr>
              <w:t>Make Sense and Persevere</w:t>
            </w:r>
            <w:r w:rsidRPr="366C326E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 </w:t>
            </w:r>
          </w:p>
          <w:p w14:paraId="0F136347" w14:textId="30A96207" w:rsidR="00E175F8" w:rsidRPr="008D050D" w:rsidRDefault="78917C8D" w:rsidP="366C326E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66C326E">
              <w:rPr>
                <w:rFonts w:ascii="Times New Roman" w:hAnsi="Times New Roman"/>
                <w:sz w:val="16"/>
                <w:szCs w:val="16"/>
              </w:rPr>
              <w:t xml:space="preserve">Review lessons from Topic </w:t>
            </w:r>
          </w:p>
          <w:p w14:paraId="035AFE97" w14:textId="4FFAEC60" w:rsidR="00E175F8" w:rsidRPr="008D050D" w:rsidRDefault="78917C8D" w:rsidP="366C326E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66C326E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34C89385" w14:textId="77777777" w:rsidR="00E175F8" w:rsidRPr="008D050D" w:rsidRDefault="78917C8D" w:rsidP="366C326E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66C326E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36299D95" w14:textId="77777777" w:rsidR="00E175F8" w:rsidRPr="008D050D" w:rsidRDefault="78917C8D" w:rsidP="366C326E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66C326E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07FB5445" w14:textId="77777777" w:rsidR="00E175F8" w:rsidRPr="008D050D" w:rsidRDefault="78917C8D" w:rsidP="366C326E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66C326E">
              <w:rPr>
                <w:rFonts w:ascii="Times New Roman" w:hAnsi="Times New Roman"/>
                <w:sz w:val="16"/>
                <w:szCs w:val="16"/>
              </w:rPr>
              <w:t>Independent Practice</w:t>
            </w:r>
          </w:p>
          <w:p w14:paraId="04F53A45" w14:textId="2A306ECA" w:rsidR="00E175F8" w:rsidRPr="008D050D" w:rsidRDefault="78917C8D" w:rsidP="366C326E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66C326E">
              <w:rPr>
                <w:rFonts w:ascii="Times New Roman" w:hAnsi="Times New Roman"/>
                <w:sz w:val="16"/>
                <w:szCs w:val="16"/>
              </w:rPr>
              <w:t>Problem-Solving</w:t>
            </w:r>
          </w:p>
          <w:p w14:paraId="7C835B56" w14:textId="65181C50" w:rsidR="00E175F8" w:rsidRPr="008F79C1" w:rsidRDefault="008F79C1" w:rsidP="5D24AC60">
            <w:pPr>
              <w:jc w:val="center"/>
              <w:textAlignment w:val="baseline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F79C1">
              <w:rPr>
                <w:rFonts w:ascii="Times New Roman" w:hAnsi="Times New Roman"/>
                <w:color w:val="FF0000"/>
                <w:sz w:val="16"/>
                <w:szCs w:val="16"/>
              </w:rPr>
              <w:t>ACAP Math – Chapter 3</w:t>
            </w:r>
          </w:p>
          <w:p w14:paraId="34791F3F" w14:textId="7C20EDF0" w:rsidR="008F79C1" w:rsidRPr="008F79C1" w:rsidRDefault="008F79C1" w:rsidP="5D24AC60">
            <w:pPr>
              <w:jc w:val="center"/>
              <w:textAlignment w:val="baseline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F79C1">
              <w:rPr>
                <w:rFonts w:ascii="Times New Roman" w:hAnsi="Times New Roman"/>
                <w:color w:val="FF0000"/>
                <w:sz w:val="16"/>
                <w:szCs w:val="16"/>
              </w:rPr>
              <w:t>Data Measurement</w:t>
            </w:r>
          </w:p>
          <w:p w14:paraId="3DC71D8C" w14:textId="3B4C35B1" w:rsidR="00E175F8" w:rsidRPr="008D050D" w:rsidRDefault="008F79C1" w:rsidP="008F79C1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Pages 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54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67</w:t>
            </w:r>
          </w:p>
        </w:tc>
        <w:tc>
          <w:tcPr>
            <w:tcW w:w="2638" w:type="dxa"/>
          </w:tcPr>
          <w:p w14:paraId="37AB06F6" w14:textId="55534B9A" w:rsidR="00E175F8" w:rsidRPr="006D2A56" w:rsidRDefault="0047523D" w:rsidP="00212708">
            <w:pPr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66C326E">
              <w:rPr>
                <w:rFonts w:ascii="Times New Roman" w:hAnsi="Times New Roman"/>
                <w:sz w:val="16"/>
                <w:szCs w:val="16"/>
              </w:rPr>
              <w:t xml:space="preserve">                         </w:t>
            </w:r>
            <w:r w:rsidR="6C4B72E7" w:rsidRPr="366C326E">
              <w:rPr>
                <w:rFonts w:ascii="Times New Roman" w:hAnsi="Times New Roman"/>
                <w:sz w:val="16"/>
                <w:szCs w:val="16"/>
              </w:rPr>
              <w:t>30 Minutes</w:t>
            </w:r>
          </w:p>
          <w:p w14:paraId="3E0F23F6" w14:textId="4067BA7E" w:rsidR="00E175F8" w:rsidRPr="006D2A56" w:rsidRDefault="2BD4B2DA" w:rsidP="38CA5C9C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66C326E">
              <w:rPr>
                <w:rFonts w:ascii="Times New Roman" w:hAnsi="Times New Roman"/>
                <w:sz w:val="16"/>
                <w:szCs w:val="16"/>
              </w:rPr>
              <w:t>Explicit Instruction on Skill</w:t>
            </w:r>
            <w:r w:rsidR="0B6B91F3" w:rsidRPr="366C326E">
              <w:rPr>
                <w:rFonts w:ascii="Times New Roman" w:hAnsi="Times New Roman"/>
                <w:sz w:val="16"/>
                <w:szCs w:val="16"/>
              </w:rPr>
              <w:t xml:space="preserve">s from Topic </w:t>
            </w:r>
          </w:p>
          <w:p w14:paraId="602D4F7F" w14:textId="77777777" w:rsidR="00E175F8" w:rsidRPr="006D2A56" w:rsidRDefault="6C4B72E7" w:rsidP="38CA5C9C"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38CA5C9C">
              <w:rPr>
                <w:rFonts w:ascii="Times New Roman" w:hAnsi="Times New Roman"/>
                <w:sz w:val="18"/>
                <w:szCs w:val="18"/>
              </w:rPr>
              <w:t>Make Sense and Persevere</w:t>
            </w:r>
            <w:r w:rsidRPr="38CA5C9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 </w:t>
            </w:r>
          </w:p>
          <w:p w14:paraId="5CEA4F19" w14:textId="30A96207" w:rsidR="00E175F8" w:rsidRPr="006D2A56" w:rsidRDefault="00A20F5B" w:rsidP="3194A4E5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194A4E5">
              <w:rPr>
                <w:rFonts w:ascii="Times New Roman" w:hAnsi="Times New Roman"/>
                <w:sz w:val="16"/>
                <w:szCs w:val="16"/>
              </w:rPr>
              <w:t xml:space="preserve">Review </w:t>
            </w:r>
            <w:r w:rsidR="00577A09" w:rsidRPr="3194A4E5">
              <w:rPr>
                <w:rFonts w:ascii="Times New Roman" w:hAnsi="Times New Roman"/>
                <w:sz w:val="16"/>
                <w:szCs w:val="16"/>
              </w:rPr>
              <w:t xml:space="preserve">lessons from Topic </w:t>
            </w:r>
          </w:p>
          <w:p w14:paraId="55D144D1" w14:textId="4FFAEC60" w:rsidR="00E175F8" w:rsidRPr="006D2A56" w:rsidRDefault="6C4B72E7" w:rsidP="38CA5C9C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194A4E5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1C75BAD0" w14:textId="77777777" w:rsidR="00E175F8" w:rsidRPr="006D2A56" w:rsidRDefault="6C4B72E7" w:rsidP="38CA5C9C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05797560" w14:textId="77777777" w:rsidR="00E175F8" w:rsidRPr="006D2A56" w:rsidRDefault="6C4B72E7" w:rsidP="38CA5C9C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7A5FDDB5" w14:textId="77777777" w:rsidR="00E175F8" w:rsidRPr="006D2A56" w:rsidRDefault="6C4B72E7" w:rsidP="38CA5C9C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Independent Practice</w:t>
            </w:r>
          </w:p>
          <w:p w14:paraId="1BE2A2DA" w14:textId="77777777" w:rsidR="00E175F8" w:rsidRDefault="6C4B72E7" w:rsidP="38CA5C9C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Problem-Solving</w:t>
            </w:r>
          </w:p>
          <w:p w14:paraId="3E0E4B5B" w14:textId="748F2A5A" w:rsidR="008F79C1" w:rsidRDefault="008F79C1" w:rsidP="008F79C1">
            <w:pPr>
              <w:jc w:val="center"/>
              <w:textAlignment w:val="baseline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F79C1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ACAP Math – Chapter 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7</w:t>
            </w:r>
          </w:p>
          <w:p w14:paraId="756DEC71" w14:textId="77777777" w:rsidR="008F79C1" w:rsidRDefault="008F79C1" w:rsidP="38CA5C9C">
            <w:pPr>
              <w:jc w:val="center"/>
              <w:textAlignment w:val="baseline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Patterns</w:t>
            </w:r>
          </w:p>
          <w:p w14:paraId="1AC568DE" w14:textId="65EDA0AE" w:rsidR="008F79C1" w:rsidRPr="006D2A56" w:rsidRDefault="008F79C1" w:rsidP="38CA5C9C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Pages 111-120</w:t>
            </w:r>
          </w:p>
        </w:tc>
        <w:tc>
          <w:tcPr>
            <w:tcW w:w="2835" w:type="dxa"/>
          </w:tcPr>
          <w:p w14:paraId="43CB03CA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30 Minutes</w:t>
            </w:r>
          </w:p>
          <w:p w14:paraId="3EF3B694" w14:textId="310805B8" w:rsidR="00072804" w:rsidRPr="006D2A56" w:rsidRDefault="1AB341B9" w:rsidP="3194A4E5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194A4E5">
              <w:rPr>
                <w:rFonts w:ascii="Times New Roman" w:hAnsi="Times New Roman"/>
                <w:sz w:val="16"/>
                <w:szCs w:val="16"/>
              </w:rPr>
              <w:t xml:space="preserve">Explicit Instruction on Skills from </w:t>
            </w:r>
          </w:p>
          <w:p w14:paraId="36DC7290" w14:textId="5FC35FFF" w:rsidR="00072804" w:rsidRPr="006D2A56" w:rsidRDefault="1AB341B9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194A4E5">
              <w:rPr>
                <w:rFonts w:ascii="Times New Roman" w:hAnsi="Times New Roman"/>
                <w:sz w:val="16"/>
                <w:szCs w:val="16"/>
              </w:rPr>
              <w:t xml:space="preserve">Topic </w:t>
            </w:r>
          </w:p>
          <w:p w14:paraId="4223DB13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38CA5C9C">
              <w:rPr>
                <w:rFonts w:ascii="Times New Roman" w:hAnsi="Times New Roman"/>
                <w:sz w:val="18"/>
                <w:szCs w:val="18"/>
              </w:rPr>
              <w:t>Make Sense and Persevere</w:t>
            </w:r>
            <w:r w:rsidRPr="38CA5C9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 </w:t>
            </w:r>
          </w:p>
          <w:p w14:paraId="2A99E9B6" w14:textId="6B29734B" w:rsidR="00072804" w:rsidRPr="006D2A56" w:rsidRDefault="00072804" w:rsidP="3194A4E5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194A4E5">
              <w:rPr>
                <w:rFonts w:ascii="Times New Roman" w:hAnsi="Times New Roman"/>
                <w:sz w:val="16"/>
                <w:szCs w:val="16"/>
              </w:rPr>
              <w:t xml:space="preserve">Review lessons from Topic </w:t>
            </w:r>
          </w:p>
          <w:p w14:paraId="0F61303C" w14:textId="6415791F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194A4E5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1E842446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4E7046EE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445DE676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Independent Practice</w:t>
            </w:r>
          </w:p>
          <w:p w14:paraId="207D4ED1" w14:textId="77777777" w:rsidR="00E175F8" w:rsidRDefault="0047523D" w:rsidP="000728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Problem-Solving</w:t>
            </w:r>
          </w:p>
          <w:p w14:paraId="024575A1" w14:textId="3E734A3C" w:rsidR="008F79C1" w:rsidRDefault="008F79C1" w:rsidP="008F79C1">
            <w:pPr>
              <w:jc w:val="center"/>
              <w:textAlignment w:val="baseline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F79C1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ACAP Math – Chapter 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8</w:t>
            </w:r>
          </w:p>
          <w:p w14:paraId="3DBE62D4" w14:textId="401AB633" w:rsidR="008F79C1" w:rsidRDefault="008F79C1" w:rsidP="008F79C1">
            <w:pPr>
              <w:jc w:val="center"/>
              <w:textAlignment w:val="baseline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Geometry</w:t>
            </w:r>
          </w:p>
          <w:p w14:paraId="2254BA6F" w14:textId="40F70F76" w:rsidR="008F79C1" w:rsidRPr="006D2A56" w:rsidRDefault="008F79C1" w:rsidP="008F79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Pages 1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1-1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39</w:t>
            </w:r>
          </w:p>
        </w:tc>
        <w:tc>
          <w:tcPr>
            <w:tcW w:w="2385" w:type="dxa"/>
          </w:tcPr>
          <w:p w14:paraId="12B944C7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30 Minutes</w:t>
            </w:r>
          </w:p>
          <w:p w14:paraId="059E3307" w14:textId="7DF54DCB" w:rsidR="00072804" w:rsidRPr="006D2A56" w:rsidRDefault="1AB341B9" w:rsidP="3194A4E5"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3194A4E5">
              <w:rPr>
                <w:rFonts w:ascii="Times New Roman" w:hAnsi="Times New Roman"/>
                <w:sz w:val="16"/>
                <w:szCs w:val="16"/>
              </w:rPr>
              <w:t xml:space="preserve">Explicit Instruction on </w:t>
            </w:r>
            <w:r w:rsidR="3B21F920" w:rsidRPr="3194A4E5">
              <w:rPr>
                <w:rFonts w:ascii="Times New Roman" w:hAnsi="Times New Roman"/>
                <w:sz w:val="16"/>
                <w:szCs w:val="16"/>
              </w:rPr>
              <w:t>Skills Topic</w:t>
            </w:r>
            <w:r w:rsidRPr="3194A4E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7BBD2C1A" w14:textId="09E83E01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3194A4E5">
              <w:rPr>
                <w:rFonts w:ascii="Times New Roman" w:hAnsi="Times New Roman"/>
                <w:sz w:val="18"/>
                <w:szCs w:val="18"/>
              </w:rPr>
              <w:t>Make Sense and Persevere</w:t>
            </w:r>
            <w:r w:rsidRPr="3194A4E5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 </w:t>
            </w:r>
          </w:p>
          <w:p w14:paraId="2351E759" w14:textId="755602E3" w:rsidR="00072804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194A4E5">
              <w:rPr>
                <w:rFonts w:ascii="Times New Roman" w:hAnsi="Times New Roman"/>
                <w:sz w:val="16"/>
                <w:szCs w:val="16"/>
              </w:rPr>
              <w:t>Review lessons from Topic</w:t>
            </w:r>
          </w:p>
          <w:p w14:paraId="1824FC27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5DEA2E32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7BFB1FAF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6BFB6F83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Independent Practice</w:t>
            </w:r>
          </w:p>
          <w:p w14:paraId="15F046C4" w14:textId="77777777" w:rsidR="00E175F8" w:rsidRDefault="0047523D" w:rsidP="000728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Problem-Solving</w:t>
            </w:r>
          </w:p>
          <w:p w14:paraId="3DD78A58" w14:textId="65D6E56D" w:rsidR="008F79C1" w:rsidRDefault="008F79C1" w:rsidP="008F79C1">
            <w:pPr>
              <w:jc w:val="center"/>
              <w:textAlignment w:val="baseline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F79C1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ACAP Math – Chapter 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6</w:t>
            </w:r>
          </w:p>
          <w:p w14:paraId="10E33434" w14:textId="12C78510" w:rsidR="008F79C1" w:rsidRDefault="008F79C1" w:rsidP="008F79C1">
            <w:pPr>
              <w:jc w:val="center"/>
              <w:textAlignment w:val="baseline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Operations and Properties</w:t>
            </w:r>
          </w:p>
          <w:p w14:paraId="2780E721" w14:textId="6451F127" w:rsidR="008F79C1" w:rsidRPr="006D2A56" w:rsidRDefault="008F79C1" w:rsidP="008F79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Pages 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97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110</w:t>
            </w:r>
          </w:p>
        </w:tc>
        <w:tc>
          <w:tcPr>
            <w:tcW w:w="2796" w:type="dxa"/>
            <w:gridSpan w:val="2"/>
          </w:tcPr>
          <w:p w14:paraId="4AE1A056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30 Minutes</w:t>
            </w:r>
          </w:p>
          <w:p w14:paraId="054DCE54" w14:textId="1A282FF2" w:rsidR="00072804" w:rsidRPr="006D2A56" w:rsidRDefault="1AB341B9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194A4E5">
              <w:rPr>
                <w:rFonts w:ascii="Times New Roman" w:hAnsi="Times New Roman"/>
                <w:sz w:val="16"/>
                <w:szCs w:val="16"/>
              </w:rPr>
              <w:t xml:space="preserve">Explicit Instruction on Skills from Topic </w:t>
            </w:r>
          </w:p>
          <w:p w14:paraId="14F1222B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38CA5C9C">
              <w:rPr>
                <w:rFonts w:ascii="Times New Roman" w:hAnsi="Times New Roman"/>
                <w:sz w:val="18"/>
                <w:szCs w:val="18"/>
              </w:rPr>
              <w:t>Make Sense and Persevere</w:t>
            </w:r>
            <w:r w:rsidRPr="38CA5C9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 </w:t>
            </w:r>
          </w:p>
          <w:p w14:paraId="1BCB85F3" w14:textId="520DC66B" w:rsidR="00072804" w:rsidRPr="006D2A56" w:rsidRDefault="00072804" w:rsidP="3194A4E5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194A4E5">
              <w:rPr>
                <w:rFonts w:ascii="Times New Roman" w:hAnsi="Times New Roman"/>
                <w:sz w:val="16"/>
                <w:szCs w:val="16"/>
              </w:rPr>
              <w:t>Review lessons from Topic</w:t>
            </w:r>
          </w:p>
          <w:p w14:paraId="1E413023" w14:textId="7C029C50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194A4E5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45E06172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4C071BC5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47C127BD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Independent Practice</w:t>
            </w:r>
          </w:p>
          <w:p w14:paraId="499280E1" w14:textId="77777777" w:rsidR="00A0106B" w:rsidRDefault="0047523D" w:rsidP="00072804">
            <w:pPr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</w:t>
            </w:r>
            <w:r w:rsidRPr="38CA5C9C">
              <w:rPr>
                <w:rFonts w:ascii="Times New Roman" w:hAnsi="Times New Roman"/>
                <w:sz w:val="16"/>
                <w:szCs w:val="16"/>
              </w:rPr>
              <w:t>Problem-Solving</w:t>
            </w:r>
          </w:p>
          <w:p w14:paraId="14672703" w14:textId="04BCD010" w:rsidR="008F79C1" w:rsidRDefault="008F79C1" w:rsidP="008F79C1">
            <w:pPr>
              <w:jc w:val="center"/>
              <w:textAlignment w:val="baseline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F79C1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ACAP Math – Chapter 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9</w:t>
            </w:r>
          </w:p>
          <w:p w14:paraId="54504773" w14:textId="206E3D4C" w:rsidR="008F79C1" w:rsidRDefault="008F79C1" w:rsidP="008F79C1">
            <w:pPr>
              <w:jc w:val="center"/>
              <w:textAlignment w:val="baseline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Fraction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s</w:t>
            </w:r>
          </w:p>
          <w:p w14:paraId="172F9650" w14:textId="0BC2C80F" w:rsidR="008F79C1" w:rsidRPr="00745F85" w:rsidRDefault="008F79C1" w:rsidP="008F79C1">
            <w:pPr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Pages 1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40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-1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63</w:t>
            </w:r>
          </w:p>
        </w:tc>
      </w:tr>
      <w:tr w:rsidR="00664D89" w14:paraId="62C11F8D" w14:textId="77777777" w:rsidTr="366C326E">
        <w:trPr>
          <w:trHeight w:val="1425"/>
        </w:trPr>
        <w:tc>
          <w:tcPr>
            <w:tcW w:w="1549" w:type="dxa"/>
            <w:gridSpan w:val="2"/>
          </w:tcPr>
          <w:p w14:paraId="5D1218C7" w14:textId="77777777" w:rsidR="00664D89" w:rsidRDefault="00664D89" w:rsidP="00553220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664D89" w:rsidRDefault="00664D89" w:rsidP="00553220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 w:rsidR="008D050D">
              <w:rPr>
                <w:rFonts w:ascii="Times New Roman" w:hAnsi="Times New Roman"/>
                <w:sz w:val="20"/>
              </w:rPr>
              <w:t>Small Groups</w:t>
            </w:r>
          </w:p>
          <w:p w14:paraId="398679E0" w14:textId="77777777" w:rsidR="00664D89" w:rsidRPr="00553220" w:rsidRDefault="00664D89" w:rsidP="009E5304">
            <w:pPr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84" w:type="dxa"/>
          </w:tcPr>
          <w:p w14:paraId="6BE819C9" w14:textId="775BBD29" w:rsidR="00FC3CC3" w:rsidRPr="006D2A56" w:rsidRDefault="3AE362FD" w:rsidP="366C32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66C326E">
              <w:rPr>
                <w:rFonts w:ascii="Times New Roman" w:hAnsi="Times New Roman"/>
                <w:sz w:val="20"/>
                <w:szCs w:val="20"/>
              </w:rPr>
              <w:t xml:space="preserve">Intervention Activity: </w:t>
            </w:r>
          </w:p>
          <w:p w14:paraId="73852C52" w14:textId="389ABC8D" w:rsidR="00FC3CC3" w:rsidRPr="006D2A56" w:rsidRDefault="3AE362FD" w:rsidP="366C32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66C326E">
              <w:rPr>
                <w:rFonts w:ascii="Times New Roman" w:hAnsi="Times New Roman"/>
                <w:sz w:val="20"/>
                <w:szCs w:val="20"/>
              </w:rPr>
              <w:t>Use Models</w:t>
            </w:r>
          </w:p>
          <w:p w14:paraId="1F7C445F" w14:textId="18DC962D" w:rsidR="00FC3CC3" w:rsidRPr="006D2A56" w:rsidRDefault="3AE362FD" w:rsidP="366C326E">
            <w:pPr>
              <w:jc w:val="center"/>
            </w:pPr>
            <w:r w:rsidRPr="366C32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Model</w:t>
            </w:r>
          </w:p>
          <w:p w14:paraId="2B2072E8" w14:textId="568F762D" w:rsidR="00FC3CC3" w:rsidRPr="006D2A56" w:rsidRDefault="00FC3CC3" w:rsidP="7A5C0A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8" w:type="dxa"/>
          </w:tcPr>
          <w:p w14:paraId="478A65CC" w14:textId="775BBD29" w:rsidR="00664D89" w:rsidRPr="006D2A56" w:rsidRDefault="1B71A77F" w:rsidP="38CA5C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8CA5C9C">
              <w:rPr>
                <w:rFonts w:ascii="Times New Roman" w:hAnsi="Times New Roman"/>
                <w:sz w:val="20"/>
                <w:szCs w:val="20"/>
              </w:rPr>
              <w:t xml:space="preserve">Intervention Activity: </w:t>
            </w:r>
          </w:p>
          <w:p w14:paraId="1A32AA6B" w14:textId="389ABC8D" w:rsidR="00664D89" w:rsidRPr="006D2A56" w:rsidRDefault="0C207D01" w:rsidP="38CA5C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234AC27D">
              <w:rPr>
                <w:rFonts w:ascii="Times New Roman" w:hAnsi="Times New Roman"/>
                <w:sz w:val="20"/>
                <w:szCs w:val="20"/>
              </w:rPr>
              <w:t>Use Models</w:t>
            </w:r>
          </w:p>
          <w:p w14:paraId="16E500B5" w14:textId="4A7B039F" w:rsidR="00664D89" w:rsidRPr="006D2A56" w:rsidRDefault="4B99F306" w:rsidP="0094235D">
            <w:pPr>
              <w:jc w:val="center"/>
            </w:pPr>
            <w:r w:rsidRPr="3194A4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Model </w:t>
            </w:r>
          </w:p>
        </w:tc>
        <w:tc>
          <w:tcPr>
            <w:tcW w:w="2835" w:type="dxa"/>
          </w:tcPr>
          <w:p w14:paraId="4EE25266" w14:textId="77777777" w:rsidR="0094235D" w:rsidRPr="006D2A56" w:rsidRDefault="0094235D" w:rsidP="009423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8CA5C9C">
              <w:rPr>
                <w:rFonts w:ascii="Times New Roman" w:hAnsi="Times New Roman"/>
                <w:sz w:val="20"/>
                <w:szCs w:val="20"/>
              </w:rPr>
              <w:t xml:space="preserve">Intervention Activity: </w:t>
            </w:r>
          </w:p>
          <w:p w14:paraId="5B7FF42A" w14:textId="77777777" w:rsidR="0094235D" w:rsidRPr="006D2A56" w:rsidRDefault="0094235D" w:rsidP="009423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8CA5C9C">
              <w:rPr>
                <w:rFonts w:ascii="Times New Roman" w:hAnsi="Times New Roman"/>
                <w:sz w:val="20"/>
                <w:szCs w:val="20"/>
              </w:rPr>
              <w:t>Use Models</w:t>
            </w:r>
          </w:p>
          <w:p w14:paraId="6A58CBBC" w14:textId="3DE31DC6" w:rsidR="00664D89" w:rsidRPr="00503247" w:rsidRDefault="00664D89" w:rsidP="3194A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5" w:type="dxa"/>
          </w:tcPr>
          <w:p w14:paraId="607F6500" w14:textId="77777777" w:rsidR="0094235D" w:rsidRPr="006D2A56" w:rsidRDefault="0094235D" w:rsidP="009423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8CA5C9C">
              <w:rPr>
                <w:rFonts w:ascii="Times New Roman" w:hAnsi="Times New Roman"/>
                <w:sz w:val="20"/>
                <w:szCs w:val="20"/>
              </w:rPr>
              <w:t xml:space="preserve">Intervention Activity: </w:t>
            </w:r>
          </w:p>
          <w:p w14:paraId="1252A405" w14:textId="77777777" w:rsidR="0094235D" w:rsidRPr="006D2A56" w:rsidRDefault="0094235D" w:rsidP="009423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8CA5C9C">
              <w:rPr>
                <w:rFonts w:ascii="Times New Roman" w:hAnsi="Times New Roman"/>
                <w:sz w:val="20"/>
                <w:szCs w:val="20"/>
              </w:rPr>
              <w:t>Use Models</w:t>
            </w:r>
          </w:p>
          <w:p w14:paraId="6B8CDD09" w14:textId="2779ED85" w:rsidR="00664D89" w:rsidRPr="006D2A56" w:rsidRDefault="00664D89" w:rsidP="7A5C0A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6" w:type="dxa"/>
            <w:gridSpan w:val="2"/>
          </w:tcPr>
          <w:p w14:paraId="71F169E8" w14:textId="77777777" w:rsidR="0094235D" w:rsidRPr="006D2A56" w:rsidRDefault="0094235D" w:rsidP="009423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8CA5C9C">
              <w:rPr>
                <w:rFonts w:ascii="Times New Roman" w:hAnsi="Times New Roman"/>
                <w:sz w:val="20"/>
                <w:szCs w:val="20"/>
              </w:rPr>
              <w:t xml:space="preserve">Intervention Activity: </w:t>
            </w:r>
          </w:p>
          <w:p w14:paraId="5578E80F" w14:textId="77777777" w:rsidR="0094235D" w:rsidRPr="006D2A56" w:rsidRDefault="0094235D" w:rsidP="009423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8CA5C9C">
              <w:rPr>
                <w:rFonts w:ascii="Times New Roman" w:hAnsi="Times New Roman"/>
                <w:sz w:val="20"/>
                <w:szCs w:val="20"/>
              </w:rPr>
              <w:t>Use Models</w:t>
            </w:r>
          </w:p>
          <w:p w14:paraId="16089822" w14:textId="2A2C8337" w:rsidR="00664D89" w:rsidRPr="00DB7E56" w:rsidRDefault="00664D89" w:rsidP="3194A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14:paraId="6869CC00" w14:textId="77777777" w:rsidTr="366C326E">
        <w:trPr>
          <w:trHeight w:val="181"/>
        </w:trPr>
        <w:tc>
          <w:tcPr>
            <w:tcW w:w="1549" w:type="dxa"/>
            <w:gridSpan w:val="2"/>
          </w:tcPr>
          <w:p w14:paraId="6AF7D9C3" w14:textId="2D4D27F6" w:rsidR="00664D89" w:rsidRDefault="008D050D" w:rsidP="0094442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</w:t>
            </w:r>
            <w:r w:rsidR="007D40F8">
              <w:rPr>
                <w:rFonts w:ascii="Times New Roman" w:hAnsi="Times New Roman"/>
                <w:i/>
                <w:iCs/>
                <w:sz w:val="20"/>
              </w:rPr>
              <w:t>/Homework</w:t>
            </w:r>
          </w:p>
        </w:tc>
        <w:tc>
          <w:tcPr>
            <w:tcW w:w="2584" w:type="dxa"/>
          </w:tcPr>
          <w:p w14:paraId="0DB7D78A" w14:textId="7DB3D579" w:rsidR="00FC3CC3" w:rsidRDefault="03A288EA" w:rsidP="366C326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366C326E">
              <w:rPr>
                <w:rFonts w:ascii="Times New Roman" w:hAnsi="Times New Roman"/>
                <w:sz w:val="16"/>
                <w:szCs w:val="16"/>
              </w:rPr>
              <w:t>Review ACAP standard using Pathway to Proficiency</w:t>
            </w:r>
          </w:p>
          <w:p w14:paraId="4CE2413C" w14:textId="38739D8A" w:rsidR="00FC3CC3" w:rsidRDefault="00FC3CC3" w:rsidP="5D24AC6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8" w:type="dxa"/>
          </w:tcPr>
          <w:p w14:paraId="1EED7E3B" w14:textId="7DB3D579" w:rsidR="00664D89" w:rsidRPr="00DB7E56" w:rsidRDefault="7EBCB229" w:rsidP="0094235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3194A4E5">
              <w:rPr>
                <w:rFonts w:ascii="Times New Roman" w:hAnsi="Times New Roman"/>
                <w:sz w:val="16"/>
                <w:szCs w:val="16"/>
              </w:rPr>
              <w:t>Review ACAP standard using Pathway to Proficiency</w:t>
            </w:r>
          </w:p>
        </w:tc>
        <w:tc>
          <w:tcPr>
            <w:tcW w:w="2835" w:type="dxa"/>
            <w:vAlign w:val="center"/>
          </w:tcPr>
          <w:p w14:paraId="073FCC40" w14:textId="7DB3D579" w:rsidR="00664D89" w:rsidRDefault="750E97D3" w:rsidP="3194A4E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3194A4E5">
              <w:rPr>
                <w:rFonts w:ascii="Times New Roman" w:hAnsi="Times New Roman"/>
                <w:sz w:val="16"/>
                <w:szCs w:val="16"/>
              </w:rPr>
              <w:t>Review ACAP standard using Pathway to Proficiency</w:t>
            </w:r>
          </w:p>
          <w:p w14:paraId="18105256" w14:textId="7D8CCE43" w:rsidR="00664D89" w:rsidRDefault="00664D89" w:rsidP="0094235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5" w:type="dxa"/>
          </w:tcPr>
          <w:p w14:paraId="147F43B8" w14:textId="7DB3D579" w:rsidR="00664D89" w:rsidRDefault="750E97D3" w:rsidP="3194A4E5">
            <w:pPr>
              <w:pStyle w:val="Header"/>
              <w:tabs>
                <w:tab w:val="clear" w:pos="4320"/>
                <w:tab w:val="clear" w:pos="8640"/>
              </w:tabs>
              <w:spacing w:line="259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3194A4E5">
              <w:rPr>
                <w:rFonts w:ascii="Times New Roman" w:hAnsi="Times New Roman"/>
                <w:sz w:val="16"/>
                <w:szCs w:val="16"/>
              </w:rPr>
              <w:t>Review ACAP standard using Pathway to Proficiency</w:t>
            </w:r>
          </w:p>
          <w:p w14:paraId="453369DC" w14:textId="690D8745" w:rsidR="00664D89" w:rsidRDefault="00664D89" w:rsidP="193CA371">
            <w:pPr>
              <w:pStyle w:val="Header"/>
              <w:tabs>
                <w:tab w:val="clear" w:pos="4320"/>
                <w:tab w:val="clear" w:pos="8640"/>
              </w:tabs>
              <w:spacing w:line="259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6" w:type="dxa"/>
            <w:gridSpan w:val="2"/>
          </w:tcPr>
          <w:p w14:paraId="712B670B" w14:textId="7DB3D579" w:rsidR="00664D89" w:rsidRDefault="750E97D3" w:rsidP="3194A4E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3194A4E5">
              <w:rPr>
                <w:rFonts w:ascii="Times New Roman" w:hAnsi="Times New Roman"/>
                <w:sz w:val="16"/>
                <w:szCs w:val="16"/>
              </w:rPr>
              <w:t>Review ACAP standard using Pathway to Proficiency</w:t>
            </w:r>
          </w:p>
          <w:p w14:paraId="6070F4BC" w14:textId="2296C6AC" w:rsidR="00664D89" w:rsidRDefault="00664D89" w:rsidP="0DB6973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64D89" w14:paraId="008F3191" w14:textId="77777777" w:rsidTr="366C326E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0FEA3E30" w14:textId="77777777" w:rsidR="00FC3CC3" w:rsidRDefault="00FC3CC3" w:rsidP="007D40F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3EE3E172" w:rsidR="00CA27FE" w:rsidRDefault="00664D89" w:rsidP="007D40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Assessment (</w:t>
            </w:r>
            <w:r w:rsidR="00316412">
              <w:rPr>
                <w:rFonts w:ascii="Times New Roman" w:hAnsi="Times New Roman"/>
                <w:b/>
                <w:bCs/>
                <w:sz w:val="20"/>
              </w:rPr>
              <w:t>Formative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):  </w:t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B7E5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B7E56">
              <w:rPr>
                <w:rFonts w:ascii="Times New Roman" w:hAnsi="Times New Roman"/>
                <w:sz w:val="18"/>
                <w:szCs w:val="18"/>
              </w:rPr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</w:t>
            </w:r>
            <w:r w:rsidR="00DB7E56"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B7E5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B7E56">
              <w:rPr>
                <w:rFonts w:ascii="Times New Roman" w:hAnsi="Times New Roman"/>
                <w:sz w:val="18"/>
                <w:szCs w:val="18"/>
              </w:rPr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H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omework </w: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DB7E56"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T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ests </w:t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B7E5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B7E56">
              <w:rPr>
                <w:rFonts w:ascii="Times New Roman" w:hAnsi="Times New Roman"/>
                <w:sz w:val="18"/>
                <w:szCs w:val="18"/>
              </w:rPr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omputer </w:t>
            </w:r>
            <w:r w:rsidR="00DB7E56"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="00E175F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175F8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175F8">
              <w:rPr>
                <w:rFonts w:ascii="Times New Roman" w:hAnsi="Times New Roman"/>
                <w:sz w:val="18"/>
                <w:szCs w:val="18"/>
              </w:rPr>
            </w:r>
            <w:r w:rsidR="00E175F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175F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ollaborative </w:t>
            </w:r>
            <w:r w:rsidR="00DB7E56"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="00CA27FE" w:rsidRPr="00760A81">
              <w:rPr>
                <w:rFonts w:ascii="Times New Roman" w:hAnsi="Times New Roman"/>
                <w:sz w:val="20"/>
              </w:rPr>
              <w:t xml:space="preserve">     </w:t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 w:rsidR="008D050D"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44599093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DB7E56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DB7E56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B7E56">
        <w:rPr>
          <w:rFonts w:ascii="Times New Roman" w:hAnsi="Times New Roman"/>
          <w:sz w:val="18"/>
          <w:szCs w:val="18"/>
        </w:rPr>
        <w:instrText xml:space="preserve"> FORMCHECKBOX </w:instrText>
      </w:r>
      <w:r w:rsidR="00DB7E56">
        <w:rPr>
          <w:rFonts w:ascii="Times New Roman" w:hAnsi="Times New Roman"/>
          <w:sz w:val="18"/>
          <w:szCs w:val="18"/>
        </w:rPr>
      </w:r>
      <w:r w:rsidR="00DB7E56">
        <w:rPr>
          <w:rFonts w:ascii="Times New Roman" w:hAnsi="Times New Roman"/>
          <w:sz w:val="18"/>
          <w:szCs w:val="18"/>
        </w:rPr>
        <w:fldChar w:fldCharType="separate"/>
      </w:r>
      <w:r w:rsidR="00DB7E56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DB7E56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DB7E56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DB7E56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  <w:r w:rsidR="00DB7E56">
        <w:rPr>
          <w:rFonts w:ascii="Times New Roman" w:hAnsi="Times New Roman"/>
          <w:sz w:val="18"/>
          <w:szCs w:val="18"/>
        </w:rPr>
        <w:t xml:space="preserve"> ___________________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7FD54449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r w:rsidR="00DB7E56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1"/>
            </w:checkBox>
          </w:ffData>
        </w:fldChar>
      </w:r>
      <w:bookmarkStart w:id="25" w:name="Check30"/>
      <w:r w:rsidR="00DB7E56">
        <w:rPr>
          <w:rFonts w:ascii="Times New Roman" w:hAnsi="Times New Roman"/>
          <w:sz w:val="20"/>
        </w:rPr>
        <w:instrText xml:space="preserve"> FORMCHECKBOX </w:instrText>
      </w:r>
      <w:r w:rsidR="00DB7E56">
        <w:rPr>
          <w:rFonts w:ascii="Times New Roman" w:hAnsi="Times New Roman"/>
          <w:sz w:val="20"/>
        </w:rPr>
      </w:r>
      <w:r w:rsidR="00DB7E56">
        <w:rPr>
          <w:rFonts w:ascii="Times New Roman" w:hAnsi="Times New Roman"/>
          <w:sz w:val="20"/>
        </w:rPr>
        <w:fldChar w:fldCharType="separate"/>
      </w:r>
      <w:r w:rsidR="00DB7E56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  <w:r w:rsidR="00DB7E56">
        <w:rPr>
          <w:rFonts w:ascii="Times New Roman" w:hAnsi="Times New Roman"/>
          <w:sz w:val="20"/>
        </w:rPr>
        <w:t xml:space="preserve"> _________________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DBB90" w14:textId="77777777" w:rsidR="0032553B" w:rsidRDefault="0032553B" w:rsidP="00857076">
      <w:r>
        <w:separator/>
      </w:r>
    </w:p>
  </w:endnote>
  <w:endnote w:type="continuationSeparator" w:id="0">
    <w:p w14:paraId="5B20ADD0" w14:textId="77777777" w:rsidR="0032553B" w:rsidRDefault="0032553B" w:rsidP="00857076">
      <w:r>
        <w:continuationSeparator/>
      </w:r>
    </w:p>
  </w:endnote>
  <w:endnote w:type="continuationNotice" w:id="1">
    <w:p w14:paraId="4210A8E7" w14:textId="77777777" w:rsidR="0032553B" w:rsidRDefault="003255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DD3B3" w14:textId="77777777" w:rsidR="0032553B" w:rsidRDefault="0032553B" w:rsidP="00857076">
      <w:r>
        <w:separator/>
      </w:r>
    </w:p>
  </w:footnote>
  <w:footnote w:type="continuationSeparator" w:id="0">
    <w:p w14:paraId="1F682DA3" w14:textId="77777777" w:rsidR="0032553B" w:rsidRDefault="0032553B" w:rsidP="00857076">
      <w:r>
        <w:continuationSeparator/>
      </w:r>
    </w:p>
  </w:footnote>
  <w:footnote w:type="continuationNotice" w:id="1">
    <w:p w14:paraId="1F63FD2B" w14:textId="77777777" w:rsidR="0032553B" w:rsidRDefault="003255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4242B"/>
    <w:multiLevelType w:val="hybridMultilevel"/>
    <w:tmpl w:val="A0EE76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C16E96"/>
    <w:multiLevelType w:val="hybridMultilevel"/>
    <w:tmpl w:val="1C101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6D4A6"/>
    <w:multiLevelType w:val="hybridMultilevel"/>
    <w:tmpl w:val="1DBCF4C4"/>
    <w:lvl w:ilvl="0" w:tplc="B6D46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A6F4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3A84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82E5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6427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20B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F081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BE67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FA6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322BE"/>
    <w:multiLevelType w:val="hybridMultilevel"/>
    <w:tmpl w:val="128020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FD6060"/>
    <w:multiLevelType w:val="hybridMultilevel"/>
    <w:tmpl w:val="1D86FF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437BBC"/>
    <w:multiLevelType w:val="hybridMultilevel"/>
    <w:tmpl w:val="483C9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34174"/>
    <w:multiLevelType w:val="hybridMultilevel"/>
    <w:tmpl w:val="3078C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CA500A"/>
    <w:multiLevelType w:val="hybridMultilevel"/>
    <w:tmpl w:val="AB80D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E0E62"/>
    <w:multiLevelType w:val="hybridMultilevel"/>
    <w:tmpl w:val="25823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042851"/>
    <w:multiLevelType w:val="hybridMultilevel"/>
    <w:tmpl w:val="C71C2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510C90"/>
    <w:multiLevelType w:val="hybridMultilevel"/>
    <w:tmpl w:val="45624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BE97C60"/>
    <w:multiLevelType w:val="hybridMultilevel"/>
    <w:tmpl w:val="86EC8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17C921"/>
    <w:multiLevelType w:val="hybridMultilevel"/>
    <w:tmpl w:val="667AE11C"/>
    <w:lvl w:ilvl="0" w:tplc="ACCA594E">
      <w:start w:val="1"/>
      <w:numFmt w:val="decimal"/>
      <w:lvlText w:val="%1."/>
      <w:lvlJc w:val="left"/>
      <w:pPr>
        <w:ind w:left="720" w:hanging="360"/>
      </w:pPr>
    </w:lvl>
    <w:lvl w:ilvl="1" w:tplc="5BE6F1FC">
      <w:start w:val="1"/>
      <w:numFmt w:val="lowerLetter"/>
      <w:lvlText w:val="%2."/>
      <w:lvlJc w:val="left"/>
      <w:pPr>
        <w:ind w:left="1440" w:hanging="360"/>
      </w:pPr>
    </w:lvl>
    <w:lvl w:ilvl="2" w:tplc="FBD6C9E4">
      <w:start w:val="1"/>
      <w:numFmt w:val="lowerRoman"/>
      <w:lvlText w:val="%3."/>
      <w:lvlJc w:val="right"/>
      <w:pPr>
        <w:ind w:left="2160" w:hanging="180"/>
      </w:pPr>
    </w:lvl>
    <w:lvl w:ilvl="3" w:tplc="C134A2AE">
      <w:start w:val="1"/>
      <w:numFmt w:val="decimal"/>
      <w:lvlText w:val="%4."/>
      <w:lvlJc w:val="left"/>
      <w:pPr>
        <w:ind w:left="2880" w:hanging="360"/>
      </w:pPr>
    </w:lvl>
    <w:lvl w:ilvl="4" w:tplc="62942502">
      <w:start w:val="1"/>
      <w:numFmt w:val="lowerLetter"/>
      <w:lvlText w:val="%5."/>
      <w:lvlJc w:val="left"/>
      <w:pPr>
        <w:ind w:left="3600" w:hanging="360"/>
      </w:pPr>
    </w:lvl>
    <w:lvl w:ilvl="5" w:tplc="10640AC6">
      <w:start w:val="1"/>
      <w:numFmt w:val="lowerRoman"/>
      <w:lvlText w:val="%6."/>
      <w:lvlJc w:val="right"/>
      <w:pPr>
        <w:ind w:left="4320" w:hanging="180"/>
      </w:pPr>
    </w:lvl>
    <w:lvl w:ilvl="6" w:tplc="B8AC2FEC">
      <w:start w:val="1"/>
      <w:numFmt w:val="decimal"/>
      <w:lvlText w:val="%7."/>
      <w:lvlJc w:val="left"/>
      <w:pPr>
        <w:ind w:left="5040" w:hanging="360"/>
      </w:pPr>
    </w:lvl>
    <w:lvl w:ilvl="7" w:tplc="F7840A80">
      <w:start w:val="1"/>
      <w:numFmt w:val="lowerLetter"/>
      <w:lvlText w:val="%8."/>
      <w:lvlJc w:val="left"/>
      <w:pPr>
        <w:ind w:left="5760" w:hanging="360"/>
      </w:pPr>
    </w:lvl>
    <w:lvl w:ilvl="8" w:tplc="275C774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617C42"/>
    <w:multiLevelType w:val="hybridMultilevel"/>
    <w:tmpl w:val="A0B25D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1CC22FF"/>
    <w:multiLevelType w:val="hybridMultilevel"/>
    <w:tmpl w:val="99FC024C"/>
    <w:lvl w:ilvl="0" w:tplc="04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7" w15:restartNumberingAfterBreak="0">
    <w:nsid w:val="68955770"/>
    <w:multiLevelType w:val="hybridMultilevel"/>
    <w:tmpl w:val="735CFDB2"/>
    <w:lvl w:ilvl="0" w:tplc="2B6E6C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F746D"/>
    <w:multiLevelType w:val="hybridMultilevel"/>
    <w:tmpl w:val="9C644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230EDA"/>
    <w:multiLevelType w:val="hybridMultilevel"/>
    <w:tmpl w:val="2F2AE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794917">
    <w:abstractNumId w:val="3"/>
  </w:num>
  <w:num w:numId="2" w16cid:durableId="340663590">
    <w:abstractNumId w:val="14"/>
  </w:num>
  <w:num w:numId="3" w16cid:durableId="983975213">
    <w:abstractNumId w:val="0"/>
  </w:num>
  <w:num w:numId="4" w16cid:durableId="1791437781">
    <w:abstractNumId w:val="12"/>
  </w:num>
  <w:num w:numId="5" w16cid:durableId="1767798971">
    <w:abstractNumId w:val="19"/>
  </w:num>
  <w:num w:numId="6" w16cid:durableId="389546790">
    <w:abstractNumId w:val="17"/>
  </w:num>
  <w:num w:numId="7" w16cid:durableId="119418468">
    <w:abstractNumId w:val="18"/>
  </w:num>
  <w:num w:numId="8" w16cid:durableId="812214415">
    <w:abstractNumId w:val="1"/>
  </w:num>
  <w:num w:numId="9" w16cid:durableId="1283150734">
    <w:abstractNumId w:val="8"/>
  </w:num>
  <w:num w:numId="10" w16cid:durableId="1002658081">
    <w:abstractNumId w:val="4"/>
  </w:num>
  <w:num w:numId="11" w16cid:durableId="38480875">
    <w:abstractNumId w:val="6"/>
  </w:num>
  <w:num w:numId="12" w16cid:durableId="1842619162">
    <w:abstractNumId w:val="15"/>
  </w:num>
  <w:num w:numId="13" w16cid:durableId="2016879225">
    <w:abstractNumId w:val="11"/>
  </w:num>
  <w:num w:numId="14" w16cid:durableId="1882010641">
    <w:abstractNumId w:val="9"/>
  </w:num>
  <w:num w:numId="15" w16cid:durableId="696808647">
    <w:abstractNumId w:val="10"/>
  </w:num>
  <w:num w:numId="16" w16cid:durableId="2095321487">
    <w:abstractNumId w:val="13"/>
  </w:num>
  <w:num w:numId="17" w16cid:durableId="1862818677">
    <w:abstractNumId w:val="16"/>
  </w:num>
  <w:num w:numId="18" w16cid:durableId="991372941">
    <w:abstractNumId w:val="7"/>
  </w:num>
  <w:num w:numId="19" w16cid:durableId="1266112131">
    <w:abstractNumId w:val="5"/>
  </w:num>
  <w:num w:numId="20" w16cid:durableId="756633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0BBF"/>
    <w:rsid w:val="00002483"/>
    <w:rsid w:val="00002AF2"/>
    <w:rsid w:val="00002C92"/>
    <w:rsid w:val="00003EE1"/>
    <w:rsid w:val="000050E9"/>
    <w:rsid w:val="00011F4E"/>
    <w:rsid w:val="00015CCB"/>
    <w:rsid w:val="000209BB"/>
    <w:rsid w:val="0002344B"/>
    <w:rsid w:val="00026163"/>
    <w:rsid w:val="000527FB"/>
    <w:rsid w:val="00054134"/>
    <w:rsid w:val="00056628"/>
    <w:rsid w:val="00072804"/>
    <w:rsid w:val="00080D0A"/>
    <w:rsid w:val="000810C0"/>
    <w:rsid w:val="000C51F0"/>
    <w:rsid w:val="000CB54F"/>
    <w:rsid w:val="000F5309"/>
    <w:rsid w:val="001006DC"/>
    <w:rsid w:val="00111307"/>
    <w:rsid w:val="00111967"/>
    <w:rsid w:val="00111E84"/>
    <w:rsid w:val="0011B0D1"/>
    <w:rsid w:val="00121B8B"/>
    <w:rsid w:val="0014665E"/>
    <w:rsid w:val="0014DAEA"/>
    <w:rsid w:val="00151017"/>
    <w:rsid w:val="00156411"/>
    <w:rsid w:val="00161E2A"/>
    <w:rsid w:val="0017092F"/>
    <w:rsid w:val="00187435"/>
    <w:rsid w:val="00195240"/>
    <w:rsid w:val="00195EC3"/>
    <w:rsid w:val="00197D4C"/>
    <w:rsid w:val="001B1C6E"/>
    <w:rsid w:val="001B38BB"/>
    <w:rsid w:val="001C0775"/>
    <w:rsid w:val="001D56AE"/>
    <w:rsid w:val="001E4EFD"/>
    <w:rsid w:val="001F0436"/>
    <w:rsid w:val="001F1960"/>
    <w:rsid w:val="001F5AAD"/>
    <w:rsid w:val="001F5D9C"/>
    <w:rsid w:val="002058C8"/>
    <w:rsid w:val="00212708"/>
    <w:rsid w:val="002215DD"/>
    <w:rsid w:val="0024359F"/>
    <w:rsid w:val="00256095"/>
    <w:rsid w:val="002566EF"/>
    <w:rsid w:val="002611BA"/>
    <w:rsid w:val="00261A88"/>
    <w:rsid w:val="002823B5"/>
    <w:rsid w:val="00282671"/>
    <w:rsid w:val="00284DAC"/>
    <w:rsid w:val="0028794B"/>
    <w:rsid w:val="00293B64"/>
    <w:rsid w:val="002A3606"/>
    <w:rsid w:val="002A7AFF"/>
    <w:rsid w:val="002B01B0"/>
    <w:rsid w:val="002B7BA1"/>
    <w:rsid w:val="002C4A6D"/>
    <w:rsid w:val="002D6EA2"/>
    <w:rsid w:val="002E282E"/>
    <w:rsid w:val="002E7362"/>
    <w:rsid w:val="00307913"/>
    <w:rsid w:val="00313476"/>
    <w:rsid w:val="00316412"/>
    <w:rsid w:val="0032553B"/>
    <w:rsid w:val="00331EA5"/>
    <w:rsid w:val="00341FE1"/>
    <w:rsid w:val="00367D0B"/>
    <w:rsid w:val="00380F50"/>
    <w:rsid w:val="003B3EA8"/>
    <w:rsid w:val="003B6677"/>
    <w:rsid w:val="003D236F"/>
    <w:rsid w:val="003E188A"/>
    <w:rsid w:val="003E6400"/>
    <w:rsid w:val="003F03C1"/>
    <w:rsid w:val="003F4D48"/>
    <w:rsid w:val="003F7533"/>
    <w:rsid w:val="00403D71"/>
    <w:rsid w:val="0041319E"/>
    <w:rsid w:val="00435C31"/>
    <w:rsid w:val="00445D4F"/>
    <w:rsid w:val="00451234"/>
    <w:rsid w:val="00451D26"/>
    <w:rsid w:val="00455D1F"/>
    <w:rsid w:val="0047523D"/>
    <w:rsid w:val="0047729B"/>
    <w:rsid w:val="00483D71"/>
    <w:rsid w:val="004849DA"/>
    <w:rsid w:val="00492181"/>
    <w:rsid w:val="00495A37"/>
    <w:rsid w:val="004A0B4A"/>
    <w:rsid w:val="004A376F"/>
    <w:rsid w:val="004B1079"/>
    <w:rsid w:val="004C0508"/>
    <w:rsid w:val="004C1844"/>
    <w:rsid w:val="004C2FC8"/>
    <w:rsid w:val="004D0F5B"/>
    <w:rsid w:val="005016AE"/>
    <w:rsid w:val="005028D6"/>
    <w:rsid w:val="00503247"/>
    <w:rsid w:val="00530A91"/>
    <w:rsid w:val="00541B6E"/>
    <w:rsid w:val="00553220"/>
    <w:rsid w:val="00553D76"/>
    <w:rsid w:val="0055512C"/>
    <w:rsid w:val="00555486"/>
    <w:rsid w:val="00556D62"/>
    <w:rsid w:val="00557300"/>
    <w:rsid w:val="005613FB"/>
    <w:rsid w:val="00577A09"/>
    <w:rsid w:val="00581754"/>
    <w:rsid w:val="00582BDA"/>
    <w:rsid w:val="00587177"/>
    <w:rsid w:val="00590075"/>
    <w:rsid w:val="005921B9"/>
    <w:rsid w:val="005935FC"/>
    <w:rsid w:val="005A763F"/>
    <w:rsid w:val="005B5848"/>
    <w:rsid w:val="005D3A82"/>
    <w:rsid w:val="005E0B0F"/>
    <w:rsid w:val="005F3E1A"/>
    <w:rsid w:val="005F4763"/>
    <w:rsid w:val="005F47E0"/>
    <w:rsid w:val="005F7BCF"/>
    <w:rsid w:val="00604FA1"/>
    <w:rsid w:val="00613B71"/>
    <w:rsid w:val="00620DCB"/>
    <w:rsid w:val="00655B1F"/>
    <w:rsid w:val="006629C5"/>
    <w:rsid w:val="00664D89"/>
    <w:rsid w:val="00665CD5"/>
    <w:rsid w:val="00680FDC"/>
    <w:rsid w:val="006937DC"/>
    <w:rsid w:val="00697AF3"/>
    <w:rsid w:val="006A2AD0"/>
    <w:rsid w:val="006A5A97"/>
    <w:rsid w:val="006D2A56"/>
    <w:rsid w:val="006F76F6"/>
    <w:rsid w:val="0070106D"/>
    <w:rsid w:val="00701C5A"/>
    <w:rsid w:val="00702740"/>
    <w:rsid w:val="007044C1"/>
    <w:rsid w:val="00714776"/>
    <w:rsid w:val="007239D6"/>
    <w:rsid w:val="00727144"/>
    <w:rsid w:val="00734647"/>
    <w:rsid w:val="00745F85"/>
    <w:rsid w:val="007524AF"/>
    <w:rsid w:val="00760A81"/>
    <w:rsid w:val="007613EE"/>
    <w:rsid w:val="0076194D"/>
    <w:rsid w:val="00764259"/>
    <w:rsid w:val="00781978"/>
    <w:rsid w:val="00795446"/>
    <w:rsid w:val="007A1762"/>
    <w:rsid w:val="007A2917"/>
    <w:rsid w:val="007B14DD"/>
    <w:rsid w:val="007C212E"/>
    <w:rsid w:val="007C3148"/>
    <w:rsid w:val="007D40F8"/>
    <w:rsid w:val="007D703B"/>
    <w:rsid w:val="007F1C3E"/>
    <w:rsid w:val="0080351F"/>
    <w:rsid w:val="00806824"/>
    <w:rsid w:val="00822179"/>
    <w:rsid w:val="008238DE"/>
    <w:rsid w:val="00825F0B"/>
    <w:rsid w:val="00835208"/>
    <w:rsid w:val="008409CB"/>
    <w:rsid w:val="00843D7E"/>
    <w:rsid w:val="00857076"/>
    <w:rsid w:val="00875B63"/>
    <w:rsid w:val="0088266C"/>
    <w:rsid w:val="008969A6"/>
    <w:rsid w:val="008A5F56"/>
    <w:rsid w:val="008D050D"/>
    <w:rsid w:val="008F0A91"/>
    <w:rsid w:val="008F3857"/>
    <w:rsid w:val="008F3DA1"/>
    <w:rsid w:val="008F79C1"/>
    <w:rsid w:val="009000EE"/>
    <w:rsid w:val="009007B8"/>
    <w:rsid w:val="009026BA"/>
    <w:rsid w:val="00910FB8"/>
    <w:rsid w:val="00923893"/>
    <w:rsid w:val="00925D15"/>
    <w:rsid w:val="0093741E"/>
    <w:rsid w:val="0094235D"/>
    <w:rsid w:val="0094442D"/>
    <w:rsid w:val="009605B5"/>
    <w:rsid w:val="00972330"/>
    <w:rsid w:val="009E2A4F"/>
    <w:rsid w:val="009E5304"/>
    <w:rsid w:val="009E6794"/>
    <w:rsid w:val="00A0106B"/>
    <w:rsid w:val="00A04738"/>
    <w:rsid w:val="00A047D0"/>
    <w:rsid w:val="00A066B3"/>
    <w:rsid w:val="00A20F5B"/>
    <w:rsid w:val="00A2671C"/>
    <w:rsid w:val="00A44089"/>
    <w:rsid w:val="00A51E5F"/>
    <w:rsid w:val="00A70E05"/>
    <w:rsid w:val="00A77F24"/>
    <w:rsid w:val="00A85694"/>
    <w:rsid w:val="00A905B9"/>
    <w:rsid w:val="00A9704C"/>
    <w:rsid w:val="00A9F95C"/>
    <w:rsid w:val="00AA5AF9"/>
    <w:rsid w:val="00AB6196"/>
    <w:rsid w:val="00AE54A0"/>
    <w:rsid w:val="00AE6AE8"/>
    <w:rsid w:val="00AE79B4"/>
    <w:rsid w:val="00B001AE"/>
    <w:rsid w:val="00B04F38"/>
    <w:rsid w:val="00B16DD0"/>
    <w:rsid w:val="00B53E14"/>
    <w:rsid w:val="00B640F4"/>
    <w:rsid w:val="00B6505B"/>
    <w:rsid w:val="00B76E66"/>
    <w:rsid w:val="00B82C94"/>
    <w:rsid w:val="00B86113"/>
    <w:rsid w:val="00BA58C4"/>
    <w:rsid w:val="00BD3C11"/>
    <w:rsid w:val="00BE0AFB"/>
    <w:rsid w:val="00BEEFD1"/>
    <w:rsid w:val="00BF349B"/>
    <w:rsid w:val="00C00FFF"/>
    <w:rsid w:val="00C1BD58"/>
    <w:rsid w:val="00C3070A"/>
    <w:rsid w:val="00C3C3B6"/>
    <w:rsid w:val="00C47A93"/>
    <w:rsid w:val="00C61774"/>
    <w:rsid w:val="00C65831"/>
    <w:rsid w:val="00C70745"/>
    <w:rsid w:val="00C90FF6"/>
    <w:rsid w:val="00C93092"/>
    <w:rsid w:val="00C975D8"/>
    <w:rsid w:val="00CA27FE"/>
    <w:rsid w:val="00CA3D12"/>
    <w:rsid w:val="00CC19FE"/>
    <w:rsid w:val="00CC7BA6"/>
    <w:rsid w:val="00CD3C1F"/>
    <w:rsid w:val="00CE4F5E"/>
    <w:rsid w:val="00D0321F"/>
    <w:rsid w:val="00D11739"/>
    <w:rsid w:val="00D15574"/>
    <w:rsid w:val="00D1655A"/>
    <w:rsid w:val="00D20990"/>
    <w:rsid w:val="00D2263E"/>
    <w:rsid w:val="00D2F439"/>
    <w:rsid w:val="00D302EF"/>
    <w:rsid w:val="00D45CCD"/>
    <w:rsid w:val="00D62281"/>
    <w:rsid w:val="00D710EB"/>
    <w:rsid w:val="00D71E2A"/>
    <w:rsid w:val="00D851D0"/>
    <w:rsid w:val="00D95A8E"/>
    <w:rsid w:val="00D96845"/>
    <w:rsid w:val="00DB7E56"/>
    <w:rsid w:val="00DD0D02"/>
    <w:rsid w:val="00DD0F34"/>
    <w:rsid w:val="00DD5A35"/>
    <w:rsid w:val="00DE2B86"/>
    <w:rsid w:val="00DE7FB0"/>
    <w:rsid w:val="00DF34BE"/>
    <w:rsid w:val="00DF5F4D"/>
    <w:rsid w:val="00E036DE"/>
    <w:rsid w:val="00E13A7B"/>
    <w:rsid w:val="00E175F8"/>
    <w:rsid w:val="00E3FDE1"/>
    <w:rsid w:val="00E4372C"/>
    <w:rsid w:val="00E55C96"/>
    <w:rsid w:val="00E6217F"/>
    <w:rsid w:val="00E65BC5"/>
    <w:rsid w:val="00E838B3"/>
    <w:rsid w:val="00E96569"/>
    <w:rsid w:val="00E96BDB"/>
    <w:rsid w:val="00EB3452"/>
    <w:rsid w:val="00EB783C"/>
    <w:rsid w:val="00EC7E4A"/>
    <w:rsid w:val="00ED36B5"/>
    <w:rsid w:val="00EE0AD6"/>
    <w:rsid w:val="00EE27B7"/>
    <w:rsid w:val="00F17F4C"/>
    <w:rsid w:val="00F24AB6"/>
    <w:rsid w:val="00F26699"/>
    <w:rsid w:val="00F30782"/>
    <w:rsid w:val="00F30B6E"/>
    <w:rsid w:val="00F37E70"/>
    <w:rsid w:val="00F50637"/>
    <w:rsid w:val="00F571D9"/>
    <w:rsid w:val="00F63C31"/>
    <w:rsid w:val="00F8664E"/>
    <w:rsid w:val="00F923C1"/>
    <w:rsid w:val="00F978BF"/>
    <w:rsid w:val="00FA02A8"/>
    <w:rsid w:val="00FA6B11"/>
    <w:rsid w:val="00FB56F6"/>
    <w:rsid w:val="00FB7779"/>
    <w:rsid w:val="00FC1C07"/>
    <w:rsid w:val="00FC3CC3"/>
    <w:rsid w:val="00FF536E"/>
    <w:rsid w:val="010FEA5E"/>
    <w:rsid w:val="01182483"/>
    <w:rsid w:val="0134CAD8"/>
    <w:rsid w:val="015717AF"/>
    <w:rsid w:val="017A0E2B"/>
    <w:rsid w:val="017C0938"/>
    <w:rsid w:val="018E026B"/>
    <w:rsid w:val="0197C6CD"/>
    <w:rsid w:val="0198BBDA"/>
    <w:rsid w:val="019A999C"/>
    <w:rsid w:val="01B969A9"/>
    <w:rsid w:val="01C61623"/>
    <w:rsid w:val="01C65F5E"/>
    <w:rsid w:val="01DF462D"/>
    <w:rsid w:val="01E7EDC8"/>
    <w:rsid w:val="02026EBC"/>
    <w:rsid w:val="020DAB06"/>
    <w:rsid w:val="0214B818"/>
    <w:rsid w:val="0214F421"/>
    <w:rsid w:val="022AEFE2"/>
    <w:rsid w:val="024BE2AE"/>
    <w:rsid w:val="0271A779"/>
    <w:rsid w:val="027E4B18"/>
    <w:rsid w:val="029A56D6"/>
    <w:rsid w:val="02A37F08"/>
    <w:rsid w:val="02AA9CC0"/>
    <w:rsid w:val="02B5AEC4"/>
    <w:rsid w:val="02BAA173"/>
    <w:rsid w:val="02C21676"/>
    <w:rsid w:val="02CACA27"/>
    <w:rsid w:val="02DD554A"/>
    <w:rsid w:val="02E7BC27"/>
    <w:rsid w:val="02FB84BC"/>
    <w:rsid w:val="0302C161"/>
    <w:rsid w:val="0317254E"/>
    <w:rsid w:val="0320106C"/>
    <w:rsid w:val="032FC9DC"/>
    <w:rsid w:val="033AFA6F"/>
    <w:rsid w:val="0341B2C8"/>
    <w:rsid w:val="0374770A"/>
    <w:rsid w:val="037FC736"/>
    <w:rsid w:val="03852D9A"/>
    <w:rsid w:val="038A30F7"/>
    <w:rsid w:val="039F43F6"/>
    <w:rsid w:val="03A288EA"/>
    <w:rsid w:val="03A3E777"/>
    <w:rsid w:val="03B52E90"/>
    <w:rsid w:val="03C30E90"/>
    <w:rsid w:val="03F3DD69"/>
    <w:rsid w:val="040B19FB"/>
    <w:rsid w:val="0477B551"/>
    <w:rsid w:val="04886C51"/>
    <w:rsid w:val="04B0CF99"/>
    <w:rsid w:val="04E775EA"/>
    <w:rsid w:val="04FABE4E"/>
    <w:rsid w:val="0513F0E2"/>
    <w:rsid w:val="051BB099"/>
    <w:rsid w:val="051F2F70"/>
    <w:rsid w:val="0522A666"/>
    <w:rsid w:val="053FCF4A"/>
    <w:rsid w:val="05499D35"/>
    <w:rsid w:val="0551DF50"/>
    <w:rsid w:val="05644AED"/>
    <w:rsid w:val="05763859"/>
    <w:rsid w:val="057695AB"/>
    <w:rsid w:val="057ECA67"/>
    <w:rsid w:val="05D7F48D"/>
    <w:rsid w:val="05E6FD1E"/>
    <w:rsid w:val="06070E24"/>
    <w:rsid w:val="061DB482"/>
    <w:rsid w:val="062FBC15"/>
    <w:rsid w:val="06461F2D"/>
    <w:rsid w:val="06812D89"/>
    <w:rsid w:val="0687891F"/>
    <w:rsid w:val="06898146"/>
    <w:rsid w:val="0689B414"/>
    <w:rsid w:val="068EEE05"/>
    <w:rsid w:val="06A98005"/>
    <w:rsid w:val="06ACF3B3"/>
    <w:rsid w:val="06B1E26B"/>
    <w:rsid w:val="06B71068"/>
    <w:rsid w:val="06B770F3"/>
    <w:rsid w:val="06BC4B4D"/>
    <w:rsid w:val="06BCAE0A"/>
    <w:rsid w:val="06E7C422"/>
    <w:rsid w:val="06EDD7F3"/>
    <w:rsid w:val="06F2420D"/>
    <w:rsid w:val="071A090A"/>
    <w:rsid w:val="071A3CDC"/>
    <w:rsid w:val="071BFF64"/>
    <w:rsid w:val="07255569"/>
    <w:rsid w:val="0741976A"/>
    <w:rsid w:val="075AC6A8"/>
    <w:rsid w:val="075C71F9"/>
    <w:rsid w:val="078148EE"/>
    <w:rsid w:val="07826F9E"/>
    <w:rsid w:val="07A3078E"/>
    <w:rsid w:val="07B7D536"/>
    <w:rsid w:val="07BBFF4E"/>
    <w:rsid w:val="07BF0D3E"/>
    <w:rsid w:val="07DAAB33"/>
    <w:rsid w:val="07DAC8AD"/>
    <w:rsid w:val="07F216D4"/>
    <w:rsid w:val="0806E518"/>
    <w:rsid w:val="08173B0A"/>
    <w:rsid w:val="082A269F"/>
    <w:rsid w:val="08456F4E"/>
    <w:rsid w:val="0870C32A"/>
    <w:rsid w:val="0882DA83"/>
    <w:rsid w:val="08A88BCD"/>
    <w:rsid w:val="08AA9FAB"/>
    <w:rsid w:val="08B2855A"/>
    <w:rsid w:val="08BE84D8"/>
    <w:rsid w:val="08C58DFB"/>
    <w:rsid w:val="08E052CB"/>
    <w:rsid w:val="08F37353"/>
    <w:rsid w:val="090DADE2"/>
    <w:rsid w:val="09178ADC"/>
    <w:rsid w:val="0927AF5D"/>
    <w:rsid w:val="09433311"/>
    <w:rsid w:val="09618D9C"/>
    <w:rsid w:val="0981247E"/>
    <w:rsid w:val="09D3C701"/>
    <w:rsid w:val="09E6E3F2"/>
    <w:rsid w:val="09F20853"/>
    <w:rsid w:val="0A13DE78"/>
    <w:rsid w:val="0A185575"/>
    <w:rsid w:val="0A226A08"/>
    <w:rsid w:val="0A4F2BF8"/>
    <w:rsid w:val="0A5933E6"/>
    <w:rsid w:val="0A7211FD"/>
    <w:rsid w:val="0A9F3311"/>
    <w:rsid w:val="0ABC1BA4"/>
    <w:rsid w:val="0AC49AAD"/>
    <w:rsid w:val="0AC5D280"/>
    <w:rsid w:val="0AF37CB3"/>
    <w:rsid w:val="0B0140FB"/>
    <w:rsid w:val="0B090E55"/>
    <w:rsid w:val="0B0C3284"/>
    <w:rsid w:val="0B59E990"/>
    <w:rsid w:val="0B6B91F3"/>
    <w:rsid w:val="0B725CDC"/>
    <w:rsid w:val="0B7E692E"/>
    <w:rsid w:val="0BB300AD"/>
    <w:rsid w:val="0BB70802"/>
    <w:rsid w:val="0BB754ED"/>
    <w:rsid w:val="0BC07BC8"/>
    <w:rsid w:val="0C207D01"/>
    <w:rsid w:val="0C25BC68"/>
    <w:rsid w:val="0C2A65C5"/>
    <w:rsid w:val="0C31CD8A"/>
    <w:rsid w:val="0C3888BA"/>
    <w:rsid w:val="0C5C034A"/>
    <w:rsid w:val="0C62D263"/>
    <w:rsid w:val="0C7CAA22"/>
    <w:rsid w:val="0C7ECC33"/>
    <w:rsid w:val="0C92B298"/>
    <w:rsid w:val="0CA9BC44"/>
    <w:rsid w:val="0CB2767D"/>
    <w:rsid w:val="0CB8AC99"/>
    <w:rsid w:val="0CBCB772"/>
    <w:rsid w:val="0CBD06B2"/>
    <w:rsid w:val="0CC66792"/>
    <w:rsid w:val="0CCE9D1F"/>
    <w:rsid w:val="0CF8E8B9"/>
    <w:rsid w:val="0CFD2CC7"/>
    <w:rsid w:val="0D0DDE75"/>
    <w:rsid w:val="0D204A58"/>
    <w:rsid w:val="0D2F3A5D"/>
    <w:rsid w:val="0D5BF55C"/>
    <w:rsid w:val="0D73D37C"/>
    <w:rsid w:val="0D872A57"/>
    <w:rsid w:val="0D88CC68"/>
    <w:rsid w:val="0D90C650"/>
    <w:rsid w:val="0D90C96A"/>
    <w:rsid w:val="0DB6973B"/>
    <w:rsid w:val="0DCFDDB4"/>
    <w:rsid w:val="0DD7AC74"/>
    <w:rsid w:val="0DE4DA54"/>
    <w:rsid w:val="0DED03A3"/>
    <w:rsid w:val="0DF33155"/>
    <w:rsid w:val="0DFAF9C5"/>
    <w:rsid w:val="0DFCB767"/>
    <w:rsid w:val="0E11128C"/>
    <w:rsid w:val="0E332921"/>
    <w:rsid w:val="0E3E7365"/>
    <w:rsid w:val="0E4D133F"/>
    <w:rsid w:val="0E5F5842"/>
    <w:rsid w:val="0E67F699"/>
    <w:rsid w:val="0E70DE12"/>
    <w:rsid w:val="0E8C8B92"/>
    <w:rsid w:val="0E92D650"/>
    <w:rsid w:val="0E97741D"/>
    <w:rsid w:val="0EACEF99"/>
    <w:rsid w:val="0EAFC3A2"/>
    <w:rsid w:val="0EC0076E"/>
    <w:rsid w:val="0ED38A2C"/>
    <w:rsid w:val="0ED42000"/>
    <w:rsid w:val="0EE923EC"/>
    <w:rsid w:val="0EEFA899"/>
    <w:rsid w:val="0EFC9FEF"/>
    <w:rsid w:val="0F0EFD1F"/>
    <w:rsid w:val="0F149C69"/>
    <w:rsid w:val="0F243BB9"/>
    <w:rsid w:val="0F245087"/>
    <w:rsid w:val="0F3523C0"/>
    <w:rsid w:val="0F7FA48C"/>
    <w:rsid w:val="0F8F004C"/>
    <w:rsid w:val="0F9FD6BA"/>
    <w:rsid w:val="0FA409CF"/>
    <w:rsid w:val="0FCFC997"/>
    <w:rsid w:val="0FE925DF"/>
    <w:rsid w:val="103D2185"/>
    <w:rsid w:val="103E6FD6"/>
    <w:rsid w:val="10413E6B"/>
    <w:rsid w:val="1057B009"/>
    <w:rsid w:val="105AC956"/>
    <w:rsid w:val="105FF339"/>
    <w:rsid w:val="106E8CD4"/>
    <w:rsid w:val="10744CCC"/>
    <w:rsid w:val="107835FE"/>
    <w:rsid w:val="10800946"/>
    <w:rsid w:val="109187EB"/>
    <w:rsid w:val="1095E8DA"/>
    <w:rsid w:val="10966CD8"/>
    <w:rsid w:val="109BAADD"/>
    <w:rsid w:val="109CE505"/>
    <w:rsid w:val="10A77789"/>
    <w:rsid w:val="10A82ACB"/>
    <w:rsid w:val="10B45248"/>
    <w:rsid w:val="10BDE75A"/>
    <w:rsid w:val="10CB2E31"/>
    <w:rsid w:val="10EE8104"/>
    <w:rsid w:val="10F88733"/>
    <w:rsid w:val="11035283"/>
    <w:rsid w:val="111A2F54"/>
    <w:rsid w:val="111D06D5"/>
    <w:rsid w:val="111E1FD0"/>
    <w:rsid w:val="113BE2B7"/>
    <w:rsid w:val="114556AD"/>
    <w:rsid w:val="116A55B1"/>
    <w:rsid w:val="11866C65"/>
    <w:rsid w:val="118AB1EB"/>
    <w:rsid w:val="118C1A3F"/>
    <w:rsid w:val="11948798"/>
    <w:rsid w:val="11971D6C"/>
    <w:rsid w:val="11E32A9D"/>
    <w:rsid w:val="11E3E57F"/>
    <w:rsid w:val="11FEF62F"/>
    <w:rsid w:val="120C8AE8"/>
    <w:rsid w:val="123B5F4D"/>
    <w:rsid w:val="124FBAA1"/>
    <w:rsid w:val="125E8748"/>
    <w:rsid w:val="12676A0C"/>
    <w:rsid w:val="1290515D"/>
    <w:rsid w:val="12B9FCA6"/>
    <w:rsid w:val="12BAA032"/>
    <w:rsid w:val="12D050B3"/>
    <w:rsid w:val="12D7AF91"/>
    <w:rsid w:val="12E5137A"/>
    <w:rsid w:val="13208248"/>
    <w:rsid w:val="1337AA61"/>
    <w:rsid w:val="1363A4FD"/>
    <w:rsid w:val="13696EF9"/>
    <w:rsid w:val="13901F8B"/>
    <w:rsid w:val="1394E627"/>
    <w:rsid w:val="13A2CACF"/>
    <w:rsid w:val="13B929C6"/>
    <w:rsid w:val="13CA9512"/>
    <w:rsid w:val="13DB5349"/>
    <w:rsid w:val="13F2B324"/>
    <w:rsid w:val="140672A5"/>
    <w:rsid w:val="1417ECC5"/>
    <w:rsid w:val="14186F29"/>
    <w:rsid w:val="14320566"/>
    <w:rsid w:val="1432143A"/>
    <w:rsid w:val="1444C470"/>
    <w:rsid w:val="1450F758"/>
    <w:rsid w:val="145850B5"/>
    <w:rsid w:val="145D582C"/>
    <w:rsid w:val="14870D9B"/>
    <w:rsid w:val="14875845"/>
    <w:rsid w:val="14968EA3"/>
    <w:rsid w:val="14A5C10D"/>
    <w:rsid w:val="14C53B83"/>
    <w:rsid w:val="14DC1D73"/>
    <w:rsid w:val="14DF1B5C"/>
    <w:rsid w:val="14E203BA"/>
    <w:rsid w:val="14F15686"/>
    <w:rsid w:val="1504AB46"/>
    <w:rsid w:val="15066E2E"/>
    <w:rsid w:val="15067F58"/>
    <w:rsid w:val="150B44A8"/>
    <w:rsid w:val="150F921F"/>
    <w:rsid w:val="156192CA"/>
    <w:rsid w:val="156824B6"/>
    <w:rsid w:val="158A0687"/>
    <w:rsid w:val="1591EE53"/>
    <w:rsid w:val="15944923"/>
    <w:rsid w:val="159AF585"/>
    <w:rsid w:val="15A53422"/>
    <w:rsid w:val="15B37122"/>
    <w:rsid w:val="15BF0C87"/>
    <w:rsid w:val="15C7C50E"/>
    <w:rsid w:val="15CFF6B2"/>
    <w:rsid w:val="16015C96"/>
    <w:rsid w:val="160AB758"/>
    <w:rsid w:val="161E22CB"/>
    <w:rsid w:val="163FE92A"/>
    <w:rsid w:val="1640734B"/>
    <w:rsid w:val="1640BC45"/>
    <w:rsid w:val="1652B951"/>
    <w:rsid w:val="1654AA2C"/>
    <w:rsid w:val="1662400C"/>
    <w:rsid w:val="166839DD"/>
    <w:rsid w:val="1694392F"/>
    <w:rsid w:val="16997BCC"/>
    <w:rsid w:val="169D7CF4"/>
    <w:rsid w:val="169FD9D0"/>
    <w:rsid w:val="16A25371"/>
    <w:rsid w:val="16AE55F7"/>
    <w:rsid w:val="16B0454A"/>
    <w:rsid w:val="16B93408"/>
    <w:rsid w:val="16BC90D7"/>
    <w:rsid w:val="16C99630"/>
    <w:rsid w:val="16CA2377"/>
    <w:rsid w:val="16F30BE1"/>
    <w:rsid w:val="16FA1C6E"/>
    <w:rsid w:val="170B9139"/>
    <w:rsid w:val="17116C5E"/>
    <w:rsid w:val="1712EEB1"/>
    <w:rsid w:val="1715B16A"/>
    <w:rsid w:val="1722382A"/>
    <w:rsid w:val="1751EC6B"/>
    <w:rsid w:val="1764C665"/>
    <w:rsid w:val="1768B1D4"/>
    <w:rsid w:val="176E7B48"/>
    <w:rsid w:val="177AFF61"/>
    <w:rsid w:val="179B2DED"/>
    <w:rsid w:val="17A06919"/>
    <w:rsid w:val="17F20EA4"/>
    <w:rsid w:val="17FE370F"/>
    <w:rsid w:val="1807B556"/>
    <w:rsid w:val="180C3CAC"/>
    <w:rsid w:val="182C82A6"/>
    <w:rsid w:val="183E3F9F"/>
    <w:rsid w:val="185687FC"/>
    <w:rsid w:val="1862BFDF"/>
    <w:rsid w:val="1884626D"/>
    <w:rsid w:val="189A771F"/>
    <w:rsid w:val="18AB0407"/>
    <w:rsid w:val="18B5BC40"/>
    <w:rsid w:val="18EBE84F"/>
    <w:rsid w:val="1902AD84"/>
    <w:rsid w:val="19158608"/>
    <w:rsid w:val="193CA371"/>
    <w:rsid w:val="193CE9E5"/>
    <w:rsid w:val="19524769"/>
    <w:rsid w:val="195B0F18"/>
    <w:rsid w:val="195D9C89"/>
    <w:rsid w:val="1965F737"/>
    <w:rsid w:val="19923E1E"/>
    <w:rsid w:val="19A761E1"/>
    <w:rsid w:val="19AF3CBE"/>
    <w:rsid w:val="19BB3D58"/>
    <w:rsid w:val="19C77FFA"/>
    <w:rsid w:val="19D14169"/>
    <w:rsid w:val="19D6E127"/>
    <w:rsid w:val="19F8808A"/>
    <w:rsid w:val="19FD1BAF"/>
    <w:rsid w:val="1A13527A"/>
    <w:rsid w:val="1A1741EB"/>
    <w:rsid w:val="1A67CE5D"/>
    <w:rsid w:val="1A695E52"/>
    <w:rsid w:val="1A70D126"/>
    <w:rsid w:val="1A811C54"/>
    <w:rsid w:val="1A899A80"/>
    <w:rsid w:val="1A90D4E5"/>
    <w:rsid w:val="1A9772E6"/>
    <w:rsid w:val="1A9CB43D"/>
    <w:rsid w:val="1AB341B9"/>
    <w:rsid w:val="1ABC50F5"/>
    <w:rsid w:val="1AD44F4B"/>
    <w:rsid w:val="1AD9C798"/>
    <w:rsid w:val="1AE78D0A"/>
    <w:rsid w:val="1AF5E2B4"/>
    <w:rsid w:val="1B01D6B5"/>
    <w:rsid w:val="1B28E52F"/>
    <w:rsid w:val="1B2A3B59"/>
    <w:rsid w:val="1B352CFD"/>
    <w:rsid w:val="1B39CB07"/>
    <w:rsid w:val="1B4524E4"/>
    <w:rsid w:val="1B67B6E9"/>
    <w:rsid w:val="1B6AE616"/>
    <w:rsid w:val="1B71A77F"/>
    <w:rsid w:val="1B863566"/>
    <w:rsid w:val="1B9F87FE"/>
    <w:rsid w:val="1BB9EB86"/>
    <w:rsid w:val="1BBB971D"/>
    <w:rsid w:val="1BE06569"/>
    <w:rsid w:val="1BF9F877"/>
    <w:rsid w:val="1BFF3933"/>
    <w:rsid w:val="1C1E9361"/>
    <w:rsid w:val="1C2736E5"/>
    <w:rsid w:val="1C2F24B7"/>
    <w:rsid w:val="1C30CBE3"/>
    <w:rsid w:val="1C33B63B"/>
    <w:rsid w:val="1C462A8B"/>
    <w:rsid w:val="1C475D68"/>
    <w:rsid w:val="1C652DC8"/>
    <w:rsid w:val="1C797BF3"/>
    <w:rsid w:val="1C872BA6"/>
    <w:rsid w:val="1C8A6F55"/>
    <w:rsid w:val="1C9043AB"/>
    <w:rsid w:val="1C9ED335"/>
    <w:rsid w:val="1CC339ED"/>
    <w:rsid w:val="1CD6B57A"/>
    <w:rsid w:val="1CDB6FAC"/>
    <w:rsid w:val="1CE71BDC"/>
    <w:rsid w:val="1CFEA44F"/>
    <w:rsid w:val="1D02997F"/>
    <w:rsid w:val="1D08C4F0"/>
    <w:rsid w:val="1D23BBEF"/>
    <w:rsid w:val="1D25FB9D"/>
    <w:rsid w:val="1D31ABFC"/>
    <w:rsid w:val="1D4DD7F5"/>
    <w:rsid w:val="1D6CDF56"/>
    <w:rsid w:val="1D85AEDB"/>
    <w:rsid w:val="1D8621DB"/>
    <w:rsid w:val="1D8BF99A"/>
    <w:rsid w:val="1D8EFA02"/>
    <w:rsid w:val="1D9FE211"/>
    <w:rsid w:val="1DA5DA65"/>
    <w:rsid w:val="1DB83263"/>
    <w:rsid w:val="1DC00192"/>
    <w:rsid w:val="1DC33662"/>
    <w:rsid w:val="1DC72E81"/>
    <w:rsid w:val="1DD210C3"/>
    <w:rsid w:val="1DDD7C3C"/>
    <w:rsid w:val="1DE6F753"/>
    <w:rsid w:val="1DEEC49B"/>
    <w:rsid w:val="1E29BF83"/>
    <w:rsid w:val="1E538E82"/>
    <w:rsid w:val="1E60E0AB"/>
    <w:rsid w:val="1E67486B"/>
    <w:rsid w:val="1E690C6D"/>
    <w:rsid w:val="1E91DE9C"/>
    <w:rsid w:val="1E97F73B"/>
    <w:rsid w:val="1EA899FC"/>
    <w:rsid w:val="1ECB4622"/>
    <w:rsid w:val="1ECC7C5B"/>
    <w:rsid w:val="1ED74021"/>
    <w:rsid w:val="1EDE0E78"/>
    <w:rsid w:val="1EECC712"/>
    <w:rsid w:val="1EFF9922"/>
    <w:rsid w:val="1F135634"/>
    <w:rsid w:val="1F202F4C"/>
    <w:rsid w:val="1F3C777C"/>
    <w:rsid w:val="1F5A14D0"/>
    <w:rsid w:val="1F736D6C"/>
    <w:rsid w:val="1FA134C8"/>
    <w:rsid w:val="1FA58BAB"/>
    <w:rsid w:val="1FB1C8CA"/>
    <w:rsid w:val="1FB34B0D"/>
    <w:rsid w:val="1FD247C0"/>
    <w:rsid w:val="1FD3C43F"/>
    <w:rsid w:val="1FF5B4CE"/>
    <w:rsid w:val="1FFDFC62"/>
    <w:rsid w:val="2009DE87"/>
    <w:rsid w:val="20237A0A"/>
    <w:rsid w:val="20272146"/>
    <w:rsid w:val="2058FA8E"/>
    <w:rsid w:val="205E618B"/>
    <w:rsid w:val="2066E14D"/>
    <w:rsid w:val="20748934"/>
    <w:rsid w:val="20819C5D"/>
    <w:rsid w:val="20A30B09"/>
    <w:rsid w:val="20A96D00"/>
    <w:rsid w:val="20D4C7B9"/>
    <w:rsid w:val="20DE89C1"/>
    <w:rsid w:val="20DF6F0B"/>
    <w:rsid w:val="20E04926"/>
    <w:rsid w:val="20F18A3C"/>
    <w:rsid w:val="20FA8E3A"/>
    <w:rsid w:val="2121099B"/>
    <w:rsid w:val="21364E24"/>
    <w:rsid w:val="21409031"/>
    <w:rsid w:val="2141AE14"/>
    <w:rsid w:val="2143971C"/>
    <w:rsid w:val="21642B0C"/>
    <w:rsid w:val="216AE439"/>
    <w:rsid w:val="216DEE9C"/>
    <w:rsid w:val="2189B93D"/>
    <w:rsid w:val="21A75ADE"/>
    <w:rsid w:val="21A952A0"/>
    <w:rsid w:val="21CDAB3D"/>
    <w:rsid w:val="21DA026F"/>
    <w:rsid w:val="21F28BA5"/>
    <w:rsid w:val="21F88632"/>
    <w:rsid w:val="21FF1BC4"/>
    <w:rsid w:val="22027B0A"/>
    <w:rsid w:val="22123DB9"/>
    <w:rsid w:val="22349601"/>
    <w:rsid w:val="224E045A"/>
    <w:rsid w:val="2250014B"/>
    <w:rsid w:val="225ACAFD"/>
    <w:rsid w:val="2267F4FF"/>
    <w:rsid w:val="227ACCAB"/>
    <w:rsid w:val="227B124D"/>
    <w:rsid w:val="22A00A93"/>
    <w:rsid w:val="22A0967A"/>
    <w:rsid w:val="22A9AD47"/>
    <w:rsid w:val="22B72E28"/>
    <w:rsid w:val="22D616D1"/>
    <w:rsid w:val="2302F93F"/>
    <w:rsid w:val="230A518A"/>
    <w:rsid w:val="231DD971"/>
    <w:rsid w:val="2338D9FD"/>
    <w:rsid w:val="234AC27D"/>
    <w:rsid w:val="235F6246"/>
    <w:rsid w:val="2363830F"/>
    <w:rsid w:val="2373BC31"/>
    <w:rsid w:val="23844813"/>
    <w:rsid w:val="2385DF5D"/>
    <w:rsid w:val="23A20FD2"/>
    <w:rsid w:val="23B3630D"/>
    <w:rsid w:val="23BA2FC3"/>
    <w:rsid w:val="23C10056"/>
    <w:rsid w:val="23D3CDB6"/>
    <w:rsid w:val="23E13918"/>
    <w:rsid w:val="23EF8F4C"/>
    <w:rsid w:val="23FB76F5"/>
    <w:rsid w:val="23FD299B"/>
    <w:rsid w:val="24052834"/>
    <w:rsid w:val="240B53CD"/>
    <w:rsid w:val="2414BB0C"/>
    <w:rsid w:val="2415B0A5"/>
    <w:rsid w:val="24246F06"/>
    <w:rsid w:val="244B7895"/>
    <w:rsid w:val="244F198A"/>
    <w:rsid w:val="246AF778"/>
    <w:rsid w:val="248F2C3B"/>
    <w:rsid w:val="24909C5A"/>
    <w:rsid w:val="24A3201F"/>
    <w:rsid w:val="24A55104"/>
    <w:rsid w:val="24A643D3"/>
    <w:rsid w:val="24A9D9E3"/>
    <w:rsid w:val="24CB7134"/>
    <w:rsid w:val="24D7D62C"/>
    <w:rsid w:val="24F1B788"/>
    <w:rsid w:val="24FA1949"/>
    <w:rsid w:val="2535E719"/>
    <w:rsid w:val="255D0106"/>
    <w:rsid w:val="25695441"/>
    <w:rsid w:val="2571A38F"/>
    <w:rsid w:val="2585AA8F"/>
    <w:rsid w:val="2591F101"/>
    <w:rsid w:val="25B0760F"/>
    <w:rsid w:val="25B37B36"/>
    <w:rsid w:val="25B4915A"/>
    <w:rsid w:val="25BA5765"/>
    <w:rsid w:val="25BC0667"/>
    <w:rsid w:val="25ED4908"/>
    <w:rsid w:val="2602CFAD"/>
    <w:rsid w:val="260462A8"/>
    <w:rsid w:val="261CB8E2"/>
    <w:rsid w:val="26210208"/>
    <w:rsid w:val="26322D70"/>
    <w:rsid w:val="26431A18"/>
    <w:rsid w:val="2645F03C"/>
    <w:rsid w:val="264C9256"/>
    <w:rsid w:val="266A6B0E"/>
    <w:rsid w:val="266D52B9"/>
    <w:rsid w:val="26A59B4A"/>
    <w:rsid w:val="26B548F5"/>
    <w:rsid w:val="26D76BD8"/>
    <w:rsid w:val="26E129CD"/>
    <w:rsid w:val="26E9CD8B"/>
    <w:rsid w:val="2705FFA3"/>
    <w:rsid w:val="27062E37"/>
    <w:rsid w:val="27070EA8"/>
    <w:rsid w:val="27231D7F"/>
    <w:rsid w:val="2723FC61"/>
    <w:rsid w:val="27412D54"/>
    <w:rsid w:val="2741E2A6"/>
    <w:rsid w:val="274384DC"/>
    <w:rsid w:val="27446025"/>
    <w:rsid w:val="27866BE5"/>
    <w:rsid w:val="278D0EA3"/>
    <w:rsid w:val="27A40396"/>
    <w:rsid w:val="27A8302A"/>
    <w:rsid w:val="27BCC584"/>
    <w:rsid w:val="27D8D75F"/>
    <w:rsid w:val="27DFC652"/>
    <w:rsid w:val="27F0141B"/>
    <w:rsid w:val="27F7E6C6"/>
    <w:rsid w:val="283FD6C0"/>
    <w:rsid w:val="284F8D15"/>
    <w:rsid w:val="2857F00E"/>
    <w:rsid w:val="285A7CF6"/>
    <w:rsid w:val="2863E902"/>
    <w:rsid w:val="2877E24F"/>
    <w:rsid w:val="289D8606"/>
    <w:rsid w:val="28AAEDFC"/>
    <w:rsid w:val="28C34E57"/>
    <w:rsid w:val="28C3D0A4"/>
    <w:rsid w:val="28CD7B8C"/>
    <w:rsid w:val="28D1888D"/>
    <w:rsid w:val="28EE1CC2"/>
    <w:rsid w:val="296ED825"/>
    <w:rsid w:val="29B5B979"/>
    <w:rsid w:val="29B97479"/>
    <w:rsid w:val="29BD4103"/>
    <w:rsid w:val="29CF494D"/>
    <w:rsid w:val="29D2F986"/>
    <w:rsid w:val="29D80E9B"/>
    <w:rsid w:val="29D98446"/>
    <w:rsid w:val="29E05674"/>
    <w:rsid w:val="2A0BDB29"/>
    <w:rsid w:val="2A1BC7CD"/>
    <w:rsid w:val="2A1C692B"/>
    <w:rsid w:val="2A2351D8"/>
    <w:rsid w:val="2A264522"/>
    <w:rsid w:val="2A5B9BDA"/>
    <w:rsid w:val="2A5D2A81"/>
    <w:rsid w:val="2A70FE0C"/>
    <w:rsid w:val="2A8497E7"/>
    <w:rsid w:val="2A873383"/>
    <w:rsid w:val="2A98473A"/>
    <w:rsid w:val="2AC54825"/>
    <w:rsid w:val="2ACE6F2E"/>
    <w:rsid w:val="2AE8EB77"/>
    <w:rsid w:val="2AE9834C"/>
    <w:rsid w:val="2AF8D812"/>
    <w:rsid w:val="2AFBAB28"/>
    <w:rsid w:val="2B08144D"/>
    <w:rsid w:val="2B3619E0"/>
    <w:rsid w:val="2B662CED"/>
    <w:rsid w:val="2B7042F0"/>
    <w:rsid w:val="2B714153"/>
    <w:rsid w:val="2B826C88"/>
    <w:rsid w:val="2B8604CD"/>
    <w:rsid w:val="2B89FD70"/>
    <w:rsid w:val="2B8B94DB"/>
    <w:rsid w:val="2B9964EE"/>
    <w:rsid w:val="2BA56272"/>
    <w:rsid w:val="2BB8B2C3"/>
    <w:rsid w:val="2BBC5088"/>
    <w:rsid w:val="2BCCC2BF"/>
    <w:rsid w:val="2BCF4EDF"/>
    <w:rsid w:val="2BD4B2DA"/>
    <w:rsid w:val="2BD6BEA2"/>
    <w:rsid w:val="2BDEC0C0"/>
    <w:rsid w:val="2BEE6641"/>
    <w:rsid w:val="2BFA8F2D"/>
    <w:rsid w:val="2C124735"/>
    <w:rsid w:val="2C16CBB9"/>
    <w:rsid w:val="2C2A6B2B"/>
    <w:rsid w:val="2C2D8F52"/>
    <w:rsid w:val="2C4EEE71"/>
    <w:rsid w:val="2C513B1C"/>
    <w:rsid w:val="2C598BF9"/>
    <w:rsid w:val="2C84340A"/>
    <w:rsid w:val="2C94E10C"/>
    <w:rsid w:val="2CA9C375"/>
    <w:rsid w:val="2CB48545"/>
    <w:rsid w:val="2CB67F27"/>
    <w:rsid w:val="2CCCD251"/>
    <w:rsid w:val="2CE6B9E5"/>
    <w:rsid w:val="2D003F35"/>
    <w:rsid w:val="2D01A301"/>
    <w:rsid w:val="2D0BCF42"/>
    <w:rsid w:val="2D320612"/>
    <w:rsid w:val="2D3D8E1F"/>
    <w:rsid w:val="2D3EEBAB"/>
    <w:rsid w:val="2D50D91D"/>
    <w:rsid w:val="2D62C7F3"/>
    <w:rsid w:val="2D751BC9"/>
    <w:rsid w:val="2D777299"/>
    <w:rsid w:val="2D7FE384"/>
    <w:rsid w:val="2D80959B"/>
    <w:rsid w:val="2D95FA1D"/>
    <w:rsid w:val="2DBCBF14"/>
    <w:rsid w:val="2DC663C2"/>
    <w:rsid w:val="2DD46763"/>
    <w:rsid w:val="2DD562D1"/>
    <w:rsid w:val="2DD961CD"/>
    <w:rsid w:val="2DDCB491"/>
    <w:rsid w:val="2DE3D42D"/>
    <w:rsid w:val="2DF38D64"/>
    <w:rsid w:val="2DF3E9BF"/>
    <w:rsid w:val="2DF833D6"/>
    <w:rsid w:val="2E19B345"/>
    <w:rsid w:val="2E1AC09B"/>
    <w:rsid w:val="2E2024A5"/>
    <w:rsid w:val="2E25B5B5"/>
    <w:rsid w:val="2E40ACD7"/>
    <w:rsid w:val="2E4CB41D"/>
    <w:rsid w:val="2E51075C"/>
    <w:rsid w:val="2E58C780"/>
    <w:rsid w:val="2E5953A3"/>
    <w:rsid w:val="2E64C198"/>
    <w:rsid w:val="2E6E704F"/>
    <w:rsid w:val="2E9A9FB3"/>
    <w:rsid w:val="2EE7A735"/>
    <w:rsid w:val="2F19A933"/>
    <w:rsid w:val="2F29E3FA"/>
    <w:rsid w:val="2F312DC1"/>
    <w:rsid w:val="2F31EF57"/>
    <w:rsid w:val="2F3B2024"/>
    <w:rsid w:val="2F3EC287"/>
    <w:rsid w:val="2F50A687"/>
    <w:rsid w:val="2F54C1F9"/>
    <w:rsid w:val="2F5B4970"/>
    <w:rsid w:val="2F5DD5DB"/>
    <w:rsid w:val="2F8DF4F5"/>
    <w:rsid w:val="2F931FD9"/>
    <w:rsid w:val="2F947BA4"/>
    <w:rsid w:val="2F94A6E7"/>
    <w:rsid w:val="2F97C47A"/>
    <w:rsid w:val="2FACCA3F"/>
    <w:rsid w:val="2FAD56C0"/>
    <w:rsid w:val="2FAF4DC9"/>
    <w:rsid w:val="2FEA500D"/>
    <w:rsid w:val="300A1941"/>
    <w:rsid w:val="301DEA37"/>
    <w:rsid w:val="3044C292"/>
    <w:rsid w:val="3045C7BA"/>
    <w:rsid w:val="3048C39B"/>
    <w:rsid w:val="306184F7"/>
    <w:rsid w:val="306DF1A7"/>
    <w:rsid w:val="309356D3"/>
    <w:rsid w:val="309B98FA"/>
    <w:rsid w:val="30A09EB8"/>
    <w:rsid w:val="30A6E8EB"/>
    <w:rsid w:val="30AABA43"/>
    <w:rsid w:val="30C941EF"/>
    <w:rsid w:val="30CCB4BD"/>
    <w:rsid w:val="30FEED06"/>
    <w:rsid w:val="310804C5"/>
    <w:rsid w:val="310ECB54"/>
    <w:rsid w:val="31115C54"/>
    <w:rsid w:val="312449B7"/>
    <w:rsid w:val="31288048"/>
    <w:rsid w:val="312A48D6"/>
    <w:rsid w:val="31373B6E"/>
    <w:rsid w:val="3140C2CC"/>
    <w:rsid w:val="31571CF1"/>
    <w:rsid w:val="315C6476"/>
    <w:rsid w:val="316394CF"/>
    <w:rsid w:val="317837C4"/>
    <w:rsid w:val="31835882"/>
    <w:rsid w:val="3191B1AB"/>
    <w:rsid w:val="3194A4E5"/>
    <w:rsid w:val="31A247E5"/>
    <w:rsid w:val="31A3CCE4"/>
    <w:rsid w:val="31B887EC"/>
    <w:rsid w:val="31BA8A85"/>
    <w:rsid w:val="31CEFD23"/>
    <w:rsid w:val="31CF1DF3"/>
    <w:rsid w:val="3220D5B1"/>
    <w:rsid w:val="322A5E6B"/>
    <w:rsid w:val="3291FA56"/>
    <w:rsid w:val="32969D7A"/>
    <w:rsid w:val="3296C86F"/>
    <w:rsid w:val="32A74609"/>
    <w:rsid w:val="32A79D5A"/>
    <w:rsid w:val="32C8F29C"/>
    <w:rsid w:val="32CB5107"/>
    <w:rsid w:val="32CFA689"/>
    <w:rsid w:val="32D319BF"/>
    <w:rsid w:val="32D91994"/>
    <w:rsid w:val="32EAFCB2"/>
    <w:rsid w:val="33005748"/>
    <w:rsid w:val="3300F7D5"/>
    <w:rsid w:val="3320F603"/>
    <w:rsid w:val="3348C08C"/>
    <w:rsid w:val="334B0B0A"/>
    <w:rsid w:val="336C84B3"/>
    <w:rsid w:val="337BC9FF"/>
    <w:rsid w:val="33BC0A2D"/>
    <w:rsid w:val="33C0EC23"/>
    <w:rsid w:val="33D6F39D"/>
    <w:rsid w:val="33E031B9"/>
    <w:rsid w:val="33E0355B"/>
    <w:rsid w:val="33E50D44"/>
    <w:rsid w:val="33EAF488"/>
    <w:rsid w:val="33EE3CCB"/>
    <w:rsid w:val="344667A5"/>
    <w:rsid w:val="344DB51A"/>
    <w:rsid w:val="344E4989"/>
    <w:rsid w:val="345D9498"/>
    <w:rsid w:val="3465C658"/>
    <w:rsid w:val="3474C400"/>
    <w:rsid w:val="3499A835"/>
    <w:rsid w:val="349D39F5"/>
    <w:rsid w:val="34C54687"/>
    <w:rsid w:val="34CFAFA2"/>
    <w:rsid w:val="34D4E61C"/>
    <w:rsid w:val="35111697"/>
    <w:rsid w:val="3515FE49"/>
    <w:rsid w:val="3530EDFC"/>
    <w:rsid w:val="3540C896"/>
    <w:rsid w:val="3545421B"/>
    <w:rsid w:val="35618AA3"/>
    <w:rsid w:val="3561BD16"/>
    <w:rsid w:val="3561C54B"/>
    <w:rsid w:val="3565E0AB"/>
    <w:rsid w:val="35879A2F"/>
    <w:rsid w:val="35906119"/>
    <w:rsid w:val="35ACD4F9"/>
    <w:rsid w:val="35B97147"/>
    <w:rsid w:val="35D4ADB9"/>
    <w:rsid w:val="35D551EF"/>
    <w:rsid w:val="35DF4DB0"/>
    <w:rsid w:val="35F38E25"/>
    <w:rsid w:val="3604FFDE"/>
    <w:rsid w:val="360933F4"/>
    <w:rsid w:val="360996C6"/>
    <w:rsid w:val="36550968"/>
    <w:rsid w:val="3659DCD4"/>
    <w:rsid w:val="365B1EC2"/>
    <w:rsid w:val="366C326E"/>
    <w:rsid w:val="36707BBC"/>
    <w:rsid w:val="367795C2"/>
    <w:rsid w:val="36880D2C"/>
    <w:rsid w:val="36BA6729"/>
    <w:rsid w:val="36C02645"/>
    <w:rsid w:val="36C230FB"/>
    <w:rsid w:val="36E01E79"/>
    <w:rsid w:val="36F9C587"/>
    <w:rsid w:val="370EFA70"/>
    <w:rsid w:val="37662DD7"/>
    <w:rsid w:val="378C995B"/>
    <w:rsid w:val="378EA711"/>
    <w:rsid w:val="378FB721"/>
    <w:rsid w:val="37A0C7CE"/>
    <w:rsid w:val="37B38A7E"/>
    <w:rsid w:val="37E28536"/>
    <w:rsid w:val="37E7FD03"/>
    <w:rsid w:val="380A9FA7"/>
    <w:rsid w:val="38248BE3"/>
    <w:rsid w:val="385EA5AE"/>
    <w:rsid w:val="38662F0B"/>
    <w:rsid w:val="38749774"/>
    <w:rsid w:val="38758418"/>
    <w:rsid w:val="38909F52"/>
    <w:rsid w:val="38AAA253"/>
    <w:rsid w:val="38B46BAC"/>
    <w:rsid w:val="38BDC0A4"/>
    <w:rsid w:val="38CA5C9C"/>
    <w:rsid w:val="38D7CC79"/>
    <w:rsid w:val="39046164"/>
    <w:rsid w:val="391535B0"/>
    <w:rsid w:val="392B4F8A"/>
    <w:rsid w:val="39495A87"/>
    <w:rsid w:val="396C9ABA"/>
    <w:rsid w:val="3987B097"/>
    <w:rsid w:val="398A03B4"/>
    <w:rsid w:val="398B8D09"/>
    <w:rsid w:val="398FE641"/>
    <w:rsid w:val="39979420"/>
    <w:rsid w:val="39EB202F"/>
    <w:rsid w:val="39EE2BAB"/>
    <w:rsid w:val="39F28257"/>
    <w:rsid w:val="39F78723"/>
    <w:rsid w:val="39FB5611"/>
    <w:rsid w:val="39FD5B1E"/>
    <w:rsid w:val="3A301B3B"/>
    <w:rsid w:val="3A3722F1"/>
    <w:rsid w:val="3A3FD765"/>
    <w:rsid w:val="3A72EDE0"/>
    <w:rsid w:val="3A752251"/>
    <w:rsid w:val="3A88D1EE"/>
    <w:rsid w:val="3A8E30A3"/>
    <w:rsid w:val="3A9BB9E9"/>
    <w:rsid w:val="3AAB4349"/>
    <w:rsid w:val="3ACB2E62"/>
    <w:rsid w:val="3ACC701A"/>
    <w:rsid w:val="3AD2BF63"/>
    <w:rsid w:val="3ADB6EAD"/>
    <w:rsid w:val="3ADC143A"/>
    <w:rsid w:val="3AE1A28D"/>
    <w:rsid w:val="3AE362FD"/>
    <w:rsid w:val="3AE9B78B"/>
    <w:rsid w:val="3AF7CDBC"/>
    <w:rsid w:val="3B146B32"/>
    <w:rsid w:val="3B1A3189"/>
    <w:rsid w:val="3B21F920"/>
    <w:rsid w:val="3B299170"/>
    <w:rsid w:val="3B2EC3C4"/>
    <w:rsid w:val="3B393504"/>
    <w:rsid w:val="3B53F485"/>
    <w:rsid w:val="3B7C01AC"/>
    <w:rsid w:val="3B95CB30"/>
    <w:rsid w:val="3BF93A9F"/>
    <w:rsid w:val="3BFD5AFA"/>
    <w:rsid w:val="3BFF6D47"/>
    <w:rsid w:val="3C257EFB"/>
    <w:rsid w:val="3C714E6D"/>
    <w:rsid w:val="3C748EDA"/>
    <w:rsid w:val="3C7EC72A"/>
    <w:rsid w:val="3C8818A8"/>
    <w:rsid w:val="3C8AD9DD"/>
    <w:rsid w:val="3CBC470A"/>
    <w:rsid w:val="3CBD13F7"/>
    <w:rsid w:val="3CBD7C5E"/>
    <w:rsid w:val="3CD3B929"/>
    <w:rsid w:val="3CE17CA8"/>
    <w:rsid w:val="3CE8AE7C"/>
    <w:rsid w:val="3CE8BDD0"/>
    <w:rsid w:val="3CF20E26"/>
    <w:rsid w:val="3D1D0781"/>
    <w:rsid w:val="3D385ECE"/>
    <w:rsid w:val="3D5B86B0"/>
    <w:rsid w:val="3D5D44D1"/>
    <w:rsid w:val="3D659FE7"/>
    <w:rsid w:val="3D771BD9"/>
    <w:rsid w:val="3D84F636"/>
    <w:rsid w:val="3D8744A5"/>
    <w:rsid w:val="3DB29F52"/>
    <w:rsid w:val="3DD40D3F"/>
    <w:rsid w:val="3DFDE058"/>
    <w:rsid w:val="3E1292FC"/>
    <w:rsid w:val="3E20ED30"/>
    <w:rsid w:val="3E38E961"/>
    <w:rsid w:val="3E57E5E7"/>
    <w:rsid w:val="3E5A06F0"/>
    <w:rsid w:val="3E5B6E9A"/>
    <w:rsid w:val="3E6DCC0B"/>
    <w:rsid w:val="3E83A9A8"/>
    <w:rsid w:val="3E83D837"/>
    <w:rsid w:val="3EA4943E"/>
    <w:rsid w:val="3EA4F2B7"/>
    <w:rsid w:val="3ECB1B4D"/>
    <w:rsid w:val="3EE901A4"/>
    <w:rsid w:val="3EF0BE3B"/>
    <w:rsid w:val="3EF1EC62"/>
    <w:rsid w:val="3F006ED0"/>
    <w:rsid w:val="3F0E3B19"/>
    <w:rsid w:val="3F19494B"/>
    <w:rsid w:val="3F1B610B"/>
    <w:rsid w:val="3F1C55AC"/>
    <w:rsid w:val="3F234D03"/>
    <w:rsid w:val="3F356E49"/>
    <w:rsid w:val="3F3C7C5D"/>
    <w:rsid w:val="3F534648"/>
    <w:rsid w:val="3F536AA9"/>
    <w:rsid w:val="3F5B2D0A"/>
    <w:rsid w:val="3F9BD6F2"/>
    <w:rsid w:val="3FB4D974"/>
    <w:rsid w:val="3FC2DE3C"/>
    <w:rsid w:val="3FCFA065"/>
    <w:rsid w:val="3FEBB2C4"/>
    <w:rsid w:val="3FF41138"/>
    <w:rsid w:val="403BC5B2"/>
    <w:rsid w:val="40535C9A"/>
    <w:rsid w:val="40657E87"/>
    <w:rsid w:val="40702D1B"/>
    <w:rsid w:val="4094F63A"/>
    <w:rsid w:val="40C8C8E9"/>
    <w:rsid w:val="40CFE87D"/>
    <w:rsid w:val="410C5566"/>
    <w:rsid w:val="410F7E4B"/>
    <w:rsid w:val="41108153"/>
    <w:rsid w:val="4138533A"/>
    <w:rsid w:val="413D6377"/>
    <w:rsid w:val="41489804"/>
    <w:rsid w:val="415C5C4C"/>
    <w:rsid w:val="415E35CE"/>
    <w:rsid w:val="4174A807"/>
    <w:rsid w:val="418147AB"/>
    <w:rsid w:val="41863928"/>
    <w:rsid w:val="418D20F7"/>
    <w:rsid w:val="41A452D3"/>
    <w:rsid w:val="41B0E8FA"/>
    <w:rsid w:val="41CC2C56"/>
    <w:rsid w:val="41DDC57A"/>
    <w:rsid w:val="41EB8175"/>
    <w:rsid w:val="4212909E"/>
    <w:rsid w:val="422C09BC"/>
    <w:rsid w:val="4233216F"/>
    <w:rsid w:val="424BEB91"/>
    <w:rsid w:val="425905F0"/>
    <w:rsid w:val="4261F760"/>
    <w:rsid w:val="4263CCD4"/>
    <w:rsid w:val="426DE5D7"/>
    <w:rsid w:val="4282146C"/>
    <w:rsid w:val="429E02AD"/>
    <w:rsid w:val="42D7F60B"/>
    <w:rsid w:val="42FD31FF"/>
    <w:rsid w:val="431AA2E3"/>
    <w:rsid w:val="431E8A2E"/>
    <w:rsid w:val="433FD874"/>
    <w:rsid w:val="434E47CE"/>
    <w:rsid w:val="43578E0A"/>
    <w:rsid w:val="435F16B7"/>
    <w:rsid w:val="43834B25"/>
    <w:rsid w:val="4392DCCC"/>
    <w:rsid w:val="43CC87DE"/>
    <w:rsid w:val="43DB88AE"/>
    <w:rsid w:val="44298775"/>
    <w:rsid w:val="443B709C"/>
    <w:rsid w:val="4463C942"/>
    <w:rsid w:val="44674953"/>
    <w:rsid w:val="446F321B"/>
    <w:rsid w:val="44785B86"/>
    <w:rsid w:val="44864D94"/>
    <w:rsid w:val="448A1A26"/>
    <w:rsid w:val="44A9FDF4"/>
    <w:rsid w:val="44C8A52D"/>
    <w:rsid w:val="44CF09EB"/>
    <w:rsid w:val="44D1206F"/>
    <w:rsid w:val="44F1D772"/>
    <w:rsid w:val="44FB440F"/>
    <w:rsid w:val="44FD05CE"/>
    <w:rsid w:val="44FD0795"/>
    <w:rsid w:val="45306B50"/>
    <w:rsid w:val="4531BBAF"/>
    <w:rsid w:val="4540A12B"/>
    <w:rsid w:val="457B72BC"/>
    <w:rsid w:val="45ADA64D"/>
    <w:rsid w:val="45C78AA8"/>
    <w:rsid w:val="45C9AB8C"/>
    <w:rsid w:val="45D1A671"/>
    <w:rsid w:val="45E9F3FE"/>
    <w:rsid w:val="46007176"/>
    <w:rsid w:val="461CE35D"/>
    <w:rsid w:val="462782D7"/>
    <w:rsid w:val="463639AD"/>
    <w:rsid w:val="4640C73D"/>
    <w:rsid w:val="465185F3"/>
    <w:rsid w:val="46567FF0"/>
    <w:rsid w:val="467217D8"/>
    <w:rsid w:val="4695C613"/>
    <w:rsid w:val="4695D1DE"/>
    <w:rsid w:val="469C9190"/>
    <w:rsid w:val="469E61D2"/>
    <w:rsid w:val="46BF0D0A"/>
    <w:rsid w:val="46CAF15C"/>
    <w:rsid w:val="46D74176"/>
    <w:rsid w:val="46E73BC1"/>
    <w:rsid w:val="46F75DE7"/>
    <w:rsid w:val="4719CC0A"/>
    <w:rsid w:val="471A6508"/>
    <w:rsid w:val="471DDCD7"/>
    <w:rsid w:val="47288D51"/>
    <w:rsid w:val="4740D25C"/>
    <w:rsid w:val="47574EC7"/>
    <w:rsid w:val="477C5E02"/>
    <w:rsid w:val="4786A4CE"/>
    <w:rsid w:val="4786C01A"/>
    <w:rsid w:val="478A6646"/>
    <w:rsid w:val="47A874C2"/>
    <w:rsid w:val="47B99269"/>
    <w:rsid w:val="47BB794E"/>
    <w:rsid w:val="47C5F7FD"/>
    <w:rsid w:val="47CCCF52"/>
    <w:rsid w:val="47D3F1EE"/>
    <w:rsid w:val="48178249"/>
    <w:rsid w:val="485E105A"/>
    <w:rsid w:val="485E2AED"/>
    <w:rsid w:val="486B6273"/>
    <w:rsid w:val="486D538F"/>
    <w:rsid w:val="48763DE0"/>
    <w:rsid w:val="4880DAC1"/>
    <w:rsid w:val="488B32D8"/>
    <w:rsid w:val="4893E1A9"/>
    <w:rsid w:val="489B4EBF"/>
    <w:rsid w:val="48A23955"/>
    <w:rsid w:val="48C70539"/>
    <w:rsid w:val="48D4863F"/>
    <w:rsid w:val="48EC2D05"/>
    <w:rsid w:val="48F6A0D0"/>
    <w:rsid w:val="48FD1630"/>
    <w:rsid w:val="4905B295"/>
    <w:rsid w:val="4906FBA5"/>
    <w:rsid w:val="49151F93"/>
    <w:rsid w:val="492E4B2E"/>
    <w:rsid w:val="492F6F7A"/>
    <w:rsid w:val="4930D025"/>
    <w:rsid w:val="4941BAFA"/>
    <w:rsid w:val="494B840E"/>
    <w:rsid w:val="494BC503"/>
    <w:rsid w:val="495C82A9"/>
    <w:rsid w:val="4963315C"/>
    <w:rsid w:val="496B103F"/>
    <w:rsid w:val="496BAF69"/>
    <w:rsid w:val="497CE8FA"/>
    <w:rsid w:val="499285A3"/>
    <w:rsid w:val="49B4F402"/>
    <w:rsid w:val="49CAEFF9"/>
    <w:rsid w:val="49DB43E7"/>
    <w:rsid w:val="49EA886D"/>
    <w:rsid w:val="4A0B1E88"/>
    <w:rsid w:val="4A0C9A1B"/>
    <w:rsid w:val="4A0D5FCF"/>
    <w:rsid w:val="4A1EEF56"/>
    <w:rsid w:val="4A340139"/>
    <w:rsid w:val="4A35B9AD"/>
    <w:rsid w:val="4A5596EE"/>
    <w:rsid w:val="4A773A2A"/>
    <w:rsid w:val="4A84D4BC"/>
    <w:rsid w:val="4A8A7215"/>
    <w:rsid w:val="4A8B4871"/>
    <w:rsid w:val="4A8DE969"/>
    <w:rsid w:val="4AAC5690"/>
    <w:rsid w:val="4AC8E7A5"/>
    <w:rsid w:val="4ACF9ED7"/>
    <w:rsid w:val="4AEC2792"/>
    <w:rsid w:val="4AF4E67E"/>
    <w:rsid w:val="4AFC92F9"/>
    <w:rsid w:val="4B08506D"/>
    <w:rsid w:val="4B0BF2EF"/>
    <w:rsid w:val="4B1B9A30"/>
    <w:rsid w:val="4B1BB00C"/>
    <w:rsid w:val="4B201B57"/>
    <w:rsid w:val="4B276896"/>
    <w:rsid w:val="4B3F4AFB"/>
    <w:rsid w:val="4B3FFD6F"/>
    <w:rsid w:val="4B435283"/>
    <w:rsid w:val="4B59C1C9"/>
    <w:rsid w:val="4B74B8B3"/>
    <w:rsid w:val="4B7DA966"/>
    <w:rsid w:val="4B89D639"/>
    <w:rsid w:val="4B8A091F"/>
    <w:rsid w:val="4B960E9B"/>
    <w:rsid w:val="4B99F306"/>
    <w:rsid w:val="4B9E7133"/>
    <w:rsid w:val="4BAF7EDD"/>
    <w:rsid w:val="4BB11A82"/>
    <w:rsid w:val="4BB71868"/>
    <w:rsid w:val="4BBA0EFE"/>
    <w:rsid w:val="4BC20B4B"/>
    <w:rsid w:val="4BC6788B"/>
    <w:rsid w:val="4BC9332D"/>
    <w:rsid w:val="4BF1FD60"/>
    <w:rsid w:val="4BF8F5BE"/>
    <w:rsid w:val="4C647D9B"/>
    <w:rsid w:val="4C8CD880"/>
    <w:rsid w:val="4C9BC6B3"/>
    <w:rsid w:val="4CA44B5D"/>
    <w:rsid w:val="4CA56A53"/>
    <w:rsid w:val="4CACC3CE"/>
    <w:rsid w:val="4CB56A9C"/>
    <w:rsid w:val="4CC5FE78"/>
    <w:rsid w:val="4CC78947"/>
    <w:rsid w:val="4CCC07CB"/>
    <w:rsid w:val="4CE24DF0"/>
    <w:rsid w:val="4CEED17C"/>
    <w:rsid w:val="4CF2F1D3"/>
    <w:rsid w:val="4D17DE8E"/>
    <w:rsid w:val="4D231E2B"/>
    <w:rsid w:val="4D2F6A8F"/>
    <w:rsid w:val="4D334CE7"/>
    <w:rsid w:val="4D577879"/>
    <w:rsid w:val="4D63ABB9"/>
    <w:rsid w:val="4D6A181A"/>
    <w:rsid w:val="4D6A7776"/>
    <w:rsid w:val="4D7354F5"/>
    <w:rsid w:val="4D74674C"/>
    <w:rsid w:val="4D7DD378"/>
    <w:rsid w:val="4D8C15A5"/>
    <w:rsid w:val="4D979B55"/>
    <w:rsid w:val="4D9B1BDA"/>
    <w:rsid w:val="4D9B2276"/>
    <w:rsid w:val="4DACC426"/>
    <w:rsid w:val="4DBB1B74"/>
    <w:rsid w:val="4DEEB4C0"/>
    <w:rsid w:val="4DF20B29"/>
    <w:rsid w:val="4DF5A845"/>
    <w:rsid w:val="4DF686FB"/>
    <w:rsid w:val="4DF9FA00"/>
    <w:rsid w:val="4E189E2E"/>
    <w:rsid w:val="4E27A145"/>
    <w:rsid w:val="4E45E9C0"/>
    <w:rsid w:val="4E60DB22"/>
    <w:rsid w:val="4E6228AA"/>
    <w:rsid w:val="4E86BE9E"/>
    <w:rsid w:val="4E89256E"/>
    <w:rsid w:val="4E90ABA8"/>
    <w:rsid w:val="4EA949EB"/>
    <w:rsid w:val="4EB89331"/>
    <w:rsid w:val="4EC4A0A3"/>
    <w:rsid w:val="4EC5E6C4"/>
    <w:rsid w:val="4EC9BFDD"/>
    <w:rsid w:val="4ED63F2C"/>
    <w:rsid w:val="4EEAED43"/>
    <w:rsid w:val="4EEECE73"/>
    <w:rsid w:val="4F120A58"/>
    <w:rsid w:val="4F245AB9"/>
    <w:rsid w:val="4F3D19B6"/>
    <w:rsid w:val="4F430A38"/>
    <w:rsid w:val="4F5775D0"/>
    <w:rsid w:val="4F80BE70"/>
    <w:rsid w:val="4F855F53"/>
    <w:rsid w:val="4F88ABED"/>
    <w:rsid w:val="4F8E55A7"/>
    <w:rsid w:val="4F975DE3"/>
    <w:rsid w:val="4FA15F5B"/>
    <w:rsid w:val="4FC13426"/>
    <w:rsid w:val="4FD60205"/>
    <w:rsid w:val="4FE803A0"/>
    <w:rsid w:val="4FFF4032"/>
    <w:rsid w:val="500C2907"/>
    <w:rsid w:val="50220941"/>
    <w:rsid w:val="502289AB"/>
    <w:rsid w:val="502F3719"/>
    <w:rsid w:val="503421EF"/>
    <w:rsid w:val="50362AB1"/>
    <w:rsid w:val="503AE006"/>
    <w:rsid w:val="50475417"/>
    <w:rsid w:val="5057986A"/>
    <w:rsid w:val="505A7A63"/>
    <w:rsid w:val="508BD297"/>
    <w:rsid w:val="50930DCF"/>
    <w:rsid w:val="5095C91E"/>
    <w:rsid w:val="50B83A02"/>
    <w:rsid w:val="50DEEB67"/>
    <w:rsid w:val="50FE19A4"/>
    <w:rsid w:val="510117EE"/>
    <w:rsid w:val="510CF361"/>
    <w:rsid w:val="511167CE"/>
    <w:rsid w:val="511BF1BB"/>
    <w:rsid w:val="51309CD0"/>
    <w:rsid w:val="514C2173"/>
    <w:rsid w:val="5158DA18"/>
    <w:rsid w:val="515FC02E"/>
    <w:rsid w:val="518898CB"/>
    <w:rsid w:val="51924E6A"/>
    <w:rsid w:val="519436A3"/>
    <w:rsid w:val="519EAF61"/>
    <w:rsid w:val="51B0B717"/>
    <w:rsid w:val="51BCC383"/>
    <w:rsid w:val="51BD029A"/>
    <w:rsid w:val="51CD2444"/>
    <w:rsid w:val="520EA960"/>
    <w:rsid w:val="522C5210"/>
    <w:rsid w:val="522CE49C"/>
    <w:rsid w:val="52323852"/>
    <w:rsid w:val="5251163A"/>
    <w:rsid w:val="525C4317"/>
    <w:rsid w:val="5270F5FD"/>
    <w:rsid w:val="5276EFBB"/>
    <w:rsid w:val="5281522A"/>
    <w:rsid w:val="528C8CEE"/>
    <w:rsid w:val="52960D0F"/>
    <w:rsid w:val="52B8DF54"/>
    <w:rsid w:val="52C7B3C9"/>
    <w:rsid w:val="52C7BE06"/>
    <w:rsid w:val="52F07863"/>
    <w:rsid w:val="533284B0"/>
    <w:rsid w:val="533ACC91"/>
    <w:rsid w:val="535F40FC"/>
    <w:rsid w:val="536312B9"/>
    <w:rsid w:val="537234E8"/>
    <w:rsid w:val="538F8886"/>
    <w:rsid w:val="539F8F08"/>
    <w:rsid w:val="53B2106A"/>
    <w:rsid w:val="53C07AF0"/>
    <w:rsid w:val="53C3AC9B"/>
    <w:rsid w:val="53D9F0B8"/>
    <w:rsid w:val="53E79BA8"/>
    <w:rsid w:val="53FA375D"/>
    <w:rsid w:val="54001B08"/>
    <w:rsid w:val="54072939"/>
    <w:rsid w:val="54249CBC"/>
    <w:rsid w:val="5431075B"/>
    <w:rsid w:val="5464BB7D"/>
    <w:rsid w:val="546EE1E6"/>
    <w:rsid w:val="5470DD0D"/>
    <w:rsid w:val="54A3644A"/>
    <w:rsid w:val="54A7FB03"/>
    <w:rsid w:val="54CC2D58"/>
    <w:rsid w:val="54DAB2F5"/>
    <w:rsid w:val="54DBF3C4"/>
    <w:rsid w:val="54ED00A3"/>
    <w:rsid w:val="550DBD0E"/>
    <w:rsid w:val="5511ACE8"/>
    <w:rsid w:val="55348EDE"/>
    <w:rsid w:val="553E5D73"/>
    <w:rsid w:val="5547403C"/>
    <w:rsid w:val="554E8E34"/>
    <w:rsid w:val="5553F7AE"/>
    <w:rsid w:val="5572C282"/>
    <w:rsid w:val="5578156C"/>
    <w:rsid w:val="557902EB"/>
    <w:rsid w:val="557D0F93"/>
    <w:rsid w:val="558A2E32"/>
    <w:rsid w:val="558F7640"/>
    <w:rsid w:val="55981BBA"/>
    <w:rsid w:val="559D7B9E"/>
    <w:rsid w:val="55A34C30"/>
    <w:rsid w:val="55A8FE82"/>
    <w:rsid w:val="55B84A41"/>
    <w:rsid w:val="55D8DEFC"/>
    <w:rsid w:val="55F141D2"/>
    <w:rsid w:val="560709AC"/>
    <w:rsid w:val="5609B7D0"/>
    <w:rsid w:val="5622CDB2"/>
    <w:rsid w:val="562AE798"/>
    <w:rsid w:val="56376C34"/>
    <w:rsid w:val="56447CD4"/>
    <w:rsid w:val="5647126E"/>
    <w:rsid w:val="56591AFF"/>
    <w:rsid w:val="5663A898"/>
    <w:rsid w:val="5678D677"/>
    <w:rsid w:val="568D7A33"/>
    <w:rsid w:val="5691928C"/>
    <w:rsid w:val="569B0140"/>
    <w:rsid w:val="56B43C8D"/>
    <w:rsid w:val="56B91157"/>
    <w:rsid w:val="56C11225"/>
    <w:rsid w:val="56D707A1"/>
    <w:rsid w:val="56D726A7"/>
    <w:rsid w:val="56EA8208"/>
    <w:rsid w:val="56EAED8A"/>
    <w:rsid w:val="56EB2EDE"/>
    <w:rsid w:val="56EDEFB3"/>
    <w:rsid w:val="571221CE"/>
    <w:rsid w:val="5712ADB7"/>
    <w:rsid w:val="57316E59"/>
    <w:rsid w:val="573AFC77"/>
    <w:rsid w:val="574F6FF6"/>
    <w:rsid w:val="575A3987"/>
    <w:rsid w:val="57607F24"/>
    <w:rsid w:val="5773AAA1"/>
    <w:rsid w:val="577A08B9"/>
    <w:rsid w:val="577E832B"/>
    <w:rsid w:val="579E5586"/>
    <w:rsid w:val="57A35605"/>
    <w:rsid w:val="57AEFF41"/>
    <w:rsid w:val="57BF0669"/>
    <w:rsid w:val="57C38096"/>
    <w:rsid w:val="57D5933D"/>
    <w:rsid w:val="57D86364"/>
    <w:rsid w:val="57F58198"/>
    <w:rsid w:val="5815C22D"/>
    <w:rsid w:val="582E0785"/>
    <w:rsid w:val="58535289"/>
    <w:rsid w:val="5887E40B"/>
    <w:rsid w:val="589B44FA"/>
    <w:rsid w:val="58B09E35"/>
    <w:rsid w:val="58B14905"/>
    <w:rsid w:val="58B2E2D1"/>
    <w:rsid w:val="58D35804"/>
    <w:rsid w:val="58F17CF0"/>
    <w:rsid w:val="58F33D23"/>
    <w:rsid w:val="5925F417"/>
    <w:rsid w:val="5933C764"/>
    <w:rsid w:val="59391C7B"/>
    <w:rsid w:val="59474FAB"/>
    <w:rsid w:val="595DEE02"/>
    <w:rsid w:val="59679B9C"/>
    <w:rsid w:val="596FF889"/>
    <w:rsid w:val="597FE5C1"/>
    <w:rsid w:val="5989F439"/>
    <w:rsid w:val="599A04F4"/>
    <w:rsid w:val="59AB4661"/>
    <w:rsid w:val="59C4E723"/>
    <w:rsid w:val="59FA8A06"/>
    <w:rsid w:val="5A174C53"/>
    <w:rsid w:val="5A1CFF57"/>
    <w:rsid w:val="5A27F896"/>
    <w:rsid w:val="5A309299"/>
    <w:rsid w:val="5A5581D5"/>
    <w:rsid w:val="5A57A474"/>
    <w:rsid w:val="5A5B16AF"/>
    <w:rsid w:val="5A6641C1"/>
    <w:rsid w:val="5A727CDE"/>
    <w:rsid w:val="5AA9AC66"/>
    <w:rsid w:val="5AAE78E3"/>
    <w:rsid w:val="5AB2652A"/>
    <w:rsid w:val="5ABC1179"/>
    <w:rsid w:val="5ADDDCB5"/>
    <w:rsid w:val="5ADDF432"/>
    <w:rsid w:val="5ADEE80B"/>
    <w:rsid w:val="5AF6839B"/>
    <w:rsid w:val="5AFC83F0"/>
    <w:rsid w:val="5AFED756"/>
    <w:rsid w:val="5B23B6BB"/>
    <w:rsid w:val="5B2503D1"/>
    <w:rsid w:val="5B388221"/>
    <w:rsid w:val="5B3ECB53"/>
    <w:rsid w:val="5B4EA6D2"/>
    <w:rsid w:val="5B4F49A8"/>
    <w:rsid w:val="5B66DA27"/>
    <w:rsid w:val="5B7A8470"/>
    <w:rsid w:val="5B8C0D96"/>
    <w:rsid w:val="5B9395D8"/>
    <w:rsid w:val="5BC7ECF0"/>
    <w:rsid w:val="5BD1195C"/>
    <w:rsid w:val="5BE39567"/>
    <w:rsid w:val="5BE9B27E"/>
    <w:rsid w:val="5BFA9FC9"/>
    <w:rsid w:val="5C01FF43"/>
    <w:rsid w:val="5C0258F0"/>
    <w:rsid w:val="5C0D35AA"/>
    <w:rsid w:val="5C637B65"/>
    <w:rsid w:val="5CA54A59"/>
    <w:rsid w:val="5CD5EAF5"/>
    <w:rsid w:val="5CD9DA0D"/>
    <w:rsid w:val="5CE9A678"/>
    <w:rsid w:val="5CEE7C07"/>
    <w:rsid w:val="5CF3D0AD"/>
    <w:rsid w:val="5CF430C3"/>
    <w:rsid w:val="5D24AC60"/>
    <w:rsid w:val="5D25AE43"/>
    <w:rsid w:val="5D2F09FD"/>
    <w:rsid w:val="5D777482"/>
    <w:rsid w:val="5D785D58"/>
    <w:rsid w:val="5D7AA98E"/>
    <w:rsid w:val="5D9670D0"/>
    <w:rsid w:val="5DA54924"/>
    <w:rsid w:val="5DA78992"/>
    <w:rsid w:val="5DAC1A12"/>
    <w:rsid w:val="5DD402E8"/>
    <w:rsid w:val="5DD5EF9B"/>
    <w:rsid w:val="5DDCA49C"/>
    <w:rsid w:val="5DDF6C0C"/>
    <w:rsid w:val="5DEDB8D4"/>
    <w:rsid w:val="5E01090D"/>
    <w:rsid w:val="5E666F77"/>
    <w:rsid w:val="5E68CED1"/>
    <w:rsid w:val="5E77C1D1"/>
    <w:rsid w:val="5E7D638B"/>
    <w:rsid w:val="5EA5C908"/>
    <w:rsid w:val="5EACB8EB"/>
    <w:rsid w:val="5EAE82B9"/>
    <w:rsid w:val="5EB2867C"/>
    <w:rsid w:val="5EB3D8AC"/>
    <w:rsid w:val="5ECA7117"/>
    <w:rsid w:val="5ECA9595"/>
    <w:rsid w:val="5ECFA510"/>
    <w:rsid w:val="5ED0A811"/>
    <w:rsid w:val="5EE50862"/>
    <w:rsid w:val="5EF0ECAB"/>
    <w:rsid w:val="5EFC97AB"/>
    <w:rsid w:val="5F19E504"/>
    <w:rsid w:val="5F4DB225"/>
    <w:rsid w:val="5F620123"/>
    <w:rsid w:val="5F7E720B"/>
    <w:rsid w:val="5F899FC8"/>
    <w:rsid w:val="5F96A4D0"/>
    <w:rsid w:val="5F98BD8D"/>
    <w:rsid w:val="5F9F37AF"/>
    <w:rsid w:val="5FAE702D"/>
    <w:rsid w:val="5FC06A7C"/>
    <w:rsid w:val="5FC3D53B"/>
    <w:rsid w:val="5FC738D8"/>
    <w:rsid w:val="5FCE2BB5"/>
    <w:rsid w:val="5FFFC4B2"/>
    <w:rsid w:val="6002C054"/>
    <w:rsid w:val="600D5A89"/>
    <w:rsid w:val="60137BEE"/>
    <w:rsid w:val="601481D0"/>
    <w:rsid w:val="601502C5"/>
    <w:rsid w:val="6017385F"/>
    <w:rsid w:val="60343E2E"/>
    <w:rsid w:val="60465D96"/>
    <w:rsid w:val="604D72BD"/>
    <w:rsid w:val="6052B848"/>
    <w:rsid w:val="60589DA1"/>
    <w:rsid w:val="605DFA71"/>
    <w:rsid w:val="6079D78F"/>
    <w:rsid w:val="60885FA5"/>
    <w:rsid w:val="608B664B"/>
    <w:rsid w:val="6096B270"/>
    <w:rsid w:val="609ABA79"/>
    <w:rsid w:val="60ABA87D"/>
    <w:rsid w:val="60B55736"/>
    <w:rsid w:val="60DE1EBE"/>
    <w:rsid w:val="60E91FAB"/>
    <w:rsid w:val="60EE0E62"/>
    <w:rsid w:val="6114F644"/>
    <w:rsid w:val="612F7E6F"/>
    <w:rsid w:val="613570FC"/>
    <w:rsid w:val="613C0E63"/>
    <w:rsid w:val="6145DEFE"/>
    <w:rsid w:val="614FB90B"/>
    <w:rsid w:val="61645C27"/>
    <w:rsid w:val="616917BE"/>
    <w:rsid w:val="61711D3B"/>
    <w:rsid w:val="618F4D72"/>
    <w:rsid w:val="61AC9B8C"/>
    <w:rsid w:val="61B039CE"/>
    <w:rsid w:val="61C43FC0"/>
    <w:rsid w:val="6211D602"/>
    <w:rsid w:val="62161AE1"/>
    <w:rsid w:val="622148DA"/>
    <w:rsid w:val="62235B7C"/>
    <w:rsid w:val="6235F4D5"/>
    <w:rsid w:val="625B4A05"/>
    <w:rsid w:val="625F0AA9"/>
    <w:rsid w:val="62CEB7C9"/>
    <w:rsid w:val="62D81D2F"/>
    <w:rsid w:val="62E3298F"/>
    <w:rsid w:val="62F24447"/>
    <w:rsid w:val="62FEF730"/>
    <w:rsid w:val="6302ABDC"/>
    <w:rsid w:val="6318BA6F"/>
    <w:rsid w:val="6331CAE3"/>
    <w:rsid w:val="6334D2CD"/>
    <w:rsid w:val="634B48F3"/>
    <w:rsid w:val="636C42A3"/>
    <w:rsid w:val="6381189C"/>
    <w:rsid w:val="63BA67BF"/>
    <w:rsid w:val="63C3C4B8"/>
    <w:rsid w:val="63E4DB46"/>
    <w:rsid w:val="63EF7796"/>
    <w:rsid w:val="63FFD502"/>
    <w:rsid w:val="64186786"/>
    <w:rsid w:val="646C953E"/>
    <w:rsid w:val="646D5075"/>
    <w:rsid w:val="64806EB6"/>
    <w:rsid w:val="64841580"/>
    <w:rsid w:val="64925030"/>
    <w:rsid w:val="64AFF8EB"/>
    <w:rsid w:val="64BBDB25"/>
    <w:rsid w:val="64ED621F"/>
    <w:rsid w:val="64FDA60E"/>
    <w:rsid w:val="651517E6"/>
    <w:rsid w:val="651CF9C8"/>
    <w:rsid w:val="652EA7D9"/>
    <w:rsid w:val="653AEEBB"/>
    <w:rsid w:val="65416B90"/>
    <w:rsid w:val="654A0A0B"/>
    <w:rsid w:val="6551B9A9"/>
    <w:rsid w:val="655906B0"/>
    <w:rsid w:val="656FBA52"/>
    <w:rsid w:val="658144FA"/>
    <w:rsid w:val="658FC649"/>
    <w:rsid w:val="659DD868"/>
    <w:rsid w:val="65C2308E"/>
    <w:rsid w:val="65EB3F2E"/>
    <w:rsid w:val="6603B102"/>
    <w:rsid w:val="66111850"/>
    <w:rsid w:val="66169747"/>
    <w:rsid w:val="66322580"/>
    <w:rsid w:val="66435D10"/>
    <w:rsid w:val="666FB583"/>
    <w:rsid w:val="6672E48D"/>
    <w:rsid w:val="6676A58A"/>
    <w:rsid w:val="667C27A1"/>
    <w:rsid w:val="668F349F"/>
    <w:rsid w:val="669C26C7"/>
    <w:rsid w:val="66A464A2"/>
    <w:rsid w:val="66A67F0D"/>
    <w:rsid w:val="66B64EC8"/>
    <w:rsid w:val="66C33544"/>
    <w:rsid w:val="670530C3"/>
    <w:rsid w:val="6706E8CF"/>
    <w:rsid w:val="67100953"/>
    <w:rsid w:val="671C44DC"/>
    <w:rsid w:val="6729323A"/>
    <w:rsid w:val="67535F28"/>
    <w:rsid w:val="675406C0"/>
    <w:rsid w:val="6755F680"/>
    <w:rsid w:val="675736CD"/>
    <w:rsid w:val="675B8B7C"/>
    <w:rsid w:val="6762BAF0"/>
    <w:rsid w:val="677A63EB"/>
    <w:rsid w:val="677F4C98"/>
    <w:rsid w:val="6783551B"/>
    <w:rsid w:val="67847A2C"/>
    <w:rsid w:val="67C8DD83"/>
    <w:rsid w:val="67CF58EA"/>
    <w:rsid w:val="67E67382"/>
    <w:rsid w:val="67EDA544"/>
    <w:rsid w:val="67F28F17"/>
    <w:rsid w:val="67FCFDF4"/>
    <w:rsid w:val="68048D53"/>
    <w:rsid w:val="6808CF7D"/>
    <w:rsid w:val="6821F908"/>
    <w:rsid w:val="6836F4C2"/>
    <w:rsid w:val="684B6B01"/>
    <w:rsid w:val="686F8002"/>
    <w:rsid w:val="68730415"/>
    <w:rsid w:val="687804BE"/>
    <w:rsid w:val="687E51D4"/>
    <w:rsid w:val="68A9EA61"/>
    <w:rsid w:val="68ADA3C8"/>
    <w:rsid w:val="68DD5D2A"/>
    <w:rsid w:val="68DE1EB4"/>
    <w:rsid w:val="690A2A4F"/>
    <w:rsid w:val="692CC82D"/>
    <w:rsid w:val="692DFDA8"/>
    <w:rsid w:val="69303D18"/>
    <w:rsid w:val="693122B6"/>
    <w:rsid w:val="6931950B"/>
    <w:rsid w:val="6950675D"/>
    <w:rsid w:val="6960B924"/>
    <w:rsid w:val="69BA9F48"/>
    <w:rsid w:val="69BF2096"/>
    <w:rsid w:val="69C344E0"/>
    <w:rsid w:val="69C8EBAC"/>
    <w:rsid w:val="69CF1DF3"/>
    <w:rsid w:val="69CFD45B"/>
    <w:rsid w:val="69DFA916"/>
    <w:rsid w:val="69E9B426"/>
    <w:rsid w:val="69EF696D"/>
    <w:rsid w:val="69F60543"/>
    <w:rsid w:val="69F7E565"/>
    <w:rsid w:val="6A135105"/>
    <w:rsid w:val="6A169597"/>
    <w:rsid w:val="6A2645BD"/>
    <w:rsid w:val="6A27FED5"/>
    <w:rsid w:val="6A347921"/>
    <w:rsid w:val="6A363462"/>
    <w:rsid w:val="6A659EB0"/>
    <w:rsid w:val="6A6A36F9"/>
    <w:rsid w:val="6A8E0388"/>
    <w:rsid w:val="6AA49907"/>
    <w:rsid w:val="6AC41FDD"/>
    <w:rsid w:val="6ACDC500"/>
    <w:rsid w:val="6AD0A544"/>
    <w:rsid w:val="6AD60D82"/>
    <w:rsid w:val="6ADAAC97"/>
    <w:rsid w:val="6AF6434C"/>
    <w:rsid w:val="6AFA7C78"/>
    <w:rsid w:val="6B133A7B"/>
    <w:rsid w:val="6B1E163D"/>
    <w:rsid w:val="6B258719"/>
    <w:rsid w:val="6B28A866"/>
    <w:rsid w:val="6B3C785C"/>
    <w:rsid w:val="6B6289F1"/>
    <w:rsid w:val="6B95FE57"/>
    <w:rsid w:val="6B9BE7FF"/>
    <w:rsid w:val="6BB75B4A"/>
    <w:rsid w:val="6BBC9F2E"/>
    <w:rsid w:val="6BF8FAB2"/>
    <w:rsid w:val="6C4B72E7"/>
    <w:rsid w:val="6C51CDCC"/>
    <w:rsid w:val="6C8805EE"/>
    <w:rsid w:val="6C8CE876"/>
    <w:rsid w:val="6C8D51DD"/>
    <w:rsid w:val="6C8F9181"/>
    <w:rsid w:val="6C9A5F0C"/>
    <w:rsid w:val="6C9A667B"/>
    <w:rsid w:val="6CA11772"/>
    <w:rsid w:val="6CA563E6"/>
    <w:rsid w:val="6CA610D3"/>
    <w:rsid w:val="6CC9AE79"/>
    <w:rsid w:val="6CD26F98"/>
    <w:rsid w:val="6CEA2273"/>
    <w:rsid w:val="6CF3968A"/>
    <w:rsid w:val="6D020FA2"/>
    <w:rsid w:val="6D2BBA4A"/>
    <w:rsid w:val="6D32A23C"/>
    <w:rsid w:val="6D580456"/>
    <w:rsid w:val="6D723A2C"/>
    <w:rsid w:val="6D8AE4B4"/>
    <w:rsid w:val="6D9D5714"/>
    <w:rsid w:val="6DA780E6"/>
    <w:rsid w:val="6DCB70C5"/>
    <w:rsid w:val="6DD74708"/>
    <w:rsid w:val="6DF308E6"/>
    <w:rsid w:val="6E115679"/>
    <w:rsid w:val="6E14AB3E"/>
    <w:rsid w:val="6E204DD0"/>
    <w:rsid w:val="6E2DFCF4"/>
    <w:rsid w:val="6E5CBBA4"/>
    <w:rsid w:val="6E7CF2D6"/>
    <w:rsid w:val="6E857761"/>
    <w:rsid w:val="6E889553"/>
    <w:rsid w:val="6EAACEF3"/>
    <w:rsid w:val="6ECC40E2"/>
    <w:rsid w:val="6EE30757"/>
    <w:rsid w:val="6EEB29B9"/>
    <w:rsid w:val="6EF39771"/>
    <w:rsid w:val="6EF525F8"/>
    <w:rsid w:val="6F08EE52"/>
    <w:rsid w:val="6F1F4669"/>
    <w:rsid w:val="6F21D61F"/>
    <w:rsid w:val="6F395619"/>
    <w:rsid w:val="6F3A287E"/>
    <w:rsid w:val="6F3B8B0F"/>
    <w:rsid w:val="6F48715E"/>
    <w:rsid w:val="6F8113D2"/>
    <w:rsid w:val="6F8E87DA"/>
    <w:rsid w:val="6FB711CB"/>
    <w:rsid w:val="700183A0"/>
    <w:rsid w:val="7025D39C"/>
    <w:rsid w:val="7035C64C"/>
    <w:rsid w:val="70853A14"/>
    <w:rsid w:val="70933B35"/>
    <w:rsid w:val="709DE06B"/>
    <w:rsid w:val="70A2D28B"/>
    <w:rsid w:val="70AB61F2"/>
    <w:rsid w:val="70CF94AE"/>
    <w:rsid w:val="70D8EF20"/>
    <w:rsid w:val="70FAE4F6"/>
    <w:rsid w:val="70FC5959"/>
    <w:rsid w:val="7107CF8A"/>
    <w:rsid w:val="711050C1"/>
    <w:rsid w:val="71165B6A"/>
    <w:rsid w:val="711DD955"/>
    <w:rsid w:val="711F0E11"/>
    <w:rsid w:val="7163D398"/>
    <w:rsid w:val="71686722"/>
    <w:rsid w:val="71817185"/>
    <w:rsid w:val="7183B540"/>
    <w:rsid w:val="718EB420"/>
    <w:rsid w:val="71B6E9DF"/>
    <w:rsid w:val="71B7D4F4"/>
    <w:rsid w:val="71CA1148"/>
    <w:rsid w:val="71D0532C"/>
    <w:rsid w:val="71E260FD"/>
    <w:rsid w:val="720B4812"/>
    <w:rsid w:val="7237BDBE"/>
    <w:rsid w:val="72572EAB"/>
    <w:rsid w:val="725FB425"/>
    <w:rsid w:val="7264C02B"/>
    <w:rsid w:val="72677FB0"/>
    <w:rsid w:val="72703338"/>
    <w:rsid w:val="7272D0A0"/>
    <w:rsid w:val="72775F8E"/>
    <w:rsid w:val="727C70B2"/>
    <w:rsid w:val="727D3445"/>
    <w:rsid w:val="72D5D4AB"/>
    <w:rsid w:val="72ECBA38"/>
    <w:rsid w:val="72FC1BDE"/>
    <w:rsid w:val="72FDD40F"/>
    <w:rsid w:val="73079489"/>
    <w:rsid w:val="7309720F"/>
    <w:rsid w:val="730EDCEF"/>
    <w:rsid w:val="734FC179"/>
    <w:rsid w:val="7375A449"/>
    <w:rsid w:val="737F8948"/>
    <w:rsid w:val="738C6298"/>
    <w:rsid w:val="7395AC63"/>
    <w:rsid w:val="73A6223C"/>
    <w:rsid w:val="73A70CF5"/>
    <w:rsid w:val="73B44D9F"/>
    <w:rsid w:val="73F0217E"/>
    <w:rsid w:val="73F02ABD"/>
    <w:rsid w:val="7400545E"/>
    <w:rsid w:val="742A9CB3"/>
    <w:rsid w:val="742B2B64"/>
    <w:rsid w:val="7430805D"/>
    <w:rsid w:val="746EBB43"/>
    <w:rsid w:val="7494C784"/>
    <w:rsid w:val="74AFFC0A"/>
    <w:rsid w:val="74C6D37F"/>
    <w:rsid w:val="74FDAA9F"/>
    <w:rsid w:val="750E8557"/>
    <w:rsid w:val="750E97D3"/>
    <w:rsid w:val="751615E0"/>
    <w:rsid w:val="7522BC80"/>
    <w:rsid w:val="7527FFFF"/>
    <w:rsid w:val="757FCCB2"/>
    <w:rsid w:val="758B4A10"/>
    <w:rsid w:val="75970A72"/>
    <w:rsid w:val="75985921"/>
    <w:rsid w:val="75AE0513"/>
    <w:rsid w:val="75B07005"/>
    <w:rsid w:val="75B527FF"/>
    <w:rsid w:val="75E35A87"/>
    <w:rsid w:val="75E68065"/>
    <w:rsid w:val="75EB1765"/>
    <w:rsid w:val="75F8993E"/>
    <w:rsid w:val="76104750"/>
    <w:rsid w:val="762040D6"/>
    <w:rsid w:val="76278FC9"/>
    <w:rsid w:val="762C2D26"/>
    <w:rsid w:val="763CB368"/>
    <w:rsid w:val="763DD6F6"/>
    <w:rsid w:val="7645F867"/>
    <w:rsid w:val="766300E5"/>
    <w:rsid w:val="76693D44"/>
    <w:rsid w:val="76787AD7"/>
    <w:rsid w:val="767B3F8E"/>
    <w:rsid w:val="768BCACC"/>
    <w:rsid w:val="76AD8928"/>
    <w:rsid w:val="76B5743F"/>
    <w:rsid w:val="76CBB4C9"/>
    <w:rsid w:val="76EBD339"/>
    <w:rsid w:val="76EEC9D3"/>
    <w:rsid w:val="76F04396"/>
    <w:rsid w:val="76F67449"/>
    <w:rsid w:val="77092FA2"/>
    <w:rsid w:val="7716CD44"/>
    <w:rsid w:val="7728F4E5"/>
    <w:rsid w:val="773C91AD"/>
    <w:rsid w:val="774501E6"/>
    <w:rsid w:val="776388D3"/>
    <w:rsid w:val="77B2EC68"/>
    <w:rsid w:val="77D09A82"/>
    <w:rsid w:val="77E022E5"/>
    <w:rsid w:val="77E493E6"/>
    <w:rsid w:val="77F15DFE"/>
    <w:rsid w:val="77F81416"/>
    <w:rsid w:val="780AEF90"/>
    <w:rsid w:val="7815AFD9"/>
    <w:rsid w:val="7825B67F"/>
    <w:rsid w:val="7826CDB6"/>
    <w:rsid w:val="782BD8E8"/>
    <w:rsid w:val="78310055"/>
    <w:rsid w:val="78375947"/>
    <w:rsid w:val="783A981A"/>
    <w:rsid w:val="784C28F0"/>
    <w:rsid w:val="7853733B"/>
    <w:rsid w:val="785430EA"/>
    <w:rsid w:val="78774327"/>
    <w:rsid w:val="78917C8D"/>
    <w:rsid w:val="78A03EA7"/>
    <w:rsid w:val="78AB04A4"/>
    <w:rsid w:val="78B0DA4E"/>
    <w:rsid w:val="78B1FFC9"/>
    <w:rsid w:val="78CA0310"/>
    <w:rsid w:val="78CA2445"/>
    <w:rsid w:val="78D037D6"/>
    <w:rsid w:val="78D98C34"/>
    <w:rsid w:val="78DA6451"/>
    <w:rsid w:val="78E3B966"/>
    <w:rsid w:val="78E469E6"/>
    <w:rsid w:val="78EE9A67"/>
    <w:rsid w:val="78F82718"/>
    <w:rsid w:val="79107675"/>
    <w:rsid w:val="79176392"/>
    <w:rsid w:val="792D12EA"/>
    <w:rsid w:val="79327030"/>
    <w:rsid w:val="79391A5E"/>
    <w:rsid w:val="79497063"/>
    <w:rsid w:val="79528855"/>
    <w:rsid w:val="795BF667"/>
    <w:rsid w:val="795FC146"/>
    <w:rsid w:val="79645BEA"/>
    <w:rsid w:val="796D49D4"/>
    <w:rsid w:val="7983DA8E"/>
    <w:rsid w:val="79B6473C"/>
    <w:rsid w:val="79CA9A1D"/>
    <w:rsid w:val="79CCDA7E"/>
    <w:rsid w:val="79FD2104"/>
    <w:rsid w:val="7A2D5585"/>
    <w:rsid w:val="7A54FA87"/>
    <w:rsid w:val="7A5C0A85"/>
    <w:rsid w:val="7A6612C9"/>
    <w:rsid w:val="7A79CA8B"/>
    <w:rsid w:val="7A8CFEBB"/>
    <w:rsid w:val="7A8DFE4F"/>
    <w:rsid w:val="7A8ED102"/>
    <w:rsid w:val="7A8F41C6"/>
    <w:rsid w:val="7A9FB22D"/>
    <w:rsid w:val="7AB3F12A"/>
    <w:rsid w:val="7AB74D78"/>
    <w:rsid w:val="7AD31B2E"/>
    <w:rsid w:val="7AD77C76"/>
    <w:rsid w:val="7AE762DA"/>
    <w:rsid w:val="7B2D4ED0"/>
    <w:rsid w:val="7B56D3A5"/>
    <w:rsid w:val="7B5E81F1"/>
    <w:rsid w:val="7B7211E5"/>
    <w:rsid w:val="7B7D1504"/>
    <w:rsid w:val="7B932B65"/>
    <w:rsid w:val="7B96B3F9"/>
    <w:rsid w:val="7BAED58F"/>
    <w:rsid w:val="7BDFEB0F"/>
    <w:rsid w:val="7BEF45CE"/>
    <w:rsid w:val="7BF36C09"/>
    <w:rsid w:val="7BFE6201"/>
    <w:rsid w:val="7C0ABE43"/>
    <w:rsid w:val="7C25C67E"/>
    <w:rsid w:val="7C2E3693"/>
    <w:rsid w:val="7C31BE8A"/>
    <w:rsid w:val="7C4E2317"/>
    <w:rsid w:val="7C4EA5C0"/>
    <w:rsid w:val="7C5E67D1"/>
    <w:rsid w:val="7C6A6B30"/>
    <w:rsid w:val="7C6CF155"/>
    <w:rsid w:val="7C819F7F"/>
    <w:rsid w:val="7C827D0E"/>
    <w:rsid w:val="7C9718DE"/>
    <w:rsid w:val="7C9AF966"/>
    <w:rsid w:val="7CA269FF"/>
    <w:rsid w:val="7CA31EE8"/>
    <w:rsid w:val="7CAB46A1"/>
    <w:rsid w:val="7CC05F12"/>
    <w:rsid w:val="7CD38E43"/>
    <w:rsid w:val="7CFCF500"/>
    <w:rsid w:val="7D2FD1D6"/>
    <w:rsid w:val="7D31DC9B"/>
    <w:rsid w:val="7D328D3F"/>
    <w:rsid w:val="7D591D51"/>
    <w:rsid w:val="7D5B2C77"/>
    <w:rsid w:val="7D5BC646"/>
    <w:rsid w:val="7D608AC9"/>
    <w:rsid w:val="7D635E4E"/>
    <w:rsid w:val="7D8B64BE"/>
    <w:rsid w:val="7DA1420D"/>
    <w:rsid w:val="7DA84740"/>
    <w:rsid w:val="7DD40CE8"/>
    <w:rsid w:val="7DE876DE"/>
    <w:rsid w:val="7DEA10B3"/>
    <w:rsid w:val="7DEBEEED"/>
    <w:rsid w:val="7DFECA8E"/>
    <w:rsid w:val="7E08E2D5"/>
    <w:rsid w:val="7E0E89C2"/>
    <w:rsid w:val="7E1334A7"/>
    <w:rsid w:val="7E2B3ED6"/>
    <w:rsid w:val="7E35B0FD"/>
    <w:rsid w:val="7E3C5F1E"/>
    <w:rsid w:val="7E478FF2"/>
    <w:rsid w:val="7E4F6EAC"/>
    <w:rsid w:val="7E7F92BB"/>
    <w:rsid w:val="7E84CCA5"/>
    <w:rsid w:val="7E877BB5"/>
    <w:rsid w:val="7E9806A6"/>
    <w:rsid w:val="7EA7A8BB"/>
    <w:rsid w:val="7EBCB229"/>
    <w:rsid w:val="7EC4D104"/>
    <w:rsid w:val="7ED3C12B"/>
    <w:rsid w:val="7ED545D7"/>
    <w:rsid w:val="7EF55AFD"/>
    <w:rsid w:val="7F262B67"/>
    <w:rsid w:val="7F3C009D"/>
    <w:rsid w:val="7F47AD19"/>
    <w:rsid w:val="7F5BBD3B"/>
    <w:rsid w:val="7F5D8099"/>
    <w:rsid w:val="7F67CB59"/>
    <w:rsid w:val="7F8BC6BC"/>
    <w:rsid w:val="7F8CED21"/>
    <w:rsid w:val="7F99E3A2"/>
    <w:rsid w:val="7FA89C33"/>
    <w:rsid w:val="7FBCDFF8"/>
    <w:rsid w:val="7FD66B3B"/>
    <w:rsid w:val="7FD9AE94"/>
    <w:rsid w:val="7FE86FF2"/>
    <w:rsid w:val="7FF1B3A6"/>
    <w:rsid w:val="7FF59DDF"/>
    <w:rsid w:val="7FFF8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D5F1278D-FE8A-4339-9147-5DBA9638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71C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spdfkit-6fq5ysqkmc2gc1fek9b659qfh8">
    <w:name w:val="pspdfkit-6fq5ysqkmc2gc1fek9b659qfh8"/>
    <w:basedOn w:val="DefaultParagraphFont"/>
    <w:rsid w:val="00111307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3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20</TotalTime>
  <Pages>3</Pages>
  <Words>940</Words>
  <Characters>7754</Characters>
  <Application>Microsoft Office Word</Application>
  <DocSecurity>0</DocSecurity>
  <Lines>516</Lines>
  <Paragraphs>299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12</cp:revision>
  <cp:lastPrinted>2024-08-19T15:26:00Z</cp:lastPrinted>
  <dcterms:created xsi:type="dcterms:W3CDTF">2025-02-18T01:01:00Z</dcterms:created>
  <dcterms:modified xsi:type="dcterms:W3CDTF">2025-04-14T13:05:00Z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7a64c440dbdfe057c0d3bf8371875e00af16851176d3e5cb1429129b5fdd4fab</vt:lpwstr>
  </property>
</Properties>
</file>