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7D90C" w14:textId="6D55893C" w:rsidR="004A4202" w:rsidRPr="004F04BD" w:rsidRDefault="001A6B22" w:rsidP="001D0339">
      <w:pPr>
        <w:spacing w:before="0" w:after="100" w:afterAutospacing="1"/>
        <w:contextualSpacing/>
        <w:jc w:val="center"/>
        <w:rPr>
          <w:rFonts w:ascii="Cambria" w:hAnsi="Cambria"/>
          <w:b/>
          <w:bCs/>
          <w:color w:val="000000" w:themeColor="text1"/>
          <w:sz w:val="32"/>
          <w:szCs w:val="32"/>
        </w:rPr>
      </w:pPr>
      <w:r>
        <w:rPr>
          <w:noProof/>
          <w:lang w:eastAsia="en-US"/>
        </w:rPr>
        <w:drawing>
          <wp:inline distT="0" distB="0" distL="0" distR="0" wp14:anchorId="65ECC3CA" wp14:editId="1A8CF6E7">
            <wp:extent cx="739775" cy="674619"/>
            <wp:effectExtent l="0" t="0" r="3175" b="0"/>
            <wp:docPr id="1" name="Picture 1" descr="C:\Users\cdaven\Downloads\CLAY COUNTY HAWKS3 (2) (2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aven\Downloads\CLAY COUNTY HAWKS3 (2) (2) 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5" cy="68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493D" w:rsidRPr="004F04BD">
        <w:rPr>
          <w:rFonts w:ascii="Cambria" w:hAnsi="Cambria"/>
          <w:b/>
          <w:bCs/>
          <w:noProof/>
          <w:color w:val="000000" w:themeColor="text1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5174" behindDoc="1" locked="0" layoutInCell="1" allowOverlap="1" wp14:anchorId="77D1B940" wp14:editId="2614FEC0">
                <wp:simplePos x="0" y="0"/>
                <wp:positionH relativeFrom="column">
                  <wp:posOffset>-987425</wp:posOffset>
                </wp:positionH>
                <wp:positionV relativeFrom="paragraph">
                  <wp:posOffset>-685800</wp:posOffset>
                </wp:positionV>
                <wp:extent cx="7771872" cy="10058400"/>
                <wp:effectExtent l="0" t="0" r="0" b="0"/>
                <wp:wrapNone/>
                <wp:docPr id="1995288447" name="Rectangle 2007413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1872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58B8FA7" id="Rectangle 2007413329" o:spid="_x0000_s1026" style="position:absolute;margin-left:-77.75pt;margin-top:-54pt;width:611.95pt;height:11in;z-index:-25166130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" filled="f" stroked="f" strokeweight="2pt"/>
            </w:pict>
          </mc:Fallback>
        </mc:AlternateContent>
      </w:r>
      <w:r w:rsidR="00557594" w:rsidRPr="004F04BD">
        <w:rPr>
          <w:rFonts w:ascii="Cambria" w:hAnsi="Cambria"/>
          <w:b/>
          <w:bCs/>
          <w:color w:val="000000" w:themeColor="text1"/>
          <w:sz w:val="32"/>
          <w:szCs w:val="32"/>
        </w:rPr>
        <w:t xml:space="preserve">Clay </w:t>
      </w:r>
      <w:r w:rsidR="008C76C2" w:rsidRPr="004F04BD">
        <w:rPr>
          <w:rFonts w:ascii="Cambria" w:hAnsi="Cambria"/>
          <w:b/>
          <w:bCs/>
          <w:color w:val="000000" w:themeColor="text1"/>
          <w:sz w:val="32"/>
          <w:szCs w:val="32"/>
        </w:rPr>
        <w:t>County Schools – Pre-K – 8</w:t>
      </w:r>
      <w:r w:rsidR="008C76C2" w:rsidRPr="004F04BD">
        <w:rPr>
          <w:rFonts w:ascii="Cambria" w:hAnsi="Cambria"/>
          <w:b/>
          <w:bCs/>
          <w:color w:val="000000" w:themeColor="text1"/>
          <w:sz w:val="32"/>
          <w:szCs w:val="32"/>
          <w:vertAlign w:val="superscript"/>
        </w:rPr>
        <w:t>th</w:t>
      </w:r>
      <w:r w:rsidR="008C76C2" w:rsidRPr="004F04BD">
        <w:rPr>
          <w:rFonts w:ascii="Cambria" w:hAnsi="Cambria"/>
          <w:b/>
          <w:bCs/>
          <w:color w:val="000000" w:themeColor="text1"/>
          <w:sz w:val="32"/>
          <w:szCs w:val="32"/>
        </w:rPr>
        <w:t xml:space="preserve"> Grade</w:t>
      </w:r>
      <w:r>
        <w:rPr>
          <w:noProof/>
          <w:lang w:eastAsia="en-US"/>
        </w:rPr>
        <w:drawing>
          <wp:inline distT="0" distB="0" distL="0" distR="0" wp14:anchorId="50AA2557" wp14:editId="30D2F25B">
            <wp:extent cx="739775" cy="674619"/>
            <wp:effectExtent l="0" t="0" r="3175" b="0"/>
            <wp:docPr id="3" name="Picture 3" descr="C:\Users\cdaven\Downloads\CLAY COUNTY HAWKS3 (2) (2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aven\Downloads\CLAY COUNTY HAWKS3 (2) (2) 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12" cy="690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339" w:rsidRPr="004F04BD">
        <w:rPr>
          <w:noProof/>
          <w:color w:val="000000" w:themeColor="text1"/>
          <w:lang w:eastAsia="en-US"/>
        </w:rPr>
        <w:t xml:space="preserve"> </w:t>
      </w:r>
    </w:p>
    <w:p w14:paraId="27ADA101" w14:textId="2E1BA560" w:rsidR="000048DA" w:rsidRPr="007E3860" w:rsidRDefault="000048DA" w:rsidP="001D0339">
      <w:pPr>
        <w:spacing w:after="100" w:afterAutospacing="1"/>
        <w:contextualSpacing/>
        <w:jc w:val="center"/>
        <w:rPr>
          <w:rFonts w:ascii="Cambria" w:hAnsi="Cambria"/>
          <w:b/>
          <w:bCs/>
          <w:color w:val="000000" w:themeColor="text1"/>
          <w:sz w:val="32"/>
          <w:szCs w:val="32"/>
          <w:u w:val="single"/>
        </w:rPr>
      </w:pPr>
      <w:r w:rsidRPr="004F04BD">
        <w:rPr>
          <w:rFonts w:ascii="Cambria" w:hAnsi="Cambria"/>
          <w:b/>
          <w:bCs/>
          <w:color w:val="000000" w:themeColor="text1"/>
          <w:sz w:val="32"/>
          <w:szCs w:val="32"/>
        </w:rPr>
        <w:t xml:space="preserve">4 Week Cycle </w:t>
      </w:r>
      <w:r w:rsidR="008B4869" w:rsidRPr="004F04BD">
        <w:rPr>
          <w:rFonts w:ascii="Cambria" w:hAnsi="Cambria"/>
          <w:b/>
          <w:bCs/>
          <w:color w:val="000000" w:themeColor="text1"/>
          <w:sz w:val="32"/>
          <w:szCs w:val="32"/>
        </w:rPr>
        <w:t xml:space="preserve">Breakfast &amp; </w:t>
      </w:r>
      <w:r w:rsidRPr="004F04BD">
        <w:rPr>
          <w:rFonts w:ascii="Cambria" w:hAnsi="Cambria"/>
          <w:b/>
          <w:bCs/>
          <w:color w:val="000000" w:themeColor="text1"/>
          <w:sz w:val="32"/>
          <w:szCs w:val="32"/>
        </w:rPr>
        <w:t xml:space="preserve">Lunch </w:t>
      </w:r>
      <w:r w:rsidRPr="007E3860">
        <w:rPr>
          <w:rFonts w:ascii="Cambria" w:hAnsi="Cambria"/>
          <w:b/>
          <w:bCs/>
          <w:color w:val="000000" w:themeColor="text1"/>
          <w:sz w:val="32"/>
          <w:szCs w:val="32"/>
          <w:u w:val="single"/>
        </w:rPr>
        <w:t>Menu</w:t>
      </w:r>
    </w:p>
    <w:p w14:paraId="430786B8" w14:textId="68E22B40" w:rsidR="00D457B0" w:rsidRPr="007E3860" w:rsidRDefault="00D457B0" w:rsidP="001D0339">
      <w:pPr>
        <w:spacing w:after="100" w:afterAutospacing="1"/>
        <w:contextualSpacing/>
        <w:jc w:val="center"/>
        <w:rPr>
          <w:rFonts w:ascii="Cambria" w:hAnsi="Cambria"/>
          <w:b/>
          <w:bCs/>
          <w:i/>
          <w:color w:val="000000" w:themeColor="text1"/>
          <w:sz w:val="32"/>
          <w:szCs w:val="32"/>
          <w:u w:val="single"/>
        </w:rPr>
      </w:pPr>
      <w:r w:rsidRPr="007E3860">
        <w:rPr>
          <w:rFonts w:ascii="Cambria" w:hAnsi="Cambria"/>
          <w:b/>
          <w:bCs/>
          <w:i/>
          <w:color w:val="000000" w:themeColor="text1"/>
          <w:sz w:val="32"/>
          <w:szCs w:val="32"/>
          <w:u w:val="single"/>
        </w:rPr>
        <w:t>All menus are subject to change</w:t>
      </w:r>
      <w:r w:rsidR="001D0339" w:rsidRPr="007E3860">
        <w:rPr>
          <w:rFonts w:ascii="Cambria" w:hAnsi="Cambria"/>
          <w:b/>
          <w:bCs/>
          <w:i/>
          <w:color w:val="000000" w:themeColor="text1"/>
          <w:sz w:val="32"/>
          <w:szCs w:val="32"/>
          <w:u w:val="single"/>
        </w:rPr>
        <w:t>.</w:t>
      </w:r>
    </w:p>
    <w:tbl>
      <w:tblPr>
        <w:tblW w:w="6643" w:type="pct"/>
        <w:tblInd w:w="-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pace for notes"/>
      </w:tblPr>
      <w:tblGrid>
        <w:gridCol w:w="2589"/>
        <w:gridCol w:w="2851"/>
        <w:gridCol w:w="2278"/>
        <w:gridCol w:w="2027"/>
        <w:gridCol w:w="2046"/>
      </w:tblGrid>
      <w:tr w:rsidR="001C3E07" w:rsidRPr="004F04BD" w14:paraId="10ABD2FC" w14:textId="77777777" w:rsidTr="006A7B2A">
        <w:trPr>
          <w:cantSplit/>
          <w:trHeight w:val="657"/>
        </w:trPr>
        <w:tc>
          <w:tcPr>
            <w:tcW w:w="11791" w:type="dxa"/>
            <w:gridSpan w:val="5"/>
          </w:tcPr>
          <w:p w14:paraId="5AD0A08B" w14:textId="4E003321" w:rsidR="000048DA" w:rsidRPr="004F04BD" w:rsidRDefault="008453AB" w:rsidP="008453AB">
            <w:pPr>
              <w:pStyle w:val="Year"/>
              <w:jc w:val="center"/>
              <w:rPr>
                <w:color w:val="000000" w:themeColor="text1"/>
                <w:sz w:val="52"/>
                <w:szCs w:val="52"/>
              </w:rPr>
            </w:pPr>
            <w:r>
              <w:rPr>
                <w:color w:val="000000" w:themeColor="text1"/>
                <w:sz w:val="52"/>
                <w:szCs w:val="52"/>
              </w:rPr>
              <w:t>September</w:t>
            </w:r>
            <w:r w:rsidR="000048DA" w:rsidRPr="004F04BD">
              <w:rPr>
                <w:color w:val="000000" w:themeColor="text1"/>
                <w:sz w:val="52"/>
                <w:szCs w:val="52"/>
              </w:rPr>
              <w:t xml:space="preserve"> 2024</w:t>
            </w:r>
          </w:p>
        </w:tc>
      </w:tr>
      <w:tr w:rsidR="008305A2" w:rsidRPr="004F04BD" w14:paraId="47F869E2" w14:textId="77777777" w:rsidTr="006A7B2A">
        <w:tblPrEx>
          <w:tblCellMar>
            <w:left w:w="72" w:type="dxa"/>
            <w:right w:w="72" w:type="dxa"/>
          </w:tblCellMar>
        </w:tblPrEx>
        <w:trPr>
          <w:cantSplit/>
          <w:trHeight w:hRule="exact" w:val="274"/>
        </w:trPr>
        <w:tc>
          <w:tcPr>
            <w:tcW w:w="2589" w:type="dxa"/>
          </w:tcPr>
          <w:p w14:paraId="1946B19F" w14:textId="0DF92574" w:rsidR="00D4493D" w:rsidRPr="004F04BD" w:rsidRDefault="00555F52" w:rsidP="00555F52">
            <w:pPr>
              <w:pStyle w:val="Day"/>
              <w:jc w:val="lef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30         </w:t>
            </w:r>
            <w:r w:rsidR="00D4493D" w:rsidRPr="004F04BD">
              <w:rPr>
                <w:b/>
                <w:color w:val="000000" w:themeColor="text1"/>
              </w:rPr>
              <w:t>Monday</w:t>
            </w:r>
            <w:r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2851" w:type="dxa"/>
          </w:tcPr>
          <w:p w14:paraId="4818DFDA" w14:textId="77777777" w:rsidR="00D4493D" w:rsidRPr="004F04BD" w:rsidRDefault="00D4493D">
            <w:pPr>
              <w:pStyle w:val="Day"/>
              <w:rPr>
                <w:b/>
                <w:color w:val="000000" w:themeColor="text1"/>
              </w:rPr>
            </w:pPr>
            <w:r w:rsidRPr="004F04BD">
              <w:rPr>
                <w:b/>
                <w:color w:val="000000" w:themeColor="text1"/>
              </w:rPr>
              <w:t>Tuesday</w:t>
            </w:r>
          </w:p>
        </w:tc>
        <w:tc>
          <w:tcPr>
            <w:tcW w:w="2278" w:type="dxa"/>
          </w:tcPr>
          <w:p w14:paraId="7D5085C8" w14:textId="77777777" w:rsidR="00D4493D" w:rsidRPr="004F04BD" w:rsidRDefault="00D4493D">
            <w:pPr>
              <w:pStyle w:val="Day"/>
              <w:rPr>
                <w:b/>
                <w:color w:val="000000" w:themeColor="text1"/>
              </w:rPr>
            </w:pPr>
            <w:r w:rsidRPr="004F04BD">
              <w:rPr>
                <w:b/>
                <w:color w:val="000000" w:themeColor="text1"/>
              </w:rPr>
              <w:t>Wednesday</w:t>
            </w:r>
          </w:p>
        </w:tc>
        <w:tc>
          <w:tcPr>
            <w:tcW w:w="2027" w:type="dxa"/>
          </w:tcPr>
          <w:p w14:paraId="152956D3" w14:textId="77777777" w:rsidR="00D4493D" w:rsidRPr="004F04BD" w:rsidRDefault="00D4493D">
            <w:pPr>
              <w:pStyle w:val="Day"/>
              <w:rPr>
                <w:b/>
                <w:color w:val="000000" w:themeColor="text1"/>
              </w:rPr>
            </w:pPr>
            <w:r w:rsidRPr="004F04BD">
              <w:rPr>
                <w:b/>
                <w:color w:val="000000" w:themeColor="text1"/>
              </w:rPr>
              <w:t>Thursday</w:t>
            </w:r>
          </w:p>
        </w:tc>
        <w:tc>
          <w:tcPr>
            <w:tcW w:w="2046" w:type="dxa"/>
          </w:tcPr>
          <w:p w14:paraId="6DF49838" w14:textId="77777777" w:rsidR="00D4493D" w:rsidRPr="004F04BD" w:rsidRDefault="00D4493D">
            <w:pPr>
              <w:pStyle w:val="Day"/>
              <w:rPr>
                <w:b/>
                <w:color w:val="000000" w:themeColor="text1"/>
              </w:rPr>
            </w:pPr>
            <w:r w:rsidRPr="004F04BD">
              <w:rPr>
                <w:b/>
                <w:color w:val="000000" w:themeColor="text1"/>
              </w:rPr>
              <w:t>Friday</w:t>
            </w:r>
          </w:p>
        </w:tc>
      </w:tr>
      <w:tr w:rsidR="008305A2" w:rsidRPr="004F04BD" w14:paraId="180CB63A" w14:textId="77777777" w:rsidTr="006A7B2A">
        <w:tblPrEx>
          <w:tblCellMar>
            <w:left w:w="72" w:type="dxa"/>
            <w:right w:w="72" w:type="dxa"/>
          </w:tblCellMar>
        </w:tblPrEx>
        <w:trPr>
          <w:cantSplit/>
          <w:trHeight w:hRule="exact" w:val="352"/>
        </w:trPr>
        <w:tc>
          <w:tcPr>
            <w:tcW w:w="2589" w:type="dxa"/>
          </w:tcPr>
          <w:p w14:paraId="2002F06D" w14:textId="6F3C9F87" w:rsidR="00D4493D" w:rsidRPr="00B34160" w:rsidRDefault="004044C3" w:rsidP="008B2C1D">
            <w:pPr>
              <w:pStyle w:val="Off-MonthDate"/>
              <w:rPr>
                <w:b/>
                <w:color w:val="000000" w:themeColor="text1"/>
                <w:sz w:val="24"/>
                <w:szCs w:val="24"/>
              </w:rPr>
            </w:pPr>
            <w:r w:rsidRPr="00B34160">
              <w:rPr>
                <w:b/>
                <w:color w:val="000000" w:themeColor="text1"/>
                <w:sz w:val="24"/>
                <w:szCs w:val="24"/>
              </w:rPr>
              <w:t>Breakfast</w:t>
            </w:r>
            <w:r w:rsidR="00B34160" w:rsidRPr="00B34160">
              <w:rPr>
                <w:b/>
                <w:color w:val="000000" w:themeColor="text1"/>
                <w:sz w:val="24"/>
                <w:szCs w:val="24"/>
              </w:rPr>
              <w:t xml:space="preserve">                    30</w:t>
            </w:r>
          </w:p>
        </w:tc>
        <w:tc>
          <w:tcPr>
            <w:tcW w:w="2851" w:type="dxa"/>
          </w:tcPr>
          <w:p w14:paraId="2BCE3999" w14:textId="7DC18BD5" w:rsidR="00D4493D" w:rsidRPr="004F04BD" w:rsidRDefault="00D4493D" w:rsidP="008B2C1D">
            <w:pPr>
              <w:pStyle w:val="Off-MonthDate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78" w:type="dxa"/>
          </w:tcPr>
          <w:p w14:paraId="21847EAC" w14:textId="609C06F1" w:rsidR="00D4493D" w:rsidRPr="004F04BD" w:rsidRDefault="00D4493D" w:rsidP="008B2C1D">
            <w:pPr>
              <w:pStyle w:val="Off-MonthDate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27" w:type="dxa"/>
          </w:tcPr>
          <w:p w14:paraId="72FC4906" w14:textId="2ACE4C31" w:rsidR="00D4493D" w:rsidRPr="004F04BD" w:rsidRDefault="00D4493D" w:rsidP="008B2C1D">
            <w:pPr>
              <w:pStyle w:val="Date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46" w:type="dxa"/>
          </w:tcPr>
          <w:p w14:paraId="538A6264" w14:textId="22878BA3" w:rsidR="00D4493D" w:rsidRPr="004F04BD" w:rsidRDefault="006664E3" w:rsidP="008453AB">
            <w:pPr>
              <w:pStyle w:val="Date"/>
              <w:rPr>
                <w:rFonts w:ascii="Arial Narrow" w:hAnsi="Arial Narrow"/>
                <w:color w:val="000000" w:themeColor="text1"/>
                <w:sz w:val="22"/>
              </w:rPr>
            </w:pPr>
            <w:r w:rsidRPr="004F04BD">
              <w:rPr>
                <w:rFonts w:ascii="Arial Narrow" w:hAnsi="Arial Narrow"/>
                <w:color w:val="000000" w:themeColor="text1"/>
                <w:sz w:val="22"/>
              </w:rPr>
              <w:t xml:space="preserve">   </w:t>
            </w:r>
          </w:p>
        </w:tc>
      </w:tr>
      <w:tr w:rsidR="00564FDD" w:rsidRPr="004F04BD" w14:paraId="0308F1B6" w14:textId="77777777" w:rsidTr="006A7B2A">
        <w:tblPrEx>
          <w:tblCellMar>
            <w:left w:w="72" w:type="dxa"/>
            <w:right w:w="72" w:type="dxa"/>
          </w:tblCellMar>
        </w:tblPrEx>
        <w:trPr>
          <w:cantSplit/>
          <w:trHeight w:hRule="exact" w:val="1315"/>
        </w:trPr>
        <w:tc>
          <w:tcPr>
            <w:tcW w:w="11791" w:type="dxa"/>
            <w:gridSpan w:val="5"/>
          </w:tcPr>
          <w:p w14:paraId="55F2579D" w14:textId="089D9135" w:rsidR="00554092" w:rsidRPr="00463A32" w:rsidRDefault="00B34160" w:rsidP="00554092">
            <w:pPr>
              <w:spacing w:before="0" w:after="0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Banana Nut Muffin</w:t>
            </w:r>
            <w:r w:rsidR="00554092"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/Canned Fruit</w:t>
            </w: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                                    </w:t>
            </w:r>
            <w:r w:rsidR="00554092"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  </w:t>
            </w:r>
            <w:r w:rsidR="00AE7D7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         </w:t>
            </w:r>
            <w:r w:rsidR="00564FDD"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Breakfast: Choice of Cereal Offered Daily</w:t>
            </w:r>
          </w:p>
          <w:p w14:paraId="6CA6465C" w14:textId="486D433F" w:rsidR="00564FDD" w:rsidRPr="00463A32" w:rsidRDefault="00554092" w:rsidP="00B34160">
            <w:pPr>
              <w:spacing w:before="0" w:after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Pr="00463A3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Lunch</w:t>
            </w: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    </w:t>
            </w:r>
            <w:r w:rsidR="0069126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                         </w:t>
            </w: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               </w:t>
            </w:r>
            <w:r w:rsidR="00B34160"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                                         </w:t>
            </w:r>
            <w:r w:rsidR="00564FDD"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Daily Choices: Breakfast – Assorted Juice and Choice of Milk</w:t>
            </w:r>
          </w:p>
          <w:p w14:paraId="41E6391F" w14:textId="15C2F41F" w:rsidR="00564FDD" w:rsidRPr="00463A32" w:rsidRDefault="00691267" w:rsidP="00554092">
            <w:pPr>
              <w:tabs>
                <w:tab w:val="left" w:pos="5314"/>
              </w:tabs>
              <w:spacing w:before="0" w:after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Vegetable Soup</w:t>
            </w:r>
            <w:r w:rsidR="00554092"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                                                                          </w:t>
            </w:r>
            <w:r w:rsidR="00564FDD"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Daily Choices: Lunch: WG PB&amp;J, 1% Milk Choices &amp; Fruit</w:t>
            </w:r>
          </w:p>
          <w:p w14:paraId="6CB64F6C" w14:textId="12A10FF8" w:rsidR="00564FDD" w:rsidRPr="00463A32" w:rsidRDefault="00691267" w:rsidP="00691267">
            <w:pPr>
              <w:tabs>
                <w:tab w:val="left" w:pos="5584"/>
              </w:tabs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B7DAA">
              <w:rPr>
                <w:rFonts w:ascii="Arial Narrow" w:hAnsi="Arial Narrow"/>
                <w:color w:val="000000" w:themeColor="text1"/>
                <w:sz w:val="24"/>
                <w:szCs w:val="24"/>
              </w:rPr>
              <w:t>Cinnamon Roll</w:t>
            </w:r>
            <w:r w:rsidR="002B7DAA" w:rsidRPr="002B7DAA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  </w:t>
            </w:r>
            <w:r w:rsidRPr="002B7DAA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                                                                    </w:t>
            </w:r>
            <w:r w:rsidR="002B7DAA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 </w:t>
            </w:r>
            <w:r w:rsidRPr="002B7DAA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  </w:t>
            </w:r>
            <w:r w:rsidR="00564FDD" w:rsidRPr="00463A3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This institution is an equa</w:t>
            </w:r>
            <w:r w:rsidR="00AE7D7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l</w:t>
            </w:r>
            <w:r w:rsidR="00564FDD" w:rsidRPr="00463A3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 opportunity provider.</w:t>
            </w:r>
          </w:p>
        </w:tc>
      </w:tr>
      <w:tr w:rsidR="008305A2" w:rsidRPr="00336770" w14:paraId="45B57AF5" w14:textId="77777777" w:rsidTr="006A7B2A">
        <w:tblPrEx>
          <w:tblCellMar>
            <w:left w:w="72" w:type="dxa"/>
            <w:right w:w="72" w:type="dxa"/>
          </w:tblCellMar>
        </w:tblPrEx>
        <w:trPr>
          <w:cantSplit/>
          <w:trHeight w:hRule="exact" w:val="370"/>
        </w:trPr>
        <w:tc>
          <w:tcPr>
            <w:tcW w:w="2589" w:type="dxa"/>
          </w:tcPr>
          <w:p w14:paraId="54E5F0A0" w14:textId="251E1CFA" w:rsidR="00BF2EA2" w:rsidRPr="00463A32" w:rsidRDefault="008453AB" w:rsidP="007100DA">
            <w:pPr>
              <w:pStyle w:val="Date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2</w:t>
            </w:r>
            <w:r w:rsidR="00504627"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F2EA2"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BF2EA2" w:rsidRPr="00463A3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Breakfast</w:t>
            </w:r>
          </w:p>
          <w:p w14:paraId="092D97D5" w14:textId="0BE114C1" w:rsidR="00D4493D" w:rsidRPr="00463A32" w:rsidRDefault="00D4493D" w:rsidP="007100DA">
            <w:pPr>
              <w:pStyle w:val="Date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51" w:type="dxa"/>
          </w:tcPr>
          <w:p w14:paraId="0E5F2617" w14:textId="7AC3366D" w:rsidR="00BF2EA2" w:rsidRPr="00463A32" w:rsidRDefault="008453AB" w:rsidP="007100DA">
            <w:pPr>
              <w:pStyle w:val="Date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3</w:t>
            </w:r>
            <w:r w:rsidR="00BF2EA2"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BF2EA2" w:rsidRPr="00463A3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Breakfast</w:t>
            </w:r>
          </w:p>
          <w:p w14:paraId="35266926" w14:textId="356F6AC0" w:rsidR="00D4493D" w:rsidRPr="00463A32" w:rsidRDefault="00D4493D" w:rsidP="007100DA">
            <w:pPr>
              <w:pStyle w:val="Date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8" w:type="dxa"/>
          </w:tcPr>
          <w:p w14:paraId="2533EA83" w14:textId="637E2F45" w:rsidR="00BF2EA2" w:rsidRPr="00463A32" w:rsidRDefault="008453AB" w:rsidP="007100DA">
            <w:pPr>
              <w:pStyle w:val="Date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4</w:t>
            </w:r>
            <w:r w:rsidR="00BF2EA2"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F2EA2" w:rsidRPr="00463A3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Breakfast</w:t>
            </w:r>
          </w:p>
          <w:p w14:paraId="1D9CAC11" w14:textId="65666B6C" w:rsidR="00D4493D" w:rsidRPr="00463A32" w:rsidRDefault="00D4493D" w:rsidP="007100DA">
            <w:pPr>
              <w:pStyle w:val="Date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27" w:type="dxa"/>
          </w:tcPr>
          <w:p w14:paraId="4FC1E677" w14:textId="70E8DBAB" w:rsidR="00BF2EA2" w:rsidRPr="00463A32" w:rsidRDefault="008453AB" w:rsidP="007100DA">
            <w:pPr>
              <w:pStyle w:val="Date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5</w:t>
            </w:r>
            <w:r w:rsidR="00BF2EA2"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BF2EA2" w:rsidRPr="00463A3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Breakfast</w:t>
            </w:r>
          </w:p>
          <w:p w14:paraId="1E81C788" w14:textId="3EE0C3BC" w:rsidR="00D4493D" w:rsidRPr="00463A32" w:rsidRDefault="00D4493D" w:rsidP="007100DA">
            <w:pPr>
              <w:pStyle w:val="Date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6" w:type="dxa"/>
          </w:tcPr>
          <w:p w14:paraId="05FA7F7B" w14:textId="0F4A7BFD" w:rsidR="00BF2EA2" w:rsidRPr="00463A32" w:rsidRDefault="008453AB" w:rsidP="007100DA">
            <w:pPr>
              <w:pStyle w:val="Date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6</w:t>
            </w:r>
            <w:r w:rsidR="00BF2EA2"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04627"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F2EA2"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F2EA2" w:rsidRPr="00463A3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Breakfast</w:t>
            </w:r>
          </w:p>
          <w:p w14:paraId="73D062D7" w14:textId="5F34C1C5" w:rsidR="00D4493D" w:rsidRPr="00463A32" w:rsidRDefault="00D4493D" w:rsidP="007100DA">
            <w:pPr>
              <w:pStyle w:val="Date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8305A2" w:rsidRPr="00336770" w14:paraId="4AFA275C" w14:textId="77777777" w:rsidTr="006A7B2A">
        <w:tblPrEx>
          <w:tblCellMar>
            <w:left w:w="72" w:type="dxa"/>
            <w:right w:w="72" w:type="dxa"/>
          </w:tblCellMar>
        </w:tblPrEx>
        <w:trPr>
          <w:cantSplit/>
          <w:trHeight w:hRule="exact" w:val="2062"/>
        </w:trPr>
        <w:tc>
          <w:tcPr>
            <w:tcW w:w="2589" w:type="dxa"/>
          </w:tcPr>
          <w:p w14:paraId="3800723C" w14:textId="77777777" w:rsidR="00290581" w:rsidRPr="00463A32" w:rsidRDefault="00290581" w:rsidP="007100D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2D6A40AB" w14:textId="77777777" w:rsidR="001143DC" w:rsidRPr="00463A32" w:rsidRDefault="001143DC" w:rsidP="007100DA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14:paraId="0D3C6500" w14:textId="77777777" w:rsidR="007E5969" w:rsidRPr="00463A32" w:rsidRDefault="00DD3AEF" w:rsidP="00DD3AEF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LABOR DAY</w:t>
            </w:r>
          </w:p>
          <w:p w14:paraId="5E3AF43A" w14:textId="68ADB4CF" w:rsidR="00DD3AEF" w:rsidRPr="00463A32" w:rsidRDefault="00DD3AEF" w:rsidP="00DD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SCHOOL CLOSED</w:t>
            </w:r>
          </w:p>
        </w:tc>
        <w:tc>
          <w:tcPr>
            <w:tcW w:w="2851" w:type="dxa"/>
          </w:tcPr>
          <w:p w14:paraId="2E67641D" w14:textId="4210F963" w:rsidR="001143DC" w:rsidRPr="00463A32" w:rsidRDefault="00DD3AEF" w:rsidP="007100D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Chicken Biscuit/Jelly</w:t>
            </w:r>
          </w:p>
          <w:p w14:paraId="6104CF93" w14:textId="77777777" w:rsidR="001143DC" w:rsidRPr="00463A32" w:rsidRDefault="001143DC" w:rsidP="007100DA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  <w:p w14:paraId="03DF4612" w14:textId="77777777" w:rsidR="00504627" w:rsidRPr="00463A32" w:rsidRDefault="00504627" w:rsidP="007100DA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  <w:p w14:paraId="0A662893" w14:textId="6B4CFEFE" w:rsidR="00F20427" w:rsidRPr="00463A32" w:rsidRDefault="00CC0F5E" w:rsidP="007100DA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Lunch</w:t>
            </w:r>
          </w:p>
          <w:p w14:paraId="43F6798D" w14:textId="2C4135EA" w:rsidR="00504627" w:rsidRPr="00463A32" w:rsidRDefault="00504627" w:rsidP="007100D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Pizza/Corn/Cob/Applesauce</w:t>
            </w:r>
          </w:p>
          <w:p w14:paraId="154E02C5" w14:textId="6DA7E136" w:rsidR="00504627" w:rsidRPr="00463A32" w:rsidRDefault="00504627" w:rsidP="007100D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Potato Wedges</w:t>
            </w:r>
          </w:p>
          <w:p w14:paraId="0F54F580" w14:textId="77777777" w:rsidR="00F20427" w:rsidRPr="00463A32" w:rsidRDefault="00F20427" w:rsidP="007100DA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  <w:p w14:paraId="40815D52" w14:textId="77777777" w:rsidR="00F20427" w:rsidRPr="00463A32" w:rsidRDefault="00F20427" w:rsidP="007100DA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  <w:p w14:paraId="3AB35724" w14:textId="77777777" w:rsidR="00F20427" w:rsidRPr="00463A32" w:rsidRDefault="00F20427" w:rsidP="007100DA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  <w:p w14:paraId="16B82C24" w14:textId="5583B057" w:rsidR="00566E8B" w:rsidRPr="00463A32" w:rsidRDefault="00566E8B" w:rsidP="001143DC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278" w:type="dxa"/>
          </w:tcPr>
          <w:p w14:paraId="1C1280A0" w14:textId="05F1BCAD" w:rsidR="001143DC" w:rsidRPr="00463A32" w:rsidRDefault="00DD3AEF" w:rsidP="007100DA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Sausage Patty/Pancake</w:t>
            </w:r>
          </w:p>
          <w:p w14:paraId="18D370D6" w14:textId="788DE2A0" w:rsidR="00DD3AEF" w:rsidRPr="00463A32" w:rsidRDefault="00DD3AEF" w:rsidP="007100DA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Syrup/Fruit</w:t>
            </w:r>
          </w:p>
          <w:p w14:paraId="149C4A23" w14:textId="77777777" w:rsidR="00463A32" w:rsidRDefault="00463A32" w:rsidP="007100DA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14:paraId="5FAC0F88" w14:textId="611C4552" w:rsidR="00304E29" w:rsidRPr="00463A32" w:rsidRDefault="00304E29" w:rsidP="007100DA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Lunch</w:t>
            </w:r>
          </w:p>
          <w:p w14:paraId="039FB84C" w14:textId="3049120B" w:rsidR="00504627" w:rsidRPr="00463A32" w:rsidRDefault="00504627" w:rsidP="007100DA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Chicken</w:t>
            </w:r>
            <w:r w:rsidR="00463A3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/</w:t>
            </w:r>
            <w:r w:rsidRPr="00463A3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Nuggets/Biscuit</w:t>
            </w:r>
          </w:p>
          <w:p w14:paraId="38A6DB7A" w14:textId="1986BD63" w:rsidR="00504627" w:rsidRPr="00463A32" w:rsidRDefault="00504627" w:rsidP="007100DA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Creamed </w:t>
            </w:r>
            <w:r w:rsidR="00463A3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Corn</w:t>
            </w:r>
            <w:r w:rsidRPr="00463A3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/Apple</w:t>
            </w:r>
          </w:p>
          <w:p w14:paraId="3282171A" w14:textId="16991E79" w:rsidR="00CC0F5E" w:rsidRPr="00463A32" w:rsidRDefault="00CC0F5E" w:rsidP="001143DC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7" w:type="dxa"/>
          </w:tcPr>
          <w:p w14:paraId="112D77D7" w14:textId="1F088284" w:rsidR="00301B97" w:rsidRDefault="008305A2" w:rsidP="007100D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Assorted Muffins</w:t>
            </w:r>
            <w:r w:rsidR="00DD3AEF"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Yogurt</w:t>
            </w:r>
          </w:p>
          <w:p w14:paraId="6F24087B" w14:textId="77777777" w:rsidR="008305A2" w:rsidRPr="00463A32" w:rsidRDefault="008305A2" w:rsidP="007100D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69A64DA3" w14:textId="737997AC" w:rsidR="001D6C74" w:rsidRPr="00463A32" w:rsidRDefault="001D6C74" w:rsidP="007100DA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Lunch</w:t>
            </w:r>
          </w:p>
          <w:p w14:paraId="43BD18DC" w14:textId="66163575" w:rsidR="00FD7ABC" w:rsidRPr="00463A32" w:rsidRDefault="00FD7ABC" w:rsidP="00A21998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Spaghetti/Meat Sauce</w:t>
            </w:r>
            <w:r w:rsid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/</w:t>
            </w: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Roll</w:t>
            </w:r>
            <w:r w:rsidR="00A21998">
              <w:rPr>
                <w:rFonts w:ascii="Arial Narrow" w:hAnsi="Arial Narrow"/>
                <w:color w:val="000000" w:themeColor="text1"/>
                <w:sz w:val="24"/>
                <w:szCs w:val="24"/>
              </w:rPr>
              <w:t>/Sweet Peas/</w:t>
            </w: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Fruit</w:t>
            </w:r>
          </w:p>
        </w:tc>
        <w:tc>
          <w:tcPr>
            <w:tcW w:w="2046" w:type="dxa"/>
          </w:tcPr>
          <w:p w14:paraId="25AF5B0F" w14:textId="3A50AF25" w:rsidR="001143DC" w:rsidRPr="00463A32" w:rsidRDefault="00DD3AEF" w:rsidP="007100DA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Breakfast Pizza/</w:t>
            </w:r>
            <w:r w:rsidR="00504627" w:rsidRPr="00463A3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Fruit</w:t>
            </w:r>
          </w:p>
          <w:p w14:paraId="63C96575" w14:textId="77777777" w:rsidR="001143DC" w:rsidRPr="00463A32" w:rsidRDefault="001143DC" w:rsidP="007100DA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14:paraId="0C53FDDE" w14:textId="77777777" w:rsidR="00504627" w:rsidRPr="00463A32" w:rsidRDefault="00504627" w:rsidP="007100DA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14:paraId="5789EEDB" w14:textId="7E0120CB" w:rsidR="00304E29" w:rsidRPr="00463A32" w:rsidRDefault="00304E29" w:rsidP="007100DA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Lunch</w:t>
            </w:r>
          </w:p>
          <w:p w14:paraId="3E3E7218" w14:textId="621870BF" w:rsidR="00504627" w:rsidRPr="00463A32" w:rsidRDefault="00691267" w:rsidP="007100DA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Baked</w:t>
            </w:r>
            <w:r w:rsidR="00504627" w:rsidRPr="00463A3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 Chicken</w:t>
            </w:r>
          </w:p>
          <w:p w14:paraId="5F92A633" w14:textId="4298DB5D" w:rsidR="00504627" w:rsidRPr="00463A32" w:rsidRDefault="00504627" w:rsidP="007100DA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Rice/Broccoli/Yams</w:t>
            </w:r>
          </w:p>
          <w:p w14:paraId="02164BF3" w14:textId="1867CDFB" w:rsidR="005842CB" w:rsidRPr="00463A32" w:rsidRDefault="005842CB" w:rsidP="007100D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747F61D9" w14:textId="5CFE4254" w:rsidR="00304E29" w:rsidRPr="00463A32" w:rsidRDefault="00304E29" w:rsidP="007100D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486F96A6" w14:textId="4508FE97" w:rsidR="00471AEB" w:rsidRPr="00463A32" w:rsidRDefault="00471AEB" w:rsidP="007100D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8305A2" w:rsidRPr="00336770" w14:paraId="076DD0D0" w14:textId="77777777" w:rsidTr="006A7B2A">
        <w:tblPrEx>
          <w:tblCellMar>
            <w:left w:w="72" w:type="dxa"/>
            <w:right w:w="72" w:type="dxa"/>
          </w:tblCellMar>
        </w:tblPrEx>
        <w:trPr>
          <w:cantSplit/>
          <w:trHeight w:hRule="exact" w:val="307"/>
        </w:trPr>
        <w:tc>
          <w:tcPr>
            <w:tcW w:w="2589" w:type="dxa"/>
          </w:tcPr>
          <w:p w14:paraId="350FAF03" w14:textId="7FC7D889" w:rsidR="00BF2EA2" w:rsidRPr="00463A32" w:rsidRDefault="008453AB" w:rsidP="007100DA">
            <w:pPr>
              <w:pStyle w:val="Date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9</w:t>
            </w:r>
            <w:r w:rsidR="00BF2EA2"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BF2EA2" w:rsidRPr="00463A3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Breakfast</w:t>
            </w:r>
            <w:proofErr w:type="gramEnd"/>
          </w:p>
          <w:p w14:paraId="79C4CF3B" w14:textId="509999DC" w:rsidR="00D4493D" w:rsidRPr="00463A32" w:rsidRDefault="00D4493D" w:rsidP="007100DA">
            <w:pPr>
              <w:pStyle w:val="Date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51" w:type="dxa"/>
          </w:tcPr>
          <w:p w14:paraId="781E695A" w14:textId="46D844ED" w:rsidR="00BF2EA2" w:rsidRPr="00463A32" w:rsidRDefault="008453AB" w:rsidP="007100DA">
            <w:pPr>
              <w:pStyle w:val="Date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10</w:t>
            </w:r>
            <w:r w:rsidR="00BF2EA2"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="00BF2EA2" w:rsidRPr="00463A3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Breakfast</w:t>
            </w:r>
          </w:p>
          <w:p w14:paraId="0E4F1055" w14:textId="74338912" w:rsidR="00D4493D" w:rsidRPr="00463A32" w:rsidRDefault="00D4493D" w:rsidP="007100DA">
            <w:pPr>
              <w:pStyle w:val="Date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8" w:type="dxa"/>
          </w:tcPr>
          <w:p w14:paraId="0A325723" w14:textId="7B19AB44" w:rsidR="00D4493D" w:rsidRPr="00463A32" w:rsidRDefault="008453AB" w:rsidP="007100DA">
            <w:pPr>
              <w:pStyle w:val="Date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11</w:t>
            </w:r>
            <w:r w:rsidR="00BF2EA2"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  Breakfast</w:t>
            </w:r>
          </w:p>
        </w:tc>
        <w:tc>
          <w:tcPr>
            <w:tcW w:w="2027" w:type="dxa"/>
          </w:tcPr>
          <w:p w14:paraId="17C017BA" w14:textId="731BF53E" w:rsidR="00BF2EA2" w:rsidRPr="00463A32" w:rsidRDefault="008453AB" w:rsidP="007100DA">
            <w:pPr>
              <w:pStyle w:val="Date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12</w:t>
            </w:r>
            <w:r w:rsidR="00BF2EA2"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F2EA2" w:rsidRPr="00463A3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Breakfast</w:t>
            </w:r>
          </w:p>
          <w:p w14:paraId="48458D6A" w14:textId="4A6ECD20" w:rsidR="00D4493D" w:rsidRPr="00463A32" w:rsidRDefault="00D4493D" w:rsidP="007100DA">
            <w:pPr>
              <w:pStyle w:val="Date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6" w:type="dxa"/>
          </w:tcPr>
          <w:p w14:paraId="1F225FCC" w14:textId="3D18FF55" w:rsidR="00BF2EA2" w:rsidRPr="00463A32" w:rsidRDefault="00D4493D" w:rsidP="007100DA">
            <w:pPr>
              <w:pStyle w:val="Date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</w:t>
            </w:r>
            <w:r w:rsidR="008453AB"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3</w:t>
            </w:r>
            <w:r w:rsidR="00BF2EA2"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F2EA2" w:rsidRPr="00463A3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Breakfast</w:t>
            </w:r>
          </w:p>
          <w:p w14:paraId="616CBB5C" w14:textId="235C9B41" w:rsidR="00972048" w:rsidRPr="00463A32" w:rsidRDefault="00972048" w:rsidP="00972048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32BCD67E" w14:textId="77777777" w:rsidR="00972048" w:rsidRPr="00463A32" w:rsidRDefault="00972048" w:rsidP="00972048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2F4F0216" w14:textId="1A8FF122" w:rsidR="00D4493D" w:rsidRPr="00463A32" w:rsidRDefault="00D4493D" w:rsidP="007100DA">
            <w:pPr>
              <w:pStyle w:val="Date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8305A2" w:rsidRPr="00336770" w14:paraId="7BC8D425" w14:textId="77777777" w:rsidTr="006A7B2A">
        <w:tblPrEx>
          <w:tblCellMar>
            <w:left w:w="72" w:type="dxa"/>
            <w:right w:w="72" w:type="dxa"/>
          </w:tblCellMar>
        </w:tblPrEx>
        <w:trPr>
          <w:cantSplit/>
          <w:trHeight w:hRule="exact" w:val="1936"/>
        </w:trPr>
        <w:tc>
          <w:tcPr>
            <w:tcW w:w="2589" w:type="dxa"/>
          </w:tcPr>
          <w:p w14:paraId="09F1D124" w14:textId="28AF4B94" w:rsidR="00290581" w:rsidRPr="00463A32" w:rsidRDefault="000415A2" w:rsidP="007100D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Honey Bun/</w:t>
            </w:r>
            <w:r w:rsidR="009F4BC7"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Canned Fruit</w:t>
            </w:r>
          </w:p>
          <w:p w14:paraId="206DB9B8" w14:textId="77777777" w:rsidR="00463A32" w:rsidRDefault="00463A32" w:rsidP="007100DA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14:paraId="56075EA9" w14:textId="290ADA84" w:rsidR="000D092C" w:rsidRPr="00463A32" w:rsidRDefault="00D457B0" w:rsidP="007100DA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L</w:t>
            </w:r>
            <w:r w:rsidR="00290581"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unch</w:t>
            </w:r>
          </w:p>
          <w:p w14:paraId="545B258E" w14:textId="4D8D3984" w:rsidR="002546E1" w:rsidRPr="00463A32" w:rsidRDefault="002546E1" w:rsidP="007100DA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Cheeseburger/Wheat Buns</w:t>
            </w:r>
            <w:r w:rsidR="00554092" w:rsidRPr="00463A3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/</w:t>
            </w:r>
            <w:r w:rsidRPr="00463A3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Let/</w:t>
            </w:r>
            <w:r w:rsidR="00554092" w:rsidRPr="00463A3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Tom. </w:t>
            </w:r>
            <w:r w:rsidRPr="00463A3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B</w:t>
            </w:r>
            <w:r w:rsidR="00554092" w:rsidRPr="00463A3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eans</w:t>
            </w:r>
            <w:r w:rsidRPr="00463A3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 Oven Fries</w:t>
            </w:r>
            <w:r w:rsidR="00554092" w:rsidRPr="00463A3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/</w:t>
            </w:r>
            <w:r w:rsidRPr="00463A3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Sliced Peaches</w:t>
            </w:r>
          </w:p>
          <w:p w14:paraId="1AF07017" w14:textId="1AF962E7" w:rsidR="00AF149F" w:rsidRPr="00463A32" w:rsidRDefault="00AF149F" w:rsidP="001143DC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851" w:type="dxa"/>
          </w:tcPr>
          <w:p w14:paraId="67BE22C3" w14:textId="7F30F516" w:rsidR="00290581" w:rsidRPr="00463A32" w:rsidRDefault="00504627" w:rsidP="007100D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French Toast Sticks, Link</w:t>
            </w:r>
          </w:p>
          <w:p w14:paraId="27321015" w14:textId="1EA24C91" w:rsidR="00504627" w:rsidRPr="00463A32" w:rsidRDefault="00504627" w:rsidP="007100D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Sausage, Eggs, Fruit</w:t>
            </w:r>
          </w:p>
          <w:p w14:paraId="401B2813" w14:textId="7D4EDF5F" w:rsidR="00290581" w:rsidRPr="00463A32" w:rsidRDefault="00290581" w:rsidP="007100DA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Lunch</w:t>
            </w:r>
          </w:p>
          <w:p w14:paraId="0BECFF69" w14:textId="7FAF407A" w:rsidR="002546E1" w:rsidRPr="00463A32" w:rsidRDefault="002546E1" w:rsidP="007100DA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Corn Dogs/Potato Tots</w:t>
            </w:r>
          </w:p>
          <w:p w14:paraId="64AA83B6" w14:textId="243A141E" w:rsidR="002546E1" w:rsidRPr="00463A32" w:rsidRDefault="0003353D" w:rsidP="002546E1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63A3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Niblet</w:t>
            </w:r>
            <w:proofErr w:type="spellEnd"/>
            <w:r w:rsidR="002546E1" w:rsidRPr="00463A3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 Corn/Pear</w:t>
            </w:r>
          </w:p>
          <w:p w14:paraId="1508E27F" w14:textId="2D3BA80B" w:rsidR="006664E3" w:rsidRPr="00463A32" w:rsidRDefault="00504627" w:rsidP="002546E1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555F52"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  <w:t>GRANDPARENTS DAY</w:t>
            </w:r>
          </w:p>
        </w:tc>
        <w:tc>
          <w:tcPr>
            <w:tcW w:w="2278" w:type="dxa"/>
          </w:tcPr>
          <w:p w14:paraId="6F3C1E47" w14:textId="0DF0E2CD" w:rsidR="00290581" w:rsidRPr="00463A32" w:rsidRDefault="00435344" w:rsidP="007100D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Breakfast Pizza/Canned Fruit</w:t>
            </w:r>
          </w:p>
          <w:p w14:paraId="48DA5847" w14:textId="12F66772" w:rsidR="00500649" w:rsidRPr="00463A32" w:rsidRDefault="00D457B0" w:rsidP="007100DA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Lunch</w:t>
            </w:r>
          </w:p>
          <w:p w14:paraId="560349C6" w14:textId="6B3A8056" w:rsidR="00FD7ABC" w:rsidRPr="00463A32" w:rsidRDefault="00FD7ABC" w:rsidP="00FD7ABC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Sliced </w:t>
            </w:r>
            <w:r w:rsidR="00CD5707"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H</w:t>
            </w: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am/</w:t>
            </w:r>
            <w:proofErr w:type="spellStart"/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C</w:t>
            </w:r>
            <w:r w:rsidR="006A7B2A">
              <w:rPr>
                <w:rFonts w:ascii="Arial Narrow" w:hAnsi="Arial Narrow"/>
                <w:color w:val="000000" w:themeColor="text1"/>
                <w:sz w:val="24"/>
                <w:szCs w:val="24"/>
              </w:rPr>
              <w:t>rn</w:t>
            </w:r>
            <w:r w:rsidR="00CD5707"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b</w:t>
            </w: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read</w:t>
            </w:r>
            <w:proofErr w:type="spellEnd"/>
          </w:p>
          <w:p w14:paraId="2DB363AA" w14:textId="75EBC953" w:rsidR="00FD7ABC" w:rsidRPr="00463A32" w:rsidRDefault="00FD7ABC" w:rsidP="00FD7ABC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Lima Beans/Creamed Corn/Fruit</w:t>
            </w:r>
          </w:p>
          <w:p w14:paraId="10E5E833" w14:textId="1CC7F5EE" w:rsidR="00D61334" w:rsidRPr="00463A32" w:rsidRDefault="00D61334" w:rsidP="007100D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7" w:type="dxa"/>
          </w:tcPr>
          <w:p w14:paraId="2CF56F01" w14:textId="57217FCB" w:rsidR="001143DC" w:rsidRPr="00463A32" w:rsidRDefault="007D232F" w:rsidP="007100DA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Donut/Cheese sticks</w:t>
            </w:r>
          </w:p>
          <w:p w14:paraId="39BF684C" w14:textId="77777777" w:rsidR="00463A32" w:rsidRDefault="00463A32" w:rsidP="007100DA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14:paraId="1C0F496A" w14:textId="79B1EC33" w:rsidR="00CC0F5E" w:rsidRPr="00463A32" w:rsidRDefault="00CC0F5E" w:rsidP="007100DA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Lunch</w:t>
            </w:r>
          </w:p>
          <w:p w14:paraId="3C7209C9" w14:textId="2FC8AB50" w:rsidR="00CC0F5E" w:rsidRPr="00463A32" w:rsidRDefault="002409FC" w:rsidP="007100D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Chick</w:t>
            </w:r>
            <w:r w:rsidR="00CD5707"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Ten</w:t>
            </w: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ders/Roll</w:t>
            </w:r>
          </w:p>
          <w:p w14:paraId="5F0999A2" w14:textId="616200A0" w:rsidR="00BE24FC" w:rsidRPr="00463A32" w:rsidRDefault="00BE24FC" w:rsidP="00CD5707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Rice/Squash</w:t>
            </w:r>
            <w:r w:rsidR="00CD5707"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/</w:t>
            </w: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Fruit</w:t>
            </w:r>
          </w:p>
        </w:tc>
        <w:tc>
          <w:tcPr>
            <w:tcW w:w="2046" w:type="dxa"/>
          </w:tcPr>
          <w:p w14:paraId="63DF4A4B" w14:textId="0ADE04D7" w:rsidR="001143DC" w:rsidRPr="00463A32" w:rsidRDefault="00435344" w:rsidP="007100DA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Sausage Biscuit/Jelly</w:t>
            </w:r>
          </w:p>
          <w:p w14:paraId="727364AF" w14:textId="77777777" w:rsidR="001143DC" w:rsidRPr="00463A32" w:rsidRDefault="001143DC" w:rsidP="007100DA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14:paraId="68F49D63" w14:textId="4E2C12E2" w:rsidR="00290581" w:rsidRPr="00463A32" w:rsidRDefault="00290581" w:rsidP="007100DA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Lunch</w:t>
            </w:r>
          </w:p>
          <w:p w14:paraId="5B35ED87" w14:textId="4E1CCC86" w:rsidR="002409FC" w:rsidRPr="00463A32" w:rsidRDefault="002409FC" w:rsidP="007100DA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Hot Dog/Wheat Bun</w:t>
            </w:r>
          </w:p>
          <w:p w14:paraId="228CBA0C" w14:textId="206C5070" w:rsidR="002409FC" w:rsidRPr="00463A32" w:rsidRDefault="002409FC" w:rsidP="007100DA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Baked Beans/Fries</w:t>
            </w:r>
          </w:p>
          <w:p w14:paraId="76763D70" w14:textId="0141A081" w:rsidR="002409FC" w:rsidRPr="00463A32" w:rsidRDefault="002409FC" w:rsidP="007100DA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Diced Pears</w:t>
            </w:r>
          </w:p>
          <w:p w14:paraId="0E57C308" w14:textId="0C9F9AB0" w:rsidR="00D61334" w:rsidRPr="00463A32" w:rsidRDefault="00D61334" w:rsidP="007100D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8305A2" w:rsidRPr="00336770" w14:paraId="017F0A91" w14:textId="77777777" w:rsidTr="006A7B2A">
        <w:tblPrEx>
          <w:tblCellMar>
            <w:left w:w="72" w:type="dxa"/>
            <w:right w:w="72" w:type="dxa"/>
          </w:tblCellMar>
        </w:tblPrEx>
        <w:trPr>
          <w:cantSplit/>
          <w:trHeight w:hRule="exact" w:val="307"/>
        </w:trPr>
        <w:tc>
          <w:tcPr>
            <w:tcW w:w="2589" w:type="dxa"/>
          </w:tcPr>
          <w:p w14:paraId="627F9AE2" w14:textId="075DB320" w:rsidR="00D4493D" w:rsidRPr="00463A32" w:rsidRDefault="008453AB" w:rsidP="007100DA">
            <w:pPr>
              <w:pStyle w:val="Date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16</w:t>
            </w:r>
            <w:r w:rsidR="009F2C37"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   Breakfast</w:t>
            </w:r>
          </w:p>
        </w:tc>
        <w:tc>
          <w:tcPr>
            <w:tcW w:w="2851" w:type="dxa"/>
          </w:tcPr>
          <w:p w14:paraId="5465AB4A" w14:textId="4D6D027E" w:rsidR="00D4493D" w:rsidRPr="00463A32" w:rsidRDefault="008453AB" w:rsidP="007100DA">
            <w:pPr>
              <w:pStyle w:val="Date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17</w:t>
            </w:r>
            <w:r w:rsidR="009F2C37"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Breakfast</w:t>
            </w:r>
          </w:p>
        </w:tc>
        <w:tc>
          <w:tcPr>
            <w:tcW w:w="2278" w:type="dxa"/>
          </w:tcPr>
          <w:p w14:paraId="5B6911E5" w14:textId="75F01396" w:rsidR="00D4493D" w:rsidRPr="00463A32" w:rsidRDefault="008453AB" w:rsidP="007100DA">
            <w:pPr>
              <w:pStyle w:val="Date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18</w:t>
            </w:r>
            <w:r w:rsidR="009F2C37"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Breakfast</w:t>
            </w:r>
          </w:p>
        </w:tc>
        <w:tc>
          <w:tcPr>
            <w:tcW w:w="2027" w:type="dxa"/>
          </w:tcPr>
          <w:p w14:paraId="68E05A20" w14:textId="5F6B3734" w:rsidR="00D4493D" w:rsidRPr="00463A32" w:rsidRDefault="008453AB" w:rsidP="007100DA">
            <w:pPr>
              <w:pStyle w:val="Date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19 </w:t>
            </w:r>
            <w:r w:rsidR="009F2C37"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Breakfast</w:t>
            </w:r>
          </w:p>
        </w:tc>
        <w:tc>
          <w:tcPr>
            <w:tcW w:w="2046" w:type="dxa"/>
          </w:tcPr>
          <w:p w14:paraId="01EE78F6" w14:textId="154EF060" w:rsidR="00D4493D" w:rsidRPr="00463A32" w:rsidRDefault="008453AB" w:rsidP="007100DA">
            <w:pPr>
              <w:pStyle w:val="Date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20</w:t>
            </w:r>
            <w:r w:rsidR="009F2C37"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Breakfast</w:t>
            </w:r>
          </w:p>
        </w:tc>
      </w:tr>
      <w:tr w:rsidR="008305A2" w:rsidRPr="00336770" w14:paraId="0027DE13" w14:textId="77777777" w:rsidTr="006A7B2A">
        <w:tblPrEx>
          <w:tblCellMar>
            <w:left w:w="72" w:type="dxa"/>
            <w:right w:w="72" w:type="dxa"/>
          </w:tblCellMar>
        </w:tblPrEx>
        <w:trPr>
          <w:cantSplit/>
          <w:trHeight w:hRule="exact" w:val="1953"/>
        </w:trPr>
        <w:tc>
          <w:tcPr>
            <w:tcW w:w="2589" w:type="dxa"/>
          </w:tcPr>
          <w:p w14:paraId="6A8BADE3" w14:textId="38EBC050" w:rsidR="00AD20C0" w:rsidRPr="00463A32" w:rsidRDefault="00AD20C0" w:rsidP="007100D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Chicken Biscuit/Jelly</w:t>
            </w:r>
          </w:p>
          <w:p w14:paraId="2AB8D983" w14:textId="77777777" w:rsidR="00301B97" w:rsidRPr="00463A32" w:rsidRDefault="00301B97" w:rsidP="007100DA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Lunch</w:t>
            </w:r>
          </w:p>
          <w:p w14:paraId="129F73CB" w14:textId="409CA7F8" w:rsidR="00301B97" w:rsidRPr="00463A32" w:rsidRDefault="00301B97" w:rsidP="007100D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Chicken </w:t>
            </w:r>
            <w:r w:rsidR="00CD5707"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N</w:t>
            </w: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uggets</w:t>
            </w:r>
            <w:r w:rsidR="007B12C5"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/Biscuit</w:t>
            </w:r>
          </w:p>
          <w:p w14:paraId="4B8E9B61" w14:textId="77777777" w:rsidR="007B12C5" w:rsidRPr="00463A32" w:rsidRDefault="007B12C5" w:rsidP="007100D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Creamed Potatoes</w:t>
            </w:r>
          </w:p>
          <w:p w14:paraId="0EDF2021" w14:textId="4E89978E" w:rsidR="007B12C5" w:rsidRPr="00463A32" w:rsidRDefault="007B12C5" w:rsidP="007100D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Steamed </w:t>
            </w:r>
            <w:r w:rsidR="00CE58FE"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B</w:t>
            </w: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roccoli/Carrots</w:t>
            </w:r>
          </w:p>
          <w:p w14:paraId="57D86C43" w14:textId="3FBB8DEE" w:rsidR="00972048" w:rsidRPr="00463A32" w:rsidRDefault="00972048" w:rsidP="007100D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Tropical Fruit</w:t>
            </w:r>
          </w:p>
          <w:p w14:paraId="01C51E3E" w14:textId="25AD92A2" w:rsidR="00972048" w:rsidRPr="00463A32" w:rsidRDefault="00972048" w:rsidP="007100D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851" w:type="dxa"/>
          </w:tcPr>
          <w:p w14:paraId="588C93F0" w14:textId="478F98DC" w:rsidR="00AD20C0" w:rsidRPr="00463A32" w:rsidRDefault="00AD20C0" w:rsidP="007100D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Grits,</w:t>
            </w:r>
            <w:r w:rsidR="00D61334"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Eggs,</w:t>
            </w: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="00D61334"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L</w:t>
            </w: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ink </w:t>
            </w:r>
            <w:r w:rsidR="00D61334"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S</w:t>
            </w: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ausage, </w:t>
            </w:r>
            <w:r w:rsidR="00D61334"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J</w:t>
            </w: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elly</w:t>
            </w:r>
          </w:p>
          <w:p w14:paraId="0AE71FDE" w14:textId="4E4FA968" w:rsidR="005842CB" w:rsidRPr="00463A32" w:rsidRDefault="005842CB" w:rsidP="007100DA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Lunch</w:t>
            </w:r>
          </w:p>
          <w:p w14:paraId="0468EE53" w14:textId="6DDFD84B" w:rsidR="00BE24FC" w:rsidRPr="00463A32" w:rsidRDefault="00BE24FC" w:rsidP="007100DA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Pizza/Corn on Cob</w:t>
            </w:r>
          </w:p>
          <w:p w14:paraId="3B0A9056" w14:textId="44AC4583" w:rsidR="00BE24FC" w:rsidRPr="00463A32" w:rsidRDefault="00BE24FC" w:rsidP="007100DA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Seasoned Potato Wedges</w:t>
            </w:r>
          </w:p>
          <w:p w14:paraId="5D482AAA" w14:textId="5F86C641" w:rsidR="00BE24FC" w:rsidRPr="00463A32" w:rsidRDefault="00BE24FC" w:rsidP="007100DA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Apple Sauce</w:t>
            </w:r>
          </w:p>
          <w:p w14:paraId="0225E188" w14:textId="0E4FFCBD" w:rsidR="005842CB" w:rsidRPr="00463A32" w:rsidRDefault="005842CB" w:rsidP="007100D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278" w:type="dxa"/>
          </w:tcPr>
          <w:p w14:paraId="2C7C06EE" w14:textId="5F3FAF84" w:rsidR="00AD20C0" w:rsidRPr="00463A32" w:rsidRDefault="00AD20C0" w:rsidP="007100D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Blueberry Muffin/</w:t>
            </w:r>
            <w:r w:rsidR="00D61334"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F</w:t>
            </w: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ruit</w:t>
            </w:r>
          </w:p>
          <w:p w14:paraId="7529C44F" w14:textId="77777777" w:rsidR="00463A32" w:rsidRDefault="00463A32" w:rsidP="007051FE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14:paraId="1E1BCCE8" w14:textId="2C7A916D" w:rsidR="00301B97" w:rsidRPr="00463A32" w:rsidRDefault="00301B97" w:rsidP="007051FE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Lunch</w:t>
            </w:r>
          </w:p>
          <w:p w14:paraId="052D2239" w14:textId="77777777" w:rsidR="00BE24FC" w:rsidRPr="00463A32" w:rsidRDefault="00BE24FC" w:rsidP="00CD5707">
            <w:pPr>
              <w:pStyle w:val="Date"/>
              <w:ind w:right="-167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Hamburger Steak/Roll</w:t>
            </w:r>
          </w:p>
          <w:p w14:paraId="2F86A48C" w14:textId="77777777" w:rsidR="00BE24FC" w:rsidRPr="00463A32" w:rsidRDefault="00BE24FC" w:rsidP="00BE24FC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Rice/Gravy, G. Beans</w:t>
            </w:r>
          </w:p>
          <w:p w14:paraId="0249D571" w14:textId="5B635F68" w:rsidR="005E3DB2" w:rsidRPr="00463A32" w:rsidRDefault="00BE24FC" w:rsidP="00BE24FC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Pineapple Chunks</w:t>
            </w:r>
          </w:p>
        </w:tc>
        <w:tc>
          <w:tcPr>
            <w:tcW w:w="2027" w:type="dxa"/>
          </w:tcPr>
          <w:p w14:paraId="68E63838" w14:textId="77777777" w:rsidR="00AD20C0" w:rsidRPr="00463A32" w:rsidRDefault="00AD20C0" w:rsidP="007100D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Pancake on a Stick</w:t>
            </w:r>
          </w:p>
          <w:p w14:paraId="34DC4C83" w14:textId="77777777" w:rsidR="007B12C5" w:rsidRPr="00463A32" w:rsidRDefault="007B12C5" w:rsidP="007100DA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14:paraId="1598044C" w14:textId="77777777" w:rsidR="005842CB" w:rsidRPr="00463A32" w:rsidRDefault="005842CB" w:rsidP="007100DA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Lunch</w:t>
            </w:r>
          </w:p>
          <w:p w14:paraId="0F03706E" w14:textId="27187AAE" w:rsidR="00500649" w:rsidRPr="00463A32" w:rsidRDefault="00500649" w:rsidP="007100D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Meatloaf, </w:t>
            </w:r>
            <w:r w:rsidR="006664E3"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Cornb</w:t>
            </w: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read</w:t>
            </w:r>
            <w:r w:rsidR="006664E3"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, Peas, Creamed corn,</w:t>
            </w:r>
          </w:p>
          <w:p w14:paraId="658E0FA3" w14:textId="5DC28B0F" w:rsidR="00500649" w:rsidRPr="00463A32" w:rsidRDefault="00500649" w:rsidP="007100D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Diced peaches</w:t>
            </w:r>
          </w:p>
        </w:tc>
        <w:tc>
          <w:tcPr>
            <w:tcW w:w="2046" w:type="dxa"/>
          </w:tcPr>
          <w:p w14:paraId="65381C5C" w14:textId="30AB4D0B" w:rsidR="00AD20C0" w:rsidRPr="00463A32" w:rsidRDefault="006664E3" w:rsidP="007100D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Donut/Cheese </w:t>
            </w:r>
            <w:r w:rsidR="00D61334"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S</w:t>
            </w: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tick</w:t>
            </w:r>
          </w:p>
          <w:p w14:paraId="16D08D24" w14:textId="77777777" w:rsidR="005842CB" w:rsidRPr="00463A32" w:rsidRDefault="005842CB" w:rsidP="007100D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35C71DC3" w14:textId="77777777" w:rsidR="00301B97" w:rsidRPr="00463A32" w:rsidRDefault="00301B97" w:rsidP="007100DA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Lunch</w:t>
            </w:r>
          </w:p>
          <w:p w14:paraId="29A89FA2" w14:textId="19449065" w:rsidR="00301B97" w:rsidRPr="00463A32" w:rsidRDefault="007B12C5" w:rsidP="007100D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Hot </w:t>
            </w:r>
            <w:r w:rsidR="003B192D"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D</w:t>
            </w: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og/Wheat buns</w:t>
            </w:r>
          </w:p>
          <w:p w14:paraId="05B08BC9" w14:textId="77777777" w:rsidR="007B12C5" w:rsidRPr="00463A32" w:rsidRDefault="007B12C5" w:rsidP="007100D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Chili-w-beans, Cole Slaw</w:t>
            </w:r>
          </w:p>
          <w:p w14:paraId="15FABAD1" w14:textId="585583F6" w:rsidR="007B12C5" w:rsidRPr="00463A32" w:rsidRDefault="007B12C5" w:rsidP="007100D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Fruit</w:t>
            </w:r>
          </w:p>
        </w:tc>
      </w:tr>
      <w:tr w:rsidR="008305A2" w:rsidRPr="00336770" w14:paraId="7F0DE97E" w14:textId="77777777" w:rsidTr="006A7B2A">
        <w:tblPrEx>
          <w:tblCellMar>
            <w:left w:w="72" w:type="dxa"/>
            <w:right w:w="72" w:type="dxa"/>
          </w:tblCellMar>
        </w:tblPrEx>
        <w:trPr>
          <w:cantSplit/>
          <w:trHeight w:hRule="exact" w:val="370"/>
        </w:trPr>
        <w:tc>
          <w:tcPr>
            <w:tcW w:w="2589" w:type="dxa"/>
          </w:tcPr>
          <w:p w14:paraId="147F2711" w14:textId="5D2E05E7" w:rsidR="00D4493D" w:rsidRPr="00463A32" w:rsidRDefault="008453AB" w:rsidP="007100DA">
            <w:pPr>
              <w:pStyle w:val="Date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23</w:t>
            </w:r>
            <w:r w:rsidR="00692A4A"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="00FA6297"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 </w:t>
            </w:r>
            <w:r w:rsidR="00FA6297"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Breakfast</w:t>
            </w:r>
          </w:p>
        </w:tc>
        <w:tc>
          <w:tcPr>
            <w:tcW w:w="2851" w:type="dxa"/>
          </w:tcPr>
          <w:p w14:paraId="6D0A7870" w14:textId="023C44F4" w:rsidR="00D4493D" w:rsidRPr="00463A32" w:rsidRDefault="008453AB" w:rsidP="007100DA">
            <w:pPr>
              <w:pStyle w:val="Date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24</w:t>
            </w:r>
            <w:r w:rsidR="00FA6297"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 </w:t>
            </w:r>
            <w:r w:rsidR="00692A4A"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 </w:t>
            </w:r>
            <w:r w:rsidR="00FA6297"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Breakfast</w:t>
            </w:r>
          </w:p>
        </w:tc>
        <w:tc>
          <w:tcPr>
            <w:tcW w:w="2278" w:type="dxa"/>
          </w:tcPr>
          <w:p w14:paraId="45BB50E9" w14:textId="5D79D88D" w:rsidR="00D4493D" w:rsidRPr="00463A32" w:rsidRDefault="008453AB" w:rsidP="007100DA">
            <w:pPr>
              <w:pStyle w:val="Date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25</w:t>
            </w:r>
            <w:r w:rsidR="00FA6297"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="00692A4A"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="00FA6297"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="00FA6297"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Breakfast</w:t>
            </w:r>
          </w:p>
        </w:tc>
        <w:tc>
          <w:tcPr>
            <w:tcW w:w="2027" w:type="dxa"/>
          </w:tcPr>
          <w:p w14:paraId="3E1BE02C" w14:textId="728D18E7" w:rsidR="00D4493D" w:rsidRPr="00463A32" w:rsidRDefault="008453AB" w:rsidP="007100DA">
            <w:pPr>
              <w:pStyle w:val="Date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26 </w:t>
            </w:r>
            <w:r w:rsidR="00FA6297"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Breakfast</w:t>
            </w:r>
          </w:p>
        </w:tc>
        <w:tc>
          <w:tcPr>
            <w:tcW w:w="2046" w:type="dxa"/>
          </w:tcPr>
          <w:p w14:paraId="4E73D68B" w14:textId="24D36942" w:rsidR="00D4493D" w:rsidRPr="00463A32" w:rsidRDefault="008453AB" w:rsidP="007100DA">
            <w:pPr>
              <w:pStyle w:val="Date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27</w:t>
            </w:r>
            <w:r w:rsidR="00FA6297"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="00692A4A"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="00FA6297"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="00FA6297"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Breakfast</w:t>
            </w:r>
          </w:p>
        </w:tc>
      </w:tr>
      <w:tr w:rsidR="008305A2" w:rsidRPr="00336770" w14:paraId="7913FA38" w14:textId="77777777" w:rsidTr="006A7B2A">
        <w:tblPrEx>
          <w:tblCellMar>
            <w:left w:w="72" w:type="dxa"/>
            <w:right w:w="72" w:type="dxa"/>
          </w:tblCellMar>
        </w:tblPrEx>
        <w:trPr>
          <w:cantSplit/>
          <w:trHeight w:hRule="exact" w:val="2305"/>
        </w:trPr>
        <w:tc>
          <w:tcPr>
            <w:tcW w:w="2589" w:type="dxa"/>
          </w:tcPr>
          <w:p w14:paraId="59C87BC3" w14:textId="102BBB14" w:rsidR="00301B97" w:rsidRPr="00463A32" w:rsidRDefault="00435344" w:rsidP="007100D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French Toast/Link Sausage</w:t>
            </w:r>
          </w:p>
          <w:p w14:paraId="2E0185CC" w14:textId="77777777" w:rsidR="00FE2C41" w:rsidRPr="00463A32" w:rsidRDefault="00FE2C41" w:rsidP="007100D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7EDCFBAC" w14:textId="77777777" w:rsidR="00301B97" w:rsidRPr="00463A32" w:rsidRDefault="00301B97" w:rsidP="007100DA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Lunch</w:t>
            </w:r>
          </w:p>
          <w:p w14:paraId="6157C361" w14:textId="77777777" w:rsidR="00301B97" w:rsidRPr="00463A32" w:rsidRDefault="007B12C5" w:rsidP="007100D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Cheeseburger/ Wheat Bun</w:t>
            </w:r>
          </w:p>
          <w:p w14:paraId="5EAF315D" w14:textId="33702F2A" w:rsidR="007B12C5" w:rsidRPr="00463A32" w:rsidRDefault="007B12C5" w:rsidP="007100D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Corn/Cob</w:t>
            </w:r>
            <w:r w:rsidR="005E3DB2"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/F</w:t>
            </w: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ries</w:t>
            </w:r>
          </w:p>
          <w:p w14:paraId="53C38135" w14:textId="2FA3596E" w:rsidR="007B12C5" w:rsidRPr="00463A32" w:rsidRDefault="007B12C5" w:rsidP="007100D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Pears</w:t>
            </w:r>
          </w:p>
        </w:tc>
        <w:tc>
          <w:tcPr>
            <w:tcW w:w="2851" w:type="dxa"/>
          </w:tcPr>
          <w:p w14:paraId="6FA43ED1" w14:textId="77777777" w:rsidR="009B7CBB" w:rsidRPr="00463A32" w:rsidRDefault="009B7CBB" w:rsidP="007100D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WG Cinnamon Bun</w:t>
            </w:r>
          </w:p>
          <w:p w14:paraId="5E8D9268" w14:textId="77777777" w:rsidR="00FA6297" w:rsidRPr="00463A32" w:rsidRDefault="00FA6297" w:rsidP="007100D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377D197B" w14:textId="77777777" w:rsidR="009B7CBB" w:rsidRPr="00463A32" w:rsidRDefault="009B7CBB" w:rsidP="007100DA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Lunch</w:t>
            </w:r>
          </w:p>
          <w:p w14:paraId="554758CD" w14:textId="73B6CD1E" w:rsidR="009B7CBB" w:rsidRPr="00463A32" w:rsidRDefault="00691267" w:rsidP="007100D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Hot</w:t>
            </w:r>
            <w:r w:rsidR="009B7CBB"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Wings, WG Roll, Seasoned Yellow Rice</w:t>
            </w:r>
          </w:p>
          <w:p w14:paraId="34BF423C" w14:textId="77777777" w:rsidR="009B7CBB" w:rsidRPr="00463A32" w:rsidRDefault="009B7CBB" w:rsidP="007100D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Turnip Greens, Yams</w:t>
            </w:r>
          </w:p>
          <w:p w14:paraId="0E40A09A" w14:textId="2D62E855" w:rsidR="00FB7BF2" w:rsidRPr="00463A32" w:rsidRDefault="00FB7BF2" w:rsidP="007100D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Orange</w:t>
            </w:r>
          </w:p>
        </w:tc>
        <w:tc>
          <w:tcPr>
            <w:tcW w:w="2278" w:type="dxa"/>
          </w:tcPr>
          <w:p w14:paraId="24EA68D0" w14:textId="4FC3BC8B" w:rsidR="007D232F" w:rsidRPr="00463A32" w:rsidRDefault="007D232F" w:rsidP="007100D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Breakfast Pizza</w:t>
            </w:r>
          </w:p>
          <w:p w14:paraId="53DBDAF3" w14:textId="2A4E9D04" w:rsidR="00301B97" w:rsidRPr="00463A32" w:rsidRDefault="007D232F" w:rsidP="007100D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Canned Fruit</w:t>
            </w:r>
          </w:p>
          <w:p w14:paraId="23AE2892" w14:textId="0AB082CE" w:rsidR="005842CB" w:rsidRPr="00463A32" w:rsidRDefault="005842CB" w:rsidP="007100DA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Lunch</w:t>
            </w:r>
          </w:p>
          <w:p w14:paraId="15C5DA5D" w14:textId="77777777" w:rsidR="00301B97" w:rsidRPr="00463A32" w:rsidRDefault="006664E3" w:rsidP="007100D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Spaghetti &amp; Meat Sauce</w:t>
            </w:r>
          </w:p>
          <w:p w14:paraId="2078BACD" w14:textId="77777777" w:rsidR="006664E3" w:rsidRPr="00463A32" w:rsidRDefault="006664E3" w:rsidP="007100D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Sweet Peas, Rolls</w:t>
            </w:r>
          </w:p>
          <w:p w14:paraId="605DFF52" w14:textId="53F7ADCD" w:rsidR="006664E3" w:rsidRPr="00463A32" w:rsidRDefault="006664E3" w:rsidP="007100D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Tropical Fruit</w:t>
            </w:r>
          </w:p>
        </w:tc>
        <w:tc>
          <w:tcPr>
            <w:tcW w:w="2027" w:type="dxa"/>
          </w:tcPr>
          <w:p w14:paraId="32A7DF9C" w14:textId="34A23702" w:rsidR="009B6156" w:rsidRPr="00463A32" w:rsidRDefault="007D232F" w:rsidP="007100D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color w:val="000000" w:themeColor="text1"/>
                <w:sz w:val="24"/>
                <w:szCs w:val="24"/>
              </w:rPr>
              <w:t>Banana Muffin/Fruit</w:t>
            </w:r>
          </w:p>
          <w:p w14:paraId="5F7C45F4" w14:textId="77777777" w:rsidR="00BE24FC" w:rsidRPr="00463A32" w:rsidRDefault="00BE24FC" w:rsidP="007100DA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14:paraId="0809B14A" w14:textId="2D9F9DFA" w:rsidR="005842CB" w:rsidRPr="00463A32" w:rsidRDefault="005842CB" w:rsidP="007100DA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Lunch</w:t>
            </w:r>
          </w:p>
          <w:p w14:paraId="4BB5DF65" w14:textId="365F708F" w:rsidR="00555F52" w:rsidRDefault="00BE24FC" w:rsidP="007100DA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Grilled Chicken </w:t>
            </w:r>
            <w:proofErr w:type="spellStart"/>
            <w:r w:rsidRPr="00463A3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S</w:t>
            </w:r>
            <w:r w:rsidR="00761088" w:rsidRPr="00463A3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dw</w:t>
            </w:r>
            <w:proofErr w:type="spellEnd"/>
            <w:r w:rsidRPr="00463A3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. Steamed </w:t>
            </w:r>
            <w:r w:rsidR="00555F5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Carrots</w:t>
            </w:r>
          </w:p>
          <w:p w14:paraId="1AE4CF59" w14:textId="066DFC83" w:rsidR="00BE24FC" w:rsidRPr="00463A32" w:rsidRDefault="00BE24FC" w:rsidP="007100DA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Potato Tots</w:t>
            </w:r>
          </w:p>
          <w:p w14:paraId="6A25DDDB" w14:textId="2FE99451" w:rsidR="00BE24FC" w:rsidRPr="00463A32" w:rsidRDefault="00BE24FC" w:rsidP="007100DA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Pineapple Chunks</w:t>
            </w:r>
          </w:p>
          <w:p w14:paraId="1118E2A8" w14:textId="50709928" w:rsidR="005E3DB2" w:rsidRPr="00463A32" w:rsidRDefault="005E3DB2" w:rsidP="007100D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46" w:type="dxa"/>
          </w:tcPr>
          <w:p w14:paraId="2749B484" w14:textId="77777777" w:rsidR="009B6156" w:rsidRPr="00463A32" w:rsidRDefault="009B6156" w:rsidP="009B6156">
            <w:pPr>
              <w:pStyle w:val="Date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Sausage Biscuit/Jelly</w:t>
            </w:r>
          </w:p>
          <w:p w14:paraId="5F414CAB" w14:textId="5F8439A2" w:rsidR="00D4493D" w:rsidRPr="00463A32" w:rsidRDefault="00D4493D" w:rsidP="007100DA">
            <w:pPr>
              <w:pStyle w:val="Date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  <w:p w14:paraId="657342A5" w14:textId="77777777" w:rsidR="00301B97" w:rsidRPr="00463A32" w:rsidRDefault="00301B97" w:rsidP="007100DA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Lunch</w:t>
            </w:r>
          </w:p>
          <w:p w14:paraId="4E698CBF" w14:textId="747FA98B" w:rsidR="00761088" w:rsidRPr="00463A32" w:rsidRDefault="00761088" w:rsidP="007100DA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Steak Nuggets/Rolls</w:t>
            </w:r>
          </w:p>
          <w:p w14:paraId="479A5FDA" w14:textId="65631B4C" w:rsidR="00761088" w:rsidRPr="00463A32" w:rsidRDefault="00761088" w:rsidP="007100DA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Creamed Corn</w:t>
            </w:r>
          </w:p>
          <w:p w14:paraId="7BA190EE" w14:textId="07C061EB" w:rsidR="00761088" w:rsidRPr="00463A32" w:rsidRDefault="00761088" w:rsidP="007100DA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Green Beans</w:t>
            </w:r>
          </w:p>
          <w:p w14:paraId="18085E54" w14:textId="05131531" w:rsidR="00761088" w:rsidRPr="00463A32" w:rsidRDefault="00761088" w:rsidP="007100DA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463A3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Apple</w:t>
            </w:r>
          </w:p>
          <w:p w14:paraId="02BBEFCC" w14:textId="2C413010" w:rsidR="00DC33DD" w:rsidRPr="00463A32" w:rsidRDefault="00DC33DD" w:rsidP="00BE24FC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8305A2" w:rsidRPr="00336770" w14:paraId="79BCEEE1" w14:textId="77777777" w:rsidTr="006A7B2A">
        <w:tblPrEx>
          <w:tblCellMar>
            <w:left w:w="72" w:type="dxa"/>
            <w:right w:w="72" w:type="dxa"/>
          </w:tblCellMar>
        </w:tblPrEx>
        <w:trPr>
          <w:cantSplit/>
          <w:trHeight w:hRule="exact" w:val="90"/>
        </w:trPr>
        <w:tc>
          <w:tcPr>
            <w:tcW w:w="2589" w:type="dxa"/>
          </w:tcPr>
          <w:p w14:paraId="4AD77A17" w14:textId="77777777" w:rsidR="00454DD6" w:rsidRPr="00463A32" w:rsidRDefault="00454DD6" w:rsidP="007100DA">
            <w:pPr>
              <w:pStyle w:val="Date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4773B233" w14:textId="77777777" w:rsidR="00454DD6" w:rsidRPr="00463A32" w:rsidRDefault="00454DD6" w:rsidP="00454DD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C88334E" w14:textId="77777777" w:rsidR="00454DD6" w:rsidRPr="00463A32" w:rsidRDefault="00454DD6" w:rsidP="00454DD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0251CF0" w14:textId="77777777" w:rsidR="00454DD6" w:rsidRPr="00463A32" w:rsidRDefault="00454DD6" w:rsidP="00454DD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AD408B7" w14:textId="77777777" w:rsidR="00454DD6" w:rsidRPr="00463A32" w:rsidRDefault="00454DD6" w:rsidP="00454DD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35F330A" w14:textId="77777777" w:rsidR="00454DD6" w:rsidRPr="00463A32" w:rsidRDefault="00454DD6" w:rsidP="00454DD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635E951" w14:textId="77777777" w:rsidR="00454DD6" w:rsidRPr="00463A32" w:rsidRDefault="00454DD6" w:rsidP="00454DD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D448471" w14:textId="77777777" w:rsidR="00454DD6" w:rsidRPr="00463A32" w:rsidRDefault="00454DD6" w:rsidP="00454DD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899CFD9" w14:textId="77777777" w:rsidR="00454DD6" w:rsidRPr="00463A32" w:rsidRDefault="00454DD6" w:rsidP="00454DD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FC787C8" w14:textId="77777777" w:rsidR="00454DD6" w:rsidRPr="00463A32" w:rsidRDefault="00454DD6" w:rsidP="00454DD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4B0D63A" w14:textId="77777777" w:rsidR="00454DD6" w:rsidRPr="00463A32" w:rsidRDefault="00454DD6" w:rsidP="00454DD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F174F5A" w14:textId="77777777" w:rsidR="00454DD6" w:rsidRPr="00463A32" w:rsidRDefault="00454DD6" w:rsidP="00454DD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C4C1932" w14:textId="77777777" w:rsidR="00454DD6" w:rsidRPr="00463A32" w:rsidRDefault="00454DD6" w:rsidP="00454DD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E6F6369" w14:textId="77777777" w:rsidR="00454DD6" w:rsidRPr="00463A32" w:rsidRDefault="00454DD6" w:rsidP="00454DD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245A197" w14:textId="77777777" w:rsidR="00454DD6" w:rsidRPr="00463A32" w:rsidRDefault="00454DD6" w:rsidP="00454DD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454EDA7" w14:textId="77777777" w:rsidR="00454DD6" w:rsidRPr="00463A32" w:rsidRDefault="00454DD6" w:rsidP="00454DD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92E0AAB" w14:textId="77777777" w:rsidR="00454DD6" w:rsidRPr="00463A32" w:rsidRDefault="00454DD6" w:rsidP="00454DD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E12902A" w14:textId="77777777" w:rsidR="00454DD6" w:rsidRPr="00463A32" w:rsidRDefault="00454DD6" w:rsidP="00454DD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51" w:type="dxa"/>
          </w:tcPr>
          <w:p w14:paraId="1931733A" w14:textId="39196DAF" w:rsidR="00454DD6" w:rsidRPr="00463A32" w:rsidRDefault="00454DD6" w:rsidP="007100D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278" w:type="dxa"/>
          </w:tcPr>
          <w:p w14:paraId="191E34FD" w14:textId="77777777" w:rsidR="00454DD6" w:rsidRPr="00463A32" w:rsidRDefault="00454DD6" w:rsidP="007100DA">
            <w:pPr>
              <w:pStyle w:val="Date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27" w:type="dxa"/>
          </w:tcPr>
          <w:p w14:paraId="36E39B3D" w14:textId="77777777" w:rsidR="00454DD6" w:rsidRPr="00463A32" w:rsidRDefault="00454DD6" w:rsidP="007100D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46" w:type="dxa"/>
          </w:tcPr>
          <w:p w14:paraId="54C73805" w14:textId="77777777" w:rsidR="00454DD6" w:rsidRPr="00463A32" w:rsidRDefault="00454DD6" w:rsidP="009B6156">
            <w:pPr>
              <w:pStyle w:val="Date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9D786F1" w14:textId="77777777" w:rsidR="003C4EED" w:rsidRPr="00336770" w:rsidRDefault="003C4EED" w:rsidP="00F03DE4">
      <w:pPr>
        <w:pStyle w:val="NoSpacing"/>
        <w:rPr>
          <w:rFonts w:ascii="Cambria" w:hAnsi="Cambria"/>
          <w:sz w:val="22"/>
          <w:szCs w:val="22"/>
        </w:rPr>
      </w:pPr>
    </w:p>
    <w:p w14:paraId="665C0448" w14:textId="77777777" w:rsidR="00454DD6" w:rsidRDefault="00454DD6" w:rsidP="00F03DE4">
      <w:pPr>
        <w:pStyle w:val="NoSpacing"/>
      </w:pPr>
    </w:p>
    <w:p w14:paraId="2992825E" w14:textId="77777777" w:rsidR="00454DD6" w:rsidRDefault="00454DD6" w:rsidP="00F03DE4">
      <w:pPr>
        <w:pStyle w:val="NoSpacing"/>
      </w:pPr>
    </w:p>
    <w:p w14:paraId="74A0093E" w14:textId="77777777" w:rsidR="00454DD6" w:rsidRDefault="00454DD6" w:rsidP="00F03DE4">
      <w:pPr>
        <w:pStyle w:val="NoSpacing"/>
      </w:pPr>
    </w:p>
    <w:p w14:paraId="3A8F7919" w14:textId="77777777" w:rsidR="00454DD6" w:rsidRDefault="00454DD6" w:rsidP="00F03DE4">
      <w:pPr>
        <w:pStyle w:val="NoSpacing"/>
      </w:pPr>
    </w:p>
    <w:p w14:paraId="2D258B60" w14:textId="77777777" w:rsidR="00454DD6" w:rsidRDefault="00454DD6" w:rsidP="00F03DE4">
      <w:pPr>
        <w:pStyle w:val="NoSpacing"/>
      </w:pPr>
    </w:p>
    <w:p w14:paraId="1460ACCE" w14:textId="77777777" w:rsidR="00454DD6" w:rsidRDefault="00454DD6" w:rsidP="00F03DE4">
      <w:pPr>
        <w:pStyle w:val="NoSpacing"/>
      </w:pPr>
    </w:p>
    <w:p w14:paraId="5BD226E3" w14:textId="77777777" w:rsidR="00454DD6" w:rsidRDefault="00454DD6" w:rsidP="00F03DE4">
      <w:pPr>
        <w:pStyle w:val="NoSpacing"/>
      </w:pPr>
    </w:p>
    <w:p w14:paraId="282ABA51" w14:textId="77777777" w:rsidR="00454DD6" w:rsidRDefault="00454DD6" w:rsidP="00F03DE4">
      <w:pPr>
        <w:pStyle w:val="NoSpacing"/>
      </w:pPr>
    </w:p>
    <w:p w14:paraId="0A3A85D4" w14:textId="77777777" w:rsidR="00454DD6" w:rsidRDefault="00454DD6" w:rsidP="00F03DE4">
      <w:pPr>
        <w:pStyle w:val="NoSpacing"/>
      </w:pPr>
    </w:p>
    <w:p w14:paraId="022CC5AD" w14:textId="77777777" w:rsidR="00454DD6" w:rsidRDefault="00454DD6" w:rsidP="00F03DE4">
      <w:pPr>
        <w:pStyle w:val="NoSpacing"/>
      </w:pPr>
    </w:p>
    <w:p w14:paraId="0AA81F0B" w14:textId="77777777" w:rsidR="00454DD6" w:rsidRDefault="00454DD6" w:rsidP="00F03DE4">
      <w:pPr>
        <w:pStyle w:val="NoSpacing"/>
      </w:pPr>
    </w:p>
    <w:p w14:paraId="6EBBAE61" w14:textId="77777777" w:rsidR="00454DD6" w:rsidRDefault="00454DD6" w:rsidP="00F03DE4">
      <w:pPr>
        <w:pStyle w:val="NoSpacing"/>
      </w:pPr>
    </w:p>
    <w:p w14:paraId="311DB7B7" w14:textId="77777777" w:rsidR="00454DD6" w:rsidRDefault="00454DD6" w:rsidP="00F03DE4">
      <w:pPr>
        <w:pStyle w:val="NoSpacing"/>
      </w:pPr>
    </w:p>
    <w:p w14:paraId="5C1DB52E" w14:textId="77777777" w:rsidR="00454DD6" w:rsidRDefault="00454DD6" w:rsidP="00F03DE4">
      <w:pPr>
        <w:pStyle w:val="NoSpacing"/>
      </w:pPr>
    </w:p>
    <w:p w14:paraId="7ABC8D69" w14:textId="77777777" w:rsidR="00454DD6" w:rsidRDefault="00454DD6" w:rsidP="00F03DE4">
      <w:pPr>
        <w:pStyle w:val="NoSpacing"/>
      </w:pPr>
    </w:p>
    <w:p w14:paraId="2E89DDF8" w14:textId="77777777" w:rsidR="00454DD6" w:rsidRDefault="00454DD6" w:rsidP="00F03DE4">
      <w:pPr>
        <w:pStyle w:val="NoSpacing"/>
      </w:pPr>
    </w:p>
    <w:p w14:paraId="7A15516D" w14:textId="77777777" w:rsidR="00454DD6" w:rsidRDefault="00454DD6" w:rsidP="00F03DE4">
      <w:pPr>
        <w:pStyle w:val="NoSpacing"/>
      </w:pPr>
    </w:p>
    <w:p w14:paraId="1EE1B6BD" w14:textId="77777777" w:rsidR="00454DD6" w:rsidRDefault="00454DD6" w:rsidP="00F03DE4">
      <w:pPr>
        <w:pStyle w:val="NoSpacing"/>
      </w:pPr>
    </w:p>
    <w:p w14:paraId="542C391D" w14:textId="77777777" w:rsidR="00454DD6" w:rsidRDefault="00454DD6" w:rsidP="00F03DE4">
      <w:pPr>
        <w:pStyle w:val="NoSpacing"/>
      </w:pPr>
    </w:p>
    <w:p w14:paraId="3F98002D" w14:textId="77777777" w:rsidR="00454DD6" w:rsidRDefault="00454DD6" w:rsidP="00F03DE4">
      <w:pPr>
        <w:pStyle w:val="NoSpacing"/>
      </w:pPr>
    </w:p>
    <w:p w14:paraId="454B94BD" w14:textId="77777777" w:rsidR="00454DD6" w:rsidRDefault="00454DD6" w:rsidP="00F03DE4">
      <w:pPr>
        <w:pStyle w:val="NoSpacing"/>
      </w:pPr>
    </w:p>
    <w:p w14:paraId="7F96010E" w14:textId="77777777" w:rsidR="00454DD6" w:rsidRDefault="00454DD6" w:rsidP="00F03DE4">
      <w:pPr>
        <w:pStyle w:val="NoSpacing"/>
      </w:pPr>
    </w:p>
    <w:p w14:paraId="38B37397" w14:textId="77777777" w:rsidR="00454DD6" w:rsidRDefault="00454DD6" w:rsidP="00F03DE4">
      <w:pPr>
        <w:pStyle w:val="NoSpacing"/>
      </w:pPr>
    </w:p>
    <w:p w14:paraId="57664B49" w14:textId="0D7593DF" w:rsidR="00454DD6" w:rsidRDefault="00454DD6" w:rsidP="00F03DE4">
      <w:pPr>
        <w:pStyle w:val="NoSpacing"/>
      </w:pPr>
    </w:p>
    <w:p w14:paraId="0A630AC9" w14:textId="77777777" w:rsidR="00454DD6" w:rsidRDefault="00454DD6" w:rsidP="00F03DE4">
      <w:pPr>
        <w:pStyle w:val="NoSpacing"/>
      </w:pPr>
    </w:p>
    <w:p w14:paraId="14A17DA4" w14:textId="77777777" w:rsidR="00454DD6" w:rsidRDefault="00454DD6" w:rsidP="00F03DE4">
      <w:pPr>
        <w:pStyle w:val="NoSpacing"/>
      </w:pPr>
    </w:p>
    <w:p w14:paraId="125DAE09" w14:textId="77777777" w:rsidR="00454DD6" w:rsidRDefault="00454DD6" w:rsidP="00F03DE4">
      <w:pPr>
        <w:pStyle w:val="NoSpacing"/>
      </w:pPr>
    </w:p>
    <w:p w14:paraId="2EEA3E40" w14:textId="77777777" w:rsidR="00454DD6" w:rsidRDefault="00454DD6" w:rsidP="00F03DE4">
      <w:pPr>
        <w:pStyle w:val="NoSpacing"/>
      </w:pPr>
    </w:p>
    <w:p w14:paraId="6B62F2D1" w14:textId="77777777" w:rsidR="00454DD6" w:rsidRDefault="00454DD6" w:rsidP="00F03DE4">
      <w:pPr>
        <w:pStyle w:val="NoSpacing"/>
      </w:pPr>
    </w:p>
    <w:p w14:paraId="4E0A2666" w14:textId="77777777" w:rsidR="00454DD6" w:rsidRDefault="00454DD6" w:rsidP="00F03DE4">
      <w:pPr>
        <w:pStyle w:val="NoSpacing"/>
      </w:pPr>
    </w:p>
    <w:p w14:paraId="766FF53D" w14:textId="77777777" w:rsidR="00454DD6" w:rsidRDefault="00454DD6" w:rsidP="00F03DE4">
      <w:pPr>
        <w:pStyle w:val="NoSpacing"/>
      </w:pPr>
    </w:p>
    <w:p w14:paraId="40200B5D" w14:textId="77777777" w:rsidR="00454DD6" w:rsidRDefault="00454DD6" w:rsidP="00F03DE4">
      <w:pPr>
        <w:pStyle w:val="NoSpacing"/>
      </w:pPr>
    </w:p>
    <w:p w14:paraId="2860BF56" w14:textId="77777777" w:rsidR="00454DD6" w:rsidRDefault="00454DD6" w:rsidP="00F03DE4">
      <w:pPr>
        <w:pStyle w:val="NoSpacing"/>
      </w:pPr>
    </w:p>
    <w:p w14:paraId="229903D6" w14:textId="77777777" w:rsidR="00454DD6" w:rsidRDefault="00454DD6" w:rsidP="00F03DE4">
      <w:pPr>
        <w:pStyle w:val="NoSpacing"/>
      </w:pPr>
    </w:p>
    <w:p w14:paraId="6334E80E" w14:textId="77777777" w:rsidR="00454DD6" w:rsidRDefault="00454DD6" w:rsidP="00F03DE4">
      <w:pPr>
        <w:pStyle w:val="NoSpacing"/>
      </w:pPr>
    </w:p>
    <w:p w14:paraId="7FB74D94" w14:textId="77777777" w:rsidR="00454DD6" w:rsidRDefault="00454DD6" w:rsidP="00F03DE4">
      <w:pPr>
        <w:pStyle w:val="NoSpacing"/>
      </w:pPr>
    </w:p>
    <w:p w14:paraId="36282791" w14:textId="77777777" w:rsidR="00454DD6" w:rsidRDefault="00454DD6" w:rsidP="00F03DE4">
      <w:pPr>
        <w:pStyle w:val="NoSpacing"/>
      </w:pPr>
    </w:p>
    <w:p w14:paraId="3D82C8CE" w14:textId="77777777" w:rsidR="00454DD6" w:rsidRDefault="00454DD6" w:rsidP="00F03DE4">
      <w:pPr>
        <w:pStyle w:val="NoSpacing"/>
      </w:pPr>
    </w:p>
    <w:p w14:paraId="5D5E6C96" w14:textId="77777777" w:rsidR="00454DD6" w:rsidRDefault="00454DD6" w:rsidP="00F03DE4">
      <w:pPr>
        <w:pStyle w:val="NoSpacing"/>
      </w:pPr>
    </w:p>
    <w:p w14:paraId="0A78A9F6" w14:textId="77777777" w:rsidR="00454DD6" w:rsidRDefault="00454DD6" w:rsidP="00F03DE4">
      <w:pPr>
        <w:pStyle w:val="NoSpacing"/>
      </w:pPr>
    </w:p>
    <w:p w14:paraId="3B891738" w14:textId="77777777" w:rsidR="00454DD6" w:rsidRDefault="00454DD6" w:rsidP="00F03DE4">
      <w:pPr>
        <w:pStyle w:val="NoSpacing"/>
      </w:pPr>
    </w:p>
    <w:p w14:paraId="276DECE3" w14:textId="77777777" w:rsidR="00216E93" w:rsidRDefault="00216E93" w:rsidP="00F03DE4">
      <w:pPr>
        <w:pStyle w:val="NoSpacing"/>
      </w:pPr>
    </w:p>
    <w:p w14:paraId="3F2586AC" w14:textId="77777777" w:rsidR="00216E93" w:rsidRDefault="00216E93" w:rsidP="00F03DE4">
      <w:pPr>
        <w:pStyle w:val="NoSpacing"/>
      </w:pPr>
    </w:p>
    <w:p w14:paraId="1DAC55E5" w14:textId="77777777" w:rsidR="00216E93" w:rsidRDefault="00216E93" w:rsidP="00F03DE4">
      <w:pPr>
        <w:pStyle w:val="NoSpacing"/>
      </w:pPr>
    </w:p>
    <w:p w14:paraId="7767EAC2" w14:textId="77777777" w:rsidR="00216E93" w:rsidRDefault="00216E93" w:rsidP="00F03DE4">
      <w:pPr>
        <w:pStyle w:val="NoSpacing"/>
      </w:pPr>
    </w:p>
    <w:p w14:paraId="68A619FF" w14:textId="77777777" w:rsidR="00216E93" w:rsidRDefault="00216E93" w:rsidP="00F03DE4">
      <w:pPr>
        <w:pStyle w:val="NoSpacing"/>
      </w:pPr>
    </w:p>
    <w:p w14:paraId="47403FDA" w14:textId="77777777" w:rsidR="00216E93" w:rsidRDefault="00216E93" w:rsidP="00F03DE4">
      <w:pPr>
        <w:pStyle w:val="NoSpacing"/>
      </w:pPr>
    </w:p>
    <w:p w14:paraId="06DE5D79" w14:textId="77777777" w:rsidR="00216E93" w:rsidRDefault="00216E93" w:rsidP="00F03DE4">
      <w:pPr>
        <w:pStyle w:val="NoSpacing"/>
      </w:pPr>
    </w:p>
    <w:p w14:paraId="1BB4A52E" w14:textId="77777777" w:rsidR="00216E93" w:rsidRDefault="00216E93" w:rsidP="00F03DE4">
      <w:pPr>
        <w:pStyle w:val="NoSpacing"/>
      </w:pPr>
    </w:p>
    <w:p w14:paraId="7C318E5A" w14:textId="77777777" w:rsidR="00216E93" w:rsidRDefault="00216E93" w:rsidP="00F03DE4">
      <w:pPr>
        <w:pStyle w:val="NoSpacing"/>
      </w:pPr>
    </w:p>
    <w:p w14:paraId="142F1F30" w14:textId="77777777" w:rsidR="00216E93" w:rsidRDefault="00216E93" w:rsidP="00F03DE4">
      <w:pPr>
        <w:pStyle w:val="NoSpacing"/>
      </w:pPr>
    </w:p>
    <w:p w14:paraId="154C9A9C" w14:textId="77777777" w:rsidR="00454DD6" w:rsidRDefault="00454DD6" w:rsidP="00F03DE4">
      <w:pPr>
        <w:pStyle w:val="NoSpacing"/>
      </w:pPr>
    </w:p>
    <w:p w14:paraId="36D40F4A" w14:textId="77777777" w:rsidR="00454DD6" w:rsidRDefault="00454DD6" w:rsidP="00F03DE4">
      <w:pPr>
        <w:pStyle w:val="NoSpacing"/>
      </w:pPr>
    </w:p>
    <w:p w14:paraId="005B61B4" w14:textId="77777777" w:rsidR="00454DD6" w:rsidRDefault="00454DD6" w:rsidP="00F03DE4">
      <w:pPr>
        <w:pStyle w:val="NoSpacing"/>
      </w:pPr>
    </w:p>
    <w:sectPr w:rsidR="00454DD6" w:rsidSect="00EF3DCB">
      <w:pgSz w:w="12240" w:h="15840" w:code="1"/>
      <w:pgMar w:top="1080" w:right="1800" w:bottom="0" w:left="155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173A7" w14:textId="77777777" w:rsidR="003F1613" w:rsidRDefault="003F1613">
      <w:pPr>
        <w:spacing w:after="0"/>
      </w:pPr>
      <w:r>
        <w:separator/>
      </w:r>
    </w:p>
  </w:endnote>
  <w:endnote w:type="continuationSeparator" w:id="0">
    <w:p w14:paraId="34C287E1" w14:textId="77777777" w:rsidR="003F1613" w:rsidRDefault="003F1613">
      <w:pPr>
        <w:spacing w:after="0"/>
      </w:pPr>
      <w:r>
        <w:continuationSeparator/>
      </w:r>
    </w:p>
  </w:endnote>
  <w:endnote w:type="continuationNotice" w:id="1">
    <w:p w14:paraId="2714B5C9" w14:textId="77777777" w:rsidR="003F1613" w:rsidRDefault="003F161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72989" w14:textId="77777777" w:rsidR="003F1613" w:rsidRDefault="003F1613">
      <w:pPr>
        <w:spacing w:after="0"/>
      </w:pPr>
      <w:r>
        <w:separator/>
      </w:r>
    </w:p>
  </w:footnote>
  <w:footnote w:type="continuationSeparator" w:id="0">
    <w:p w14:paraId="2E131235" w14:textId="77777777" w:rsidR="003F1613" w:rsidRDefault="003F1613">
      <w:pPr>
        <w:spacing w:after="0"/>
      </w:pPr>
      <w:r>
        <w:continuationSeparator/>
      </w:r>
    </w:p>
  </w:footnote>
  <w:footnote w:type="continuationNotice" w:id="1">
    <w:p w14:paraId="36EF2C4C" w14:textId="77777777" w:rsidR="003F1613" w:rsidRDefault="003F1613">
      <w:pPr>
        <w:spacing w:before="0"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gutterAtTop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971"/>
    <w:rsid w:val="00002E6B"/>
    <w:rsid w:val="000048DA"/>
    <w:rsid w:val="00005C7E"/>
    <w:rsid w:val="00007A16"/>
    <w:rsid w:val="00013C56"/>
    <w:rsid w:val="00021FCE"/>
    <w:rsid w:val="00022C79"/>
    <w:rsid w:val="0003353D"/>
    <w:rsid w:val="00033DC7"/>
    <w:rsid w:val="0003440D"/>
    <w:rsid w:val="000415A2"/>
    <w:rsid w:val="00067285"/>
    <w:rsid w:val="00084685"/>
    <w:rsid w:val="00086E00"/>
    <w:rsid w:val="0009057F"/>
    <w:rsid w:val="0009747B"/>
    <w:rsid w:val="000D092C"/>
    <w:rsid w:val="000D2F7E"/>
    <w:rsid w:val="0010422C"/>
    <w:rsid w:val="001143DC"/>
    <w:rsid w:val="00116348"/>
    <w:rsid w:val="00154627"/>
    <w:rsid w:val="00155569"/>
    <w:rsid w:val="00173E5E"/>
    <w:rsid w:val="00174388"/>
    <w:rsid w:val="001A6B22"/>
    <w:rsid w:val="001B1360"/>
    <w:rsid w:val="001B191D"/>
    <w:rsid w:val="001C3E07"/>
    <w:rsid w:val="001D0339"/>
    <w:rsid w:val="001D28A6"/>
    <w:rsid w:val="001D6C74"/>
    <w:rsid w:val="001E7394"/>
    <w:rsid w:val="00200B9C"/>
    <w:rsid w:val="00216E93"/>
    <w:rsid w:val="002216A9"/>
    <w:rsid w:val="00225F07"/>
    <w:rsid w:val="002409FC"/>
    <w:rsid w:val="002542D6"/>
    <w:rsid w:val="002546E1"/>
    <w:rsid w:val="00271448"/>
    <w:rsid w:val="00281C45"/>
    <w:rsid w:val="00290581"/>
    <w:rsid w:val="002931FE"/>
    <w:rsid w:val="002B7DAA"/>
    <w:rsid w:val="002C533B"/>
    <w:rsid w:val="002C7D54"/>
    <w:rsid w:val="002D3560"/>
    <w:rsid w:val="002D67E0"/>
    <w:rsid w:val="002E2FFA"/>
    <w:rsid w:val="00301B97"/>
    <w:rsid w:val="00304E29"/>
    <w:rsid w:val="003256DC"/>
    <w:rsid w:val="0033522F"/>
    <w:rsid w:val="00336770"/>
    <w:rsid w:val="00343D60"/>
    <w:rsid w:val="00387294"/>
    <w:rsid w:val="00396715"/>
    <w:rsid w:val="00396B3C"/>
    <w:rsid w:val="003A51B6"/>
    <w:rsid w:val="003B192D"/>
    <w:rsid w:val="003B5AE2"/>
    <w:rsid w:val="003B6B15"/>
    <w:rsid w:val="003C32B8"/>
    <w:rsid w:val="003C4EED"/>
    <w:rsid w:val="003E57D9"/>
    <w:rsid w:val="003F1613"/>
    <w:rsid w:val="004044C3"/>
    <w:rsid w:val="00427B31"/>
    <w:rsid w:val="00432FE2"/>
    <w:rsid w:val="00435344"/>
    <w:rsid w:val="00441D1E"/>
    <w:rsid w:val="004528FA"/>
    <w:rsid w:val="00454DD6"/>
    <w:rsid w:val="00463A32"/>
    <w:rsid w:val="00471AEB"/>
    <w:rsid w:val="0048701C"/>
    <w:rsid w:val="00492278"/>
    <w:rsid w:val="004A4202"/>
    <w:rsid w:val="004A6F2E"/>
    <w:rsid w:val="004D4F0A"/>
    <w:rsid w:val="004E1DE4"/>
    <w:rsid w:val="004F04BD"/>
    <w:rsid w:val="004F1CD8"/>
    <w:rsid w:val="00500649"/>
    <w:rsid w:val="00504627"/>
    <w:rsid w:val="00507E90"/>
    <w:rsid w:val="00511196"/>
    <w:rsid w:val="00526504"/>
    <w:rsid w:val="00535BE7"/>
    <w:rsid w:val="00554092"/>
    <w:rsid w:val="00555F52"/>
    <w:rsid w:val="00557594"/>
    <w:rsid w:val="00560C10"/>
    <w:rsid w:val="00562354"/>
    <w:rsid w:val="00564FDD"/>
    <w:rsid w:val="00566E8B"/>
    <w:rsid w:val="005764BD"/>
    <w:rsid w:val="00577733"/>
    <w:rsid w:val="005842CB"/>
    <w:rsid w:val="00597272"/>
    <w:rsid w:val="005B6F86"/>
    <w:rsid w:val="005D57C1"/>
    <w:rsid w:val="005E3010"/>
    <w:rsid w:val="005E3DB2"/>
    <w:rsid w:val="005F0723"/>
    <w:rsid w:val="005F5BC2"/>
    <w:rsid w:val="00604913"/>
    <w:rsid w:val="0061422B"/>
    <w:rsid w:val="00615A96"/>
    <w:rsid w:val="00646B8D"/>
    <w:rsid w:val="00657346"/>
    <w:rsid w:val="00663B5A"/>
    <w:rsid w:val="006664E3"/>
    <w:rsid w:val="00673146"/>
    <w:rsid w:val="00684B72"/>
    <w:rsid w:val="00690B17"/>
    <w:rsid w:val="00691267"/>
    <w:rsid w:val="00692A4A"/>
    <w:rsid w:val="006978B1"/>
    <w:rsid w:val="006A25A8"/>
    <w:rsid w:val="006A7B2A"/>
    <w:rsid w:val="006D2A10"/>
    <w:rsid w:val="006E10D3"/>
    <w:rsid w:val="006F052E"/>
    <w:rsid w:val="007051FE"/>
    <w:rsid w:val="007100DA"/>
    <w:rsid w:val="00715CE0"/>
    <w:rsid w:val="0072482C"/>
    <w:rsid w:val="00725EDC"/>
    <w:rsid w:val="0073639B"/>
    <w:rsid w:val="00761088"/>
    <w:rsid w:val="00777297"/>
    <w:rsid w:val="00777AF6"/>
    <w:rsid w:val="007A3789"/>
    <w:rsid w:val="007B12C5"/>
    <w:rsid w:val="007B69B3"/>
    <w:rsid w:val="007B79A2"/>
    <w:rsid w:val="007D232F"/>
    <w:rsid w:val="007D4122"/>
    <w:rsid w:val="007E3860"/>
    <w:rsid w:val="007E5969"/>
    <w:rsid w:val="007E662A"/>
    <w:rsid w:val="007F4C42"/>
    <w:rsid w:val="007F4DD5"/>
    <w:rsid w:val="007F6D61"/>
    <w:rsid w:val="0081084F"/>
    <w:rsid w:val="008305A2"/>
    <w:rsid w:val="00841525"/>
    <w:rsid w:val="008439A8"/>
    <w:rsid w:val="00844F01"/>
    <w:rsid w:val="008453AB"/>
    <w:rsid w:val="0086450C"/>
    <w:rsid w:val="00870F57"/>
    <w:rsid w:val="00872AB6"/>
    <w:rsid w:val="00873793"/>
    <w:rsid w:val="008940A7"/>
    <w:rsid w:val="008A0E1F"/>
    <w:rsid w:val="008A6C1B"/>
    <w:rsid w:val="008B2C1D"/>
    <w:rsid w:val="008B4869"/>
    <w:rsid w:val="008C331D"/>
    <w:rsid w:val="008C76C2"/>
    <w:rsid w:val="008E6FAD"/>
    <w:rsid w:val="009012D8"/>
    <w:rsid w:val="009101E7"/>
    <w:rsid w:val="00912BBB"/>
    <w:rsid w:val="009377A5"/>
    <w:rsid w:val="009648DD"/>
    <w:rsid w:val="00964A2B"/>
    <w:rsid w:val="00972048"/>
    <w:rsid w:val="00972A1B"/>
    <w:rsid w:val="009779D6"/>
    <w:rsid w:val="00995531"/>
    <w:rsid w:val="009A1AC1"/>
    <w:rsid w:val="009B6156"/>
    <w:rsid w:val="009B7CBB"/>
    <w:rsid w:val="009F2C37"/>
    <w:rsid w:val="009F4BC7"/>
    <w:rsid w:val="00A01971"/>
    <w:rsid w:val="00A04496"/>
    <w:rsid w:val="00A0567D"/>
    <w:rsid w:val="00A12E81"/>
    <w:rsid w:val="00A15DDF"/>
    <w:rsid w:val="00A21998"/>
    <w:rsid w:val="00A3095E"/>
    <w:rsid w:val="00A34F14"/>
    <w:rsid w:val="00A3665A"/>
    <w:rsid w:val="00A4270D"/>
    <w:rsid w:val="00A4578B"/>
    <w:rsid w:val="00A474E2"/>
    <w:rsid w:val="00A505DB"/>
    <w:rsid w:val="00A54502"/>
    <w:rsid w:val="00A63075"/>
    <w:rsid w:val="00A72C48"/>
    <w:rsid w:val="00A7715A"/>
    <w:rsid w:val="00AA2B89"/>
    <w:rsid w:val="00AB6669"/>
    <w:rsid w:val="00AB70BB"/>
    <w:rsid w:val="00AD20C0"/>
    <w:rsid w:val="00AE7D72"/>
    <w:rsid w:val="00AF149F"/>
    <w:rsid w:val="00B00637"/>
    <w:rsid w:val="00B11D20"/>
    <w:rsid w:val="00B235C7"/>
    <w:rsid w:val="00B33D9E"/>
    <w:rsid w:val="00B34160"/>
    <w:rsid w:val="00B36A22"/>
    <w:rsid w:val="00B4060C"/>
    <w:rsid w:val="00B41EA3"/>
    <w:rsid w:val="00B50717"/>
    <w:rsid w:val="00B609FB"/>
    <w:rsid w:val="00B70B15"/>
    <w:rsid w:val="00B77227"/>
    <w:rsid w:val="00BA1B8A"/>
    <w:rsid w:val="00BD447D"/>
    <w:rsid w:val="00BD4D1A"/>
    <w:rsid w:val="00BD7DF4"/>
    <w:rsid w:val="00BE24FC"/>
    <w:rsid w:val="00BF2EA2"/>
    <w:rsid w:val="00C15C54"/>
    <w:rsid w:val="00C203C3"/>
    <w:rsid w:val="00C228F7"/>
    <w:rsid w:val="00C53B59"/>
    <w:rsid w:val="00C53D13"/>
    <w:rsid w:val="00C61ECC"/>
    <w:rsid w:val="00C9135D"/>
    <w:rsid w:val="00CB018B"/>
    <w:rsid w:val="00CC0F5E"/>
    <w:rsid w:val="00CC1454"/>
    <w:rsid w:val="00CC2E22"/>
    <w:rsid w:val="00CD5707"/>
    <w:rsid w:val="00CE58FE"/>
    <w:rsid w:val="00CF19A2"/>
    <w:rsid w:val="00CF69B4"/>
    <w:rsid w:val="00D04C52"/>
    <w:rsid w:val="00D13193"/>
    <w:rsid w:val="00D13AF6"/>
    <w:rsid w:val="00D16C07"/>
    <w:rsid w:val="00D17620"/>
    <w:rsid w:val="00D22D77"/>
    <w:rsid w:val="00D24DB4"/>
    <w:rsid w:val="00D443E7"/>
    <w:rsid w:val="00D4493D"/>
    <w:rsid w:val="00D457B0"/>
    <w:rsid w:val="00D470C8"/>
    <w:rsid w:val="00D61334"/>
    <w:rsid w:val="00D772CE"/>
    <w:rsid w:val="00D97F2A"/>
    <w:rsid w:val="00DB5944"/>
    <w:rsid w:val="00DC33DD"/>
    <w:rsid w:val="00DC60BB"/>
    <w:rsid w:val="00DC6469"/>
    <w:rsid w:val="00DD168F"/>
    <w:rsid w:val="00DD3AEF"/>
    <w:rsid w:val="00E04FCB"/>
    <w:rsid w:val="00E05F5F"/>
    <w:rsid w:val="00E34269"/>
    <w:rsid w:val="00E6447A"/>
    <w:rsid w:val="00E74560"/>
    <w:rsid w:val="00E82028"/>
    <w:rsid w:val="00E82A25"/>
    <w:rsid w:val="00E92E61"/>
    <w:rsid w:val="00EE440A"/>
    <w:rsid w:val="00EF3DCB"/>
    <w:rsid w:val="00F03555"/>
    <w:rsid w:val="00F03DE4"/>
    <w:rsid w:val="00F17EDF"/>
    <w:rsid w:val="00F20427"/>
    <w:rsid w:val="00F223FD"/>
    <w:rsid w:val="00F23014"/>
    <w:rsid w:val="00F27743"/>
    <w:rsid w:val="00F30313"/>
    <w:rsid w:val="00F537D8"/>
    <w:rsid w:val="00F559C5"/>
    <w:rsid w:val="00F77978"/>
    <w:rsid w:val="00F84466"/>
    <w:rsid w:val="00FA53B4"/>
    <w:rsid w:val="00FA6297"/>
    <w:rsid w:val="00FA6B45"/>
    <w:rsid w:val="00FB40BB"/>
    <w:rsid w:val="00FB7BF2"/>
    <w:rsid w:val="00FC1140"/>
    <w:rsid w:val="00FD7ABC"/>
    <w:rsid w:val="00FE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DEE63"/>
  <w15:chartTrackingRefBased/>
  <w15:docId w15:val="{91650C69-E1DB-414E-8711-F03FB601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624C36" w:themeColor="accent4" w:themeShade="BF"/>
        <w:sz w:val="18"/>
        <w:szCs w:val="18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B018B"/>
  </w:style>
  <w:style w:type="paragraph" w:styleId="Heading1">
    <w:name w:val="heading 1"/>
    <w:basedOn w:val="Normal"/>
    <w:next w:val="Normal"/>
    <w:link w:val="Heading1Char"/>
    <w:uiPriority w:val="9"/>
    <w:qFormat/>
    <w:rsid w:val="005E3010"/>
    <w:pPr>
      <w:spacing w:before="320" w:after="0"/>
      <w:ind w:left="115" w:right="115"/>
      <w:outlineLvl w:val="0"/>
    </w:pPr>
    <w:rPr>
      <w:rFonts w:eastAsiaTheme="majorEastAsia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">
    <w:name w:val="Month"/>
    <w:basedOn w:val="Normal"/>
    <w:uiPriority w:val="2"/>
    <w:qFormat/>
    <w:rsid w:val="003256DC"/>
    <w:pPr>
      <w:keepNext/>
    </w:pPr>
    <w:rPr>
      <w:rFonts w:eastAsiaTheme="majorEastAsia" w:cstheme="majorBidi"/>
      <w:sz w:val="72"/>
      <w:szCs w:val="72"/>
    </w:rPr>
  </w:style>
  <w:style w:type="paragraph" w:customStyle="1" w:styleId="Year">
    <w:name w:val="Year"/>
    <w:basedOn w:val="Normal"/>
    <w:uiPriority w:val="2"/>
    <w:qFormat/>
    <w:rsid w:val="005E3010"/>
    <w:pPr>
      <w:jc w:val="right"/>
    </w:pPr>
    <w:rPr>
      <w:rFonts w:eastAsiaTheme="majorEastAsia" w:cstheme="majorBidi"/>
      <w:sz w:val="72"/>
      <w:szCs w:val="72"/>
    </w:rPr>
  </w:style>
  <w:style w:type="paragraph" w:customStyle="1" w:styleId="Day">
    <w:name w:val="Day"/>
    <w:basedOn w:val="Normal"/>
    <w:uiPriority w:val="4"/>
    <w:qFormat/>
    <w:pPr>
      <w:spacing w:after="60"/>
      <w:jc w:val="center"/>
    </w:pPr>
  </w:style>
  <w:style w:type="paragraph" w:styleId="Date">
    <w:name w:val="Date"/>
    <w:basedOn w:val="Normal"/>
    <w:next w:val="Normal"/>
    <w:link w:val="DateChar"/>
    <w:uiPriority w:val="6"/>
    <w:unhideWhenUsed/>
    <w:qFormat/>
    <w:rsid w:val="005E3010"/>
    <w:pPr>
      <w:spacing w:before="50" w:after="50"/>
    </w:pPr>
    <w:rPr>
      <w:rFonts w:asciiTheme="majorHAnsi" w:hAnsiTheme="majorHAnsi"/>
      <w:sz w:val="20"/>
      <w:szCs w:val="22"/>
    </w:rPr>
  </w:style>
  <w:style w:type="character" w:customStyle="1" w:styleId="DateChar">
    <w:name w:val="Date Char"/>
    <w:basedOn w:val="DefaultParagraphFont"/>
    <w:link w:val="Date"/>
    <w:uiPriority w:val="6"/>
    <w:rsid w:val="005E3010"/>
    <w:rPr>
      <w:rFonts w:asciiTheme="majorHAnsi" w:hAnsiTheme="majorHAnsi"/>
      <w:sz w:val="20"/>
      <w:szCs w:val="22"/>
    </w:rPr>
  </w:style>
  <w:style w:type="paragraph" w:customStyle="1" w:styleId="Off-MonthDate">
    <w:name w:val="Off-Month Date"/>
    <w:basedOn w:val="Date"/>
    <w:uiPriority w:val="5"/>
    <w:qFormat/>
    <w:rsid w:val="005E3010"/>
    <w:rPr>
      <w:rFonts w:asciiTheme="minorHAnsi" w:hAnsiTheme="minorHAnsi"/>
      <w:color w:val="BEA388" w:themeColor="accent4" w:themeTint="99"/>
      <w:sz w:val="22"/>
    </w:rPr>
  </w:style>
  <w:style w:type="paragraph" w:styleId="NoSpacing">
    <w:name w:val="No Spacing"/>
    <w:uiPriority w:val="3"/>
    <w:semiHidden/>
    <w:pPr>
      <w:spacing w:after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F223FD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018B"/>
  </w:style>
  <w:style w:type="paragraph" w:styleId="Footer">
    <w:name w:val="footer"/>
    <w:basedOn w:val="Normal"/>
    <w:link w:val="FooterChar"/>
    <w:uiPriority w:val="99"/>
    <w:semiHidden/>
    <w:rsid w:val="00F223FD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018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E3010"/>
    <w:rPr>
      <w:rFonts w:eastAsiaTheme="majorEastAsia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66E8B"/>
    <w:rPr>
      <w:color w:val="3399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6E8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C7E"/>
    <w:pPr>
      <w:spacing w:before="0"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C7E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4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st\AppData\Roaming\Microsoft\Templates\Hummingbird%2012-month%20calendar%20(Mon-Sun).dotx" TargetMode="External"/></Relationships>
</file>

<file path=word/theme/theme1.xml><?xml version="1.0" encoding="utf-8"?>
<a:theme xmlns:a="http://schemas.openxmlformats.org/drawingml/2006/main" name="Hummingbird Calendar">
  <a:themeElements>
    <a:clrScheme name="Family Calendar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2B385B"/>
      </a:accent1>
      <a:accent2>
        <a:srgbClr val="461400"/>
      </a:accent2>
      <a:accent3>
        <a:srgbClr val="A25A12"/>
      </a:accent3>
      <a:accent4>
        <a:srgbClr val="846648"/>
      </a:accent4>
      <a:accent5>
        <a:srgbClr val="3B5212"/>
      </a:accent5>
      <a:accent6>
        <a:srgbClr val="758085"/>
      </a:accent6>
      <a:hlink>
        <a:srgbClr val="3399FF"/>
      </a:hlink>
      <a:folHlink>
        <a:srgbClr val="B2B2B2"/>
      </a:folHlink>
    </a:clrScheme>
    <a:fontScheme name="tf04242512">
      <a:majorFont>
        <a:latin typeface="Calibr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642832-E5D3-498A-8CAA-1B4D920501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E47B4E-D393-441F-A06B-59C6CA895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04017E-9327-418D-A41D-7F746003BD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2580931C-0BB4-4CE3-9A57-D902413D14E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Hummingbird 12-month calendar (Mon-Sun)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</dc:creator>
  <cp:keywords/>
  <dc:description/>
  <cp:lastModifiedBy>Carolyn Davenport</cp:lastModifiedBy>
  <cp:revision>2</cp:revision>
  <cp:lastPrinted>2024-09-03T12:50:00Z</cp:lastPrinted>
  <dcterms:created xsi:type="dcterms:W3CDTF">2024-09-04T01:46:00Z</dcterms:created>
  <dcterms:modified xsi:type="dcterms:W3CDTF">2024-09-04T01:46:00Z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