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4"/>
        <w:gridCol w:w="1928"/>
        <w:gridCol w:w="3003"/>
        <w:gridCol w:w="2630"/>
        <w:gridCol w:w="3134"/>
        <w:gridCol w:w="1665"/>
        <w:gridCol w:w="1490"/>
      </w:tblGrid>
      <w:tr w:rsidR="00812FC8" w14:paraId="7742EA4E" w14:textId="77777777" w:rsidTr="00A82BA0">
        <w:trPr>
          <w:trHeight w:val="356"/>
        </w:trPr>
        <w:tc>
          <w:tcPr>
            <w:tcW w:w="854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928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0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3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3134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65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4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D26AC0" w14:paraId="6B207296" w14:textId="77777777" w:rsidTr="00A82BA0">
        <w:trPr>
          <w:trHeight w:val="531"/>
        </w:trPr>
        <w:tc>
          <w:tcPr>
            <w:tcW w:w="854" w:type="dxa"/>
            <w:shd w:val="pct15" w:color="auto" w:fill="auto"/>
          </w:tcPr>
          <w:p w14:paraId="3CC281AC" w14:textId="4388DBF2" w:rsidR="00D26AC0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746AB43E" w14:textId="1AEDF3F3" w:rsidR="007041CC" w:rsidRPr="00DD02B0" w:rsidRDefault="007041CC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2/17</w:t>
            </w:r>
          </w:p>
          <w:p w14:paraId="0CF577EF" w14:textId="77777777" w:rsidR="00D26AC0" w:rsidRPr="00DD02B0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D26AC0" w:rsidRPr="00DD02B0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5C3971EA" w14:textId="7A9CE94A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3003" w:type="dxa"/>
          </w:tcPr>
          <w:p w14:paraId="22D3F7A0" w14:textId="76987605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2630" w:type="dxa"/>
          </w:tcPr>
          <w:p w14:paraId="38CF71E5" w14:textId="51F497B9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3134" w:type="dxa"/>
          </w:tcPr>
          <w:p w14:paraId="09511D96" w14:textId="5EC3528E" w:rsidR="00D26AC0" w:rsidRPr="007E3AC2" w:rsidRDefault="00466509" w:rsidP="007E3A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1665" w:type="dxa"/>
          </w:tcPr>
          <w:p w14:paraId="07E8AA3C" w14:textId="0642F8FE" w:rsidR="00D26AC0" w:rsidRPr="004C44A4" w:rsidRDefault="00466509" w:rsidP="00D26AC0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Cs w:val="24"/>
              </w:rPr>
              <w:t>Holiday</w:t>
            </w:r>
          </w:p>
        </w:tc>
        <w:tc>
          <w:tcPr>
            <w:tcW w:w="1490" w:type="dxa"/>
          </w:tcPr>
          <w:p w14:paraId="0A654BFA" w14:textId="5256CEDC" w:rsidR="00D26AC0" w:rsidRPr="00A82BA0" w:rsidRDefault="00466509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Holiday</w:t>
            </w:r>
          </w:p>
        </w:tc>
      </w:tr>
      <w:tr w:rsidR="00470964" w14:paraId="26059AEF" w14:textId="77777777" w:rsidTr="00A82BA0">
        <w:trPr>
          <w:trHeight w:val="411"/>
        </w:trPr>
        <w:tc>
          <w:tcPr>
            <w:tcW w:w="854" w:type="dxa"/>
            <w:shd w:val="pct15" w:color="auto" w:fill="auto"/>
          </w:tcPr>
          <w:p w14:paraId="643C7546" w14:textId="77777777" w:rsidR="00470964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68C2C913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2/18</w:t>
            </w:r>
          </w:p>
        </w:tc>
        <w:tc>
          <w:tcPr>
            <w:tcW w:w="1928" w:type="dxa"/>
          </w:tcPr>
          <w:p w14:paraId="476BE6AE" w14:textId="09B51A4E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8.16,8.16a</w:t>
            </w:r>
          </w:p>
          <w:p w14:paraId="117D7103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7A492B" w14:textId="146544BA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Geometric Sequences</w:t>
            </w:r>
          </w:p>
        </w:tc>
        <w:tc>
          <w:tcPr>
            <w:tcW w:w="3003" w:type="dxa"/>
          </w:tcPr>
          <w:p w14:paraId="0C0A55BC" w14:textId="03BED1C5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8.16,8.16a</w:t>
            </w:r>
          </w:p>
          <w:p w14:paraId="0387CFB0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C3743DF" w14:textId="7DDAA716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Geometric Sequences</w:t>
            </w:r>
          </w:p>
          <w:p w14:paraId="3F336694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Pages 35-36</w:t>
            </w:r>
          </w:p>
          <w:p w14:paraId="31F307D2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7FC4C7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5D28E" w14:textId="753BD13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6CB51A51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7ABF8358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201EB2CB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627B8CEB" w14:textId="67ACD6B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54BDD7E8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Geometric Sequences</w:t>
            </w:r>
          </w:p>
          <w:p w14:paraId="1210C809" w14:textId="35DE81B2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HW#9</w:t>
            </w:r>
          </w:p>
          <w:p w14:paraId="28D6B233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Pages 36-3</w:t>
            </w:r>
            <w:r w:rsidRPr="005C1764">
              <w:rPr>
                <w:rFonts w:ascii="Times New Roman" w:hAnsi="Times New Roman"/>
                <w:b/>
                <w:szCs w:val="24"/>
              </w:rPr>
              <w:t>7</w:t>
            </w:r>
          </w:p>
          <w:p w14:paraId="38D9EC76" w14:textId="5E3DF15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1B514396" w14:textId="5FDE42B1" w:rsidR="00470964" w:rsidRPr="00144A02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4F7F1974" w14:textId="4848FDB7" w:rsidR="00470964" w:rsidRPr="00A225EC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8.A.24, 8A.24, 8A.27, 8A.33</w:t>
            </w:r>
          </w:p>
          <w:p w14:paraId="5A00698E" w14:textId="77777777" w:rsidR="00470964" w:rsidRPr="00144A02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274818" w14:textId="32BEE184" w:rsidR="00470964" w:rsidRPr="00144A02" w:rsidRDefault="00470964" w:rsidP="00470964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70964" w14:paraId="57D69C2A" w14:textId="77777777" w:rsidTr="00A82BA0">
        <w:trPr>
          <w:trHeight w:val="1439"/>
        </w:trPr>
        <w:tc>
          <w:tcPr>
            <w:tcW w:w="854" w:type="dxa"/>
            <w:shd w:val="pct15" w:color="auto" w:fill="auto"/>
          </w:tcPr>
          <w:p w14:paraId="401590FA" w14:textId="48E1A670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13A8D4D1" w:rsidR="00470964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4EF91384" w14:textId="539EFF9A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2/19</w:t>
            </w:r>
          </w:p>
          <w:p w14:paraId="17A610FC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2FE17215" w14:textId="7113D85C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 xml:space="preserve">ACAP  </w:t>
            </w:r>
            <w:r>
              <w:rPr>
                <w:rFonts w:ascii="Times New Roman" w:hAnsi="Times New Roman"/>
                <w:b/>
                <w:szCs w:val="24"/>
              </w:rPr>
              <w:t>8.17</w:t>
            </w:r>
          </w:p>
          <w:p w14:paraId="76E26352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2BB80A3" w14:textId="0A838C02" w:rsid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Square Root and Cube Roots</w:t>
            </w:r>
          </w:p>
          <w:p w14:paraId="739ED4C8" w14:textId="77777777" w:rsidR="00DC36A4" w:rsidRPr="005C1764" w:rsidRDefault="00DC36A4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F42D88" w14:textId="77777777" w:rsidR="00DC36A4" w:rsidRPr="005C1764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Review Exponents and Exponential Functions</w:t>
            </w:r>
          </w:p>
          <w:p w14:paraId="2009F477" w14:textId="77777777" w:rsidR="00470964" w:rsidRDefault="00470964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E65CE7" w14:textId="349DAD31" w:rsidR="00DC36A4" w:rsidRPr="007E3AC2" w:rsidRDefault="00DC36A4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0B710910" w14:textId="08CEB14B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 8.17</w:t>
            </w:r>
          </w:p>
          <w:p w14:paraId="7C7446C9" w14:textId="77777777" w:rsidR="003F1019" w:rsidRPr="005C1764" w:rsidRDefault="003F1019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42EEC5" w14:textId="77777777" w:rsidR="003F1019" w:rsidRPr="005C1764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Square Root and Cube Roots</w:t>
            </w:r>
          </w:p>
          <w:p w14:paraId="293A4AC6" w14:textId="13CC843C" w:rsidR="00470964" w:rsidRPr="005C1764" w:rsidRDefault="00470964" w:rsidP="003F1019">
            <w:pPr>
              <w:rPr>
                <w:rFonts w:ascii="Times New Roman" w:hAnsi="Times New Roman"/>
                <w:b/>
                <w:szCs w:val="24"/>
              </w:rPr>
            </w:pPr>
          </w:p>
          <w:p w14:paraId="3C53484D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Review Exponents and Exponential Functions</w:t>
            </w:r>
          </w:p>
          <w:p w14:paraId="1886DD17" w14:textId="0881A32A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2062BD79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70B954A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626AF28D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8DC86A9" w14:textId="6209788E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3BE7EDAE" w14:textId="77777777" w:rsidR="00470964" w:rsidRPr="005C17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8D5413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Review Exponents and Exponential Functions</w:t>
            </w:r>
          </w:p>
          <w:p w14:paraId="4F5D9C05" w14:textId="77777777" w:rsidR="003F1019" w:rsidRDefault="003F1019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9FE312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0F26C9EE" w14:textId="50D6FDFC" w:rsidR="003F1019" w:rsidRPr="007E3AC2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and Cube Roots</w:t>
            </w:r>
          </w:p>
        </w:tc>
        <w:tc>
          <w:tcPr>
            <w:tcW w:w="1665" w:type="dxa"/>
          </w:tcPr>
          <w:p w14:paraId="5E1D5C57" w14:textId="3619D383" w:rsidR="00470964" w:rsidRPr="00144A02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5395C7DD" w14:textId="77777777" w:rsidR="00470964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8A.14,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8A.15,</w:t>
            </w:r>
          </w:p>
          <w:p w14:paraId="34213C3B" w14:textId="333A1FBC" w:rsidR="00470964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8A.16B,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8A.23,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8A.25,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8A.26,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8A.30,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8A.32C,</w:t>
            </w:r>
          </w:p>
          <w:p w14:paraId="4BA01872" w14:textId="57E0495C" w:rsidR="00470964" w:rsidRPr="00144A02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</w:p>
        </w:tc>
      </w:tr>
      <w:tr w:rsidR="00470964" w14:paraId="32A309D5" w14:textId="77777777" w:rsidTr="00A82BA0">
        <w:trPr>
          <w:trHeight w:val="368"/>
        </w:trPr>
        <w:tc>
          <w:tcPr>
            <w:tcW w:w="854" w:type="dxa"/>
            <w:shd w:val="pct15" w:color="auto" w:fill="auto"/>
          </w:tcPr>
          <w:p w14:paraId="5F31CD6C" w14:textId="15C095BC" w:rsidR="00470964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183CF829" w14:textId="06F69AA8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2/20</w:t>
            </w:r>
          </w:p>
          <w:p w14:paraId="307416E2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3FF7B8AA" w14:textId="5A42EDF2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</w:t>
            </w:r>
            <w:r w:rsidRPr="007E3AC2">
              <w:rPr>
                <w:rFonts w:ascii="Times New Roman" w:hAnsi="Times New Roman"/>
                <w:b/>
                <w:szCs w:val="24"/>
              </w:rPr>
              <w:t xml:space="preserve"> 8.13-8.17</w:t>
            </w:r>
          </w:p>
          <w:p w14:paraId="4BC24485" w14:textId="0200BDD2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Review</w:t>
            </w:r>
          </w:p>
          <w:p w14:paraId="717EC28E" w14:textId="26FAB44E" w:rsidR="00DC36A4" w:rsidRDefault="00DC36A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36EDA75" w14:textId="77777777" w:rsidR="00DC36A4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7AE3E255" w14:textId="1EBF6C7C" w:rsidR="00DC36A4" w:rsidRPr="007E3AC2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and Cube Roots</w:t>
            </w:r>
          </w:p>
          <w:p w14:paraId="75D46E4E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99C602" w14:textId="342269CC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33A02343" w14:textId="19B3F850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</w:t>
            </w:r>
            <w:r w:rsidRPr="007E3AC2">
              <w:rPr>
                <w:rFonts w:ascii="Times New Roman" w:hAnsi="Times New Roman"/>
                <w:b/>
                <w:szCs w:val="24"/>
              </w:rPr>
              <w:t xml:space="preserve"> 8.13-8.17</w:t>
            </w:r>
          </w:p>
          <w:p w14:paraId="3F31FED4" w14:textId="5CAC0469" w:rsidR="00470964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Review</w:t>
            </w:r>
          </w:p>
          <w:p w14:paraId="4E322183" w14:textId="743C719C" w:rsidR="00DC36A4" w:rsidRDefault="00DC36A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B42AD45" w14:textId="77777777" w:rsidR="00DC36A4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4DDF5167" w14:textId="17FDE32C" w:rsidR="00DC36A4" w:rsidRPr="007E3AC2" w:rsidRDefault="00DC36A4" w:rsidP="00DC3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and Cube Roots</w:t>
            </w:r>
          </w:p>
          <w:p w14:paraId="02C6346A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4E0188" w14:textId="7C09F0C4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2AD499D1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391DAABD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422BD6E6" w14:textId="777777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3AC2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770AFB8" w14:textId="77777777" w:rsidR="00470964" w:rsidRPr="007E3AC2" w:rsidRDefault="00470964" w:rsidP="004709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9DB132" w14:textId="4D7E758E" w:rsidR="00470964" w:rsidRPr="007E3AC2" w:rsidRDefault="00470964" w:rsidP="004709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3134" w:type="dxa"/>
          </w:tcPr>
          <w:p w14:paraId="0F77925D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Study Square Roots </w:t>
            </w:r>
          </w:p>
          <w:p w14:paraId="35A3AF7E" w14:textId="14E0CF26" w:rsidR="00470964" w:rsidRPr="007E3AC2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and Cube Roots </w:t>
            </w:r>
          </w:p>
        </w:tc>
        <w:tc>
          <w:tcPr>
            <w:tcW w:w="1665" w:type="dxa"/>
          </w:tcPr>
          <w:p w14:paraId="4181113D" w14:textId="77777777" w:rsidR="003F1019" w:rsidRP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3F1019">
              <w:rPr>
                <w:rFonts w:ascii="Times New Roman" w:hAnsi="Times New Roman"/>
                <w:b/>
                <w:szCs w:val="24"/>
                <w:highlight w:val="yellow"/>
              </w:rPr>
              <w:t xml:space="preserve">Practice Quiz </w:t>
            </w:r>
          </w:p>
          <w:p w14:paraId="4EBDE41B" w14:textId="77777777" w:rsidR="00470964" w:rsidRPr="003F1019" w:rsidRDefault="003F1019" w:rsidP="003F1019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3F1019">
              <w:rPr>
                <w:rFonts w:ascii="Times New Roman" w:hAnsi="Times New Roman"/>
                <w:b/>
                <w:szCs w:val="24"/>
                <w:highlight w:val="yellow"/>
              </w:rPr>
              <w:t xml:space="preserve">Writing Down Square Roots and Cube Roots </w:t>
            </w:r>
          </w:p>
          <w:p w14:paraId="639056ED" w14:textId="649DA044" w:rsidR="003F1019" w:rsidRPr="00144A02" w:rsidRDefault="003F1019" w:rsidP="003F10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F1019">
              <w:rPr>
                <w:rFonts w:ascii="Times New Roman" w:hAnsi="Times New Roman"/>
                <w:b/>
                <w:szCs w:val="24"/>
                <w:highlight w:val="yellow"/>
              </w:rPr>
              <w:t>3 minutes</w:t>
            </w:r>
          </w:p>
        </w:tc>
        <w:tc>
          <w:tcPr>
            <w:tcW w:w="1490" w:type="dxa"/>
          </w:tcPr>
          <w:p w14:paraId="1AE7332D" w14:textId="1B876933" w:rsidR="00470964" w:rsidRPr="009C6FD7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470964" w14:paraId="73B2E0C6" w14:textId="77777777" w:rsidTr="00A82BA0">
        <w:trPr>
          <w:trHeight w:val="1455"/>
        </w:trPr>
        <w:tc>
          <w:tcPr>
            <w:tcW w:w="854" w:type="dxa"/>
            <w:shd w:val="pct15" w:color="auto" w:fill="auto"/>
          </w:tcPr>
          <w:p w14:paraId="33BD0AF8" w14:textId="46ACE51E" w:rsidR="00470964" w:rsidRPr="00DD02B0" w:rsidRDefault="00470964" w:rsidP="0047096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3D97D9DA" w:rsidR="00470964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058D4A3A" w14:textId="2F02EC31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2/21</w:t>
            </w:r>
          </w:p>
          <w:p w14:paraId="521177FA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470964" w:rsidRPr="00DD02B0" w:rsidRDefault="00470964" w:rsidP="0047096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58093FFA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8.7-8.17 Quiz</w:t>
            </w:r>
          </w:p>
          <w:p w14:paraId="3128F070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787A77" w14:textId="77777777" w:rsidR="00D00203" w:rsidRPr="003F1019" w:rsidRDefault="00D00203" w:rsidP="00D0020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Timed Root Quiz</w:t>
            </w:r>
          </w:p>
          <w:p w14:paraId="7EFF070F" w14:textId="77777777" w:rsidR="00D00203" w:rsidRDefault="00D00203" w:rsidP="00D00203">
            <w:pPr>
              <w:jc w:val="center"/>
              <w:rPr>
                <w:rFonts w:ascii="Times New Roman" w:hAnsi="Times New Roman"/>
                <w:b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3 minutes</w:t>
            </w:r>
          </w:p>
          <w:p w14:paraId="12CA5977" w14:textId="3D9F1FC8" w:rsidR="00470964" w:rsidRP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003" w:type="dxa"/>
          </w:tcPr>
          <w:p w14:paraId="2709A2AC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8.7-8.17 Quiz</w:t>
            </w:r>
          </w:p>
          <w:p w14:paraId="3A99357F" w14:textId="77777777" w:rsidR="00470964" w:rsidRDefault="00470964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A3B5BE9" w14:textId="77777777" w:rsidR="00D00203" w:rsidRPr="003F1019" w:rsidRDefault="00D00203" w:rsidP="00D0020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Timed Root Quiz</w:t>
            </w:r>
          </w:p>
          <w:p w14:paraId="2241B98F" w14:textId="77777777" w:rsidR="00D00203" w:rsidRDefault="00D00203" w:rsidP="00D00203">
            <w:pPr>
              <w:jc w:val="center"/>
              <w:rPr>
                <w:rFonts w:ascii="Times New Roman" w:hAnsi="Times New Roman"/>
                <w:b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3 minutes</w:t>
            </w:r>
          </w:p>
          <w:p w14:paraId="77D6E499" w14:textId="446E4888" w:rsidR="00470964" w:rsidRPr="007E3AC2" w:rsidRDefault="00470964" w:rsidP="0042476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5DA1685D" w14:textId="77777777" w:rsidR="00470964" w:rsidRPr="00D41F78" w:rsidRDefault="00470964" w:rsidP="004709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142D97D9" w14:textId="77777777" w:rsidR="00470964" w:rsidRPr="00D41F78" w:rsidRDefault="00470964" w:rsidP="004709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34270E10" w14:textId="77777777" w:rsidR="00470964" w:rsidRPr="00D41F78" w:rsidRDefault="00470964" w:rsidP="0047096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A0CC589" w14:textId="64AC0F77" w:rsidR="00470964" w:rsidRPr="007E3AC2" w:rsidRDefault="00470964" w:rsidP="004709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4FCEE6D8" w14:textId="77777777" w:rsidR="003F1019" w:rsidRDefault="003F1019" w:rsidP="004709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02C74D" w14:textId="28F6EF63" w:rsidR="00470964" w:rsidRPr="007E3AC2" w:rsidRDefault="00470964" w:rsidP="0042476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33A9FBF0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F1019">
              <w:rPr>
                <w:rFonts w:ascii="Times New Roman" w:hAnsi="Times New Roman"/>
                <w:b/>
                <w:sz w:val="20"/>
                <w:highlight w:val="green"/>
              </w:rPr>
              <w:t>ACAP 8.7-8.17 Quiz</w:t>
            </w:r>
          </w:p>
          <w:p w14:paraId="73F4D2C8" w14:textId="77777777" w:rsidR="003F1019" w:rsidRDefault="003F1019" w:rsidP="003F1019">
            <w:pPr>
              <w:jc w:val="center"/>
              <w:rPr>
                <w:rFonts w:ascii="Times New Roman" w:hAnsi="Times New Roman"/>
                <w:b/>
              </w:rPr>
            </w:pPr>
          </w:p>
          <w:p w14:paraId="1D60425A" w14:textId="4F7AD538" w:rsidR="00470964" w:rsidRPr="003F1019" w:rsidRDefault="003F1019" w:rsidP="003F101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Timed Root Quiz</w:t>
            </w:r>
          </w:p>
          <w:p w14:paraId="36529CA3" w14:textId="310DCE8A" w:rsidR="003F1019" w:rsidRDefault="003F1019" w:rsidP="003F1019">
            <w:pPr>
              <w:jc w:val="center"/>
              <w:rPr>
                <w:rFonts w:ascii="Times New Roman" w:hAnsi="Times New Roman"/>
                <w:b/>
              </w:rPr>
            </w:pPr>
            <w:r w:rsidRPr="003F1019">
              <w:rPr>
                <w:rFonts w:ascii="Times New Roman" w:hAnsi="Times New Roman"/>
                <w:b/>
                <w:highlight w:val="yellow"/>
              </w:rPr>
              <w:t>3 minutes</w:t>
            </w:r>
          </w:p>
          <w:p w14:paraId="30A4A718" w14:textId="0E1A2DEB" w:rsidR="003F1019" w:rsidRPr="00DD02B0" w:rsidRDefault="003F1019" w:rsidP="004709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</w:tcPr>
          <w:p w14:paraId="3B0CC373" w14:textId="3A784D6F" w:rsidR="00470964" w:rsidRPr="00DD02B0" w:rsidRDefault="00470964" w:rsidP="0047096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8A.2</w:t>
            </w:r>
          </w:p>
        </w:tc>
      </w:tr>
    </w:tbl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headerReference w:type="default" r:id="rId7"/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F706" w14:textId="77777777" w:rsidR="00080A3D" w:rsidRDefault="00080A3D">
      <w:pPr>
        <w:spacing w:line="20" w:lineRule="exact"/>
      </w:pPr>
    </w:p>
  </w:endnote>
  <w:endnote w:type="continuationSeparator" w:id="0">
    <w:p w14:paraId="27D8C305" w14:textId="77777777" w:rsidR="00080A3D" w:rsidRDefault="00080A3D">
      <w:r>
        <w:t xml:space="preserve"> </w:t>
      </w:r>
    </w:p>
  </w:endnote>
  <w:endnote w:type="continuationNotice" w:id="1">
    <w:p w14:paraId="400EE48F" w14:textId="77777777" w:rsidR="00080A3D" w:rsidRDefault="00080A3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B01F2" w14:textId="77777777" w:rsidR="00080A3D" w:rsidRDefault="00080A3D">
      <w:r>
        <w:separator/>
      </w:r>
    </w:p>
  </w:footnote>
  <w:footnote w:type="continuationSeparator" w:id="0">
    <w:p w14:paraId="5026503B" w14:textId="77777777" w:rsidR="00080A3D" w:rsidRDefault="0008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7076" w14:textId="4C091F2F" w:rsidR="00A82BA0" w:rsidRPr="00E359C8" w:rsidRDefault="00A82BA0" w:rsidP="00A82BA0">
    <w:pPr>
      <w:tabs>
        <w:tab w:val="center" w:pos="7560"/>
      </w:tabs>
      <w:suppressAutoHyphens/>
      <w:rPr>
        <w:rFonts w:ascii="Roman 10pt Bold" w:hAnsi="Roman 10pt Bold"/>
        <w:b/>
        <w:spacing w:val="-2"/>
        <w:sz w:val="20"/>
      </w:rPr>
    </w:pPr>
    <w:r>
      <w:rPr>
        <w:rFonts w:ascii="Times New Roman" w:hAnsi="Times New Roman"/>
        <w:b/>
        <w:i/>
      </w:rPr>
      <w:t xml:space="preserve">Accelerated Math </w:t>
    </w:r>
    <w:proofErr w:type="gramStart"/>
    <w:r>
      <w:rPr>
        <w:rFonts w:ascii="Times New Roman" w:hAnsi="Times New Roman"/>
        <w:b/>
        <w:i/>
      </w:rPr>
      <w:t xml:space="preserve">8 </w:t>
    </w:r>
    <w:r w:rsidRPr="009D7884">
      <w:rPr>
        <w:rFonts w:ascii="Times New Roman" w:hAnsi="Times New Roman"/>
        <w:b/>
        <w:i/>
      </w:rPr>
      <w:t xml:space="preserve"> Lesson</w:t>
    </w:r>
    <w:proofErr w:type="gramEnd"/>
    <w:r w:rsidRPr="009D7884">
      <w:rPr>
        <w:rFonts w:ascii="Times New Roman" w:hAnsi="Times New Roman"/>
        <w:b/>
        <w:i/>
      </w:rPr>
      <w:t xml:space="preserve"> Plans</w:t>
    </w:r>
    <w:r w:rsidRPr="009D7884">
      <w:rPr>
        <w:rFonts w:ascii="Times New Roman" w:hAnsi="Times New Roman"/>
        <w:b/>
      </w:rPr>
      <w:t xml:space="preserve">: </w:t>
    </w:r>
    <w:proofErr w:type="spellStart"/>
    <w:r w:rsidRPr="009D7884">
      <w:rPr>
        <w:rFonts w:ascii="Times New Roman" w:hAnsi="Times New Roman"/>
        <w:b/>
      </w:rPr>
      <w:t>Carter</w:t>
    </w:r>
    <w:r w:rsidR="0064779D">
      <w:rPr>
        <w:rFonts w:ascii="Times New Roman" w:hAnsi="Times New Roman"/>
        <w:b/>
      </w:rPr>
      <w:t>,Zinke</w:t>
    </w:r>
    <w:proofErr w:type="spellEnd"/>
    <w:r w:rsidR="003D0FC9">
      <w:rPr>
        <w:rFonts w:ascii="Times New Roman" w:hAnsi="Times New Roman"/>
        <w:b/>
      </w:rPr>
      <w:t xml:space="preserve">                                          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</w:rPr>
      <w:t xml:space="preserve">  </w:t>
    </w:r>
    <w:r w:rsidRPr="009D7884">
      <w:rPr>
        <w:rFonts w:ascii="Times New Roman" w:hAnsi="Times New Roman"/>
        <w:b/>
      </w:rPr>
      <w:t xml:space="preserve">Week of:   </w:t>
    </w:r>
    <w:r w:rsidR="003021C6">
      <w:rPr>
        <w:rFonts w:ascii="Times New Roman" w:hAnsi="Times New Roman"/>
        <w:b/>
      </w:rPr>
      <w:t>2-17</w:t>
    </w:r>
    <w:r>
      <w:rPr>
        <w:rFonts w:ascii="Times New Roman" w:hAnsi="Times New Roman"/>
        <w:b/>
      </w:rPr>
      <w:t>-202</w:t>
    </w:r>
    <w:r w:rsidR="0064779D">
      <w:rPr>
        <w:rFonts w:ascii="Times New Roman" w:hAnsi="Times New Roman"/>
        <w:b/>
      </w:rPr>
      <w:t>4</w:t>
    </w:r>
  </w:p>
  <w:p w14:paraId="6755097D" w14:textId="77777777" w:rsidR="00A82BA0" w:rsidRDefault="00A82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80A3D"/>
    <w:rsid w:val="000C6FEB"/>
    <w:rsid w:val="000F0B7F"/>
    <w:rsid w:val="00104A56"/>
    <w:rsid w:val="001122B2"/>
    <w:rsid w:val="00127610"/>
    <w:rsid w:val="00137D9E"/>
    <w:rsid w:val="00144A02"/>
    <w:rsid w:val="001A0E3A"/>
    <w:rsid w:val="001C48BC"/>
    <w:rsid w:val="001F3935"/>
    <w:rsid w:val="00201C09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D4327"/>
    <w:rsid w:val="002E3832"/>
    <w:rsid w:val="002E68D2"/>
    <w:rsid w:val="0030160F"/>
    <w:rsid w:val="003021C6"/>
    <w:rsid w:val="003114E2"/>
    <w:rsid w:val="00330254"/>
    <w:rsid w:val="00344587"/>
    <w:rsid w:val="00347A23"/>
    <w:rsid w:val="0035726E"/>
    <w:rsid w:val="00375507"/>
    <w:rsid w:val="00376DEF"/>
    <w:rsid w:val="00380323"/>
    <w:rsid w:val="003825A2"/>
    <w:rsid w:val="003A05B8"/>
    <w:rsid w:val="003B290E"/>
    <w:rsid w:val="003C3228"/>
    <w:rsid w:val="003C48E1"/>
    <w:rsid w:val="003D0FC9"/>
    <w:rsid w:val="003E1FAF"/>
    <w:rsid w:val="003E346F"/>
    <w:rsid w:val="003E4D79"/>
    <w:rsid w:val="003E742B"/>
    <w:rsid w:val="003F1019"/>
    <w:rsid w:val="003F6B21"/>
    <w:rsid w:val="00424761"/>
    <w:rsid w:val="00436FA2"/>
    <w:rsid w:val="004464DD"/>
    <w:rsid w:val="0046388B"/>
    <w:rsid w:val="00463CC6"/>
    <w:rsid w:val="00466509"/>
    <w:rsid w:val="00470964"/>
    <w:rsid w:val="004A25B6"/>
    <w:rsid w:val="004C44A4"/>
    <w:rsid w:val="004F6F7F"/>
    <w:rsid w:val="00503A34"/>
    <w:rsid w:val="00512FCE"/>
    <w:rsid w:val="00537727"/>
    <w:rsid w:val="005610B8"/>
    <w:rsid w:val="00570703"/>
    <w:rsid w:val="005A3396"/>
    <w:rsid w:val="005B0395"/>
    <w:rsid w:val="005B03AB"/>
    <w:rsid w:val="005B0EDE"/>
    <w:rsid w:val="005B1B5A"/>
    <w:rsid w:val="005B1B7A"/>
    <w:rsid w:val="005C1764"/>
    <w:rsid w:val="005F3892"/>
    <w:rsid w:val="005F7472"/>
    <w:rsid w:val="006013A4"/>
    <w:rsid w:val="00621450"/>
    <w:rsid w:val="00641ECE"/>
    <w:rsid w:val="0064779D"/>
    <w:rsid w:val="00657ACE"/>
    <w:rsid w:val="006703FC"/>
    <w:rsid w:val="006C6B28"/>
    <w:rsid w:val="006D72C1"/>
    <w:rsid w:val="006E1E83"/>
    <w:rsid w:val="006E2CBD"/>
    <w:rsid w:val="006F7B9D"/>
    <w:rsid w:val="00703B78"/>
    <w:rsid w:val="007041CC"/>
    <w:rsid w:val="00747A77"/>
    <w:rsid w:val="0075109D"/>
    <w:rsid w:val="0076716F"/>
    <w:rsid w:val="0077442F"/>
    <w:rsid w:val="007C14D4"/>
    <w:rsid w:val="007C6492"/>
    <w:rsid w:val="007E3AC2"/>
    <w:rsid w:val="00806B92"/>
    <w:rsid w:val="008128C1"/>
    <w:rsid w:val="00812FC8"/>
    <w:rsid w:val="00844E26"/>
    <w:rsid w:val="00855CC7"/>
    <w:rsid w:val="00856770"/>
    <w:rsid w:val="00861CBB"/>
    <w:rsid w:val="00883075"/>
    <w:rsid w:val="0088325B"/>
    <w:rsid w:val="00892725"/>
    <w:rsid w:val="00897031"/>
    <w:rsid w:val="008A5019"/>
    <w:rsid w:val="008B108D"/>
    <w:rsid w:val="008C554E"/>
    <w:rsid w:val="008C7546"/>
    <w:rsid w:val="008D1AAA"/>
    <w:rsid w:val="0091001A"/>
    <w:rsid w:val="009279ED"/>
    <w:rsid w:val="0093009B"/>
    <w:rsid w:val="00933162"/>
    <w:rsid w:val="0093608E"/>
    <w:rsid w:val="009432DA"/>
    <w:rsid w:val="009610C1"/>
    <w:rsid w:val="00975BAE"/>
    <w:rsid w:val="00996212"/>
    <w:rsid w:val="009B6D72"/>
    <w:rsid w:val="009C1390"/>
    <w:rsid w:val="009C6FD7"/>
    <w:rsid w:val="009D7884"/>
    <w:rsid w:val="009E12EA"/>
    <w:rsid w:val="009E179E"/>
    <w:rsid w:val="009E1A38"/>
    <w:rsid w:val="009F6239"/>
    <w:rsid w:val="00A225EC"/>
    <w:rsid w:val="00A30428"/>
    <w:rsid w:val="00A47D4B"/>
    <w:rsid w:val="00A77C54"/>
    <w:rsid w:val="00A82BA0"/>
    <w:rsid w:val="00A90F92"/>
    <w:rsid w:val="00A97084"/>
    <w:rsid w:val="00AA14FE"/>
    <w:rsid w:val="00B169AE"/>
    <w:rsid w:val="00B5795E"/>
    <w:rsid w:val="00B72B76"/>
    <w:rsid w:val="00B77721"/>
    <w:rsid w:val="00B8549B"/>
    <w:rsid w:val="00B857EC"/>
    <w:rsid w:val="00B86EBC"/>
    <w:rsid w:val="00B911B4"/>
    <w:rsid w:val="00BE3229"/>
    <w:rsid w:val="00BF55D2"/>
    <w:rsid w:val="00C1179B"/>
    <w:rsid w:val="00C20416"/>
    <w:rsid w:val="00C32EF3"/>
    <w:rsid w:val="00C358B0"/>
    <w:rsid w:val="00C645DE"/>
    <w:rsid w:val="00CA5ED5"/>
    <w:rsid w:val="00CC3246"/>
    <w:rsid w:val="00CC6CC0"/>
    <w:rsid w:val="00CD6F89"/>
    <w:rsid w:val="00CD7BF4"/>
    <w:rsid w:val="00CE5CA4"/>
    <w:rsid w:val="00CE70F8"/>
    <w:rsid w:val="00CF1FD1"/>
    <w:rsid w:val="00CF47BF"/>
    <w:rsid w:val="00D00203"/>
    <w:rsid w:val="00D00CB0"/>
    <w:rsid w:val="00D03DEB"/>
    <w:rsid w:val="00D06EDC"/>
    <w:rsid w:val="00D11236"/>
    <w:rsid w:val="00D15311"/>
    <w:rsid w:val="00D269D2"/>
    <w:rsid w:val="00D26AC0"/>
    <w:rsid w:val="00D279F8"/>
    <w:rsid w:val="00D343E0"/>
    <w:rsid w:val="00D360F1"/>
    <w:rsid w:val="00D41D3B"/>
    <w:rsid w:val="00D6499C"/>
    <w:rsid w:val="00D865C6"/>
    <w:rsid w:val="00D91291"/>
    <w:rsid w:val="00DA1157"/>
    <w:rsid w:val="00DA1EB6"/>
    <w:rsid w:val="00DC34C8"/>
    <w:rsid w:val="00DC36A4"/>
    <w:rsid w:val="00DC5E4F"/>
    <w:rsid w:val="00DD02B0"/>
    <w:rsid w:val="00DD62FF"/>
    <w:rsid w:val="00DE1EF3"/>
    <w:rsid w:val="00DE4325"/>
    <w:rsid w:val="00DE4F4B"/>
    <w:rsid w:val="00E0133F"/>
    <w:rsid w:val="00E04824"/>
    <w:rsid w:val="00E21B95"/>
    <w:rsid w:val="00E359C8"/>
    <w:rsid w:val="00E4113F"/>
    <w:rsid w:val="00E80BD7"/>
    <w:rsid w:val="00EA704D"/>
    <w:rsid w:val="00EB4937"/>
    <w:rsid w:val="00EC3FAE"/>
    <w:rsid w:val="00EC5041"/>
    <w:rsid w:val="00EF074B"/>
    <w:rsid w:val="00EF7136"/>
    <w:rsid w:val="00F0111E"/>
    <w:rsid w:val="00F05281"/>
    <w:rsid w:val="00F3659D"/>
    <w:rsid w:val="00F4622A"/>
    <w:rsid w:val="00F505C2"/>
    <w:rsid w:val="00F50CA6"/>
    <w:rsid w:val="00F53FA8"/>
    <w:rsid w:val="00F54D3E"/>
    <w:rsid w:val="00F64297"/>
    <w:rsid w:val="00F65BD2"/>
    <w:rsid w:val="00F71630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6</cp:revision>
  <cp:lastPrinted>2022-01-27T15:48:00Z</cp:lastPrinted>
  <dcterms:created xsi:type="dcterms:W3CDTF">2025-02-07T21:59:00Z</dcterms:created>
  <dcterms:modified xsi:type="dcterms:W3CDTF">2025-02-11T16:30:00Z</dcterms:modified>
</cp:coreProperties>
</file>